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2327EF" w:rsidTr="002A3FDB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2327EF" w:rsidP="002327EF" w:rsidRDefault="002327E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2327EF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327EF" w:rsidP="002327EF" w:rsidRDefault="002327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 w:val="18"/>
                <w:szCs w:val="18"/>
              </w:rPr>
            </w:pPr>
            <w:r w:rsidRPr="00CB39F7">
              <w:rPr>
                <w:color w:val="000000"/>
                <w:szCs w:val="16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2327EF" w:rsidP="002327EF" w:rsidRDefault="002327E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C9BEB41" wp14:anchorId="51FCDC4A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1495425</wp:posOffset>
                      </wp:positionV>
                      <wp:extent cx="0" cy="1123950"/>
                      <wp:effectExtent l="76200" t="0" r="5715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25F256">
                      <v:path fillok="f" arrowok="t" o:connecttype="none"/>
                      <o:lock v:ext="edit" shapetype="t"/>
                    </v:shapetype>
                    <v:shape id="Straight Arrow Connector 8" style="position:absolute;margin-left:88.3pt;margin-top:117.75pt;width:0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A8CADEC" wp14:anchorId="349D1DC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594995</wp:posOffset>
                      </wp:positionV>
                      <wp:extent cx="2165985" cy="939800"/>
                      <wp:effectExtent l="0" t="0" r="24765" b="12700"/>
                      <wp:wrapNone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939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EF" w:rsidP="002327EF" w:rsidRDefault="002327EF">
                                  <w:pPr>
                                    <w:jc w:val="center"/>
                                  </w:pPr>
                                  <w:r>
                                    <w:t>Öğrencinin kayıt dondurma isteğini bildiren belge veya belgeleri sunması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style="position:absolute;margin-left:4.95pt;margin-top:46.85pt;width:170.5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49D1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">
                      <v:textbox>
                        <w:txbxContent>
                          <w:p w:rsidR="002327EF" w:rsidP="002327EF" w:rsidRDefault="002327EF">
                            <w:pPr>
                              <w:jc w:val="center"/>
                            </w:pPr>
                            <w:r>
                              <w:t>Öğrencinin kayıt dondurma isteğini bildiren belge veya belgeleri sunması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sz w:val="20"/>
                <w:szCs w:val="20"/>
              </w:rPr>
            </w:pPr>
            <w:r w:rsidRPr="00CB39F7">
              <w:rPr>
                <w:color w:val="000000"/>
                <w:szCs w:val="16"/>
              </w:rPr>
              <w:t xml:space="preserve">Kayıt dondurmak isteyen öğrencinin haklı ve geçerli bir mazereti olması durumunda kayıt dondurma nedenini gösterir bir belge ile yazılı olarak </w:t>
            </w:r>
            <w:r>
              <w:rPr>
                <w:color w:val="000000"/>
                <w:szCs w:val="16"/>
              </w:rPr>
              <w:t>Dekanlık Öğrenci İşleri birimine başvurur.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Cs w:val="16"/>
              </w:rPr>
            </w:pPr>
            <w:r w:rsidRPr="00CB39F7">
              <w:rPr>
                <w:color w:val="000000"/>
                <w:szCs w:val="16"/>
              </w:rPr>
              <w:t>*</w:t>
            </w:r>
            <w:r>
              <w:rPr>
                <w:color w:val="000000"/>
                <w:szCs w:val="16"/>
              </w:rPr>
              <w:t xml:space="preserve">Öğrenim Hakkı Saklı Tutma Formu ve gerekçe belgeleri </w:t>
            </w:r>
          </w:p>
          <w:p w:rsidR="002327EF" w:rsidP="002327EF" w:rsidRDefault="002327EF">
            <w:pPr>
              <w:rPr>
                <w:color w:val="000000"/>
                <w:szCs w:val="16"/>
              </w:rPr>
            </w:pPr>
            <w:r w:rsidRPr="00CB39F7">
              <w:rPr>
                <w:color w:val="000000"/>
                <w:szCs w:val="16"/>
              </w:rPr>
              <w:t xml:space="preserve"> </w:t>
            </w:r>
          </w:p>
          <w:p w:rsidR="002327EF" w:rsidP="002327EF" w:rsidRDefault="002327EF">
            <w:pPr>
              <w:rPr>
                <w:color w:val="000000"/>
                <w:szCs w:val="16"/>
              </w:rPr>
            </w:pPr>
            <w:r w:rsidRPr="00CB39F7">
              <w:rPr>
                <w:color w:val="000000"/>
                <w:szCs w:val="16"/>
              </w:rPr>
              <w:t>*İKC</w:t>
            </w:r>
            <w:r>
              <w:rPr>
                <w:color w:val="000000"/>
                <w:szCs w:val="16"/>
              </w:rPr>
              <w:t>Ü</w:t>
            </w:r>
            <w:r w:rsidRPr="00CB39F7">
              <w:rPr>
                <w:color w:val="000000"/>
                <w:szCs w:val="16"/>
              </w:rPr>
              <w:t xml:space="preserve"> Önlisans-Lisans Sınav </w:t>
            </w:r>
          </w:p>
          <w:p w:rsidR="002327EF" w:rsidP="002327EF" w:rsidRDefault="002327EF">
            <w:pPr>
              <w:rPr>
                <w:szCs w:val="16"/>
              </w:rPr>
            </w:pPr>
            <w:r w:rsidRPr="00CB39F7">
              <w:rPr>
                <w:color w:val="000000"/>
                <w:szCs w:val="16"/>
              </w:rPr>
              <w:t>Yönetmeliği</w:t>
            </w:r>
            <w:r w:rsidRPr="00CB39F7">
              <w:rPr>
                <w:color w:val="000000"/>
                <w:szCs w:val="16"/>
              </w:rPr>
              <w:br/>
            </w:r>
          </w:p>
          <w:p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*İKCÜ-EBYS</w:t>
            </w:r>
          </w:p>
        </w:tc>
      </w:tr>
      <w:tr w:rsidR="002327EF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327EF" w:rsidP="002327EF" w:rsidRDefault="002327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Dekanlık (Öğrenci İşleri)</w:t>
            </w:r>
          </w:p>
        </w:tc>
        <w:tc>
          <w:tcPr>
            <w:tcW w:w="3691" w:type="dxa"/>
            <w:noWrap/>
            <w:vAlign w:val="center"/>
          </w:tcPr>
          <w:p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2E52651" wp14:anchorId="51F8DA8D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1018540</wp:posOffset>
                      </wp:positionV>
                      <wp:extent cx="0" cy="495300"/>
                      <wp:effectExtent l="76200" t="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style="position:absolute;margin-left:92.9pt;margin-top:80.2pt;width:0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" w14:anchorId="54F0ED82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8388447" wp14:anchorId="3BFBDC2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71120</wp:posOffset>
                      </wp:positionV>
                      <wp:extent cx="2175510" cy="966470"/>
                      <wp:effectExtent l="0" t="0" r="15240" b="2413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966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EF" w:rsidP="002327EF" w:rsidRDefault="002327EF">
                                  <w:r>
                                    <w:t>Öğrencinin kayıt dondurma isteğine ilişkin kayıtlı bulunduğu Bölüm Başkanlığı’nın görüşünün alınması.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BFBDC20">
                      <v:stroke joinstyle="miter"/>
                      <v:path gradientshapeok="t" o:connecttype="rect"/>
                    </v:shapetype>
                    <v:shape id="Text Box 307" style="position:absolute;margin-left:2.45pt;margin-top:5.6pt;width:171.3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">
                      <v:textbox>
                        <w:txbxContent>
                          <w:p w:rsidR="002327EF" w:rsidP="002327EF" w:rsidRDefault="002327EF">
                            <w:r>
                              <w:t>Öğrencinin kayıt dondurma isteğine ilişkin kayıtlı bulunduğu Bölüm Başkanlığı’nın görüşünün alınması.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327EF" w:rsidP="002327EF" w:rsidRDefault="002327EF">
            <w:pPr>
              <w:pStyle w:val="NormalWeb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Öğrencinin kayıt dondurma talebine ilişkin dilekçe formu ve belgeler, görüş alınmak üzere kayıtlı olduğu Bölüm Başkanlığı’na iletilir.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Cs w:val="16"/>
              </w:rPr>
            </w:pPr>
            <w:r w:rsidRPr="00CB39F7">
              <w:rPr>
                <w:color w:val="000000"/>
                <w:szCs w:val="16"/>
              </w:rPr>
              <w:t>*İKC</w:t>
            </w:r>
            <w:r>
              <w:rPr>
                <w:color w:val="000000"/>
                <w:szCs w:val="16"/>
              </w:rPr>
              <w:t>Ü</w:t>
            </w:r>
            <w:r w:rsidRPr="00CB39F7">
              <w:rPr>
                <w:color w:val="000000"/>
                <w:szCs w:val="16"/>
              </w:rPr>
              <w:t xml:space="preserve"> Önlisans-Lisans Sınav Yönetmeliği</w:t>
            </w:r>
          </w:p>
          <w:p w:rsidR="002327EF" w:rsidP="002327EF" w:rsidRDefault="002327EF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  <w:p w:rsidR="002327EF" w:rsidP="002327EF" w:rsidRDefault="002327EF">
            <w:pPr>
              <w:rPr>
                <w:sz w:val="20"/>
                <w:szCs w:val="20"/>
              </w:rPr>
            </w:pPr>
            <w:r>
              <w:rPr>
                <w:szCs w:val="16"/>
              </w:rPr>
              <w:t>*İKCÜ-EBYS</w:t>
            </w:r>
          </w:p>
        </w:tc>
      </w:tr>
      <w:tr w:rsidR="002327EF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2327EF" w:rsidP="002327EF" w:rsidRDefault="002327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2327EF" w:rsidP="002327EF" w:rsidRDefault="002327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Bölüm Başkanlığı</w:t>
            </w:r>
          </w:p>
        </w:tc>
        <w:tc>
          <w:tcPr>
            <w:tcW w:w="3691" w:type="dxa"/>
            <w:noWrap/>
            <w:vAlign w:val="center"/>
          </w:tcPr>
          <w:p w:rsidRPr="00A30848"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803D18D" wp14:anchorId="3B376AA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220345</wp:posOffset>
                      </wp:positionV>
                      <wp:extent cx="2179955" cy="819150"/>
                      <wp:effectExtent l="0" t="0" r="1079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9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EF" w:rsidP="002327EF" w:rsidRDefault="002327EF">
                                  <w:r>
                                    <w:t>Öğrencinin kayıtlı olduğu Bölüm Başkanlığı görüşünü üst yazı ile Dekanlığa iletmesi</w:t>
                                  </w:r>
                                </w:p>
                                <w:p w:rsidR="002327EF" w:rsidP="002327EF" w:rsidRDefault="002327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style="position:absolute;margin-left:4.95pt;margin-top:17.35pt;width:171.6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" w14:anchorId="3B376AAA">
                      <v:textbox>
                        <w:txbxContent>
                          <w:p w:rsidR="002327EF" w:rsidP="002327EF" w:rsidRDefault="002327EF">
                            <w:r>
                              <w:t>Öğrencinin kayıtlı olduğu Bölüm Başkanlığı görüşünü üst yazı ile Dekanlığa iletmesi</w:t>
                            </w:r>
                          </w:p>
                          <w:p w:rsidR="002327EF" w:rsidP="002327EF" w:rsidRDefault="002327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CD5E0E8" wp14:anchorId="258AE73D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952818</wp:posOffset>
                      </wp:positionV>
                      <wp:extent cx="0" cy="471487"/>
                      <wp:effectExtent l="76200" t="0" r="57150" b="622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4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style="position:absolute;margin-left:92.9pt;margin-top:75.05pt;width:0;height:3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" w14:anchorId="4BB779D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2327EF" w:rsidP="002327EF" w:rsidRDefault="002327E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Bölüm Başkanlığı kayıt dondurma isteğine ilişkin görüşünü ilgi görüş yazısı tarihinden sonraki ilk Fakülte Yönetim Kurulu’na sunulmak üzere Dekanlık’a iletilir.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szCs w:val="16"/>
              </w:rPr>
            </w:pPr>
            <w:r w:rsidRPr="00CB39F7">
              <w:rPr>
                <w:color w:val="000000"/>
                <w:szCs w:val="16"/>
              </w:rPr>
              <w:t>*İKC</w:t>
            </w:r>
            <w:r>
              <w:rPr>
                <w:color w:val="000000"/>
                <w:szCs w:val="16"/>
              </w:rPr>
              <w:t>Ü</w:t>
            </w:r>
            <w:r w:rsidRPr="00CB39F7">
              <w:rPr>
                <w:color w:val="000000"/>
                <w:szCs w:val="16"/>
              </w:rPr>
              <w:t xml:space="preserve"> Önlisans-Lisans Sınav Yönetmeliği</w:t>
            </w:r>
            <w:r>
              <w:rPr>
                <w:szCs w:val="16"/>
              </w:rPr>
              <w:t xml:space="preserve"> </w:t>
            </w:r>
          </w:p>
          <w:p w:rsidR="002327EF" w:rsidP="002327EF" w:rsidRDefault="002327EF">
            <w:pPr>
              <w:rPr>
                <w:szCs w:val="16"/>
              </w:rPr>
            </w:pPr>
          </w:p>
          <w:p w:rsidRPr="00A30848"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*İKCÜ-EBYS</w:t>
            </w:r>
          </w:p>
        </w:tc>
      </w:tr>
      <w:tr w:rsidR="002327EF" w:rsidTr="002A3FDB">
        <w:trPr>
          <w:trHeight w:val="2392"/>
        </w:trPr>
        <w:tc>
          <w:tcPr>
            <w:tcW w:w="1277" w:type="dxa"/>
            <w:shd w:val="clear" w:color="auto" w:fill="FFFFFF"/>
            <w:vAlign w:val="center"/>
          </w:tcPr>
          <w:p w:rsidRPr="00A30848" w:rsidR="002327EF" w:rsidP="002327EF" w:rsidRDefault="002327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Dekanlık (Öğrenci İşleri)</w:t>
            </w:r>
          </w:p>
          <w:p w:rsidRPr="00A30848" w:rsidR="002327EF" w:rsidP="002327EF" w:rsidRDefault="00232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818D1AE" wp14:anchorId="142204A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111125</wp:posOffset>
                      </wp:positionV>
                      <wp:extent cx="2199005" cy="1356995"/>
                      <wp:effectExtent l="0" t="0" r="10795" b="146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EF" w:rsidP="002327EF" w:rsidRDefault="002327EF">
                                  <w:pPr>
                                    <w:jc w:val="center"/>
                                  </w:pPr>
                                  <w:r>
                                    <w:t>Kayıt Dondurma isteğinin karara bağlanması, kayıt dondurma işleminin İKCÜ-UBS Otomasyon Sistemi’nde gerçekleştirilmesi, kararın öğrenciye tebliği ve ÖİDB’na bildirilmesi</w:t>
                                  </w:r>
                                </w:p>
                                <w:p w:rsidR="002327EF" w:rsidP="002327EF" w:rsidRDefault="002327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margin-left:2.05pt;margin-top:8.75pt;width:173.15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" w14:anchorId="142204A4">
                      <v:textbox>
                        <w:txbxContent>
                          <w:p w:rsidR="002327EF" w:rsidP="002327EF" w:rsidRDefault="002327EF">
                            <w:pPr>
                              <w:jc w:val="center"/>
                            </w:pPr>
                            <w:r>
                              <w:t>Kayıt Dondurma isteğinin karara bağlanması, kayıt dondurma işleminin İKCÜ-UBS Otomasyon Sistemi’nde gerçekleştirilmesi, kararın öğrenciye tebliği ve ÖİDB’na bildirilmesi</w:t>
                            </w:r>
                          </w:p>
                          <w:p w:rsidR="002327EF" w:rsidP="002327EF" w:rsidRDefault="002327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6"/>
              </w:rPr>
              <w:t>Kaydı dondurulan öğrenciye ilişkin alınan Fakülte Yönetim Kurulu Kararı İKCÜ-UBS  Otomasyon sistemine işlenir. Karar öğrenciye tebliğ edilir ve ÖİDB’na yazı ile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27EF" w:rsidP="002327EF" w:rsidRDefault="002327EF">
            <w:pPr>
              <w:rPr>
                <w:color w:val="000000"/>
                <w:szCs w:val="16"/>
              </w:rPr>
            </w:pPr>
            <w:r w:rsidRPr="00CB39F7">
              <w:rPr>
                <w:color w:val="000000"/>
                <w:szCs w:val="16"/>
              </w:rPr>
              <w:t>*İKC</w:t>
            </w:r>
            <w:r>
              <w:rPr>
                <w:color w:val="000000"/>
                <w:szCs w:val="16"/>
              </w:rPr>
              <w:t>Ü</w:t>
            </w:r>
            <w:r w:rsidRPr="00CB39F7">
              <w:rPr>
                <w:color w:val="000000"/>
                <w:szCs w:val="16"/>
              </w:rPr>
              <w:t xml:space="preserve">-UBS Otomasyon Sistemi </w:t>
            </w:r>
          </w:p>
          <w:p w:rsidR="002327EF" w:rsidP="002327EF" w:rsidRDefault="002327EF">
            <w:pPr>
              <w:rPr>
                <w:color w:val="000000"/>
                <w:szCs w:val="16"/>
              </w:rPr>
            </w:pPr>
          </w:p>
          <w:p w:rsidRPr="00A30848" w:rsidR="002327EF" w:rsidP="002327EF" w:rsidRDefault="002327EF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*İKCÜ-EBYS</w:t>
            </w: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8aed9781ae7a4175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A6" w:rsidRDefault="009D03A6">
      <w:r>
        <w:separator/>
      </w:r>
    </w:p>
  </w:endnote>
  <w:endnote w:type="continuationSeparator" w:id="0">
    <w:p w:rsidR="009D03A6" w:rsidRDefault="009D03A6">
      <w:r>
        <w:continuationSeparator/>
      </w:r>
    </w:p>
  </w:endnote>
  <w:endnote w:id="1">
    <w:p w:rsidR="002327EF" w:rsidRDefault="002327EF" w:rsidP="002327EF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A6" w:rsidRDefault="009D03A6">
      <w:r>
        <w:separator/>
      </w:r>
    </w:p>
  </w:footnote>
  <w:footnote w:type="continuationSeparator" w:id="0">
    <w:p w:rsidR="009D03A6" w:rsidRDefault="009D03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ÖĞRENİME ARA VERME, KAYIT DONDURMA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03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03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38C4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27EF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73BBB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03A6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aed9781ae7a417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0671-3EF9-402E-9437-BF05492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ÖĞRENİME ARA VERME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2022-09-06T11:08:00Z</dcterms:created>
  <dcterms:modified xsi:type="dcterms:W3CDTF">2022-09-06T11:08:00Z</dcterms:modified>
</cp:coreProperties>
</file>