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Mühendislik Mimarlık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37e7a474b93478fb31fb45bf38743a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707039f0c40429fa191e437c96ee72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fedb4aea4f404a87b4ff69563b1289a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243c08be364741909be70ae67489074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aedfede6015f42e48d903cf3a89553f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3325fe28ad7349f7b17540003d028db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929b42a042a9422b8eda087e7288bd9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4042a618314041f4b3ea2a89fc33f56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6f0371f535d343baa514cf0040af20f6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b0e0059e7de14d73972b7140d92dedbb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ca0191f2dc80419f98f407b201f6cd2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ee46340ab854eb9bcdb093869f243e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3c45d8f03644a93a050ef0983a61b7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2632d9793c39432fa8531283f7128032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904db520c309426db8990aa06cfddda1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ee62a0f0092f4bba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DEKAN YARDIMCISI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GT/MMF/02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7.09.2017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05/2.08.2022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837e7a474b93478fb31fb45bf38743a2" /><Relationship Type="http://schemas.openxmlformats.org/officeDocument/2006/relationships/aFChunk" Target="/word/afchunk2.htm" Id="IDd707039f0c40429fa191e437c96ee729" /><Relationship Type="http://schemas.openxmlformats.org/officeDocument/2006/relationships/aFChunk" Target="/word/afchunk3.htm" Id="IDfedb4aea4f404a87b4ff69563b1289a6" /><Relationship Type="http://schemas.openxmlformats.org/officeDocument/2006/relationships/aFChunk" Target="/word/afchunk4.htm" Id="ID243c08be364741909be70ae67489074b" /><Relationship Type="http://schemas.openxmlformats.org/officeDocument/2006/relationships/aFChunk" Target="/word/afchunk5.htm" Id="IDaedfede6015f42e48d903cf3a89553ff" /><Relationship Type="http://schemas.openxmlformats.org/officeDocument/2006/relationships/aFChunk" Target="/word/afchunk6.htm" Id="ID3325fe28ad7349f7b17540003d028db3" /><Relationship Type="http://schemas.openxmlformats.org/officeDocument/2006/relationships/aFChunk" Target="/word/afchunk7.htm" Id="ID929b42a042a9422b8eda087e7288bd9c" /><Relationship Type="http://schemas.openxmlformats.org/officeDocument/2006/relationships/aFChunk" Target="/word/afchunk8.htm" Id="ID4042a618314041f4b3ea2a89fc33f564" /><Relationship Type="http://schemas.openxmlformats.org/officeDocument/2006/relationships/aFChunk" Target="/word/afchunk9.htm" Id="ID6f0371f535d343baa514cf0040af20f6" /><Relationship Type="http://schemas.openxmlformats.org/officeDocument/2006/relationships/aFChunk" Target="/word/afchunka.htm" Id="IDb0e0059e7de14d73972b7140d92dedbb" /><Relationship Type="http://schemas.openxmlformats.org/officeDocument/2006/relationships/aFChunk" Target="/word/afchunkb.htm" Id="IDca0191f2dc80419f98f407b201f6cd20" /><Relationship Type="http://schemas.openxmlformats.org/officeDocument/2006/relationships/aFChunk" Target="/word/afchunkc.htm" Id="IDeee46340ab854eb9bcdb093869f243ea" /><Relationship Type="http://schemas.openxmlformats.org/officeDocument/2006/relationships/aFChunk" Target="/word/afchunkd.htm" Id="ID63c45d8f03644a93a050ef0983a61b7e" /><Relationship Type="http://schemas.openxmlformats.org/officeDocument/2006/relationships/aFChunk" Target="/word/afchunke.htm" Id="ID2632d9793c39432fa8531283f7128032" /><Relationship Type="http://schemas.openxmlformats.org/officeDocument/2006/relationships/aFChunk" Target="/word/afchunkf.htm" Id="ID904db520c309426db8990aa06cfddda1" /><Relationship Type="http://schemas.openxmlformats.org/officeDocument/2006/relationships/footer" Target="/word/footer4.xml" Id="Ree62a0f0092f4bba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