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4186" w:type="dxa"/>
        <w:tblLayout w:type="fixed"/>
        <w:tblLook w:val="0000" w:firstRow="0" w:lastRow="0" w:firstColumn="0" w:lastColumn="0" w:noHBand="0" w:noVBand="0"/>
      </w:tblPr>
      <w:tblGrid>
        <w:gridCol w:w="2093"/>
        <w:gridCol w:w="2093"/>
      </w:tblGrid>
      <w:tr w:rsidRPr="008539C4" w:rsidR="002D09F3" w:rsidTr="00632EEF">
        <w:tc>
          <w:tcPr>
            <w:tcW w:w="2093" w:type="dxa"/>
          </w:tcPr>
          <w:p w:rsidR="002D09F3" w:rsidP="00632EEF" w:rsidRDefault="002D09F3">
            <w:pPr>
              <w:ind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Pr="008539C4" w:rsidR="002D09F3" w:rsidP="00632EEF" w:rsidRDefault="002D09F3">
            <w:pPr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</w:tc>
      </w:tr>
    </w:tbl>
    <w:p w:rsidRPr="00DF7971" w:rsidR="002D09F3" w:rsidP="002D09F3" w:rsidRDefault="002D09F3">
      <w:pPr>
        <w:rPr>
          <w:vanish/>
        </w:rPr>
      </w:pPr>
    </w:p>
    <w:tbl>
      <w:tblPr>
        <w:tblW w:w="116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88"/>
        <w:gridCol w:w="816"/>
        <w:gridCol w:w="4975"/>
        <w:gridCol w:w="3891"/>
        <w:gridCol w:w="1004"/>
      </w:tblGrid>
      <w:tr w:rsidRPr="002D09F3" w:rsidR="002D09F3" w:rsidTr="00632EEF">
        <w:trPr>
          <w:gridAfter w:val="1"/>
          <w:wAfter w:w="1004" w:type="dxa"/>
          <w:cantSplit/>
          <w:jc w:val="center"/>
        </w:trPr>
        <w:tc>
          <w:tcPr>
            <w:tcW w:w="816" w:type="dxa"/>
          </w:tcPr>
          <w:p w:rsidRPr="002D09F3" w:rsidR="002D09F3" w:rsidP="00632EEF" w:rsidRDefault="002D09F3">
            <w:pPr>
              <w:pStyle w:val="Altbilgi"/>
              <w:tabs>
                <w:tab w:val="left" w:pos="708"/>
              </w:tabs>
              <w:jc w:val="center"/>
              <w:rPr>
                <w:rFonts w:ascii="Times New Roman TR" w:hAnsi="Times New Roman TR" w:cs="Times New Roman TR"/>
                <w:b/>
                <w:bCs/>
                <w:sz w:val="20"/>
                <w:szCs w:val="20"/>
              </w:rPr>
            </w:pPr>
          </w:p>
        </w:tc>
        <w:tc>
          <w:tcPr>
            <w:tcW w:w="9870" w:type="dxa"/>
            <w:gridSpan w:val="4"/>
            <w:vAlign w:val="center"/>
          </w:tcPr>
          <w:p w:rsidRPr="002D09F3" w:rsidR="002D09F3" w:rsidP="00632EEF" w:rsidRDefault="002D09F3">
            <w:pPr>
              <w:pStyle w:val="Altbilgi"/>
              <w:tabs>
                <w:tab w:val="left" w:pos="708"/>
              </w:tabs>
              <w:rPr>
                <w:b/>
                <w:sz w:val="20"/>
                <w:szCs w:val="20"/>
                <w:lang w:eastAsia="en-US"/>
              </w:rPr>
            </w:pPr>
          </w:p>
          <w:p w:rsidRPr="002D09F3" w:rsidR="002D09F3" w:rsidP="00632EEF" w:rsidRDefault="002D09F3">
            <w:pPr>
              <w:pStyle w:val="Altbilgi"/>
              <w:tabs>
                <w:tab w:val="left" w:pos="708"/>
              </w:tabs>
              <w:rPr>
                <w:b/>
                <w:sz w:val="20"/>
                <w:szCs w:val="20"/>
                <w:lang w:eastAsia="en-US"/>
              </w:rPr>
            </w:pPr>
            <w:r w:rsidRPr="002D09F3">
              <w:rPr>
                <w:b/>
                <w:sz w:val="20"/>
                <w:szCs w:val="20"/>
                <w:lang w:eastAsia="en-US"/>
              </w:rPr>
              <w:t xml:space="preserve">İşin Konusu:………………………………………………………………………………………… </w:t>
            </w:r>
          </w:p>
          <w:p w:rsidRPr="002D09F3" w:rsidR="002D09F3" w:rsidP="00632EEF" w:rsidRDefault="002D09F3">
            <w:pPr>
              <w:pStyle w:val="Altbilgi"/>
              <w:tabs>
                <w:tab w:val="left" w:pos="708"/>
              </w:tabs>
              <w:rPr>
                <w:b/>
                <w:sz w:val="20"/>
                <w:szCs w:val="20"/>
                <w:lang w:eastAsia="en-US"/>
              </w:rPr>
            </w:pPr>
            <w:r w:rsidRPr="002D09F3">
              <w:rPr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</w:t>
            </w:r>
          </w:p>
          <w:p w:rsidRPr="002D09F3" w:rsidR="002D09F3" w:rsidP="00632EEF" w:rsidRDefault="002D09F3">
            <w:pPr>
              <w:pStyle w:val="Altbilgi"/>
              <w:tabs>
                <w:tab w:val="left" w:pos="708"/>
              </w:tabs>
              <w:ind w:left="-804"/>
              <w:rPr>
                <w:b/>
                <w:sz w:val="20"/>
                <w:szCs w:val="20"/>
                <w:lang w:eastAsia="en-US"/>
              </w:rPr>
            </w:pPr>
          </w:p>
        </w:tc>
      </w:tr>
      <w:tr w:rsidRPr="002D09F3" w:rsidR="002D09F3" w:rsidTr="00632EEF">
        <w:trPr>
          <w:gridAfter w:val="1"/>
          <w:wAfter w:w="1004" w:type="dxa"/>
          <w:cantSplit/>
          <w:jc w:val="center"/>
        </w:trPr>
        <w:tc>
          <w:tcPr>
            <w:tcW w:w="816" w:type="dxa"/>
          </w:tcPr>
          <w:p w:rsidRPr="002D09F3" w:rsidR="002D09F3" w:rsidP="00632EEF" w:rsidRDefault="002D09F3">
            <w:pPr>
              <w:pStyle w:val="Altbilgi"/>
              <w:tabs>
                <w:tab w:val="left" w:pos="708"/>
              </w:tabs>
              <w:rPr>
                <w:rFonts w:ascii="Times New Roman TR" w:hAnsi="Times New Roman TR" w:cs="Times New Roman T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70" w:type="dxa"/>
            <w:gridSpan w:val="4"/>
            <w:vAlign w:val="center"/>
          </w:tcPr>
          <w:p w:rsidRPr="002D09F3" w:rsidR="002D09F3" w:rsidP="00632EEF" w:rsidRDefault="002D09F3">
            <w:pPr>
              <w:pStyle w:val="Altbilgi"/>
              <w:tabs>
                <w:tab w:val="left" w:pos="708"/>
              </w:tabs>
              <w:rPr>
                <w:rFonts w:ascii="Times New Roman TR" w:hAnsi="Times New Roman TR" w:cs="Times New Roman TR"/>
                <w:b/>
                <w:bCs/>
                <w:color w:val="FF0000"/>
                <w:sz w:val="20"/>
                <w:szCs w:val="20"/>
              </w:rPr>
            </w:pPr>
          </w:p>
        </w:tc>
      </w:tr>
      <w:tr w:rsidRPr="002D09F3" w:rsidR="002D09F3" w:rsidTr="006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1004" w:type="dxa"/>
          <w:cantSplit/>
          <w:trHeight w:val="3332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btLr"/>
          </w:tcPr>
          <w:p w:rsidRPr="002D09F3" w:rsidR="002D09F3" w:rsidP="00632EEF" w:rsidRDefault="002D09F3">
            <w:pPr>
              <w:ind w:left="113" w:right="113"/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Bu </w:t>
            </w:r>
            <w:r w:rsidRPr="002D09F3">
              <w:rPr>
                <w:rFonts w:ascii="Times New Roman TR" w:hAnsi="Times New Roman TR" w:cs="Times New Roman TR"/>
                <w:b/>
                <w:bCs/>
                <w:sz w:val="20"/>
                <w:szCs w:val="20"/>
              </w:rPr>
              <w:t>Öğretim Üyesi ve İlgili Döner Sermaye Birimi  Tarafından Doldurulacaktır.</w:t>
            </w: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2D09F3" w:rsidR="002D09F3" w:rsidP="00632EEF" w:rsidRDefault="002D09F3">
            <w:pPr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  <w:p w:rsidRPr="002D09F3" w:rsidR="002D09F3" w:rsidP="00632EEF" w:rsidRDefault="002D09F3">
            <w:pPr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Açıklamalar:</w:t>
            </w:r>
          </w:p>
          <w:p w:rsidRPr="002D09F3" w:rsidR="002D09F3" w:rsidP="002D09F3" w:rsidRDefault="002D09F3">
            <w:pPr>
              <w:numPr>
                <w:ilvl w:val="0"/>
                <w:numId w:val="29"/>
              </w:numPr>
              <w:tabs>
                <w:tab w:val="clear" w:pos="644"/>
                <w:tab w:val="num" w:pos="142"/>
                <w:tab w:val="num" w:pos="308"/>
              </w:tabs>
              <w:ind w:left="142" w:hanging="142"/>
              <w:jc w:val="both"/>
              <w:rPr>
                <w:rFonts w:ascii="Times New Roman TR" w:hAnsi="Times New Roman TR" w:cs="Times New Roman TR"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sz w:val="20"/>
                <w:szCs w:val="20"/>
              </w:rPr>
              <w:t>Hizmet bedeli, İzmir Kâtip Çelebi Üniversitesi …………………….………</w:t>
            </w:r>
            <w:r w:rsidRPr="002D09F3">
              <w:rPr>
                <w:sz w:val="20"/>
                <w:szCs w:val="20"/>
              </w:rPr>
              <w:t>Fakülte/Yüksek Okul/Enstitü/Merkez</w:t>
            </w:r>
            <w:r w:rsidRPr="002D09F3">
              <w:rPr>
                <w:rFonts w:ascii="Times New Roman TR" w:hAnsi="Times New Roman TR" w:cs="Times New Roman TR"/>
                <w:sz w:val="20"/>
                <w:szCs w:val="20"/>
              </w:rPr>
              <w:t xml:space="preserve"> Döner Sermaye Birimi  ……….……Bankası, …………… Şubesi …………………………..……………….. İban no’lu hesabına yatırılacaktır.</w:t>
            </w:r>
          </w:p>
          <w:p w:rsidRPr="002D09F3" w:rsidR="002D09F3" w:rsidP="002D09F3" w:rsidRDefault="002D09F3">
            <w:pPr>
              <w:numPr>
                <w:ilvl w:val="0"/>
                <w:numId w:val="29"/>
              </w:numPr>
              <w:tabs>
                <w:tab w:val="clear" w:pos="644"/>
                <w:tab w:val="num" w:pos="142"/>
                <w:tab w:val="num" w:pos="308"/>
              </w:tabs>
              <w:ind w:left="142" w:hanging="142"/>
              <w:jc w:val="both"/>
              <w:rPr>
                <w:rFonts w:ascii="Times New Roman TR" w:hAnsi="Times New Roman TR" w:cs="Times New Roman TR"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sz w:val="20"/>
                <w:szCs w:val="20"/>
              </w:rPr>
              <w:t xml:space="preserve">Ücret yatırılırken parayı yatıran Şahıs ise Adres ve T.C. Kimlik Nosu, Firma ise Vergi Dairesi, Vergi Nosu ayrıca Danışmanlık/Mütalaa/ Bilir Kişilik/Analiz/Kurs vb  İşi Yapacak Öğretim Üyesinin ismi belirtilecektir. </w:t>
            </w:r>
          </w:p>
          <w:p w:rsidRPr="002D09F3" w:rsidR="002D09F3" w:rsidP="002D09F3" w:rsidRDefault="002D09F3">
            <w:pPr>
              <w:numPr>
                <w:ilvl w:val="0"/>
                <w:numId w:val="29"/>
              </w:numPr>
              <w:tabs>
                <w:tab w:val="clear" w:pos="644"/>
                <w:tab w:val="num" w:pos="142"/>
                <w:tab w:val="num" w:pos="308"/>
              </w:tabs>
              <w:ind w:left="142" w:hanging="1229"/>
              <w:jc w:val="both"/>
              <w:rPr>
                <w:rFonts w:ascii="Times New Roman TR" w:hAnsi="Times New Roman TR" w:cs="Times New Roman TR"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sz w:val="20"/>
                <w:szCs w:val="20"/>
              </w:rPr>
              <w:t xml:space="preserve">İş sahibinin kimliği aşağıda belirtilmiştir. </w:t>
            </w:r>
            <w:r w:rsidRPr="002D09F3">
              <w:rPr>
                <w:sz w:val="20"/>
                <w:szCs w:val="20"/>
              </w:rPr>
              <w:t>Fakülte/Yüksek Okul/Enstitü/Merkezimiz</w:t>
            </w:r>
            <w:r w:rsidRPr="002D09F3">
              <w:rPr>
                <w:rFonts w:ascii="Times New Roman TR" w:hAnsi="Times New Roman TR" w:cs="Times New Roman TR"/>
                <w:sz w:val="20"/>
                <w:szCs w:val="20"/>
              </w:rPr>
              <w:t xml:space="preserve"> bu protokol altında imzası bulunan kişiyi muhatap kabul edecek ve Danışmanlık/Mütalaa/ Bilir Kişilik/Analiz/Kurs vb  sonuçları, gizlilik esaslarını göz önünde tutarak sadece iş sahibine verecektir.</w:t>
            </w:r>
          </w:p>
          <w:p w:rsidRPr="002D09F3" w:rsidR="002D09F3" w:rsidP="002D09F3" w:rsidRDefault="002D09F3">
            <w:pPr>
              <w:numPr>
                <w:ilvl w:val="0"/>
                <w:numId w:val="29"/>
              </w:numPr>
              <w:tabs>
                <w:tab w:val="clear" w:pos="644"/>
                <w:tab w:val="num" w:pos="142"/>
                <w:tab w:val="num" w:pos="284"/>
              </w:tabs>
              <w:suppressAutoHyphens/>
              <w:ind w:left="142" w:hanging="142"/>
              <w:jc w:val="both"/>
              <w:rPr>
                <w:rFonts w:ascii="Times New Roman TR" w:hAnsi="Times New Roman TR" w:cs="Times New Roman TR"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sz w:val="20"/>
                <w:szCs w:val="20"/>
              </w:rPr>
              <w:t>İzmir Kâtip Çelebi Üniversitesi, işe başlamakla bir ürün/bileşen/hizmet/vd. konularda vereceği raporun müşteri için olumlu veya olumsuz olması konusunda bir taahhütte bulunmayacaktır.</w:t>
            </w:r>
          </w:p>
          <w:p w:rsidRPr="002D09F3" w:rsidR="002D09F3" w:rsidP="002D09F3" w:rsidRDefault="002D09F3">
            <w:pPr>
              <w:numPr>
                <w:ilvl w:val="0"/>
                <w:numId w:val="29"/>
              </w:numPr>
              <w:tabs>
                <w:tab w:val="clear" w:pos="644"/>
                <w:tab w:val="num" w:pos="142"/>
                <w:tab w:val="num" w:pos="284"/>
              </w:tabs>
              <w:suppressAutoHyphens/>
              <w:ind w:left="142" w:hanging="142"/>
              <w:jc w:val="both"/>
              <w:rPr>
                <w:rFonts w:ascii="Times New Roman TR" w:hAnsi="Times New Roman TR" w:cs="Times New Roman TR"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sz w:val="20"/>
                <w:szCs w:val="20"/>
              </w:rPr>
              <w:t>Rapor teslim tarihi, ……………… Herhangi bir gecikme durumunda müşteriye gereken bilgilendirme yapılacaktır.. Mütalaa sonuçları raporlarına itiraz süresi 1 aydır.</w:t>
            </w:r>
          </w:p>
          <w:p w:rsidRPr="002D09F3" w:rsidR="002D09F3" w:rsidP="002D09F3" w:rsidRDefault="002D09F3">
            <w:pPr>
              <w:numPr>
                <w:ilvl w:val="0"/>
                <w:numId w:val="29"/>
              </w:numPr>
              <w:tabs>
                <w:tab w:val="clear" w:pos="644"/>
                <w:tab w:val="num" w:pos="142"/>
                <w:tab w:val="num" w:pos="284"/>
              </w:tabs>
              <w:suppressAutoHyphens/>
              <w:ind w:left="142" w:hanging="142"/>
              <w:jc w:val="both"/>
              <w:rPr>
                <w:rFonts w:ascii="Times New Roman TR" w:hAnsi="Times New Roman TR" w:cs="Times New Roman TR"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sz w:val="20"/>
                <w:szCs w:val="20"/>
              </w:rPr>
              <w:t>Ücretlere KDV eklenecektir.</w:t>
            </w:r>
          </w:p>
          <w:p w:rsidRPr="002D09F3" w:rsidR="002D09F3" w:rsidP="00632EEF" w:rsidRDefault="002D09F3">
            <w:pPr>
              <w:tabs>
                <w:tab w:val="num" w:pos="644"/>
              </w:tabs>
              <w:suppressAutoHyphens/>
              <w:ind w:left="142"/>
              <w:jc w:val="both"/>
              <w:rPr>
                <w:rFonts w:ascii="Times New Roman TR" w:hAnsi="Times New Roman TR" w:cs="Times New Roman TR"/>
                <w:sz w:val="20"/>
                <w:szCs w:val="20"/>
              </w:rPr>
            </w:pPr>
          </w:p>
        </w:tc>
      </w:tr>
      <w:tr w:rsidRPr="002D09F3" w:rsidR="002D09F3" w:rsidTr="006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1004" w:type="dxa"/>
          <w:cantSplit/>
          <w:trHeight w:val="396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2D09F3" w:rsidR="002D09F3" w:rsidP="00632EEF" w:rsidRDefault="002D09F3">
            <w:pPr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</w:tc>
        <w:tc>
          <w:tcPr>
            <w:tcW w:w="9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2D09F3" w:rsidR="002D09F3" w:rsidP="00632EEF" w:rsidRDefault="002D09F3">
            <w:pPr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Yukarıda belirtilen kısımları okudum ve onaylıyorum. </w:t>
            </w:r>
          </w:p>
        </w:tc>
      </w:tr>
      <w:tr w:rsidRPr="002D09F3" w:rsidR="002D09F3" w:rsidTr="006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1004" w:type="dxa"/>
          <w:cantSplit/>
          <w:trHeight w:val="1121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:rsidRPr="002D09F3" w:rsidR="002D09F3" w:rsidP="00632EEF" w:rsidRDefault="002D09F3">
            <w:pPr>
              <w:ind w:left="113" w:right="113"/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Kişi/Kuruluş ve Öğretim Üyesi Tarafından İmzalanacaktır.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İşi Talep Eden Kişi/Kuruluş Kaşe-İmza</w:t>
            </w:r>
          </w:p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                           …/…20…</w:t>
            </w:r>
          </w:p>
        </w:tc>
        <w:tc>
          <w:tcPr>
            <w:tcW w:w="4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İşi Yürütecek Öğretim Üyesi Kaşe-İmza</w:t>
            </w:r>
          </w:p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color w:val="FF0000"/>
                <w:sz w:val="20"/>
                <w:szCs w:val="20"/>
              </w:rPr>
              <w:t xml:space="preserve">                        </w:t>
            </w: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…/….20…</w:t>
            </w:r>
          </w:p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</w:tc>
      </w:tr>
      <w:tr w:rsidRPr="002D09F3" w:rsidR="002D09F3" w:rsidTr="006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1004" w:type="dxa"/>
          <w:trHeight w:val="4111" w:hRule="exac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:rsidRPr="002D09F3" w:rsidR="002D09F3" w:rsidP="00632EEF" w:rsidRDefault="002D09F3">
            <w:pPr>
              <w:spacing w:line="264" w:lineRule="auto"/>
              <w:ind w:left="113" w:right="113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Bu Kısım Öğretim Üyesi tarafından Doldurularak İmzalanacaktır.</w:t>
            </w:r>
          </w:p>
        </w:tc>
        <w:tc>
          <w:tcPr>
            <w:tcW w:w="9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09F3" w:rsidR="002D09F3" w:rsidP="00632EEF" w:rsidRDefault="002D09F3">
            <w:pPr>
              <w:spacing w:line="264" w:lineRule="auto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  <w:p w:rsidRPr="002D09F3" w:rsidR="002D09F3" w:rsidP="00632EEF" w:rsidRDefault="002D09F3">
            <w:pPr>
              <w:spacing w:line="264" w:lineRule="auto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Danışmanlık/Mütalaa/ Bilir Kişilik/Analiz/Kurs vb Hizmet Detayları</w:t>
            </w:r>
          </w:p>
          <w:p w:rsidRPr="002D09F3" w:rsidR="002D09F3" w:rsidP="00632EEF" w:rsidRDefault="002D09F3">
            <w:pPr>
              <w:spacing w:line="264" w:lineRule="auto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Çalışma Zamanı                  Mesai İçi </w:t>
            </w:r>
            <w:r w:rsidRPr="002D09F3">
              <w:rPr>
                <w:noProof/>
                <w:sz w:val="20"/>
                <w:szCs w:val="20"/>
              </w:rPr>
              <w:drawing>
                <wp:inline distT="0" distB="0" distL="0" distR="0" wp14:anchorId="7C77E16C" wp14:editId="1E0FD4D6">
                  <wp:extent cx="209550" cy="200025"/>
                  <wp:effectExtent l="0" t="0" r="0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F3">
              <w:rPr>
                <w:sz w:val="20"/>
                <w:szCs w:val="20"/>
              </w:rPr>
              <w:t xml:space="preserve"> </w:t>
            </w:r>
            <w:r w:rsidRPr="002D09F3">
              <w:rPr>
                <w:b/>
                <w:sz w:val="20"/>
                <w:szCs w:val="20"/>
              </w:rPr>
              <w:t>Mesai Dışı</w:t>
            </w:r>
            <w:r w:rsidRPr="002D09F3">
              <w:rPr>
                <w:sz w:val="20"/>
                <w:szCs w:val="20"/>
              </w:rPr>
              <w:t xml:space="preserve"> </w:t>
            </w:r>
            <w:r w:rsidRPr="002D09F3">
              <w:rPr>
                <w:noProof/>
                <w:sz w:val="20"/>
                <w:szCs w:val="20"/>
              </w:rPr>
              <w:drawing>
                <wp:inline distT="0" distB="0" distL="0" distR="0" wp14:anchorId="6064DF18" wp14:editId="18CF9541">
                  <wp:extent cx="209550" cy="20002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F3">
              <w:rPr>
                <w:sz w:val="20"/>
                <w:szCs w:val="20"/>
              </w:rPr>
              <w:t xml:space="preserve"> </w:t>
            </w:r>
            <w:r w:rsidRPr="002D09F3">
              <w:rPr>
                <w:b/>
                <w:sz w:val="20"/>
                <w:szCs w:val="20"/>
              </w:rPr>
              <w:t>Çalışma Süresi…………….</w:t>
            </w:r>
          </w:p>
          <w:p w:rsidRPr="002D09F3" w:rsidR="002D09F3" w:rsidP="00632EEF" w:rsidRDefault="002D09F3">
            <w:pPr>
              <w:spacing w:line="264" w:lineRule="auto"/>
              <w:rPr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Kurum İmkanı Kullanımı  Evet </w:t>
            </w:r>
            <w:r w:rsidRPr="002D09F3">
              <w:rPr>
                <w:noProof/>
                <w:sz w:val="20"/>
                <w:szCs w:val="20"/>
              </w:rPr>
              <w:drawing>
                <wp:inline distT="0" distB="0" distL="0" distR="0" wp14:anchorId="6E9DA9EA" wp14:editId="318C64E7">
                  <wp:extent cx="209550" cy="20002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F3">
              <w:rPr>
                <w:sz w:val="20"/>
                <w:szCs w:val="20"/>
              </w:rPr>
              <w:t xml:space="preserve">  </w:t>
            </w:r>
            <w:r w:rsidRPr="002D09F3">
              <w:rPr>
                <w:b/>
                <w:sz w:val="20"/>
                <w:szCs w:val="20"/>
              </w:rPr>
              <w:t>Hayır</w:t>
            </w:r>
            <w:r w:rsidRPr="002D09F3">
              <w:rPr>
                <w:sz w:val="20"/>
                <w:szCs w:val="20"/>
              </w:rPr>
              <w:t xml:space="preserve"> </w:t>
            </w:r>
            <w:r w:rsidRPr="002D09F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207C529" wp14:editId="2F23AE88">
                  <wp:extent cx="209550" cy="200025"/>
                  <wp:effectExtent l="0" t="0" r="0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F3">
              <w:rPr>
                <w:b/>
                <w:sz w:val="20"/>
                <w:szCs w:val="20"/>
              </w:rPr>
              <w:t xml:space="preserve"> </w:t>
            </w:r>
            <w:bookmarkStart w:name="_GoBack" w:id="0"/>
            <w:bookmarkEnd w:id="0"/>
          </w:p>
          <w:p w:rsidRPr="002D09F3" w:rsidR="002D09F3" w:rsidP="00632EEF" w:rsidRDefault="002D09F3">
            <w:pPr>
              <w:spacing w:line="264" w:lineRule="auto"/>
              <w:rPr>
                <w:b/>
                <w:sz w:val="20"/>
                <w:szCs w:val="20"/>
              </w:rPr>
            </w:pPr>
            <w:r w:rsidRPr="002D09F3">
              <w:rPr>
                <w:b/>
                <w:sz w:val="20"/>
                <w:szCs w:val="20"/>
              </w:rPr>
              <w:t>Evet ise;(</w:t>
            </w:r>
            <w:r w:rsidRPr="002D09F3">
              <w:rPr>
                <w:sz w:val="20"/>
                <w:szCs w:val="20"/>
              </w:rPr>
              <w:t>Tür ve  Süre belirtiniz)</w:t>
            </w:r>
          </w:p>
          <w:p w:rsidRPr="002D09F3" w:rsidR="002D09F3" w:rsidP="002D09F3" w:rsidRDefault="002D09F3">
            <w:pPr>
              <w:numPr>
                <w:ilvl w:val="0"/>
                <w:numId w:val="30"/>
              </w:numPr>
              <w:spacing w:line="264" w:lineRule="auto"/>
              <w:ind w:left="641" w:hanging="357"/>
              <w:jc w:val="both"/>
              <w:rPr>
                <w:b/>
                <w:sz w:val="20"/>
                <w:szCs w:val="20"/>
              </w:rPr>
            </w:pPr>
            <w:r w:rsidRPr="002D09F3">
              <w:rPr>
                <w:b/>
                <w:sz w:val="20"/>
                <w:szCs w:val="20"/>
              </w:rPr>
              <w:t>Derslik ……………………………………..</w:t>
            </w:r>
          </w:p>
          <w:p w:rsidRPr="002D09F3" w:rsidR="002D09F3" w:rsidP="002D09F3" w:rsidRDefault="002D09F3">
            <w:pPr>
              <w:numPr>
                <w:ilvl w:val="0"/>
                <w:numId w:val="30"/>
              </w:numPr>
              <w:spacing w:line="264" w:lineRule="auto"/>
              <w:ind w:left="641" w:hanging="357"/>
              <w:jc w:val="both"/>
              <w:rPr>
                <w:b/>
                <w:sz w:val="20"/>
                <w:szCs w:val="20"/>
              </w:rPr>
            </w:pPr>
            <w:r w:rsidRPr="002D09F3">
              <w:rPr>
                <w:b/>
                <w:sz w:val="20"/>
                <w:szCs w:val="20"/>
              </w:rPr>
              <w:t>Laboratuvar………………………………..</w:t>
            </w:r>
          </w:p>
          <w:p w:rsidRPr="002D09F3" w:rsidR="002D09F3" w:rsidP="002D09F3" w:rsidRDefault="002D09F3">
            <w:pPr>
              <w:numPr>
                <w:ilvl w:val="0"/>
                <w:numId w:val="30"/>
              </w:numPr>
              <w:spacing w:line="264" w:lineRule="auto"/>
              <w:ind w:left="641" w:hanging="357"/>
              <w:jc w:val="both"/>
              <w:rPr>
                <w:b/>
                <w:sz w:val="20"/>
                <w:szCs w:val="20"/>
              </w:rPr>
            </w:pPr>
            <w:r w:rsidRPr="002D09F3">
              <w:rPr>
                <w:b/>
                <w:sz w:val="20"/>
                <w:szCs w:val="20"/>
              </w:rPr>
              <w:t>Cihaz………………………………………..</w:t>
            </w:r>
          </w:p>
          <w:p w:rsidRPr="002D09F3" w:rsidR="002D09F3" w:rsidP="002D09F3" w:rsidRDefault="002D09F3">
            <w:pPr>
              <w:numPr>
                <w:ilvl w:val="0"/>
                <w:numId w:val="30"/>
              </w:numPr>
              <w:spacing w:line="264" w:lineRule="auto"/>
              <w:ind w:left="641" w:hanging="357"/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b/>
                <w:sz w:val="20"/>
                <w:szCs w:val="20"/>
              </w:rPr>
              <w:t>Diğer ……………………………………….</w:t>
            </w:r>
          </w:p>
          <w:p w:rsidRPr="002D09F3" w:rsidR="002D09F3" w:rsidP="00632EEF" w:rsidRDefault="002D09F3">
            <w:pPr>
              <w:spacing w:line="264" w:lineRule="auto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Kullanılan Alan Sorumlusunun Adı,Soyadı………………………….. İmza ……………….</w:t>
            </w:r>
          </w:p>
          <w:p w:rsidRPr="002D09F3" w:rsidR="002D09F3" w:rsidP="00632EEF" w:rsidRDefault="002D09F3">
            <w:pPr>
              <w:spacing w:line="264" w:lineRule="auto"/>
              <w:rPr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Sarf Malzeme Kullanımı    Evet </w:t>
            </w:r>
            <w:r w:rsidRPr="002D09F3">
              <w:rPr>
                <w:noProof/>
                <w:sz w:val="20"/>
                <w:szCs w:val="20"/>
              </w:rPr>
              <w:drawing>
                <wp:inline distT="0" distB="0" distL="0" distR="0" wp14:anchorId="06EB5BF8" wp14:editId="0E33F44A">
                  <wp:extent cx="209550" cy="200025"/>
                  <wp:effectExtent l="0" t="0" r="0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F3">
              <w:rPr>
                <w:sz w:val="20"/>
                <w:szCs w:val="20"/>
              </w:rPr>
              <w:t xml:space="preserve"> belirtiniz………………………………………. </w:t>
            </w:r>
            <w:r w:rsidRPr="002D09F3">
              <w:rPr>
                <w:b/>
                <w:sz w:val="20"/>
                <w:szCs w:val="20"/>
              </w:rPr>
              <w:t>Hayır</w:t>
            </w:r>
            <w:r w:rsidRPr="002D09F3">
              <w:rPr>
                <w:sz w:val="20"/>
                <w:szCs w:val="20"/>
              </w:rPr>
              <w:t xml:space="preserve"> </w:t>
            </w:r>
            <w:r w:rsidRPr="002D09F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A2F8163" wp14:editId="0B83B040">
                  <wp:extent cx="209550" cy="20002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F3">
              <w:rPr>
                <w:b/>
                <w:sz w:val="20"/>
                <w:szCs w:val="20"/>
              </w:rPr>
              <w:t xml:space="preserve"> </w:t>
            </w:r>
          </w:p>
          <w:p w:rsidRPr="002D09F3" w:rsidR="002D09F3" w:rsidP="00632EEF" w:rsidRDefault="002D09F3">
            <w:pPr>
              <w:spacing w:line="264" w:lineRule="auto"/>
              <w:rPr>
                <w:noProof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Personel Desteği                  Evet </w:t>
            </w:r>
            <w:r w:rsidRPr="002D09F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60D2F56" wp14:editId="52DDD6E6">
                  <wp:extent cx="209550" cy="20002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F3">
              <w:rPr>
                <w:b/>
                <w:noProof/>
                <w:sz w:val="20"/>
                <w:szCs w:val="20"/>
              </w:rPr>
              <w:t xml:space="preserve"> </w:t>
            </w:r>
            <w:r w:rsidRPr="002D09F3">
              <w:rPr>
                <w:noProof/>
                <w:sz w:val="20"/>
                <w:szCs w:val="20"/>
              </w:rPr>
              <w:t>belirtiniz……………………………………….</w:t>
            </w:r>
            <w:r w:rsidRPr="002D09F3">
              <w:rPr>
                <w:sz w:val="20"/>
                <w:szCs w:val="20"/>
              </w:rPr>
              <w:t xml:space="preserve">  </w:t>
            </w:r>
            <w:r w:rsidRPr="002D09F3">
              <w:rPr>
                <w:b/>
                <w:sz w:val="20"/>
                <w:szCs w:val="20"/>
              </w:rPr>
              <w:t>Hayır</w:t>
            </w:r>
            <w:r w:rsidRPr="002D09F3">
              <w:rPr>
                <w:sz w:val="20"/>
                <w:szCs w:val="20"/>
              </w:rPr>
              <w:t xml:space="preserve"> </w:t>
            </w:r>
            <w:r w:rsidRPr="002D09F3">
              <w:rPr>
                <w:noProof/>
                <w:sz w:val="20"/>
                <w:szCs w:val="20"/>
              </w:rPr>
              <w:drawing>
                <wp:inline distT="0" distB="0" distL="0" distR="0" wp14:anchorId="238A1B89" wp14:editId="044F126B">
                  <wp:extent cx="209550" cy="2000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D09F3" w:rsidR="002D09F3" w:rsidP="00632EEF" w:rsidRDefault="002D09F3">
            <w:pPr>
              <w:rPr>
                <w:sz w:val="20"/>
                <w:szCs w:val="20"/>
              </w:rPr>
            </w:pPr>
          </w:p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</w:tc>
      </w:tr>
      <w:tr w:rsidRPr="002D09F3" w:rsidR="002D09F3" w:rsidTr="006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1004" w:type="dxa"/>
          <w:trHeight w:val="974"/>
          <w:jc w:val="center"/>
        </w:trPr>
        <w:tc>
          <w:tcPr>
            <w:tcW w:w="81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>İşi Yürütecek Öğretim Üyesi Kaşe-İmza</w:t>
            </w:r>
          </w:p>
          <w:p w:rsidRPr="002D09F3" w:rsidR="002D09F3" w:rsidP="00632EEF" w:rsidRDefault="002D09F3">
            <w:pPr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  <w:r w:rsidRPr="002D09F3">
              <w:rPr>
                <w:rFonts w:ascii="Times New Roman TR" w:hAnsi="Times New Roman TR" w:cs="Times New Roman TR"/>
                <w:b/>
                <w:sz w:val="20"/>
                <w:szCs w:val="20"/>
              </w:rPr>
              <w:t xml:space="preserve">                    …/…/20…</w:t>
            </w:r>
          </w:p>
        </w:tc>
        <w:tc>
          <w:tcPr>
            <w:tcW w:w="4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D09F3" w:rsidR="002D09F3" w:rsidP="00632EEF" w:rsidRDefault="002D09F3">
            <w:pPr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  <w:p w:rsidRPr="002D09F3" w:rsidR="002D09F3" w:rsidP="00632EEF" w:rsidRDefault="002D09F3">
            <w:pPr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  <w:p w:rsidRPr="002D09F3" w:rsidR="002D09F3" w:rsidP="00632EEF" w:rsidRDefault="002D09F3">
            <w:pPr>
              <w:jc w:val="both"/>
              <w:rPr>
                <w:rFonts w:ascii="Times New Roman TR" w:hAnsi="Times New Roman TR" w:cs="Times New Roman TR"/>
                <w:b/>
                <w:sz w:val="20"/>
                <w:szCs w:val="20"/>
              </w:rPr>
            </w:pPr>
          </w:p>
        </w:tc>
      </w:tr>
    </w:tbl>
    <w:p w:rsidRPr="002D09F3" w:rsidR="002D09F3" w:rsidP="002D09F3" w:rsidRDefault="002D09F3">
      <w:pPr>
        <w:rPr>
          <w:sz w:val="20"/>
          <w:szCs w:val="20"/>
        </w:rPr>
      </w:pPr>
    </w:p>
    <w:p w:rsidRPr="002D09F3" w:rsidR="007A2926" w:rsidP="001B4140" w:rsidRDefault="007A2926">
      <w:pPr>
        <w:rPr>
          <w:sz w:val="20"/>
          <w:szCs w:val="20"/>
        </w:rPr>
      </w:pPr>
    </w:p>
    <w:sectPr w:rsidRPr="002D09F3" w:rsidR="007A2926" w:rsidSect="00224FD7">
      <w:footerReference r:id="R8b3bf008635f4358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0C" w:rsidRDefault="0056770C">
      <w:r>
        <w:separator/>
      </w:r>
    </w:p>
  </w:endnote>
  <w:endnote w:type="continuationSeparator" w:id="0">
    <w:p w:rsidR="0056770C" w:rsidRDefault="005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TR">
    <w:altName w:val="Times New Roman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0C" w:rsidRDefault="0056770C">
      <w:r>
        <w:separator/>
      </w:r>
    </w:p>
  </w:footnote>
  <w:footnote w:type="continuationSeparator" w:id="0">
    <w:p w:rsidR="0056770C" w:rsidRDefault="0056770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DÖNER SERMAYE İŞLERİ TAAHHÜT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09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09F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45pt;height:21.5pt" o:bullet="t">
        <v:imagedata r:id="rId1" o:title=""/>
      </v:shape>
    </w:pict>
  </w:numPicBullet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66922"/>
    <w:multiLevelType w:val="hybridMultilevel"/>
    <w:tmpl w:val="AF283A60"/>
    <w:lvl w:ilvl="0" w:tplc="D3C822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35024E"/>
    <w:multiLevelType w:val="hybridMultilevel"/>
    <w:tmpl w:val="4C78F2EE"/>
    <w:lvl w:ilvl="0" w:tplc="3708AD3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F38DC0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884BB3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34E9B2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2760F4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BD2F26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19E29E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E88CFC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81EAA3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9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D09F3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770C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9F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9F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header" Target="/word/header1.xml" Id="rId10" /><Relationship Type="http://schemas.microsoft.com/office/2007/relationships/stylesWithEffects" Target="/word/stylesWithEffect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8b3bf008635f435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C46F-D527-4CA2-8409-0F137D19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2022-08-03T08:17:00Z</dcterms:created>
  <dcterms:modified xsi:type="dcterms:W3CDTF">2022-08-03T08:18:00Z</dcterms:modified>
</cp:coreProperties>
</file>