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95db9f01a0e4dfdbf43d547c3009fe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b0ccd925ff44bc284d0798cb96cf7d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45b40c260b848838e9b311ab2297ea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23a45744e164b87b144eb473653b4c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f937c4dd4c74adcbdb35e10a32d322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5da29371d60e4770a4fb75ea22056b6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eb3e5b8594df45fd8649efc0b524ade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7f541b42efe4aa2a43a4aeced7ff40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10d02c25aac24e29aefc38d8748d217c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5a97e0c5506d4fb4a108d43f80ae9677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49a13c3c966e4f72af0fabd3a8856bf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d46ce4a4cde4577944157ec844b85a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a4951993dab4c91ba77759ca7c8441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2a1fb7d626c4767a38df79b3be4670a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b7b4235f67f1423298982501c00fe307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53d525421e334063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BÖLÜM BAŞKANI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GT/MMF/03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04/2.08.2022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b95db9f01a0e4dfdbf43d547c3009fe6" /><Relationship Type="http://schemas.openxmlformats.org/officeDocument/2006/relationships/aFChunk" Target="/word/afchunk2.htm" Id="IDcb0ccd925ff44bc284d0798cb96cf7d4" /><Relationship Type="http://schemas.openxmlformats.org/officeDocument/2006/relationships/aFChunk" Target="/word/afchunk3.htm" Id="ID445b40c260b848838e9b311ab2297eac" /><Relationship Type="http://schemas.openxmlformats.org/officeDocument/2006/relationships/aFChunk" Target="/word/afchunk4.htm" Id="ID623a45744e164b87b144eb473653b4c4" /><Relationship Type="http://schemas.openxmlformats.org/officeDocument/2006/relationships/aFChunk" Target="/word/afchunk5.htm" Id="ID3f937c4dd4c74adcbdb35e10a32d3225" /><Relationship Type="http://schemas.openxmlformats.org/officeDocument/2006/relationships/aFChunk" Target="/word/afchunk6.htm" Id="ID5da29371d60e4770a4fb75ea22056b67" /><Relationship Type="http://schemas.openxmlformats.org/officeDocument/2006/relationships/aFChunk" Target="/word/afchunk7.htm" Id="IDeb3e5b8594df45fd8649efc0b524ade8" /><Relationship Type="http://schemas.openxmlformats.org/officeDocument/2006/relationships/aFChunk" Target="/word/afchunk8.htm" Id="ID67f541b42efe4aa2a43a4aeced7ff403" /><Relationship Type="http://schemas.openxmlformats.org/officeDocument/2006/relationships/aFChunk" Target="/word/afchunk9.htm" Id="ID10d02c25aac24e29aefc38d8748d217c" /><Relationship Type="http://schemas.openxmlformats.org/officeDocument/2006/relationships/aFChunk" Target="/word/afchunka.htm" Id="ID5a97e0c5506d4fb4a108d43f80ae9677" /><Relationship Type="http://schemas.openxmlformats.org/officeDocument/2006/relationships/aFChunk" Target="/word/afchunkb.htm" Id="ID49a13c3c966e4f72af0fabd3a8856bf6" /><Relationship Type="http://schemas.openxmlformats.org/officeDocument/2006/relationships/aFChunk" Target="/word/afchunkc.htm" Id="ID3d46ce4a4cde4577944157ec844b85ad" /><Relationship Type="http://schemas.openxmlformats.org/officeDocument/2006/relationships/aFChunk" Target="/word/afchunkd.htm" Id="ID0a4951993dab4c91ba77759ca7c84419" /><Relationship Type="http://schemas.openxmlformats.org/officeDocument/2006/relationships/aFChunk" Target="/word/afchunke.htm" Id="ID32a1fb7d626c4767a38df79b3be4670a" /><Relationship Type="http://schemas.openxmlformats.org/officeDocument/2006/relationships/aFChunk" Target="/word/afchunkf.htm" Id="IDb7b4235f67f1423298982501c00fe307" /><Relationship Type="http://schemas.openxmlformats.org/officeDocument/2006/relationships/footer" Target="/word/footer4.xml" Id="R53d525421e33406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