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5a7af7997de49e5b185c39e66c2a77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6b4813888e34e35b237afbca3a4d93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55a877c94b2487592497d0b1a960d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dbc7413c11846bc8f5766e80a8736a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4747177a303442f808aba087bfeaac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f574e40d98d74cf7a798c6321f491a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45a2fccfefb467a8cc4d1150e06649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4f945e47a524de5a480b92af350fa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42daa5740d643dca93c16c484aa206e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b1af8878bb246bc9c0998588d2b2c60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a6a60f30aeaf46c7acd677586945058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4313c6f4fda48c7bb239a63b392420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e4aae24c6fb4efc9744da94b0a02f2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f6a699f83374f8da9b9a0f38191f650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18ff9d5392644c0c9db6beb32b77f30d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0a3b74d77ab422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05/7.08.2022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d5a7af7997de49e5b185c39e66c2a77b" /><Relationship Type="http://schemas.openxmlformats.org/officeDocument/2006/relationships/aFChunk" Target="/word/afchunk2.htm" Id="ID76b4813888e34e35b237afbca3a4d939" /><Relationship Type="http://schemas.openxmlformats.org/officeDocument/2006/relationships/aFChunk" Target="/word/afchunk3.htm" Id="ID455a877c94b2487592497d0b1a960d7a" /><Relationship Type="http://schemas.openxmlformats.org/officeDocument/2006/relationships/aFChunk" Target="/word/afchunk4.htm" Id="ID1dbc7413c11846bc8f5766e80a8736a1" /><Relationship Type="http://schemas.openxmlformats.org/officeDocument/2006/relationships/aFChunk" Target="/word/afchunk5.htm" Id="ID24747177a303442f808aba087bfeaac3" /><Relationship Type="http://schemas.openxmlformats.org/officeDocument/2006/relationships/aFChunk" Target="/word/afchunk6.htm" Id="IDf574e40d98d74cf7a798c6321f491ab7" /><Relationship Type="http://schemas.openxmlformats.org/officeDocument/2006/relationships/aFChunk" Target="/word/afchunk7.htm" Id="ID245a2fccfefb467a8cc4d1150e066493" /><Relationship Type="http://schemas.openxmlformats.org/officeDocument/2006/relationships/aFChunk" Target="/word/afchunk8.htm" Id="IDf4f945e47a524de5a480b92af350fae7" /><Relationship Type="http://schemas.openxmlformats.org/officeDocument/2006/relationships/aFChunk" Target="/word/afchunk9.htm" Id="ID642daa5740d643dca93c16c484aa206e" /><Relationship Type="http://schemas.openxmlformats.org/officeDocument/2006/relationships/aFChunk" Target="/word/afchunka.htm" Id="IDbb1af8878bb246bc9c0998588d2b2c60" /><Relationship Type="http://schemas.openxmlformats.org/officeDocument/2006/relationships/aFChunk" Target="/word/afchunkb.htm" Id="IDa6a60f30aeaf46c7acd677586945058c" /><Relationship Type="http://schemas.openxmlformats.org/officeDocument/2006/relationships/aFChunk" Target="/word/afchunkc.htm" Id="ID54313c6f4fda48c7bb239a63b3924203" /><Relationship Type="http://schemas.openxmlformats.org/officeDocument/2006/relationships/aFChunk" Target="/word/afchunkd.htm" Id="ID8e4aae24c6fb4efc9744da94b0a02f2f" /><Relationship Type="http://schemas.openxmlformats.org/officeDocument/2006/relationships/aFChunk" Target="/word/afchunke.htm" Id="IDdf6a699f83374f8da9b9a0f38191f650" /><Relationship Type="http://schemas.openxmlformats.org/officeDocument/2006/relationships/aFChunk" Target="/word/afchunkf.htm" Id="ID18ff9d5392644c0c9db6beb32b77f30d" /><Relationship Type="http://schemas.openxmlformats.org/officeDocument/2006/relationships/footer" Target="/word/footer4.xml" Id="R70a3b74d77ab422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