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906"/>
        <w:gridCol w:w="2906"/>
        <w:gridCol w:w="1984"/>
      </w:tblGrid>
      <w:tr w:rsidRPr="00704927" w:rsidR="00B05634" w:rsidTr="000243AB">
        <w:trPr>
          <w:trHeight w:val="759"/>
          <w:tblHeader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704927" w:rsidR="00B05634" w:rsidP="00753803" w:rsidRDefault="00B05634">
            <w:pPr>
              <w:jc w:val="center"/>
              <w:rPr>
                <w:b/>
                <w:sz w:val="22"/>
                <w:szCs w:val="22"/>
                <w:u w:val="single"/>
              </w:rPr>
            </w:pPr>
            <w:bookmarkStart w:name="_GoBack" w:id="0"/>
            <w:bookmarkEnd w:id="0"/>
            <w:r w:rsidRPr="00704927">
              <w:rPr>
                <w:b/>
                <w:sz w:val="22"/>
                <w:szCs w:val="22"/>
                <w:u w:val="single"/>
              </w:rPr>
              <w:t>BİRİM ADI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Pr="00704927" w:rsidR="00B05634" w:rsidP="00753803" w:rsidRDefault="00B0563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04927">
              <w:rPr>
                <w:b/>
                <w:sz w:val="22"/>
                <w:szCs w:val="22"/>
                <w:u w:val="single"/>
              </w:rPr>
              <w:t>ALT BİRİM ADI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Pr="00704927" w:rsidR="00B05634" w:rsidP="00753803" w:rsidRDefault="00B05634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2. ALT BİRİM ADI</w:t>
            </w:r>
          </w:p>
        </w:tc>
        <w:tc>
          <w:tcPr>
            <w:tcW w:w="1984" w:type="dxa"/>
            <w:vAlign w:val="center"/>
          </w:tcPr>
          <w:p w:rsidRPr="00704927" w:rsidR="00B05634" w:rsidP="00753803" w:rsidRDefault="00B0563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04927">
              <w:rPr>
                <w:b/>
                <w:sz w:val="22"/>
                <w:szCs w:val="22"/>
                <w:u w:val="single"/>
              </w:rPr>
              <w:t>YAZIŞMA KODU</w:t>
            </w:r>
          </w:p>
        </w:tc>
      </w:tr>
      <w:tr w:rsidRPr="00704927" w:rsidR="004B7A42" w:rsidTr="000243AB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4B7A42" w:rsidR="004B7A42" w:rsidP="004B7A42" w:rsidRDefault="004B7A42">
            <w:pPr>
              <w:rPr>
                <w:sz w:val="20"/>
                <w:szCs w:val="20"/>
              </w:rPr>
            </w:pPr>
            <w:r w:rsidRPr="004B7A42">
              <w:rPr>
                <w:sz w:val="20"/>
                <w:szCs w:val="20"/>
              </w:rPr>
              <w:t>MÜHENDİSLİK</w:t>
            </w:r>
            <w:r>
              <w:rPr>
                <w:sz w:val="20"/>
                <w:szCs w:val="20"/>
              </w:rPr>
              <w:t xml:space="preserve"> VE</w:t>
            </w:r>
            <w:r w:rsidRPr="004B7A42">
              <w:rPr>
                <w:sz w:val="20"/>
                <w:szCs w:val="20"/>
              </w:rPr>
              <w:t xml:space="preserve"> MİMARLIK FAKÜLTESİ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Pr="004B7A42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Pr="004B7A42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Pr="004B7A42" w:rsidR="004B7A42" w:rsidP="004B7A42" w:rsidRDefault="004B7A42">
            <w:pPr>
              <w:jc w:val="center"/>
              <w:rPr>
                <w:sz w:val="20"/>
                <w:szCs w:val="20"/>
              </w:rPr>
            </w:pPr>
            <w:r w:rsidRPr="004B7A42">
              <w:rPr>
                <w:sz w:val="20"/>
                <w:szCs w:val="20"/>
              </w:rPr>
              <w:t>20814959</w:t>
            </w:r>
          </w:p>
        </w:tc>
      </w:tr>
      <w:tr w:rsidR="004B7A42" w:rsidTr="004B7A42">
        <w:trPr>
          <w:trHeight w:val="68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B7A42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B7A42" w:rsidR="004B7A42" w:rsidP="004B7A42" w:rsidRDefault="004B7A42">
            <w:pPr>
              <w:rPr>
                <w:sz w:val="20"/>
                <w:szCs w:val="20"/>
              </w:rPr>
            </w:pPr>
            <w:r w:rsidRPr="004B7A42">
              <w:rPr>
                <w:sz w:val="20"/>
                <w:szCs w:val="20"/>
              </w:rPr>
              <w:t>BİLGİSAYAR MÜHENDİSLİĞİ BÖLÜM BAŞKANLIĞI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B7A42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B7A42" w:rsidR="004B7A42" w:rsidP="004B7A42" w:rsidRDefault="004B7A42">
            <w:pPr>
              <w:jc w:val="center"/>
              <w:rPr>
                <w:sz w:val="20"/>
                <w:szCs w:val="20"/>
              </w:rPr>
            </w:pPr>
            <w:r w:rsidRPr="004B7A42">
              <w:rPr>
                <w:sz w:val="20"/>
                <w:szCs w:val="20"/>
              </w:rPr>
              <w:t>41956979</w:t>
            </w:r>
          </w:p>
        </w:tc>
      </w:tr>
      <w:tr w:rsidR="004B7A42" w:rsidTr="004B7A42">
        <w:trPr>
          <w:trHeight w:val="68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B7A42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B7A42" w:rsidR="004B7A42" w:rsidP="004B7A42" w:rsidRDefault="004B7A42">
            <w:pPr>
              <w:rPr>
                <w:sz w:val="20"/>
                <w:szCs w:val="20"/>
              </w:rPr>
            </w:pPr>
            <w:r w:rsidRPr="004B7A42">
              <w:rPr>
                <w:sz w:val="20"/>
                <w:szCs w:val="20"/>
              </w:rPr>
              <w:t>BİYOMEDİKAL MÜHENDİSLİĞİ BÖLÜM BAŞKANLIĞI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B7A42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B7A42" w:rsidR="004B7A42" w:rsidP="004B7A42" w:rsidRDefault="004B7A42">
            <w:pPr>
              <w:jc w:val="center"/>
              <w:rPr>
                <w:sz w:val="20"/>
                <w:szCs w:val="20"/>
              </w:rPr>
            </w:pPr>
            <w:r w:rsidRPr="004B7A42">
              <w:rPr>
                <w:sz w:val="20"/>
                <w:szCs w:val="20"/>
              </w:rPr>
              <w:t>59109978</w:t>
            </w:r>
          </w:p>
        </w:tc>
      </w:tr>
      <w:tr w:rsidR="004B7A42" w:rsidTr="004B7A42">
        <w:trPr>
          <w:trHeight w:val="68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B7A42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B7A42" w:rsidR="004B7A42" w:rsidP="004B7A42" w:rsidRDefault="004B7A42">
            <w:pPr>
              <w:rPr>
                <w:sz w:val="20"/>
                <w:szCs w:val="20"/>
              </w:rPr>
            </w:pPr>
            <w:r w:rsidRPr="004B7A42">
              <w:rPr>
                <w:sz w:val="20"/>
                <w:szCs w:val="20"/>
              </w:rPr>
              <w:t>ÇEVRE MÜHENDİSLİĞİ BÖLÜM BAŞKANLIĞI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B7A42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B7A42" w:rsidR="004B7A42" w:rsidP="004B7A42" w:rsidRDefault="004B7A42">
            <w:pPr>
              <w:jc w:val="center"/>
              <w:rPr>
                <w:sz w:val="20"/>
                <w:szCs w:val="20"/>
              </w:rPr>
            </w:pPr>
            <w:r w:rsidRPr="004B7A42">
              <w:rPr>
                <w:sz w:val="20"/>
                <w:szCs w:val="20"/>
              </w:rPr>
              <w:t>80713428</w:t>
            </w:r>
          </w:p>
        </w:tc>
      </w:tr>
      <w:tr w:rsidR="004B7A42" w:rsidTr="00774068">
        <w:trPr>
          <w:trHeight w:val="68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B7A42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ELEKTRİK-ELEKTRONİK MÜHENDİSLİĞİ BÖLÜM BAŞKANLIĞI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26817526</w:t>
            </w:r>
          </w:p>
        </w:tc>
      </w:tr>
      <w:tr w:rsidRPr="00704927" w:rsidR="004B7A42" w:rsidTr="00774068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0243AB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ENDÜSTRİ MÜHENDİSLİĞİ BÖLÜM BAŞKANLIĞI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36433235</w:t>
            </w:r>
          </w:p>
        </w:tc>
      </w:tr>
      <w:tr w:rsidRPr="00704927" w:rsidR="004B7A42" w:rsidTr="00774068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0243AB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FAKÜLTE SEKRETERLİĞİ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86369990</w:t>
            </w:r>
          </w:p>
        </w:tc>
      </w:tr>
      <w:tr w:rsidRPr="00704927" w:rsidR="004B7A42" w:rsidTr="00774068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0243AB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HARİTA MÜHENDİSLİĞİ BÖLÜM BAŞKANLIĞI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41543352</w:t>
            </w:r>
          </w:p>
        </w:tc>
      </w:tr>
      <w:tr w:rsidRPr="00704927" w:rsidR="004B7A42" w:rsidTr="00774068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0243AB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İNŞAAT MÜHENDİSLİĞİ BÖLÜM BAŞKANLIĞI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99250899</w:t>
            </w:r>
          </w:p>
        </w:tc>
      </w:tr>
      <w:tr w:rsidRPr="00704927" w:rsidR="004B7A42" w:rsidTr="00774068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0243AB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MAKİNE MÜHENDİSLİĞİ BÖLÜM BAŞKANLIĞI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23976725</w:t>
            </w:r>
          </w:p>
        </w:tc>
      </w:tr>
      <w:tr w:rsidRPr="00704927" w:rsidR="004B7A42" w:rsidTr="00774068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0243AB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611D61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611D61">
              <w:rPr>
                <w:color w:val="000000"/>
                <w:sz w:val="18"/>
                <w:szCs w:val="18"/>
              </w:rPr>
              <w:t>METALURJİ VE MALZEME MÜHENDİSLİĞİ BÖLÜMÜ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11D61">
              <w:rPr>
                <w:color w:val="000000"/>
                <w:sz w:val="18"/>
                <w:szCs w:val="18"/>
              </w:rPr>
              <w:t>BAŞKANLIĞI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81684272</w:t>
            </w:r>
          </w:p>
        </w:tc>
      </w:tr>
      <w:tr w:rsidRPr="00704927" w:rsidR="004B7A42" w:rsidTr="00774068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0243AB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MEKATRONİK MÜHENDİSLİĞİ BÖLÜM BAŞKANLIĞI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49391820</w:t>
            </w:r>
          </w:p>
        </w:tc>
      </w:tr>
      <w:tr w:rsidRPr="00704927" w:rsidR="004B7A42" w:rsidTr="00774068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0243AB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MİMARLIK BÖLÜM BAŞKANLIĞI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17306904</w:t>
            </w:r>
          </w:p>
        </w:tc>
      </w:tr>
      <w:tr w:rsidRPr="00704927" w:rsidR="004B7A42" w:rsidTr="00774068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0243AB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MÜHENDİSLİK BİLİMLERİ BÖLÜM BAŞKANLIĞI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24390353</w:t>
            </w:r>
          </w:p>
        </w:tc>
      </w:tr>
      <w:tr w:rsidRPr="00704927" w:rsidR="004B7A42" w:rsidTr="00774068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0243AB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PETROL VE DOĞALGAZ MÜHENDİSLİĞİ BÖLÜM BAŞKANLIĞI 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60072808</w:t>
            </w:r>
          </w:p>
        </w:tc>
      </w:tr>
      <w:tr w:rsidRPr="00704927" w:rsidR="004B7A42" w:rsidTr="00774068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0243AB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ŞEHİR VE BÖLGE PLANLAMA BÖLÜM BAŞKANLIĞI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64117646</w:t>
            </w:r>
          </w:p>
        </w:tc>
      </w:tr>
      <w:tr w:rsidRPr="00704927" w:rsidR="004B7A42" w:rsidTr="00774068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0243AB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DÖNER SERMAYE BİRİMİ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96088148</w:t>
            </w:r>
          </w:p>
        </w:tc>
      </w:tr>
      <w:tr w:rsidRPr="00704927" w:rsidR="004B7A42" w:rsidTr="00774068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0243AB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MALİ İŞLER BİRİMİ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DC379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32567491</w:t>
            </w:r>
          </w:p>
        </w:tc>
      </w:tr>
      <w:tr w:rsidRPr="00704927" w:rsidR="004B7A42" w:rsidTr="00774068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0243AB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ÖĞRENCİ İŞLERİ BİRİMİ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DC379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14672227</w:t>
            </w:r>
          </w:p>
        </w:tc>
      </w:tr>
      <w:tr w:rsidRPr="00704927" w:rsidR="004B7A42" w:rsidTr="00774068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0243AB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PERSONEL İŞLERİ BİRİMİ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DC379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14325810</w:t>
            </w:r>
          </w:p>
        </w:tc>
      </w:tr>
      <w:tr w:rsidRPr="00704927" w:rsidR="004B7A42" w:rsidTr="00774068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0243AB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SATIN ALMA BİRİMİ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DC379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43211243</w:t>
            </w:r>
          </w:p>
        </w:tc>
      </w:tr>
      <w:tr w:rsidRPr="00704927" w:rsidR="004B7A42" w:rsidTr="00774068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0243AB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TAŞINIR KAYIT KONTROL BİRİMİ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DC379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46493195</w:t>
            </w:r>
          </w:p>
        </w:tc>
      </w:tr>
      <w:tr w:rsidRPr="00704927" w:rsidR="004B7A42" w:rsidTr="00774068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0243AB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FAKÜLTE DİSİPLİN KURULU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71966114</w:t>
            </w:r>
          </w:p>
        </w:tc>
      </w:tr>
      <w:tr w:rsidRPr="00704927" w:rsidR="004B7A42" w:rsidTr="00774068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0243AB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FAKÜLTE KURULU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89532741</w:t>
            </w:r>
          </w:p>
        </w:tc>
      </w:tr>
      <w:tr w:rsidRPr="00704927" w:rsidR="004B7A42" w:rsidTr="00774068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0243AB" w:rsidR="004B7A42" w:rsidP="004B7A42" w:rsidRDefault="004B7A42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FAKÜLTE YÖNETİM KURULU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B7A42" w:rsidP="004B7A42" w:rsidRDefault="004B7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14258567</w:t>
            </w: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224FD7">
      <w:footerReference r:id="Rc73e38c3d52e4851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2D" w:rsidRDefault="00CD522D">
      <w:r>
        <w:separator/>
      </w:r>
    </w:p>
  </w:endnote>
  <w:endnote w:type="continuationSeparator" w:id="0">
    <w:p w:rsidR="00CD522D" w:rsidRDefault="00CD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2D" w:rsidRDefault="00CD522D">
      <w:r>
        <w:separator/>
      </w:r>
    </w:p>
  </w:footnote>
  <w:footnote w:type="continuationSeparator" w:id="0">
    <w:p w:rsidR="00CD522D" w:rsidRDefault="00CD522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F91F41" w:rsidTr="000243AB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1332F5" w:rsidP="001332F5" w:rsidRDefault="00F91F41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="001332F5">
            <w:rPr>
              <w:noProof/>
              <w:sz w:val="8"/>
            </w:rPr>
            <w:drawing>
              <wp:inline distT="0" distB="0" distL="0" distR="0" wp14:anchorId="1CB68AB2" wp14:editId="21F3A176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BİRİM KİMLİK KODLARI LİSTESİ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LS/MMF/01</w:t>
          </w:r>
        </w:p>
      </w:tc>
    </w:tr>
    <w:tr w:rsidRPr="006A0EAB" w:rsidR="00F91F41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12.12.2019</w:t>
          </w:r>
        </w:p>
      </w:tc>
    </w:tr>
    <w:tr w:rsidRPr="006A0EAB" w:rsidR="00F91F41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01/12.08.2022</w:t>
          </w:r>
        </w:p>
      </w:tc>
    </w:tr>
    <w:tr w:rsidRPr="006A0EAB" w:rsidR="00F91F41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0526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0526B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96"/>
    <w:rsid w:val="000243AB"/>
    <w:rsid w:val="000300DC"/>
    <w:rsid w:val="000412C1"/>
    <w:rsid w:val="00053E2F"/>
    <w:rsid w:val="000569E0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350A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0526B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C36FD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B7A42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D40C7"/>
    <w:rsid w:val="005F006B"/>
    <w:rsid w:val="005F54B2"/>
    <w:rsid w:val="005F6305"/>
    <w:rsid w:val="00605E05"/>
    <w:rsid w:val="00611D61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06A2E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0079"/>
    <w:rsid w:val="00792B6C"/>
    <w:rsid w:val="007A0B42"/>
    <w:rsid w:val="007A2926"/>
    <w:rsid w:val="007B5569"/>
    <w:rsid w:val="007B586A"/>
    <w:rsid w:val="007C4A89"/>
    <w:rsid w:val="007C6FC4"/>
    <w:rsid w:val="007D5FCE"/>
    <w:rsid w:val="007E1103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3CE9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50A6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2496"/>
    <w:rsid w:val="00AC5E08"/>
    <w:rsid w:val="00AE4D5B"/>
    <w:rsid w:val="00B02767"/>
    <w:rsid w:val="00B03356"/>
    <w:rsid w:val="00B05634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D522D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3798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1B16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63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Char0">
    <w:name w:val="Char"/>
    <w:basedOn w:val="Normal"/>
    <w:rsid w:val="00B05634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73e38c3d52e485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14F8-EE79-484E-A60B-EDA18529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LS-445-01 BİRİM KİMLİK KODLARI LİSTESİ.dotx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</dc:creator>
  <cp:keywords/>
  <cp:lastModifiedBy>uğur kılıç</cp:lastModifiedBy>
  <cp:revision>2</cp:revision>
  <cp:lastPrinted>2018-09-24T13:03:00Z</cp:lastPrinted>
  <dcterms:created xsi:type="dcterms:W3CDTF">2022-08-12T10:29:00Z</dcterms:created>
  <dcterms:modified xsi:type="dcterms:W3CDTF">2022-08-12T10:29:00Z</dcterms:modified>
</cp:coreProperties>
</file>