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605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11382"/>
      </w:tblGrid>
      <w:tr w:rsidRPr="001A544E" w:rsidR="00AF014B" w:rsidTr="00AF014B">
        <w:trPr>
          <w:trHeight w:val="343"/>
          <w:tblHeader/>
          <w:jc w:val="center"/>
        </w:trPr>
        <w:tc>
          <w:tcPr>
            <w:tcW w:w="4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AF014B" w:rsidP="00B12623" w:rsidRDefault="00AF014B">
            <w:pPr>
              <w:rPr>
                <w:b/>
                <w:color w:val="C0504D"/>
                <w:sz w:val="22"/>
                <w:szCs w:val="22"/>
              </w:rPr>
            </w:pPr>
            <w:bookmarkStart w:name="_GoBack" w:id="0"/>
            <w:bookmarkEnd w:id="0"/>
            <w:r>
              <w:rPr>
                <w:b/>
                <w:color w:val="C0504D"/>
                <w:sz w:val="22"/>
                <w:szCs w:val="22"/>
              </w:rPr>
              <w:t xml:space="preserve">BİRİMİN İLGİLİ OLDUĞU </w:t>
            </w:r>
          </w:p>
          <w:p w:rsidRPr="00B12623" w:rsidR="00AF014B" w:rsidP="00B12623" w:rsidRDefault="00AF014B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AMAÇ VE HEDEFLER:</w:t>
            </w:r>
          </w:p>
        </w:tc>
        <w:tc>
          <w:tcPr>
            <w:tcW w:w="113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B12623" w:rsidR="00AF014B" w:rsidP="00B12623" w:rsidRDefault="0097062A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A1H1/A1H3/A1H4/A1H5/A4H1/A4H3/A4H4/A5H1/A5H5/A3H3/</w:t>
            </w:r>
            <w:r w:rsidR="00A231FD">
              <w:rPr>
                <w:b/>
                <w:color w:val="C00000"/>
                <w:sz w:val="22"/>
                <w:szCs w:val="22"/>
              </w:rPr>
              <w:t>A1H4/</w:t>
            </w:r>
          </w:p>
        </w:tc>
      </w:tr>
    </w:tbl>
    <w:p w:rsidR="00AF014B" w:rsidRDefault="00AF014B"/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AF014B" w:rsidTr="002942F1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AF014B" w:rsidP="001A544E" w:rsidRDefault="00AF014B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AF014B" w:rsidP="00B12623" w:rsidRDefault="00AF014B">
            <w:pPr>
              <w:rPr>
                <w:b/>
                <w:color w:val="C00000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OCAK</w:t>
            </w:r>
          </w:p>
        </w:tc>
      </w:tr>
      <w:tr w:rsidRPr="001A544E" w:rsidR="00341759" w:rsidTr="00AF014B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341759" w:rsidP="001A544E" w:rsidRDefault="00341759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341759" w:rsidP="001A544E" w:rsidRDefault="00341759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341759" w:rsidP="001A544E" w:rsidRDefault="00341759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341759" w:rsidP="00341759" w:rsidRDefault="00341759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341759" w:rsidP="001A544E" w:rsidRDefault="00341759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341759" w:rsidP="001A544E" w:rsidRDefault="00341759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341759" w:rsidP="00FE22C3" w:rsidRDefault="00341759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341759" w:rsidP="00FE22C3" w:rsidRDefault="00341759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341759" w:rsidP="00B02E99" w:rsidRDefault="00341759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341759" w:rsidP="00AF014B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FAALİYETE</w:t>
            </w:r>
            <w:r w:rsidRPr="00B02E99" w:rsidR="00341759">
              <w:rPr>
                <w:b/>
                <w:color w:val="FFFFFF" w:themeColor="background1"/>
                <w:sz w:val="18"/>
                <w:szCs w:val="22"/>
              </w:rPr>
              <w:t xml:space="preserve"> İ</w:t>
            </w:r>
            <w:r>
              <w:rPr>
                <w:b/>
                <w:color w:val="FFFFFF" w:themeColor="background1"/>
                <w:sz w:val="18"/>
                <w:szCs w:val="22"/>
              </w:rPr>
              <w:t>LİŞKİN</w:t>
            </w:r>
            <w:r w:rsidRPr="00B02E99" w:rsidR="00341759">
              <w:rPr>
                <w:b/>
                <w:color w:val="FFFFFF" w:themeColor="background1"/>
                <w:sz w:val="18"/>
                <w:szCs w:val="22"/>
              </w:rPr>
              <w:t xml:space="preserve"> MEVZUAT &amp; DEB</w:t>
            </w:r>
            <w:r>
              <w:rPr>
                <w:b/>
                <w:color w:val="FFFFFF" w:themeColor="background1"/>
                <w:sz w:val="18"/>
                <w:szCs w:val="22"/>
              </w:rPr>
              <w:t xml:space="preserve"> (İA, PR, TL vb.)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341759" w:rsidP="001A544E" w:rsidRDefault="00341759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341759" w:rsidP="001A544E" w:rsidRDefault="00341759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</w:tcPr>
          <w:p w:rsidRPr="00C56C5D" w:rsidR="005E1CAC" w:rsidP="005E1CAC" w:rsidRDefault="005E1CAC">
            <w:pPr>
              <w:pStyle w:val="TableParagraph"/>
              <w:rPr>
                <w:sz w:val="16"/>
                <w:szCs w:val="16"/>
              </w:rPr>
            </w:pPr>
            <w:r w:rsidRPr="00C56C5D">
              <w:rPr>
                <w:sz w:val="16"/>
                <w:szCs w:val="16"/>
              </w:rPr>
              <w:t>A1H1/A1H3/A1H4/A1H5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</w:tcPr>
          <w:p w:rsidRPr="00C56C5D" w:rsidR="005E1CAC" w:rsidP="005E1CAC" w:rsidRDefault="005E1CAC">
            <w:pPr>
              <w:pStyle w:val="TableParagraph"/>
              <w:rPr>
                <w:sz w:val="16"/>
                <w:szCs w:val="16"/>
              </w:rPr>
            </w:pPr>
            <w:r w:rsidRPr="00C56C5D">
              <w:rPr>
                <w:sz w:val="16"/>
                <w:szCs w:val="16"/>
              </w:rPr>
              <w:t>Öğrenci belgesi/transkript/yazışmalar/FK,FYK Sisteme işleme/Ders yönetiminde dönem kaydırma/Dosyalama işlemleri/ WEB sayfasında yapılan duyurular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</w:tcPr>
          <w:p w:rsidRPr="00C56C5D" w:rsidR="005E1CAC" w:rsidP="005E1CAC" w:rsidRDefault="005E1CAC">
            <w:pPr>
              <w:pStyle w:val="TableParagraph"/>
              <w:rPr>
                <w:sz w:val="16"/>
                <w:szCs w:val="16"/>
              </w:rPr>
            </w:pPr>
            <w:r w:rsidRPr="00C56C5D">
              <w:rPr>
                <w:sz w:val="16"/>
                <w:szCs w:val="16"/>
              </w:rPr>
              <w:t>Öğrenci İşleri/ Memur/Şef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</w:tcPr>
          <w:p w:rsidRPr="00C56C5D" w:rsidR="005E1CAC" w:rsidP="005E1CAC" w:rsidRDefault="005E1CAC">
            <w:pPr>
              <w:pStyle w:val="TableParagraph"/>
              <w:rPr>
                <w:sz w:val="16"/>
                <w:szCs w:val="16"/>
              </w:rPr>
            </w:pPr>
            <w:r w:rsidRPr="00C56C5D">
              <w:rPr>
                <w:sz w:val="16"/>
                <w:szCs w:val="16"/>
              </w:rPr>
              <w:t>Sürekli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</w:tcPr>
          <w:p w:rsidRPr="00C56C5D" w:rsidR="005E1CAC" w:rsidP="005E1CAC" w:rsidRDefault="005E1CAC">
            <w:pPr>
              <w:pStyle w:val="TableParagraph"/>
              <w:rPr>
                <w:sz w:val="16"/>
                <w:szCs w:val="16"/>
              </w:rPr>
            </w:pPr>
            <w:r w:rsidRPr="00C56C5D">
              <w:rPr>
                <w:sz w:val="16"/>
                <w:szCs w:val="16"/>
              </w:rPr>
              <w:t>Sürekli</w:t>
            </w:r>
          </w:p>
        </w:tc>
        <w:tc>
          <w:tcPr>
            <w:tcW w:w="2410" w:type="dxa"/>
            <w:tcBorders>
              <w:top w:val="single" w:color="C0504D" w:sz="4" w:space="0"/>
            </w:tcBorders>
          </w:tcPr>
          <w:p w:rsidRPr="00C56C5D" w:rsidR="005E1CAC" w:rsidP="005E1CAC" w:rsidRDefault="005E1CAC">
            <w:pPr>
              <w:pStyle w:val="TableParagraph"/>
              <w:rPr>
                <w:sz w:val="16"/>
                <w:szCs w:val="16"/>
              </w:rPr>
            </w:pPr>
            <w:r w:rsidRPr="00C56C5D">
              <w:rPr>
                <w:sz w:val="16"/>
                <w:szCs w:val="16"/>
              </w:rPr>
              <w:t>EBYS raporları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</w:tcPr>
          <w:p w:rsidRPr="00C56C5D" w:rsidR="005E1CAC" w:rsidP="005E1CAC" w:rsidRDefault="005E1CAC">
            <w:pPr>
              <w:pStyle w:val="TableParagraph"/>
              <w:rPr>
                <w:sz w:val="16"/>
                <w:szCs w:val="16"/>
              </w:rPr>
            </w:pPr>
            <w:r w:rsidRPr="00C56C5D">
              <w:rPr>
                <w:sz w:val="16"/>
                <w:szCs w:val="16"/>
              </w:rPr>
              <w:t>İzmir Kâtip Çelebi Üniversitesi 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  <w:tcBorders>
              <w:top w:val="single" w:color="C0504D" w:sz="4" w:space="0"/>
            </w:tcBorders>
          </w:tcPr>
          <w:p w:rsidRPr="00C56C5D" w:rsidR="005E1CAC" w:rsidP="005E1CAC" w:rsidRDefault="005E1CAC">
            <w:pPr>
              <w:pStyle w:val="TableParagraph"/>
              <w:rPr>
                <w:sz w:val="16"/>
                <w:szCs w:val="16"/>
              </w:rPr>
            </w:pPr>
            <w:r w:rsidRPr="00C56C5D">
              <w:rPr>
                <w:sz w:val="16"/>
                <w:szCs w:val="16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Kısmi zamanlı öğrenci puantajlarının kotrolü ve Sağlık Kültür ve Spor Daire Başkanlığına  teslimi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EBYS</w:t>
            </w:r>
            <w:r>
              <w:rPr>
                <w:sz w:val="18"/>
              </w:rPr>
              <w:t xml:space="preserve"> üst yazı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Kısmi zamanlı öğrenci Çalıştırma Yönergesi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EBYS 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Final sınavlarının ilanı,Bütünleme sınavlarının ilanı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Üçüncü-döerdüncü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WEB Sayası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Mühendislik ve Mimarlık Fakültesi Lisans </w:t>
            </w:r>
            <w:r w:rsidRPr="00866AA7">
              <w:rPr>
                <w:sz w:val="18"/>
              </w:rPr>
              <w:lastRenderedPageBreak/>
              <w:t>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lastRenderedPageBreak/>
              <w:t>EBS WEB Sayfası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Hazırlık Sınıfı Yeterlik Sınavından 75 ve üzeri alan öğrencilerin harf notlarının sisteme girilmesi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İkinci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İkinci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Yabancı Diller Yüksekokulu Hazırlık Sınıfı Yönergesi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Güz yarı yılı sonu itibari ile azami süreler sonunda mezun olamayan öğrencilerin 1. ek sınav tarihleri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Üçüncü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Üçüncü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WEB Sayası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Önlisans ve Lisans Eğitim Öğretim ve Sınav Yönetmeliği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A1H3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UBYS üzerinden ders açma, sunma, Haftalık Ders programı oluşturma, Not sistemlerinin tanımlanması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WEB Sayası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</w:t>
            </w:r>
            <w:r w:rsidRPr="00866AA7">
              <w:rPr>
                <w:sz w:val="18"/>
              </w:rPr>
              <w:lastRenderedPageBreak/>
              <w:t>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Harcama Yetkilisi ve </w:t>
            </w:r>
            <w:r>
              <w:rPr>
                <w:bCs/>
                <w:sz w:val="18"/>
                <w:szCs w:val="18"/>
              </w:rPr>
              <w:t>Gerçekleştirme Görevlisi (yedekleri ile birlikte)belirlenmesi ve İmza Sirkülerinin hazırlanması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İkinci Hafta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Resmi yazı ile istenen tarih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Resmi Üst Yazı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5018 sayılı Kanun Mad. 31.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A1H1/A1H3/A1H4/A1H5/A4H1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Stajyer</w:t>
            </w:r>
            <w:r w:rsidRPr="008D5926">
              <w:rPr>
                <w:bCs/>
                <w:sz w:val="18"/>
                <w:szCs w:val="18"/>
              </w:rPr>
              <w:t xml:space="preserve"> Öğrencilerin SGK giriş-çıkış işlemleri</w:t>
            </w:r>
            <w:r>
              <w:rPr>
                <w:bCs/>
                <w:sz w:val="18"/>
                <w:szCs w:val="18"/>
              </w:rPr>
              <w:t xml:space="preserve"> (Staj,Proje ve Sanayi Dersleri için)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SGK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spacing w:after="150"/>
              <w:outlineLvl w:val="0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 xml:space="preserve">5510 Sayılı Kanun 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Sigortalı İşe Giriş ve Çıkış Bildirgesi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 xml:space="preserve">Aralık </w:t>
            </w:r>
            <w:r>
              <w:rPr>
                <w:bCs/>
                <w:iCs/>
                <w:sz w:val="18"/>
                <w:szCs w:val="18"/>
              </w:rPr>
              <w:t>Ayı Ek Ders Puantajının Hazırlanması ve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16-20 Ocak 2020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20-26 Ocak 2020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657 Sayılı Devlet Memurları Kanunu, 5018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Belgesi, Banka</w:t>
            </w:r>
            <w:r>
              <w:rPr>
                <w:sz w:val="18"/>
                <w:szCs w:val="18"/>
              </w:rPr>
              <w:t xml:space="preserve"> Listesi, İcmal, Puantaj, Ders Yükü Bildirim Formları(EBYS)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2E5BEE" w:rsidR="005E1CAC" w:rsidP="005E1CAC" w:rsidRDefault="005E1CAC">
            <w:pPr>
              <w:rPr>
                <w:b/>
                <w:bCs/>
                <w:sz w:val="18"/>
                <w:szCs w:val="18"/>
              </w:rPr>
            </w:pPr>
            <w:r w:rsidRPr="002E5BEE">
              <w:rPr>
                <w:b/>
                <w:bCs/>
                <w:sz w:val="18"/>
                <w:szCs w:val="18"/>
              </w:rPr>
              <w:t xml:space="preserve">Maaş İşlemleri 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lastRenderedPageBreak/>
              <w:t xml:space="preserve">Akademik, İdari, </w:t>
            </w:r>
            <w:r>
              <w:rPr>
                <w:bCs/>
                <w:sz w:val="18"/>
                <w:szCs w:val="18"/>
              </w:rPr>
              <w:t>4/D Sürekli İşçi, Yabancı Uyruklu Personel Maaşlarının Hazırlanması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lastRenderedPageBreak/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 Ocak 2020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Ocak 2020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lastRenderedPageBreak/>
              <w:t>-PROBEL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lastRenderedPageBreak/>
              <w:t>657 Sayılı Devlet Memurları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lastRenderedPageBreak/>
              <w:t>Kanunu, 5018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lastRenderedPageBreak/>
              <w:t>Ödeme Emr</w:t>
            </w:r>
            <w:r>
              <w:rPr>
                <w:sz w:val="18"/>
                <w:szCs w:val="18"/>
              </w:rPr>
              <w:t xml:space="preserve">i Belgesi, Banka Listesi, Bordro </w:t>
            </w:r>
            <w:r>
              <w:rPr>
                <w:sz w:val="18"/>
                <w:szCs w:val="18"/>
              </w:rPr>
              <w:lastRenderedPageBreak/>
              <w:t>İcmal ve Diğer ilgili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Keseneklerin </w:t>
            </w:r>
            <w:r>
              <w:rPr>
                <w:sz w:val="18"/>
                <w:szCs w:val="18"/>
              </w:rPr>
              <w:t xml:space="preserve">hazırlanması </w:t>
            </w:r>
            <w:r>
              <w:rPr>
                <w:bCs/>
                <w:sz w:val="18"/>
                <w:szCs w:val="18"/>
              </w:rPr>
              <w:t>(Akademik ve İdari Personel</w:t>
            </w:r>
            <w:r w:rsidRPr="008D5926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046921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15-23 Ocak 2020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Ocak 2020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esenek Bilgi Sistemi 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5510</w:t>
            </w:r>
            <w:r>
              <w:rPr>
                <w:sz w:val="18"/>
                <w:szCs w:val="18"/>
              </w:rPr>
              <w:t xml:space="preserve">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Bildirge Raporu ve Detaylı Rapor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A4H1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973" w:type="dxa"/>
            <w:noWrap/>
            <w:vAlign w:val="center"/>
          </w:tcPr>
          <w:p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4Günlük Fark Maaş İşlemleri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(Akademik ve İdari Personel)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046921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17-20 Ocak 2020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20-25 Ocak 2020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PROBEL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657 Sayılı Devlet Memurları Kanunu, 5018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Belgesi, Banka Listesi,</w:t>
            </w:r>
            <w:r>
              <w:rPr>
                <w:sz w:val="18"/>
                <w:szCs w:val="18"/>
              </w:rPr>
              <w:t>Bordro</w:t>
            </w:r>
            <w:r w:rsidRPr="008D5926">
              <w:rPr>
                <w:sz w:val="18"/>
                <w:szCs w:val="18"/>
              </w:rPr>
              <w:t xml:space="preserve"> İcmal</w:t>
            </w:r>
            <w:r>
              <w:rPr>
                <w:sz w:val="18"/>
                <w:szCs w:val="18"/>
              </w:rPr>
              <w:t xml:space="preserve">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SGK Primleri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4/D Sürekli İşçi, Stajyer Öğrenci, Yabancı Uyruklu Personel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15-23 Ocak 2020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23 Ocak 2020</w:t>
            </w:r>
          </w:p>
        </w:tc>
        <w:tc>
          <w:tcPr>
            <w:tcW w:w="2410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SGK E-Bildirge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4587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3308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5510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Tahakkuk Fişi ve Hizmet Belgesi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Jüri Ödemesi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165A0C">
              <w:rPr>
                <w:sz w:val="18"/>
                <w:szCs w:val="18"/>
                <w:shd w:val="clear" w:color="auto" w:fill="FFFFFF"/>
              </w:rPr>
              <w:t>Staj Ücretlerine İlişkin İşsizlik Fonu Katkısı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3308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4447 Sayılı Kanun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BF3664" w:rsidR="005E1CAC" w:rsidP="005E1CAC" w:rsidRDefault="005E1CAC">
            <w:pPr>
              <w:pStyle w:val="TableParagraph"/>
              <w:rPr>
                <w:sz w:val="18"/>
                <w:szCs w:val="18"/>
                <w:shd w:val="clear" w:color="auto" w:fill="FFFFFF"/>
              </w:rPr>
            </w:pPr>
            <w:r w:rsidRPr="00A377D6">
              <w:rPr>
                <w:rFonts w:eastAsiaTheme="minorHAnsi"/>
                <w:sz w:val="18"/>
                <w:szCs w:val="18"/>
              </w:rPr>
              <w:t>Ay başlarından sonr</w:t>
            </w:r>
            <w:r>
              <w:rPr>
                <w:rFonts w:eastAsiaTheme="minorHAnsi"/>
                <w:sz w:val="18"/>
                <w:szCs w:val="18"/>
              </w:rPr>
              <w:t xml:space="preserve">a ücretsiz izne ayrılma, askere </w:t>
            </w:r>
            <w:r w:rsidRPr="00A377D6">
              <w:rPr>
                <w:rFonts w:eastAsiaTheme="minorHAnsi"/>
                <w:sz w:val="18"/>
                <w:szCs w:val="18"/>
              </w:rPr>
              <w:t xml:space="preserve">gitme vb. </w:t>
            </w:r>
            <w:r>
              <w:rPr>
                <w:rFonts w:eastAsiaTheme="minorHAnsi"/>
                <w:sz w:val="18"/>
                <w:szCs w:val="18"/>
              </w:rPr>
              <w:t>nedenlerle görevden ayrılanlar</w:t>
            </w:r>
            <w:r w:rsidRPr="00A377D6">
              <w:rPr>
                <w:rFonts w:eastAsiaTheme="minorHAnsi"/>
                <w:sz w:val="18"/>
                <w:szCs w:val="18"/>
              </w:rPr>
              <w:t xml:space="preserve"> için</w:t>
            </w:r>
            <w:r>
              <w:rPr>
                <w:rFonts w:eastAsiaTheme="minorHAnsi"/>
                <w:sz w:val="18"/>
                <w:szCs w:val="18"/>
              </w:rPr>
              <w:t xml:space="preserve"> Borç Açma İşlemleri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5018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5510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5434 Sayılı </w:t>
            </w:r>
            <w:r>
              <w:rPr>
                <w:sz w:val="18"/>
              </w:rPr>
              <w:lastRenderedPageBreak/>
              <w:t>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Resmi Üst Yazılar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A377D6" w:rsidR="005E1CAC" w:rsidP="005E1CAC" w:rsidRDefault="005E1CAC">
            <w:pPr>
              <w:adjustRightInd w:val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</w:rPr>
              <w:t>Yolluk Ödeme İşlemleri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657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6245 Sayılı Kanun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Kayıt ve Yönetim Sisteminde Yıl Sonu Hesapları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-Dekan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İlk Hafta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06 Ocak 2020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Taşınır Yönetim Hesabı cetvelleri(13.14.), Sayım Tutanağı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Taşınır Kayıt ve Yönetim Sistemi İşlemleri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KBS ve ÜBYS sisteminde girişlerin 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Fatura, Taşınır İşlem Fişi, Zimmet Fişi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Satın Alma Faaliyetleri</w:t>
            </w:r>
          </w:p>
        </w:tc>
        <w:tc>
          <w:tcPr>
            <w:tcW w:w="1856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Satın Alma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-MYS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-4734 sayılı KİK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-5018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</w:t>
            </w:r>
            <w:r>
              <w:rPr>
                <w:sz w:val="18"/>
                <w:szCs w:val="18"/>
              </w:rPr>
              <w:t xml:space="preserve">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Faaliyetleri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Danışmanlık/Bilirkişi/Analiz-Test Ödeme işlemleri</w:t>
            </w:r>
          </w:p>
        </w:tc>
        <w:tc>
          <w:tcPr>
            <w:tcW w:w="1692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-DMİS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-PROBEL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 58.Maddesi</w:t>
            </w:r>
          </w:p>
        </w:tc>
        <w:tc>
          <w:tcPr>
            <w:tcW w:w="217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Faaliyetleri Taşınır Kayıt ve Yıl Sonu Hesap İşlemleri</w:t>
            </w:r>
          </w:p>
        </w:tc>
        <w:tc>
          <w:tcPr>
            <w:tcW w:w="1856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-Dekan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İlk Hafta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06 Ocak 2020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Taşınır Yönetim Hesabı cetvelleri(13.14.), Sayım Tutanağı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Döner Sermaye Faaliyetleri </w:t>
            </w:r>
            <w:r w:rsidRPr="008D5926">
              <w:rPr>
                <w:bCs/>
                <w:iCs/>
                <w:sz w:val="18"/>
                <w:szCs w:val="18"/>
              </w:rPr>
              <w:t>Taşınır Kayıt İşlemleri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ÜBYS sisteminde girişlerin 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Taşınır İşlem Fişi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A1H1/A1H3/A1H4/A1H5/A4H3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Fakülte Yönetim Kurulu Toplantıları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Fakültesi</w:t>
            </w:r>
            <w:r w:rsidRPr="008D5926">
              <w:rPr>
                <w:sz w:val="18"/>
                <w:szCs w:val="18"/>
              </w:rPr>
              <w:t xml:space="preserve"> Yönetim Kurulu Üyeleri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 Çarşamba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Her </w:t>
            </w: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Kararı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Katılım Tutanağı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A4H4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İç ve dış resmi yazışma faaliyetleri 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Resmî Yazışmalarda Uygulanacak Esas ve Usuller Hakkında Yönetmelik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</w:t>
            </w:r>
            <w:r w:rsidRPr="008D5926">
              <w:rPr>
                <w:sz w:val="18"/>
                <w:szCs w:val="18"/>
              </w:rPr>
              <w:t>ğretim Elemanı Kadro Talebi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78 Sayılı Kanun Hükmünde Kararname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</w:tcPr>
          <w:p w:rsidRPr="00641E7D" w:rsidR="005E1CAC" w:rsidP="005E1CAC" w:rsidRDefault="005E1CAC">
            <w:pPr>
              <w:rPr>
                <w:sz w:val="20"/>
                <w:szCs w:val="20"/>
              </w:rPr>
            </w:pPr>
            <w:r w:rsidRPr="00641E7D">
              <w:rPr>
                <w:sz w:val="20"/>
                <w:szCs w:val="20"/>
              </w:rPr>
              <w:t>Aynı Ay İçerisinde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Personel Daire</w:t>
            </w:r>
            <w:r w:rsidRPr="008D5926">
              <w:rPr>
                <w:sz w:val="18"/>
                <w:szCs w:val="18"/>
              </w:rPr>
              <w:t xml:space="preserve">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-657 sayılı Kanun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Akademik ve İdari Personelin Yıllık izinlerinin, sağlık raporlarının sisteme girilmesi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641E7D">
              <w:rPr>
                <w:sz w:val="20"/>
                <w:szCs w:val="20"/>
              </w:rPr>
              <w:t>Aynı Ay İçerisinde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657 sayılı Kanun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Akademik ve İdari Personelin Çalışma Belgesi Talepleri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657 sayılı Kanun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Görev süreleri dolan Akademik Personelin yeniden atama işlemleri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A5H1</w:t>
            </w:r>
          </w:p>
        </w:tc>
        <w:tc>
          <w:tcPr>
            <w:tcW w:w="2973" w:type="dxa"/>
            <w:noWrap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Kalite Yönetim Sistemi çalışmalarının yürütülmesi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Kalite Komisyonu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br/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9A3782" w:rsidR="005E1CAC" w:rsidP="005E1CAC" w:rsidRDefault="005E1CAC">
            <w:pPr>
              <w:rPr>
                <w:sz w:val="18"/>
                <w:szCs w:val="18"/>
              </w:rPr>
            </w:pPr>
            <w:r w:rsidRPr="009A3782">
              <w:rPr>
                <w:sz w:val="18"/>
                <w:szCs w:val="18"/>
              </w:rPr>
              <w:t xml:space="preserve"> Strateji Geliştirme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ISO 9001 Kalite Yönetim Sistemi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A1H1/A1H3/A1H4/A1H5/ A4H3/A5H5/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Web sayfasının güncellenmesi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Web Komisyonu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Web İlanı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0647CA" w:rsidR="005E1CAC" w:rsidP="005E1CAC" w:rsidRDefault="005E1CAC">
            <w:pPr>
              <w:rPr>
                <w:bCs/>
                <w:iCs/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Kurumdan Ayrılış (İstifa, Emeklilik, Naklen Atama vb.) Faaliyetleri</w:t>
            </w:r>
          </w:p>
        </w:tc>
        <w:tc>
          <w:tcPr>
            <w:tcW w:w="1856" w:type="dxa"/>
            <w:noWrap/>
            <w:vAlign w:val="center"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Aynı Ay İçerisinde</w:t>
            </w:r>
          </w:p>
        </w:tc>
        <w:tc>
          <w:tcPr>
            <w:tcW w:w="2410" w:type="dxa"/>
            <w:vAlign w:val="center"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- 657 Sayılı Kanun - 2547 Sayılı Kanun - 5434 Sayılı Kanun - 5510 Sayılı Kanun</w:t>
            </w:r>
          </w:p>
        </w:tc>
        <w:tc>
          <w:tcPr>
            <w:tcW w:w="2174" w:type="dxa"/>
            <w:vAlign w:val="center"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1E3232" w:rsidR="005E1CAC" w:rsidP="005E1CAC" w:rsidRDefault="005E1CAC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1E3232" w:rsidR="005E1CAC" w:rsidP="005E1CAC" w:rsidRDefault="005E1CAC">
            <w:pPr>
              <w:rPr>
                <w:bCs/>
                <w:iCs/>
                <w:sz w:val="16"/>
                <w:szCs w:val="16"/>
              </w:rPr>
            </w:pPr>
            <w:r w:rsidRPr="001E3232">
              <w:rPr>
                <w:bCs/>
                <w:iCs/>
                <w:sz w:val="16"/>
                <w:szCs w:val="16"/>
              </w:rPr>
              <w:t xml:space="preserve"> Fakülte Yönetim Kurulu. Fakülte Kurulu , Bölüm Başkanı, Anabilim Dalı Başkanı Atama Faaliyetleri</w:t>
            </w:r>
          </w:p>
        </w:tc>
        <w:tc>
          <w:tcPr>
            <w:tcW w:w="1856" w:type="dxa"/>
            <w:noWrap/>
            <w:vAlign w:val="center"/>
          </w:tcPr>
          <w:p w:rsidRPr="001E3232" w:rsidR="005E1CAC" w:rsidP="005E1CAC" w:rsidRDefault="005E1CAC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1E3232" w:rsidR="005E1CAC" w:rsidP="005E1CAC" w:rsidRDefault="005E1CAC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E3232" w:rsidR="005E1CAC" w:rsidP="005E1CAC" w:rsidRDefault="005E1CAC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3 yıl  süreyle</w:t>
            </w:r>
          </w:p>
        </w:tc>
        <w:tc>
          <w:tcPr>
            <w:tcW w:w="2410" w:type="dxa"/>
            <w:vAlign w:val="center"/>
          </w:tcPr>
          <w:p w:rsidRPr="001E3232" w:rsidR="005E1CAC" w:rsidP="005E1CAC" w:rsidRDefault="005E1CAC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1E3232" w:rsidR="005E1CAC" w:rsidP="005E1CAC" w:rsidRDefault="005E1CAC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2547sayılı Kanun-Akademik Teşkilat Yönet.14.16.18 maddeleri gereğince</w:t>
            </w:r>
          </w:p>
        </w:tc>
        <w:tc>
          <w:tcPr>
            <w:tcW w:w="2174" w:type="dxa"/>
            <w:vAlign w:val="center"/>
          </w:tcPr>
          <w:p w:rsidRPr="001E3232" w:rsidR="005E1CAC" w:rsidP="005E1CAC" w:rsidRDefault="005E1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EBY</w:t>
            </w:r>
            <w:r w:rsidRPr="001E3232">
              <w:rPr>
                <w:sz w:val="16"/>
                <w:szCs w:val="16"/>
              </w:rPr>
              <w:t>S</w:t>
            </w:r>
          </w:p>
        </w:tc>
      </w:tr>
    </w:tbl>
    <w:p w:rsidR="00AF014B" w:rsidP="001B4140" w:rsidRDefault="00A40877">
      <w:r>
        <w:t xml:space="preserve">        </w:t>
      </w:r>
    </w:p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AF014B" w:rsidTr="00AF014B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AF014B" w:rsidP="002942F1" w:rsidRDefault="00AF014B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AF014B" w:rsidP="002942F1" w:rsidRDefault="00AF014B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ŞUBAT</w:t>
            </w:r>
          </w:p>
        </w:tc>
      </w:tr>
      <w:tr w:rsidRPr="001A544E" w:rsidR="00AF014B" w:rsidTr="00AF014B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AF014B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belgesi/transkript/yazışmalar/FK,FYK Sisteme işleme/Ders yönetiminde dönem kaydırma/Dosyalama işlemleri/ WEB sayfasında yapılan duyurular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Sürekli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WEB Sayası-EBYS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Mühendislik ve Mimarlık Fakültesi Lisans Eğitim-Öğretim ve Sınav Yönergesi ve İzmir Kâtip Çelebi </w:t>
            </w:r>
            <w:r w:rsidRPr="00866AA7">
              <w:rPr>
                <w:sz w:val="18"/>
              </w:rPr>
              <w:lastRenderedPageBreak/>
              <w:t>Üniversitesi Önlisans ve Lisans Eğitim Öğretim ve Sınav Yönetmeliği</w:t>
            </w: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Kısmi zamanlı öğrenci puantajlarının kotrolü ve Sağlık Kültür ve Spor Daire Başkanlığına teslimi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Kısmi zamanlı öğrenci Çalıştırma Yönergesi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Güz yarıyılı sonu itibari ile azami süreler sonunda mezun olamayan öğrencilerin 2. ek sınav tarihleri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İkinci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WEB Sayası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Ders kayıtlarının yapılması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Disiplin İşlemleri (tarih değişken)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Ders ekleme Çıkarma işlemleri /Kapatılan Seçmeli derslerin yerine ders seçme, Kayıt dondurma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İkinci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İkinci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Mühendislik ve Mimarlık Fakültesi Lisans Eğitim-Öğretim ve Sınav </w:t>
            </w:r>
            <w:r w:rsidRPr="00866AA7">
              <w:rPr>
                <w:sz w:val="18"/>
              </w:rPr>
              <w:lastRenderedPageBreak/>
              <w:t>Yönergesi ve İzmir Kâtip Çelebi Üniversitesi Önlisans ve Lisans Eğitim Öğretim ve Sınav Yönetmeliği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Kayıt dondurma işlemlerinin yapılması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İkinci-üçüncü hafta 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İkinci-üçüncü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A1H1/A1H3/A1H4/</w:t>
            </w:r>
            <w:r w:rsidRPr="008D5926">
              <w:rPr>
                <w:sz w:val="18"/>
                <w:szCs w:val="18"/>
              </w:rPr>
              <w:lastRenderedPageBreak/>
              <w:t>A1H5/A4H1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Stajyer</w:t>
            </w:r>
            <w:r w:rsidRPr="008D5926">
              <w:rPr>
                <w:bCs/>
                <w:sz w:val="18"/>
                <w:szCs w:val="18"/>
              </w:rPr>
              <w:t xml:space="preserve"> Öğrencilerin SGK giriş-çıkış işlemleri</w:t>
            </w:r>
            <w:r>
              <w:rPr>
                <w:bCs/>
                <w:sz w:val="18"/>
                <w:szCs w:val="18"/>
              </w:rPr>
              <w:t xml:space="preserve"> (Staj,Proje ve Sanayi Dersleri için)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SGK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spacing w:after="150"/>
              <w:outlineLvl w:val="0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 xml:space="preserve">5510 Sayılı Kanun 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Sigortalı İşe Giriş ve Çıkış Bildirgesi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OcakAyı Ek Ders Puantajının Hazırlanması ve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16-20 Şubat 2020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20-26 Şubat 2020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657 Sayılı Devlet Memurları Kanunu, 5018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Belgesi, Banka</w:t>
            </w:r>
            <w:r>
              <w:rPr>
                <w:sz w:val="18"/>
                <w:szCs w:val="18"/>
              </w:rPr>
              <w:t xml:space="preserve"> Listesi, İcmal, Puantaj, Ders Yükü Bildirim Formları(EBYS)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2E5BEE" w:rsidR="005E1CAC" w:rsidP="005E1CAC" w:rsidRDefault="005E1CAC">
            <w:pPr>
              <w:rPr>
                <w:b/>
                <w:bCs/>
                <w:sz w:val="18"/>
                <w:szCs w:val="18"/>
              </w:rPr>
            </w:pPr>
            <w:r w:rsidRPr="002E5BEE">
              <w:rPr>
                <w:b/>
                <w:bCs/>
                <w:sz w:val="18"/>
                <w:szCs w:val="18"/>
              </w:rPr>
              <w:t xml:space="preserve">Maaş İşlemleri 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Akademik, İdari, </w:t>
            </w:r>
            <w:r>
              <w:rPr>
                <w:bCs/>
                <w:sz w:val="18"/>
                <w:szCs w:val="18"/>
              </w:rPr>
              <w:t>4/D Sürekli İşçi, Yabancı Uyruklu Personel Maaşlarının Hazırlanması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 Şubat 2020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Şubat 2020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-PROBEL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657 Sayılı Devlet Memurları</w:t>
            </w:r>
            <w:r>
              <w:rPr>
                <w:bCs/>
                <w:sz w:val="18"/>
                <w:szCs w:val="18"/>
              </w:rPr>
              <w:t xml:space="preserve"> Kanunu, 5018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</w:t>
            </w:r>
            <w:r>
              <w:rPr>
                <w:sz w:val="18"/>
                <w:szCs w:val="18"/>
              </w:rPr>
              <w:t>i Belgesi, Banka Listesi, Bordro İcmal ve Diğer ilgili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Final Sınav Ücretlerinin Ödenmesi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Şubat 2020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2547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Belgesi, Banka Listesi,</w:t>
            </w:r>
            <w:r>
              <w:rPr>
                <w:sz w:val="18"/>
                <w:szCs w:val="18"/>
              </w:rPr>
              <w:t xml:space="preserve"> Sınav Ücret Formları(EBYS)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Keseneklerin </w:t>
            </w:r>
            <w:r>
              <w:rPr>
                <w:sz w:val="18"/>
                <w:szCs w:val="18"/>
              </w:rPr>
              <w:t xml:space="preserve">hazırlanması </w:t>
            </w:r>
            <w:r>
              <w:rPr>
                <w:bCs/>
                <w:sz w:val="18"/>
                <w:szCs w:val="18"/>
              </w:rPr>
              <w:t>(Akademik ve İdari Personel</w:t>
            </w:r>
            <w:r w:rsidRPr="008D5926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046921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15-23 Şubat 2020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Şubat 2020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esenek Bilgi Sistemi 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5510</w:t>
            </w:r>
            <w:r>
              <w:rPr>
                <w:sz w:val="18"/>
                <w:szCs w:val="18"/>
              </w:rPr>
              <w:t xml:space="preserve">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Bildirge Raporu ve Detaylı Rapor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SGK Primleri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4/D Sürekli İşçi, Stajyer Öğrenci, Yabancı Uyruklu Personel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15-23 Şubat 2020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23 Şubat 2020</w:t>
            </w:r>
          </w:p>
        </w:tc>
        <w:tc>
          <w:tcPr>
            <w:tcW w:w="2410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SGK E-Bildirge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4587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3308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5510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Tahakkuk Fişi ve Hizmet Belgesi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Jüri Ödemesi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165A0C">
              <w:rPr>
                <w:sz w:val="18"/>
                <w:szCs w:val="18"/>
                <w:shd w:val="clear" w:color="auto" w:fill="FFFFFF"/>
              </w:rPr>
              <w:t>Staj Ücretlerine İlişkin İşsizlik Fonu Katkısı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3308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4447 Sayılı </w:t>
            </w:r>
            <w:r>
              <w:rPr>
                <w:sz w:val="18"/>
              </w:rPr>
              <w:lastRenderedPageBreak/>
              <w:t>Kanun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BF3664" w:rsidR="005E1CAC" w:rsidP="005E1CAC" w:rsidRDefault="005E1CAC">
            <w:pPr>
              <w:pStyle w:val="TableParagraph"/>
              <w:rPr>
                <w:sz w:val="18"/>
                <w:szCs w:val="18"/>
                <w:shd w:val="clear" w:color="auto" w:fill="FFFFFF"/>
              </w:rPr>
            </w:pPr>
            <w:r w:rsidRPr="00A377D6">
              <w:rPr>
                <w:rFonts w:eastAsiaTheme="minorHAnsi"/>
                <w:sz w:val="18"/>
                <w:szCs w:val="18"/>
              </w:rPr>
              <w:t>Ay başlarından sonr</w:t>
            </w:r>
            <w:r>
              <w:rPr>
                <w:rFonts w:eastAsiaTheme="minorHAnsi"/>
                <w:sz w:val="18"/>
                <w:szCs w:val="18"/>
              </w:rPr>
              <w:t xml:space="preserve">a ücretsiz izne ayrılma, askere </w:t>
            </w:r>
            <w:r w:rsidRPr="00A377D6">
              <w:rPr>
                <w:rFonts w:eastAsiaTheme="minorHAnsi"/>
                <w:sz w:val="18"/>
                <w:szCs w:val="18"/>
              </w:rPr>
              <w:t xml:space="preserve">gitme vb. </w:t>
            </w:r>
            <w:r>
              <w:rPr>
                <w:rFonts w:eastAsiaTheme="minorHAnsi"/>
                <w:sz w:val="18"/>
                <w:szCs w:val="18"/>
              </w:rPr>
              <w:t>nedenlerle görevden ayrılanlar</w:t>
            </w:r>
            <w:r w:rsidRPr="00A377D6">
              <w:rPr>
                <w:rFonts w:eastAsiaTheme="minorHAnsi"/>
                <w:sz w:val="18"/>
                <w:szCs w:val="18"/>
              </w:rPr>
              <w:t xml:space="preserve"> için</w:t>
            </w:r>
            <w:r>
              <w:rPr>
                <w:rFonts w:eastAsiaTheme="minorHAnsi"/>
                <w:sz w:val="18"/>
                <w:szCs w:val="18"/>
              </w:rPr>
              <w:t xml:space="preserve"> Borç Açma İşlemleri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5018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5510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5434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Resmi Üst Yazılar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A377D6" w:rsidR="005E1CAC" w:rsidP="005E1CAC" w:rsidRDefault="005E1CAC">
            <w:pPr>
              <w:adjustRightInd w:val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</w:rPr>
              <w:t>Yolluk Ödeme İşlemleri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657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6245 Sayılı Kanun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Taşınır Kayıt ve Yönetim Sistemi İşlemleri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KBS ve ÜBYS sisteminde girişlerin 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Fatura, Taşınır İşlem Fişi, Zimmet Fişi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Fakülte </w:t>
            </w:r>
            <w:r w:rsidRPr="008D5926">
              <w:rPr>
                <w:sz w:val="18"/>
                <w:szCs w:val="18"/>
              </w:rPr>
              <w:t>Satın Alma Faaliyetleri</w:t>
            </w:r>
          </w:p>
        </w:tc>
        <w:tc>
          <w:tcPr>
            <w:tcW w:w="1856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Satın Alma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-MYS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-4734 sayılı KİK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-5018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</w:t>
            </w:r>
            <w:r>
              <w:rPr>
                <w:sz w:val="18"/>
                <w:szCs w:val="18"/>
              </w:rPr>
              <w:t xml:space="preserve">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Faaliyetleri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Danışmanlık/Bilirkişi/Analiz-Test Ödeme işlemleri</w:t>
            </w:r>
          </w:p>
        </w:tc>
        <w:tc>
          <w:tcPr>
            <w:tcW w:w="1692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-DMİS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-PROBEL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 58.Maddesi</w:t>
            </w:r>
          </w:p>
        </w:tc>
        <w:tc>
          <w:tcPr>
            <w:tcW w:w="217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Döner Sermaye Faaliyetleri </w:t>
            </w:r>
            <w:r w:rsidRPr="008D5926">
              <w:rPr>
                <w:bCs/>
                <w:iCs/>
                <w:sz w:val="18"/>
                <w:szCs w:val="18"/>
              </w:rPr>
              <w:t>Taşınır Kayıt İşlemleri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ÜBYS sisteminde girişlerin 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Taşınır İşlem Fişi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Döner Sermaye Birimi Satın Alma Faaliyetleri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Döner Sermaye Satın Alma Birimi</w:t>
            </w:r>
          </w:p>
        </w:tc>
        <w:tc>
          <w:tcPr>
            <w:tcW w:w="1692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-EBYS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-DMİS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-4734 sayılı KİK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-5018 Sayılı Kanun</w:t>
            </w:r>
          </w:p>
        </w:tc>
        <w:tc>
          <w:tcPr>
            <w:tcW w:w="2174" w:type="dxa"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A1H1/A1H3/A1H4/A1H5/A4H3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Fakülte Yönetim Kurulu Toplantıları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Fakültesi</w:t>
            </w:r>
            <w:r w:rsidRPr="008D5926">
              <w:rPr>
                <w:sz w:val="18"/>
                <w:szCs w:val="18"/>
              </w:rPr>
              <w:t xml:space="preserve"> Yönetim Kurulu Üyeleri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 Çarşamba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Her </w:t>
            </w: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Kararı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Katılım Tutanağı</w:t>
            </w:r>
          </w:p>
        </w:tc>
      </w:tr>
      <w:tr w:rsidRPr="001A544E" w:rsidR="005E1CAC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A4H4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İç ve dış resmi yazışma faaliyetleri 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Resmî Yazışmalarda Uygulanacak Esas ve Usuller Hakkında Yönetmelik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</w:t>
            </w:r>
            <w:r w:rsidRPr="008D5926">
              <w:rPr>
                <w:sz w:val="18"/>
                <w:szCs w:val="18"/>
              </w:rPr>
              <w:t>ğretim Elemanı Kadro Talebi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78 Sayılı Kanun Hükmünde Kararname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Pr="006C4DD0" w:rsidR="005E1CAC" w:rsidP="005E1CAC" w:rsidRDefault="005E1CAC">
            <w:pPr>
              <w:rPr>
                <w:sz w:val="18"/>
                <w:szCs w:val="18"/>
              </w:rPr>
            </w:pPr>
            <w:r w:rsidRPr="006C4DD0">
              <w:rPr>
                <w:sz w:val="18"/>
                <w:szCs w:val="18"/>
              </w:rPr>
              <w:t>Aynı ay içersinde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-657 sayılı Kanun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Akademik ve İdari Personelin Yıllık izinlerinin, sağlık raporlarının sisteme girilmesi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Pr="006C4DD0" w:rsidR="005E1CAC" w:rsidP="005E1CAC" w:rsidRDefault="005E1CAC">
            <w:pPr>
              <w:rPr>
                <w:sz w:val="18"/>
                <w:szCs w:val="18"/>
              </w:rPr>
            </w:pPr>
            <w:r w:rsidRPr="006C4DD0">
              <w:rPr>
                <w:sz w:val="18"/>
                <w:szCs w:val="18"/>
              </w:rPr>
              <w:t>Aynı ay içersinde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657 sayılı Kanun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Akademik ve İdari Personelin Çalışma Belgesi Talepleri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="005E1CAC" w:rsidP="005E1CAC" w:rsidRDefault="005E1CAC"/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657 sayılı Kanun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Görev süreleri dolan Akademik Personelin yeniden atama işlemleri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="005E1CAC" w:rsidP="005E1CAC" w:rsidRDefault="005E1CAC"/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</w:t>
            </w:r>
            <w:r>
              <w:rPr>
                <w:sz w:val="18"/>
                <w:szCs w:val="18"/>
              </w:rPr>
              <w:t>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A5H1</w:t>
            </w:r>
          </w:p>
        </w:tc>
        <w:tc>
          <w:tcPr>
            <w:tcW w:w="2973" w:type="dxa"/>
            <w:noWrap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Kalite Yönetim Sistemi çalışmalarının yürütülmesi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Kalite Komisyonu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br/>
              <w:t>Sürekli</w:t>
            </w:r>
          </w:p>
        </w:tc>
        <w:tc>
          <w:tcPr>
            <w:tcW w:w="1701" w:type="dxa"/>
            <w:noWrap/>
          </w:tcPr>
          <w:p w:rsidR="005E1CAC" w:rsidP="005E1CAC" w:rsidRDefault="005E1CAC"/>
        </w:tc>
        <w:tc>
          <w:tcPr>
            <w:tcW w:w="2410" w:type="dxa"/>
            <w:vAlign w:val="center"/>
          </w:tcPr>
          <w:p w:rsidRPr="007619EC" w:rsidR="005E1CAC" w:rsidP="005E1CAC" w:rsidRDefault="005E1CAC">
            <w:pPr>
              <w:rPr>
                <w:sz w:val="18"/>
                <w:szCs w:val="18"/>
              </w:rPr>
            </w:pPr>
            <w:r w:rsidRPr="007619EC">
              <w:rPr>
                <w:sz w:val="18"/>
                <w:szCs w:val="18"/>
              </w:rPr>
              <w:t>Strateji Geliştirme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ISO 9001 Kalite Yönetim Sistemi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A1H1/A1H3/A1H4/A1H5/ A4H3/A5H5/A3H3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Web sayfasının güncellenmesi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Web Komisyonu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Web İlanı</w:t>
            </w:r>
          </w:p>
        </w:tc>
      </w:tr>
      <w:tr w:rsidRPr="001A544E" w:rsidR="005E1CAC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9F5CE8" w:rsidR="005E1CAC" w:rsidP="005E1CAC" w:rsidRDefault="005E1CAC">
            <w:pPr>
              <w:rPr>
                <w:sz w:val="18"/>
                <w:szCs w:val="18"/>
              </w:rPr>
            </w:pPr>
            <w:r w:rsidRPr="009F5CE8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9F5CE8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9F5CE8">
              <w:rPr>
                <w:sz w:val="18"/>
                <w:szCs w:val="18"/>
              </w:rPr>
              <w:t>Kurumdan Ayrılış (İstifa, Emeklilik, Naklen Atama vb.) Faaliyetleri</w:t>
            </w:r>
          </w:p>
        </w:tc>
        <w:tc>
          <w:tcPr>
            <w:tcW w:w="1856" w:type="dxa"/>
            <w:noWrap/>
            <w:vAlign w:val="center"/>
          </w:tcPr>
          <w:p w:rsidRPr="009F5CE8" w:rsidR="005E1CAC" w:rsidP="005E1CAC" w:rsidRDefault="005E1CAC">
            <w:pPr>
              <w:rPr>
                <w:sz w:val="18"/>
                <w:szCs w:val="18"/>
              </w:rPr>
            </w:pPr>
            <w:r w:rsidRPr="009F5CE8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9F5CE8" w:rsidR="005E1CAC" w:rsidP="005E1CAC" w:rsidRDefault="005E1CAC">
            <w:pPr>
              <w:rPr>
                <w:sz w:val="18"/>
                <w:szCs w:val="18"/>
              </w:rPr>
            </w:pPr>
            <w:r w:rsidRPr="009F5CE8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9F5CE8" w:rsidR="005E1CAC" w:rsidP="005E1CAC" w:rsidRDefault="005E1CAC">
            <w:pPr>
              <w:rPr>
                <w:sz w:val="18"/>
                <w:szCs w:val="18"/>
              </w:rPr>
            </w:pPr>
            <w:r w:rsidRPr="009F5CE8">
              <w:rPr>
                <w:sz w:val="18"/>
                <w:szCs w:val="18"/>
              </w:rPr>
              <w:t>Aynı Ay İçerisinde</w:t>
            </w:r>
          </w:p>
        </w:tc>
        <w:tc>
          <w:tcPr>
            <w:tcW w:w="2410" w:type="dxa"/>
            <w:vAlign w:val="center"/>
          </w:tcPr>
          <w:p w:rsidRPr="009F5CE8" w:rsidR="005E1CAC" w:rsidP="005E1CAC" w:rsidRDefault="005E1CAC">
            <w:pPr>
              <w:rPr>
                <w:sz w:val="18"/>
                <w:szCs w:val="18"/>
              </w:rPr>
            </w:pPr>
            <w:r w:rsidRPr="009F5CE8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9F5CE8" w:rsidR="005E1CAC" w:rsidP="005E1CAC" w:rsidRDefault="005E1CAC">
            <w:pPr>
              <w:rPr>
                <w:sz w:val="18"/>
                <w:szCs w:val="18"/>
              </w:rPr>
            </w:pPr>
            <w:r w:rsidRPr="009F5CE8">
              <w:rPr>
                <w:sz w:val="18"/>
                <w:szCs w:val="18"/>
              </w:rPr>
              <w:t>- 657 Sayılı Kanun - 2547 Sayılı Kanun - 5434 Sayılı Kanun - 5510 Sayılı Kanun</w:t>
            </w:r>
          </w:p>
        </w:tc>
        <w:tc>
          <w:tcPr>
            <w:tcW w:w="2174" w:type="dxa"/>
            <w:vAlign w:val="center"/>
          </w:tcPr>
          <w:p w:rsidRPr="009F5CE8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07797F" w:rsidR="005E1CAC" w:rsidP="005E1CAC" w:rsidRDefault="005E1CAC">
            <w:pPr>
              <w:rPr>
                <w:sz w:val="18"/>
                <w:szCs w:val="18"/>
              </w:rPr>
            </w:pPr>
            <w:r w:rsidRPr="0007797F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07797F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07797F">
              <w:rPr>
                <w:bCs/>
                <w:iCs/>
                <w:sz w:val="18"/>
                <w:szCs w:val="18"/>
              </w:rPr>
              <w:t xml:space="preserve"> Fakülte Yönetim Kurulu. Fakülte Kurulu , Bölüm Başkanı, Anabilim Dalı Başkanı Atama Faaliyetleri</w:t>
            </w:r>
          </w:p>
        </w:tc>
        <w:tc>
          <w:tcPr>
            <w:tcW w:w="1856" w:type="dxa"/>
            <w:noWrap/>
            <w:vAlign w:val="center"/>
          </w:tcPr>
          <w:p w:rsidRPr="0007797F" w:rsidR="005E1CAC" w:rsidP="005E1CAC" w:rsidRDefault="005E1CAC">
            <w:pPr>
              <w:rPr>
                <w:sz w:val="18"/>
                <w:szCs w:val="18"/>
              </w:rPr>
            </w:pPr>
            <w:r w:rsidRPr="0007797F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07797F" w:rsidR="005E1CAC" w:rsidP="005E1CAC" w:rsidRDefault="005E1CAC">
            <w:pPr>
              <w:rPr>
                <w:sz w:val="18"/>
                <w:szCs w:val="18"/>
              </w:rPr>
            </w:pPr>
            <w:r w:rsidRPr="0007797F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07797F" w:rsidR="005E1CAC" w:rsidP="005E1CAC" w:rsidRDefault="005E1CAC">
            <w:pPr>
              <w:rPr>
                <w:sz w:val="18"/>
                <w:szCs w:val="18"/>
              </w:rPr>
            </w:pPr>
            <w:r w:rsidRPr="0007797F">
              <w:rPr>
                <w:sz w:val="18"/>
                <w:szCs w:val="18"/>
              </w:rPr>
              <w:t>3 yıl  süreyle</w:t>
            </w:r>
          </w:p>
        </w:tc>
        <w:tc>
          <w:tcPr>
            <w:tcW w:w="2410" w:type="dxa"/>
            <w:vAlign w:val="center"/>
          </w:tcPr>
          <w:p w:rsidRPr="0007797F" w:rsidR="005E1CAC" w:rsidP="005E1CAC" w:rsidRDefault="005E1CAC">
            <w:pPr>
              <w:rPr>
                <w:sz w:val="18"/>
                <w:szCs w:val="18"/>
              </w:rPr>
            </w:pPr>
            <w:r w:rsidRPr="0007797F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07797F" w:rsidR="005E1CAC" w:rsidP="005E1CAC" w:rsidRDefault="005E1CAC">
            <w:pPr>
              <w:rPr>
                <w:sz w:val="18"/>
                <w:szCs w:val="18"/>
              </w:rPr>
            </w:pPr>
            <w:r w:rsidRPr="0007797F">
              <w:rPr>
                <w:sz w:val="18"/>
                <w:szCs w:val="18"/>
              </w:rPr>
              <w:t>2547sayılı Kanun-Akademik Teşkilat Yönet.14.16.18 maddeleri gereğince</w:t>
            </w:r>
          </w:p>
        </w:tc>
        <w:tc>
          <w:tcPr>
            <w:tcW w:w="2174" w:type="dxa"/>
            <w:vAlign w:val="center"/>
          </w:tcPr>
          <w:p w:rsidRPr="0007797F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EBY</w:t>
            </w:r>
            <w:r w:rsidRPr="0007797F">
              <w:rPr>
                <w:sz w:val="18"/>
                <w:szCs w:val="18"/>
              </w:rPr>
              <w:t>S</w:t>
            </w:r>
          </w:p>
        </w:tc>
      </w:tr>
    </w:tbl>
    <w:p w:rsidR="00AF014B" w:rsidP="001B4140" w:rsidRDefault="00A40877">
      <w:r>
        <w:t xml:space="preserve">   </w:t>
      </w:r>
    </w:p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AF014B" w:rsidTr="00AF014B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AF014B" w:rsidP="002942F1" w:rsidRDefault="00AF014B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AF014B" w:rsidP="002942F1" w:rsidRDefault="00AF014B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MART</w:t>
            </w:r>
          </w:p>
        </w:tc>
      </w:tr>
      <w:tr w:rsidRPr="001A544E" w:rsidR="00AF014B" w:rsidTr="00AF014B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belgesi/transkript/yazışmalar/FK,FYK Sisteme işleme/Ders yönetiminde dönem kaydırma/Dosyalama işlemleri/ WEB sayfasında yapılan duyurular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WEB Sayası-EBYS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Mühendislik ve Mimarlık Fakültesi Lisans Eğitim-Öğretim ve Sınav Yönergesi ve İzmir Kâtip Çelebi Üniversitesi </w:t>
            </w:r>
            <w:r w:rsidRPr="00866AA7">
              <w:rPr>
                <w:sz w:val="18"/>
              </w:rPr>
              <w:lastRenderedPageBreak/>
              <w:t>Önlisans ve Lisans Eğitim Öğretim ve Sınav Yönetmeliği</w:t>
            </w: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Kısmi zamanlı öğrenci puantajlarının kotrolü ve Sağlık Kültür ve Spor Daire Başkanlığına teslimi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Kısmi zamanlı öğrenci Çalıştırma Yönergesi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Vize sınav notlarının UBS de ilan edilmesi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WEB Sayfası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Mazeret formlarının toplanması Yönetim Kuruluna sunulması, mazeret sınav yeri ve tarihinin belirlenmesi, ilan edilmesi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WEB Sayası-EBYS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A1H1/A1H3/A1H4/A1H5/A4H1</w:t>
            </w:r>
          </w:p>
        </w:tc>
        <w:tc>
          <w:tcPr>
            <w:tcW w:w="2973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Stajyer</w:t>
            </w:r>
            <w:r w:rsidRPr="008D5926">
              <w:rPr>
                <w:bCs/>
                <w:sz w:val="18"/>
                <w:szCs w:val="18"/>
              </w:rPr>
              <w:t xml:space="preserve"> Öğrencilerin SGK giriş-çıkış işlemleri</w:t>
            </w:r>
            <w:r>
              <w:rPr>
                <w:bCs/>
                <w:sz w:val="18"/>
                <w:szCs w:val="18"/>
              </w:rPr>
              <w:t xml:space="preserve"> (Staj,Proje ve Sanayi Dersleri için)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SGK</w:t>
            </w:r>
          </w:p>
        </w:tc>
        <w:tc>
          <w:tcPr>
            <w:tcW w:w="1559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 xml:space="preserve">5510 Sayılı Kanun </w:t>
            </w:r>
          </w:p>
        </w:tc>
        <w:tc>
          <w:tcPr>
            <w:tcW w:w="217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Sigortalı İşe Giriş ve Çıkış Bildirgesi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ŞubatAyı Ek Ders Puantajının Hazırlanması ve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16-20 Mart 2020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20-26 Mart 2020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spacing w:after="150"/>
              <w:outlineLvl w:val="0"/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657 Sayılı Devlet Memurları Kanunu, 5018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Belgesi, Banka</w:t>
            </w:r>
            <w:r>
              <w:rPr>
                <w:sz w:val="18"/>
                <w:szCs w:val="18"/>
              </w:rPr>
              <w:t xml:space="preserve"> Listesi, İcmal, Puantaj, Ders Yükü Bildirim Formları(EBYS)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2E5BEE" w:rsidR="005E1CAC" w:rsidP="005E1CAC" w:rsidRDefault="005E1CAC">
            <w:pPr>
              <w:rPr>
                <w:b/>
                <w:bCs/>
                <w:sz w:val="18"/>
                <w:szCs w:val="18"/>
              </w:rPr>
            </w:pPr>
            <w:r w:rsidRPr="002E5BEE">
              <w:rPr>
                <w:b/>
                <w:bCs/>
                <w:sz w:val="18"/>
                <w:szCs w:val="18"/>
              </w:rPr>
              <w:t xml:space="preserve">Maaş İşlemleri </w:t>
            </w:r>
          </w:p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lastRenderedPageBreak/>
              <w:t xml:space="preserve">Akademik, İdari, </w:t>
            </w:r>
            <w:r>
              <w:rPr>
                <w:bCs/>
                <w:sz w:val="18"/>
                <w:szCs w:val="18"/>
              </w:rPr>
              <w:t>4/D Sürekli İşçi, Yabancı Uyruklu Personel Maaşlarının Hazırlanması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lastRenderedPageBreak/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 Mart 2020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Mart 2020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-MYS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lastRenderedPageBreak/>
              <w:t>-PROBEL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lastRenderedPageBreak/>
              <w:t>657 Sayılı Devlet Memurları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lastRenderedPageBreak/>
              <w:t>Kanunu, 5018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lastRenderedPageBreak/>
              <w:t>Ödeme Emr</w:t>
            </w:r>
            <w:r>
              <w:rPr>
                <w:sz w:val="18"/>
                <w:szCs w:val="18"/>
              </w:rPr>
              <w:t xml:space="preserve">i Belgesi, Banka Listesi, Bordro </w:t>
            </w:r>
            <w:r>
              <w:rPr>
                <w:sz w:val="18"/>
                <w:szCs w:val="18"/>
              </w:rPr>
              <w:lastRenderedPageBreak/>
              <w:t>İcmal ve Diğer ilgili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Final Sınav Ücretlerinin Ödenmesi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Mart 2020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2547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Belgesi, Banka Listesi,</w:t>
            </w:r>
            <w:r>
              <w:rPr>
                <w:sz w:val="18"/>
                <w:szCs w:val="18"/>
              </w:rPr>
              <w:t xml:space="preserve"> Sınav Ücret Formları(EBYS)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Keseneklerin </w:t>
            </w:r>
            <w:r>
              <w:rPr>
                <w:sz w:val="18"/>
                <w:szCs w:val="18"/>
              </w:rPr>
              <w:t xml:space="preserve">hazırlanması </w:t>
            </w:r>
            <w:r>
              <w:rPr>
                <w:bCs/>
                <w:sz w:val="18"/>
                <w:szCs w:val="18"/>
              </w:rPr>
              <w:t>(Akademik ve İdari Personel</w:t>
            </w:r>
            <w:r w:rsidRPr="008D5926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046921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15-23 Mart 2020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Mart 2020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esenek Bilgi Sistemi 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5510</w:t>
            </w:r>
            <w:r>
              <w:rPr>
                <w:sz w:val="18"/>
                <w:szCs w:val="18"/>
              </w:rPr>
              <w:t xml:space="preserve">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Bildirge Raporu ve Detaylı Rapor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SGK Primleri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4/D Sürekli İşçi, Stajyer Öğrenci, Yabancı Uyruklu Personel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15-23 Mart 2020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23 Mart 2020</w:t>
            </w:r>
          </w:p>
        </w:tc>
        <w:tc>
          <w:tcPr>
            <w:tcW w:w="2410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SGK E-Bildirge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4587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3308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5510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Tahakkuk Fişi ve Hizmet Belgesi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Jüri Ödemesi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2547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165A0C">
              <w:rPr>
                <w:sz w:val="18"/>
                <w:szCs w:val="18"/>
                <w:shd w:val="clear" w:color="auto" w:fill="FFFFFF"/>
              </w:rPr>
              <w:t>Staj Ücretlerine İlişkin İşsizlik Fonu Katkısı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3308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4447 Sayılı Kanun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A377D6">
              <w:rPr>
                <w:rFonts w:eastAsiaTheme="minorHAnsi"/>
                <w:sz w:val="18"/>
                <w:szCs w:val="18"/>
              </w:rPr>
              <w:t>Ay başlarından sonr</w:t>
            </w:r>
            <w:r>
              <w:rPr>
                <w:rFonts w:eastAsiaTheme="minorHAnsi"/>
                <w:sz w:val="18"/>
                <w:szCs w:val="18"/>
              </w:rPr>
              <w:t xml:space="preserve">a ücretsiz izne ayrılma, askere </w:t>
            </w:r>
            <w:r w:rsidRPr="00A377D6">
              <w:rPr>
                <w:rFonts w:eastAsiaTheme="minorHAnsi"/>
                <w:sz w:val="18"/>
                <w:szCs w:val="18"/>
              </w:rPr>
              <w:t xml:space="preserve">gitme vb. </w:t>
            </w:r>
            <w:r>
              <w:rPr>
                <w:rFonts w:eastAsiaTheme="minorHAnsi"/>
                <w:sz w:val="18"/>
                <w:szCs w:val="18"/>
              </w:rPr>
              <w:t>nedenlerle görevden ayrılanlar</w:t>
            </w:r>
            <w:r w:rsidRPr="00A377D6">
              <w:rPr>
                <w:rFonts w:eastAsiaTheme="minorHAnsi"/>
                <w:sz w:val="18"/>
                <w:szCs w:val="18"/>
              </w:rPr>
              <w:t xml:space="preserve"> için</w:t>
            </w:r>
            <w:r>
              <w:rPr>
                <w:rFonts w:eastAsiaTheme="minorHAnsi"/>
                <w:sz w:val="18"/>
                <w:szCs w:val="18"/>
              </w:rPr>
              <w:t xml:space="preserve"> Borç Açma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5018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5510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5434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Resmi Üst Yazılar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BF3664" w:rsidR="005E1CAC" w:rsidP="005E1CAC" w:rsidRDefault="005E1CAC">
            <w:pPr>
              <w:pStyle w:val="TableParagrap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</w:rPr>
              <w:t>Yolluk Ödeme İşlemleri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657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6245 Sayılı Kanun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Taşınır Kayıt ve Yönetim Sistemi İşlemleri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KBS ve ÜBYS sisteminde girişlerin 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Fatura, Taşınır İşlem Fişi, Zimmet Fişi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Fakülte </w:t>
            </w:r>
            <w:r w:rsidRPr="008D5926">
              <w:rPr>
                <w:sz w:val="18"/>
                <w:szCs w:val="18"/>
              </w:rPr>
              <w:t>Satın Alma Faaliyetleri</w:t>
            </w:r>
          </w:p>
        </w:tc>
        <w:tc>
          <w:tcPr>
            <w:tcW w:w="1856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Satın Alma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-MYS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-4734 sayılı KİK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-5018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</w:t>
            </w:r>
            <w:r>
              <w:rPr>
                <w:sz w:val="18"/>
                <w:szCs w:val="18"/>
              </w:rPr>
              <w:t xml:space="preserve">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Faaliyetleri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Danışmanlık/Bilirkişi/Analiz-Test Ödeme işlemleri</w:t>
            </w:r>
          </w:p>
        </w:tc>
        <w:tc>
          <w:tcPr>
            <w:tcW w:w="1692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-DMİS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-PROBEL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 58.Maddesi</w:t>
            </w:r>
          </w:p>
        </w:tc>
        <w:tc>
          <w:tcPr>
            <w:tcW w:w="217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Döner Sermaye Faaliyetleri </w:t>
            </w:r>
            <w:r w:rsidRPr="008D5926">
              <w:rPr>
                <w:bCs/>
                <w:iCs/>
                <w:sz w:val="18"/>
                <w:szCs w:val="18"/>
              </w:rPr>
              <w:t>Taşınır Kayıt İşlemleri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ÜBYS sisteminde girişlerin 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Taşınır İşlem Fişi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Döner Sermaye Birimi Satın Alma </w:t>
            </w:r>
            <w:r>
              <w:rPr>
                <w:sz w:val="18"/>
              </w:rPr>
              <w:lastRenderedPageBreak/>
              <w:t>Faaliyetleri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Döner Sermaye Satın </w:t>
            </w:r>
            <w:r>
              <w:rPr>
                <w:sz w:val="18"/>
              </w:rPr>
              <w:lastRenderedPageBreak/>
              <w:t>Alma Birimi</w:t>
            </w:r>
          </w:p>
        </w:tc>
        <w:tc>
          <w:tcPr>
            <w:tcW w:w="1692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-EBYS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-DMİS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-4734 sayılı KİK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lastRenderedPageBreak/>
              <w:t>-5018 Sayılı Kanun</w:t>
            </w:r>
          </w:p>
        </w:tc>
        <w:tc>
          <w:tcPr>
            <w:tcW w:w="2174" w:type="dxa"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Ödeme Emri Belgesi ve </w:t>
            </w:r>
            <w:r>
              <w:rPr>
                <w:sz w:val="18"/>
              </w:rPr>
              <w:lastRenderedPageBreak/>
              <w:t>İlgili Evraklar</w:t>
            </w:r>
          </w:p>
        </w:tc>
      </w:tr>
      <w:tr w:rsidRPr="001A544E" w:rsidR="005E1CAC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A1H1/A1H3/A1H4/A1H5/A4H3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Fakülte Yönetim Kurulu Toplantıları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Fakültesi</w:t>
            </w:r>
            <w:r w:rsidRPr="008D5926">
              <w:rPr>
                <w:sz w:val="18"/>
                <w:szCs w:val="18"/>
              </w:rPr>
              <w:t xml:space="preserve"> Yönetim Kurulu Üyeleri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 Çarşamba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Her </w:t>
            </w: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Kararı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Katılım Tutanağı</w:t>
            </w:r>
          </w:p>
        </w:tc>
      </w:tr>
      <w:tr w:rsidRPr="001A544E" w:rsidR="005E1CAC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A4H4</w:t>
            </w:r>
          </w:p>
        </w:tc>
        <w:tc>
          <w:tcPr>
            <w:tcW w:w="2973" w:type="dxa"/>
            <w:noWrap/>
            <w:vAlign w:val="center"/>
          </w:tcPr>
          <w:p w:rsidRPr="000647CA" w:rsidR="005E1CAC" w:rsidP="005E1CAC" w:rsidRDefault="005E1CAC">
            <w:pPr>
              <w:rPr>
                <w:bCs/>
                <w:sz w:val="16"/>
                <w:szCs w:val="16"/>
              </w:rPr>
            </w:pPr>
            <w:r w:rsidRPr="000647CA">
              <w:rPr>
                <w:bCs/>
                <w:sz w:val="16"/>
                <w:szCs w:val="16"/>
              </w:rPr>
              <w:t xml:space="preserve">İç ve dış resmi yazışma faaliyetleri </w:t>
            </w:r>
          </w:p>
        </w:tc>
        <w:tc>
          <w:tcPr>
            <w:tcW w:w="1856" w:type="dxa"/>
            <w:noWrap/>
            <w:vAlign w:val="center"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  <w:r w:rsidRPr="000647CA">
              <w:rPr>
                <w:bCs/>
                <w:sz w:val="16"/>
                <w:szCs w:val="16"/>
              </w:rPr>
              <w:t>Resmî Yazışmalarda Uygulanacak Esas ve Usuller Hakkında Yönetmelik</w:t>
            </w:r>
          </w:p>
        </w:tc>
        <w:tc>
          <w:tcPr>
            <w:tcW w:w="2174" w:type="dxa"/>
            <w:vAlign w:val="center"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EBYS</w:t>
            </w:r>
          </w:p>
        </w:tc>
      </w:tr>
      <w:tr w:rsidRPr="001A544E" w:rsidR="005E1CAC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0647CA" w:rsidR="005E1CAC" w:rsidP="005E1CAC" w:rsidRDefault="005E1CAC">
            <w:pPr>
              <w:jc w:val="both"/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Öğretim Elemanı Kadro Talebi</w:t>
            </w:r>
          </w:p>
        </w:tc>
        <w:tc>
          <w:tcPr>
            <w:tcW w:w="1856" w:type="dxa"/>
            <w:noWrap/>
            <w:vAlign w:val="center"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/Personel İşleri Birimi</w:t>
            </w:r>
          </w:p>
        </w:tc>
        <w:tc>
          <w:tcPr>
            <w:tcW w:w="1692" w:type="dxa"/>
            <w:noWrap/>
            <w:vAlign w:val="center"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Pr="000647CA" w:rsidR="005E1CAC" w:rsidP="005E1CAC" w:rsidRDefault="005E1CAC">
            <w:pPr>
              <w:jc w:val="both"/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0647CA" w:rsidR="005E1CAC" w:rsidP="005E1CAC" w:rsidRDefault="005E1CAC">
            <w:pPr>
              <w:jc w:val="both"/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78 Sayılı Kanun Hükmünde Kararname</w:t>
            </w:r>
          </w:p>
        </w:tc>
        <w:tc>
          <w:tcPr>
            <w:tcW w:w="2174" w:type="dxa"/>
            <w:vAlign w:val="center"/>
          </w:tcPr>
          <w:p w:rsidRPr="000647CA" w:rsidR="005E1CAC" w:rsidP="005E1CAC" w:rsidRDefault="005E1CAC">
            <w:pPr>
              <w:jc w:val="both"/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0647CA" w:rsidR="005E1CAC" w:rsidP="005E1CAC" w:rsidRDefault="005E1CAC">
            <w:pPr>
              <w:jc w:val="both"/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  <w:shd w:val="clear" w:color="auto" w:fill="FFFFFF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0647CA" w:rsidR="005E1CAC" w:rsidP="005E1CAC" w:rsidRDefault="005E1CAC">
            <w:pPr>
              <w:jc w:val="both"/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6" w:type="dxa"/>
            <w:noWrap/>
            <w:vAlign w:val="center"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</w:p>
          <w:p w:rsidRPr="000647CA" w:rsidR="005E1CAC" w:rsidP="005E1CAC" w:rsidRDefault="005E1CAC">
            <w:pPr>
              <w:rPr>
                <w:sz w:val="16"/>
                <w:szCs w:val="16"/>
              </w:rPr>
            </w:pPr>
          </w:p>
          <w:p w:rsidRPr="000647CA" w:rsidR="005E1CAC" w:rsidP="005E1CAC" w:rsidRDefault="005E1CAC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Sürekli</w:t>
            </w:r>
          </w:p>
        </w:tc>
        <w:tc>
          <w:tcPr>
            <w:tcW w:w="1701" w:type="dxa"/>
            <w:noWrap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Aynı Ay İçerisinde</w:t>
            </w:r>
          </w:p>
        </w:tc>
        <w:tc>
          <w:tcPr>
            <w:tcW w:w="2410" w:type="dxa"/>
            <w:vAlign w:val="center"/>
          </w:tcPr>
          <w:p w:rsidRPr="000647CA" w:rsidR="005E1CAC" w:rsidP="005E1CAC" w:rsidRDefault="005E1CAC">
            <w:pPr>
              <w:jc w:val="both"/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0647CA" w:rsidR="005E1CAC" w:rsidP="005E1CAC" w:rsidRDefault="005E1CAC">
            <w:pPr>
              <w:jc w:val="both"/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-657 sayılı Kanun</w:t>
            </w:r>
          </w:p>
          <w:p w:rsidRPr="000647CA" w:rsidR="005E1CAC" w:rsidP="005E1CAC" w:rsidRDefault="005E1CAC">
            <w:pPr>
              <w:jc w:val="both"/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-2914 sayılı Kanun/</w:t>
            </w:r>
          </w:p>
          <w:p w:rsidRPr="000647CA" w:rsidR="005E1CAC" w:rsidP="005E1CAC" w:rsidRDefault="005E1CAC">
            <w:pPr>
              <w:jc w:val="both"/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0647CA" w:rsidR="005E1CAC" w:rsidP="005E1CAC" w:rsidRDefault="005E1CAC">
            <w:pPr>
              <w:jc w:val="both"/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0647CA" w:rsidR="005E1CAC" w:rsidP="005E1CAC" w:rsidRDefault="005E1CAC">
            <w:pPr>
              <w:rPr>
                <w:bCs/>
                <w:iCs/>
                <w:sz w:val="16"/>
                <w:szCs w:val="16"/>
              </w:rPr>
            </w:pPr>
            <w:r w:rsidRPr="000647CA">
              <w:rPr>
                <w:bCs/>
                <w:iCs/>
                <w:sz w:val="16"/>
                <w:szCs w:val="16"/>
              </w:rPr>
              <w:t>Akademik ve İdari Personelin Yıllık izinlerinin, sağlık raporlarının sisteme girilmesi</w:t>
            </w:r>
          </w:p>
        </w:tc>
        <w:tc>
          <w:tcPr>
            <w:tcW w:w="1856" w:type="dxa"/>
            <w:noWrap/>
            <w:vAlign w:val="center"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</w:p>
          <w:p w:rsidRPr="000647CA" w:rsidR="005E1CAC" w:rsidP="005E1CAC" w:rsidRDefault="005E1CAC">
            <w:pPr>
              <w:rPr>
                <w:sz w:val="16"/>
                <w:szCs w:val="16"/>
              </w:rPr>
            </w:pPr>
          </w:p>
          <w:p w:rsidRPr="000647CA" w:rsidR="005E1CAC" w:rsidP="005E1CAC" w:rsidRDefault="005E1CAC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Sürekli</w:t>
            </w:r>
          </w:p>
        </w:tc>
        <w:tc>
          <w:tcPr>
            <w:tcW w:w="1701" w:type="dxa"/>
            <w:noWrap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Aynı Ay İçerisinde</w:t>
            </w:r>
          </w:p>
        </w:tc>
        <w:tc>
          <w:tcPr>
            <w:tcW w:w="2410" w:type="dxa"/>
            <w:vAlign w:val="center"/>
          </w:tcPr>
          <w:p w:rsidRPr="000647CA" w:rsidR="005E1CAC" w:rsidP="005E1CAC" w:rsidRDefault="005E1C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</w:tcPr>
          <w:p w:rsidRPr="000647CA" w:rsidR="005E1CAC" w:rsidP="005E1CAC" w:rsidRDefault="005E1CAC">
            <w:pPr>
              <w:jc w:val="both"/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657 sayılı Kanun</w:t>
            </w:r>
          </w:p>
          <w:p w:rsidRPr="000647CA" w:rsidR="005E1CAC" w:rsidP="005E1CAC" w:rsidRDefault="005E1CAC">
            <w:pPr>
              <w:jc w:val="both"/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-2914 sayılı Kanun/</w:t>
            </w:r>
          </w:p>
          <w:p w:rsidRPr="000647CA" w:rsidR="005E1CAC" w:rsidP="005E1CAC" w:rsidRDefault="005E1CAC">
            <w:pPr>
              <w:jc w:val="both"/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0647CA" w:rsidR="005E1CAC" w:rsidP="005E1CAC" w:rsidRDefault="005E1CAC">
            <w:pPr>
              <w:jc w:val="both"/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0647CA" w:rsidR="005E1CAC" w:rsidP="005E1CAC" w:rsidRDefault="005E1CAC">
            <w:pPr>
              <w:jc w:val="both"/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0647CA" w:rsidR="005E1CAC" w:rsidP="005E1CAC" w:rsidRDefault="005E1CAC">
            <w:pPr>
              <w:rPr>
                <w:bCs/>
                <w:iCs/>
                <w:sz w:val="16"/>
                <w:szCs w:val="16"/>
              </w:rPr>
            </w:pPr>
            <w:r w:rsidRPr="000647CA">
              <w:rPr>
                <w:bCs/>
                <w:iCs/>
                <w:sz w:val="16"/>
                <w:szCs w:val="16"/>
              </w:rPr>
              <w:t>Akademik ve İdari Personelin Çalışma Belgesi Talepleri</w:t>
            </w:r>
          </w:p>
        </w:tc>
        <w:tc>
          <w:tcPr>
            <w:tcW w:w="1856" w:type="dxa"/>
            <w:noWrap/>
            <w:vAlign w:val="center"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Sürekli</w:t>
            </w:r>
          </w:p>
        </w:tc>
        <w:tc>
          <w:tcPr>
            <w:tcW w:w="1701" w:type="dxa"/>
            <w:noWrap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Pr="000647CA" w:rsidR="005E1CAC" w:rsidP="005E1CAC" w:rsidRDefault="005E1C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</w:tcPr>
          <w:p w:rsidRPr="000647CA" w:rsidR="005E1CAC" w:rsidP="005E1CAC" w:rsidRDefault="005E1CAC">
            <w:pPr>
              <w:jc w:val="both"/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657 sayılı Kanun</w:t>
            </w:r>
          </w:p>
          <w:p w:rsidRPr="000647CA" w:rsidR="005E1CAC" w:rsidP="005E1CAC" w:rsidRDefault="005E1CAC">
            <w:pPr>
              <w:jc w:val="both"/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-2914 sayılı Kanun/</w:t>
            </w:r>
          </w:p>
          <w:p w:rsidRPr="000647CA" w:rsidR="005E1CAC" w:rsidP="005E1CAC" w:rsidRDefault="005E1CAC">
            <w:pPr>
              <w:jc w:val="both"/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0647CA" w:rsidR="005E1CAC" w:rsidP="005E1CAC" w:rsidRDefault="005E1CAC">
            <w:pPr>
              <w:jc w:val="both"/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0647CA" w:rsidR="005E1CAC" w:rsidP="005E1CAC" w:rsidRDefault="005E1CAC">
            <w:pPr>
              <w:rPr>
                <w:bCs/>
                <w:sz w:val="16"/>
                <w:szCs w:val="16"/>
              </w:rPr>
            </w:pPr>
            <w:r w:rsidRPr="000647CA">
              <w:rPr>
                <w:bCs/>
                <w:sz w:val="16"/>
                <w:szCs w:val="16"/>
              </w:rPr>
              <w:t>Görev süreleri dolan Akademik Personelin yeniden atama işlemleri</w:t>
            </w:r>
          </w:p>
        </w:tc>
        <w:tc>
          <w:tcPr>
            <w:tcW w:w="1856" w:type="dxa"/>
            <w:noWrap/>
            <w:vAlign w:val="center"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Sürekli</w:t>
            </w:r>
          </w:p>
        </w:tc>
        <w:tc>
          <w:tcPr>
            <w:tcW w:w="1701" w:type="dxa"/>
            <w:noWrap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  <w:r w:rsidRPr="000647CA">
              <w:rPr>
                <w:bCs/>
                <w:sz w:val="16"/>
                <w:szCs w:val="16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0647CA" w:rsidR="005E1CAC" w:rsidP="005E1CAC" w:rsidRDefault="005E1CAC">
            <w:pPr>
              <w:jc w:val="both"/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A5H1</w:t>
            </w:r>
          </w:p>
        </w:tc>
        <w:tc>
          <w:tcPr>
            <w:tcW w:w="2973" w:type="dxa"/>
            <w:noWrap/>
          </w:tcPr>
          <w:p w:rsidRPr="000647CA" w:rsidR="005E1CAC" w:rsidP="005E1CAC" w:rsidRDefault="005E1CAC">
            <w:pPr>
              <w:rPr>
                <w:bCs/>
                <w:sz w:val="16"/>
                <w:szCs w:val="16"/>
              </w:rPr>
            </w:pPr>
          </w:p>
          <w:p w:rsidRPr="000647CA" w:rsidR="005E1CAC" w:rsidP="005E1CAC" w:rsidRDefault="005E1CAC">
            <w:pPr>
              <w:rPr>
                <w:bCs/>
                <w:sz w:val="16"/>
                <w:szCs w:val="16"/>
              </w:rPr>
            </w:pPr>
            <w:r w:rsidRPr="000647CA">
              <w:rPr>
                <w:bCs/>
                <w:sz w:val="16"/>
                <w:szCs w:val="16"/>
              </w:rPr>
              <w:t>Kalite Yönetim Sistemi çalışmalarının yürütülmesi</w:t>
            </w:r>
          </w:p>
        </w:tc>
        <w:tc>
          <w:tcPr>
            <w:tcW w:w="1856" w:type="dxa"/>
            <w:noWrap/>
            <w:vAlign w:val="center"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Kalite Komisyonu</w:t>
            </w:r>
          </w:p>
        </w:tc>
        <w:tc>
          <w:tcPr>
            <w:tcW w:w="1692" w:type="dxa"/>
            <w:noWrap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br/>
              <w:t>Sürekli</w:t>
            </w:r>
          </w:p>
        </w:tc>
        <w:tc>
          <w:tcPr>
            <w:tcW w:w="1701" w:type="dxa"/>
            <w:noWrap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Strateji Geliştirme Daire Başkanlığı</w:t>
            </w:r>
          </w:p>
        </w:tc>
        <w:tc>
          <w:tcPr>
            <w:tcW w:w="1559" w:type="dxa"/>
            <w:noWrap/>
            <w:vAlign w:val="center"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  <w:r w:rsidRPr="000647CA">
              <w:rPr>
                <w:bCs/>
                <w:sz w:val="16"/>
                <w:szCs w:val="16"/>
              </w:rPr>
              <w:t>ISO 9001 Kalite Yönetim Sistemi</w:t>
            </w:r>
          </w:p>
        </w:tc>
        <w:tc>
          <w:tcPr>
            <w:tcW w:w="2174" w:type="dxa"/>
            <w:vAlign w:val="center"/>
          </w:tcPr>
          <w:p w:rsidRPr="000647CA" w:rsidR="005E1CAC" w:rsidP="005E1CAC" w:rsidRDefault="005E1CAC">
            <w:pPr>
              <w:jc w:val="both"/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EBYS</w:t>
            </w:r>
          </w:p>
        </w:tc>
      </w:tr>
      <w:tr w:rsidRPr="001A544E" w:rsidR="005E1CAC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A1H1/A1H3/A1H4/A1H5/ A4H3/A5H5A3H3</w:t>
            </w:r>
          </w:p>
        </w:tc>
        <w:tc>
          <w:tcPr>
            <w:tcW w:w="2973" w:type="dxa"/>
            <w:noWrap/>
            <w:vAlign w:val="center"/>
          </w:tcPr>
          <w:p w:rsidRPr="000647CA" w:rsidR="005E1CAC" w:rsidP="005E1CAC" w:rsidRDefault="005E1CAC">
            <w:pPr>
              <w:rPr>
                <w:bCs/>
                <w:iCs/>
                <w:sz w:val="16"/>
                <w:szCs w:val="16"/>
              </w:rPr>
            </w:pPr>
            <w:r w:rsidRPr="000647CA">
              <w:rPr>
                <w:bCs/>
                <w:iCs/>
                <w:sz w:val="16"/>
                <w:szCs w:val="16"/>
              </w:rPr>
              <w:t>Web sayfasının güncellenmesi</w:t>
            </w:r>
          </w:p>
        </w:tc>
        <w:tc>
          <w:tcPr>
            <w:tcW w:w="1856" w:type="dxa"/>
            <w:noWrap/>
            <w:vAlign w:val="center"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Web Komisyonu</w:t>
            </w:r>
          </w:p>
        </w:tc>
        <w:tc>
          <w:tcPr>
            <w:tcW w:w="1692" w:type="dxa"/>
            <w:noWrap/>
            <w:vAlign w:val="center"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  <w:vAlign w:val="center"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Web İlanı</w:t>
            </w:r>
          </w:p>
        </w:tc>
      </w:tr>
      <w:tr w:rsidRPr="001A544E" w:rsidR="005E1CAC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0647CA" w:rsidR="005E1CAC" w:rsidP="005E1CAC" w:rsidRDefault="005E1CAC">
            <w:pPr>
              <w:rPr>
                <w:bCs/>
                <w:iCs/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Kurumdan Ayrılış (İstifa, Emeklilik, Naklen Atama vb.) Faaliyetleri</w:t>
            </w:r>
          </w:p>
        </w:tc>
        <w:tc>
          <w:tcPr>
            <w:tcW w:w="1856" w:type="dxa"/>
            <w:noWrap/>
            <w:vAlign w:val="center"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Aynı Ay İçerisinde</w:t>
            </w:r>
          </w:p>
        </w:tc>
        <w:tc>
          <w:tcPr>
            <w:tcW w:w="2410" w:type="dxa"/>
            <w:vAlign w:val="center"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- 657 Sayılı Kanun - 2547 Sayılı Kanun - 5434 Sayılı Kanun - 5510 Sayılı Kanun</w:t>
            </w:r>
          </w:p>
        </w:tc>
        <w:tc>
          <w:tcPr>
            <w:tcW w:w="2174" w:type="dxa"/>
            <w:vAlign w:val="center"/>
          </w:tcPr>
          <w:p w:rsidRPr="000647CA" w:rsidR="005E1CAC" w:rsidP="005E1CAC" w:rsidRDefault="005E1CAC">
            <w:pPr>
              <w:rPr>
                <w:sz w:val="16"/>
                <w:szCs w:val="16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1E3232" w:rsidR="005E1CAC" w:rsidP="005E1CAC" w:rsidRDefault="005E1CAC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1E3232" w:rsidR="005E1CAC" w:rsidP="005E1CAC" w:rsidRDefault="005E1CAC">
            <w:pPr>
              <w:rPr>
                <w:bCs/>
                <w:iCs/>
                <w:sz w:val="16"/>
                <w:szCs w:val="16"/>
              </w:rPr>
            </w:pPr>
            <w:r w:rsidRPr="001E3232">
              <w:rPr>
                <w:bCs/>
                <w:iCs/>
                <w:sz w:val="16"/>
                <w:szCs w:val="16"/>
              </w:rPr>
              <w:t xml:space="preserve"> Fakülte Yönetim Kurulu. Fakülte Kurulu , Bölüm Başkanı, Anabilim Dalı Başkanı Atama Faaliyetleri</w:t>
            </w:r>
          </w:p>
        </w:tc>
        <w:tc>
          <w:tcPr>
            <w:tcW w:w="1856" w:type="dxa"/>
            <w:noWrap/>
            <w:vAlign w:val="center"/>
          </w:tcPr>
          <w:p w:rsidRPr="001E3232" w:rsidR="005E1CAC" w:rsidP="005E1CAC" w:rsidRDefault="005E1CAC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1E3232" w:rsidR="005E1CAC" w:rsidP="005E1CAC" w:rsidRDefault="005E1CAC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E3232" w:rsidR="005E1CAC" w:rsidP="005E1CAC" w:rsidRDefault="005E1CAC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3 yıl  süreyle</w:t>
            </w:r>
          </w:p>
        </w:tc>
        <w:tc>
          <w:tcPr>
            <w:tcW w:w="2410" w:type="dxa"/>
            <w:vAlign w:val="center"/>
          </w:tcPr>
          <w:p w:rsidRPr="001E3232" w:rsidR="005E1CAC" w:rsidP="005E1CAC" w:rsidRDefault="005E1CAC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1E3232" w:rsidR="005E1CAC" w:rsidP="005E1CAC" w:rsidRDefault="005E1CAC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2547sayılı Kanun-Akademik Teşkilat Yönet.14.16.18 maddeleri gereğince</w:t>
            </w:r>
          </w:p>
        </w:tc>
        <w:tc>
          <w:tcPr>
            <w:tcW w:w="2174" w:type="dxa"/>
            <w:vAlign w:val="center"/>
          </w:tcPr>
          <w:p w:rsidRPr="001E3232" w:rsidR="005E1CAC" w:rsidP="005E1CAC" w:rsidRDefault="005E1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EBY</w:t>
            </w:r>
            <w:r w:rsidRPr="001E3232">
              <w:rPr>
                <w:sz w:val="16"/>
                <w:szCs w:val="16"/>
              </w:rPr>
              <w:t>S</w:t>
            </w:r>
          </w:p>
        </w:tc>
      </w:tr>
    </w:tbl>
    <w:p w:rsidR="00AF014B" w:rsidP="001B4140" w:rsidRDefault="00A40877">
      <w:r>
        <w:t xml:space="preserve">        </w:t>
      </w:r>
    </w:p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AF014B" w:rsidTr="00AF014B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AF014B" w:rsidP="002942F1" w:rsidRDefault="00AF014B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AF014B" w:rsidP="002942F1" w:rsidRDefault="00AF014B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NİSAN</w:t>
            </w:r>
          </w:p>
        </w:tc>
      </w:tr>
      <w:tr w:rsidRPr="001A544E" w:rsidR="00AF014B" w:rsidTr="00AF014B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belgesi/transkript/yazışmalar/FK,FYK Sisteme işleme/Ders yönetiminde dönem kaydırma/Dosyalama işlemleri/ WEB sayfasında yapılan duyurular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WEB Sayası-EBYS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Mühendislik ve Mimarlık Fakültesi Lisans </w:t>
            </w:r>
            <w:r w:rsidRPr="00866AA7">
              <w:rPr>
                <w:sz w:val="18"/>
              </w:rPr>
              <w:lastRenderedPageBreak/>
              <w:t>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Kısmi zamanlı öğrenci puantajlarının kotrolü ve Sağlık Kültür ve Spor Daire Başkanlığına  teslimi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Kısmi zamanlı öğrenci Çalıştırma Yönergesi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Disiplin İşlemleri (tarih değişken)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Yüksek Öğretim Kurumları Öğrenci Disiplin Yönetmeliği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A1H1/A1H3/A1H4/A1H5/A4H1</w:t>
            </w:r>
          </w:p>
        </w:tc>
        <w:tc>
          <w:tcPr>
            <w:tcW w:w="2973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Stajyer</w:t>
            </w:r>
            <w:r w:rsidRPr="008D5926">
              <w:rPr>
                <w:bCs/>
                <w:sz w:val="18"/>
                <w:szCs w:val="18"/>
              </w:rPr>
              <w:t xml:space="preserve"> Öğrencilerin SGK giriş-çıkış işlemleri</w:t>
            </w:r>
            <w:r>
              <w:rPr>
                <w:bCs/>
                <w:sz w:val="18"/>
                <w:szCs w:val="18"/>
              </w:rPr>
              <w:t xml:space="preserve"> (Staj,Proje ve Sanayi Dersleri için)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SGK</w:t>
            </w:r>
          </w:p>
        </w:tc>
        <w:tc>
          <w:tcPr>
            <w:tcW w:w="1559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 xml:space="preserve">5510 Sayılı Kanun </w:t>
            </w:r>
          </w:p>
        </w:tc>
        <w:tc>
          <w:tcPr>
            <w:tcW w:w="217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Sigortalı İşe Giriş ve Çıkış Bildirgesi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MartAyı Ek Ders Puantajının Hazırlanması ve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16-20 Nisan 2020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20-26 Nisan 2020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spacing w:after="150"/>
              <w:outlineLvl w:val="0"/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657 Sayılı Devlet Memurları </w:t>
            </w:r>
            <w:r w:rsidRPr="008D5926">
              <w:rPr>
                <w:bCs/>
                <w:sz w:val="18"/>
                <w:szCs w:val="18"/>
              </w:rPr>
              <w:lastRenderedPageBreak/>
              <w:t>Kanunu, 5018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lastRenderedPageBreak/>
              <w:t>Ödeme Emri Belgesi, Banka</w:t>
            </w:r>
            <w:r>
              <w:rPr>
                <w:sz w:val="18"/>
                <w:szCs w:val="18"/>
              </w:rPr>
              <w:t xml:space="preserve"> Listesi, İcmal, </w:t>
            </w:r>
            <w:r>
              <w:rPr>
                <w:sz w:val="18"/>
                <w:szCs w:val="18"/>
              </w:rPr>
              <w:lastRenderedPageBreak/>
              <w:t>Puantaj, Ders Yükü Bildirim Formları(EBYS)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2E5BEE" w:rsidR="005E1CAC" w:rsidP="005E1CAC" w:rsidRDefault="005E1CAC">
            <w:pPr>
              <w:rPr>
                <w:b/>
                <w:bCs/>
                <w:sz w:val="18"/>
                <w:szCs w:val="18"/>
              </w:rPr>
            </w:pPr>
            <w:r w:rsidRPr="002E5BEE">
              <w:rPr>
                <w:b/>
                <w:bCs/>
                <w:sz w:val="18"/>
                <w:szCs w:val="18"/>
              </w:rPr>
              <w:t xml:space="preserve">Maaş İşlemleri </w:t>
            </w:r>
          </w:p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Akademik, İdari, </w:t>
            </w:r>
            <w:r>
              <w:rPr>
                <w:bCs/>
                <w:sz w:val="18"/>
                <w:szCs w:val="18"/>
              </w:rPr>
              <w:t>4/D Sürekli İşçi, Yabancı Uyruklu Personel Maaşlarının Hazırlanması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 Nisan 2020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Nisan 2020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-MYS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-PROBEL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657 Sayılı Devlet Memurları</w:t>
            </w:r>
            <w:r>
              <w:rPr>
                <w:bCs/>
                <w:sz w:val="18"/>
                <w:szCs w:val="18"/>
              </w:rPr>
              <w:t xml:space="preserve"> Kanunu, 5018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</w:t>
            </w:r>
            <w:r>
              <w:rPr>
                <w:sz w:val="18"/>
                <w:szCs w:val="18"/>
              </w:rPr>
              <w:t>i Belgesi, Banka Listesi, Bordro İcmal ve Diğer ilgili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Final Sınav Ücretlerinin Ödenmesi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Nisan 2020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2547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Belgesi, Banka Listesi,</w:t>
            </w:r>
            <w:r>
              <w:rPr>
                <w:sz w:val="18"/>
                <w:szCs w:val="18"/>
              </w:rPr>
              <w:t xml:space="preserve"> Sınav Ücret Formları(EBYS)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Keseneklerin </w:t>
            </w:r>
            <w:r>
              <w:rPr>
                <w:sz w:val="18"/>
                <w:szCs w:val="18"/>
              </w:rPr>
              <w:t xml:space="preserve">hazırlanması </w:t>
            </w:r>
            <w:r>
              <w:rPr>
                <w:bCs/>
                <w:sz w:val="18"/>
                <w:szCs w:val="18"/>
              </w:rPr>
              <w:t>(Akademik ve İdari Personel</w:t>
            </w:r>
            <w:r w:rsidRPr="008D5926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046921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15-23 Nisan 2020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Nisan 2020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esenek Bilgi Sistemi 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5510</w:t>
            </w:r>
            <w:r>
              <w:rPr>
                <w:sz w:val="18"/>
                <w:szCs w:val="18"/>
              </w:rPr>
              <w:t xml:space="preserve">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Bildirge Raporu ve Detaylı Rapor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SGK Primleri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4/D Sürekli İşçi, Stajyer Öğrenci, Yabancı Uyruklu Personel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15-23 Nisan 2020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23 Nisan 2020</w:t>
            </w:r>
          </w:p>
        </w:tc>
        <w:tc>
          <w:tcPr>
            <w:tcW w:w="2410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SGK E-Bildirge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4587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3308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5510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Tahakkuk Fişi ve Hizmet Belgesi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Jüri Ödemesi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2547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165A0C">
              <w:rPr>
                <w:sz w:val="18"/>
                <w:szCs w:val="18"/>
                <w:shd w:val="clear" w:color="auto" w:fill="FFFFFF"/>
              </w:rPr>
              <w:t>Staj Ücretlerine İlişkin İşsizlik Fonu Katkısı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3308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4447 Sayılı Kanun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A377D6">
              <w:rPr>
                <w:rFonts w:eastAsiaTheme="minorHAnsi"/>
                <w:sz w:val="18"/>
                <w:szCs w:val="18"/>
              </w:rPr>
              <w:t>Ay başlarından sonr</w:t>
            </w:r>
            <w:r>
              <w:rPr>
                <w:rFonts w:eastAsiaTheme="minorHAnsi"/>
                <w:sz w:val="18"/>
                <w:szCs w:val="18"/>
              </w:rPr>
              <w:t xml:space="preserve">a ücretsiz izne ayrılma, askere </w:t>
            </w:r>
            <w:r w:rsidRPr="00A377D6">
              <w:rPr>
                <w:rFonts w:eastAsiaTheme="minorHAnsi"/>
                <w:sz w:val="18"/>
                <w:szCs w:val="18"/>
              </w:rPr>
              <w:t xml:space="preserve">gitme vb. </w:t>
            </w:r>
            <w:r>
              <w:rPr>
                <w:rFonts w:eastAsiaTheme="minorHAnsi"/>
                <w:sz w:val="18"/>
                <w:szCs w:val="18"/>
              </w:rPr>
              <w:t xml:space="preserve">nedenlerle </w:t>
            </w:r>
            <w:r>
              <w:rPr>
                <w:rFonts w:eastAsiaTheme="minorHAnsi"/>
                <w:sz w:val="18"/>
                <w:szCs w:val="18"/>
              </w:rPr>
              <w:lastRenderedPageBreak/>
              <w:t>görevden ayrılanlar</w:t>
            </w:r>
            <w:r w:rsidRPr="00A377D6">
              <w:rPr>
                <w:rFonts w:eastAsiaTheme="minorHAnsi"/>
                <w:sz w:val="18"/>
                <w:szCs w:val="18"/>
              </w:rPr>
              <w:t xml:space="preserve"> için</w:t>
            </w:r>
            <w:r>
              <w:rPr>
                <w:rFonts w:eastAsiaTheme="minorHAnsi"/>
                <w:sz w:val="18"/>
                <w:szCs w:val="18"/>
              </w:rPr>
              <w:t xml:space="preserve"> Borç Açma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lastRenderedPageBreak/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5018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5510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5434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Resmi Üst Yazılar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BF3664" w:rsidR="005E1CAC" w:rsidP="005E1CAC" w:rsidRDefault="005E1CAC">
            <w:pPr>
              <w:pStyle w:val="TableParagrap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</w:rPr>
              <w:t>Yolluk Ödeme İşlemleri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657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6245 Sayılı Kanun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Giyecek Yardımı Ödemesi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Nisan-Mayıs 2020</w:t>
            </w:r>
          </w:p>
        </w:tc>
        <w:tc>
          <w:tcPr>
            <w:tcW w:w="1701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Nisan Mayıs 2020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KBS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657 Sayılı Kanun</w:t>
            </w:r>
          </w:p>
        </w:tc>
        <w:tc>
          <w:tcPr>
            <w:tcW w:w="217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Taşınır Kayıt ve Yönetim Sistemi İşlemleri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KBS ve ÜBYS sisteminde girişlerin 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Fatura, Taşınır İşlem Fişi, Zimmet Fişi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Fakülte </w:t>
            </w:r>
            <w:r w:rsidRPr="008D5926">
              <w:rPr>
                <w:sz w:val="18"/>
                <w:szCs w:val="18"/>
              </w:rPr>
              <w:t>Satın Alma Faaliyetleri</w:t>
            </w:r>
          </w:p>
        </w:tc>
        <w:tc>
          <w:tcPr>
            <w:tcW w:w="1856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Satın Alma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-MYS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-4734 sayılı KİK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-5018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</w:t>
            </w:r>
            <w:r>
              <w:rPr>
                <w:sz w:val="18"/>
                <w:szCs w:val="18"/>
              </w:rPr>
              <w:t xml:space="preserve">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Faaliyetleri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Danışmanlık/Bilirkişi/Analiz-Test Ödeme işlemleri</w:t>
            </w:r>
          </w:p>
        </w:tc>
        <w:tc>
          <w:tcPr>
            <w:tcW w:w="1692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-DMİS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-PROBEL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 58.Maddesi</w:t>
            </w:r>
          </w:p>
        </w:tc>
        <w:tc>
          <w:tcPr>
            <w:tcW w:w="217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Döner Sermaye Faaliyetleri </w:t>
            </w:r>
            <w:r w:rsidRPr="008D5926">
              <w:rPr>
                <w:bCs/>
                <w:iCs/>
                <w:sz w:val="18"/>
                <w:szCs w:val="18"/>
              </w:rPr>
              <w:t>Taşınır Kayıt İşlemleri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lastRenderedPageBreak/>
              <w:t>ÜBYS sisteminde girişlerin 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lastRenderedPageBreak/>
              <w:t xml:space="preserve">-Taşınır Kayıt Yetkilisi 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lastRenderedPageBreak/>
              <w:t>-Taşınır Kontrol Yetkilisi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lastRenderedPageBreak/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Taşınır Mal Yönetmeliği </w:t>
            </w:r>
            <w:r w:rsidRPr="008D5926">
              <w:rPr>
                <w:bCs/>
                <w:sz w:val="18"/>
                <w:szCs w:val="18"/>
              </w:rPr>
              <w:lastRenderedPageBreak/>
              <w:t>(5018 Sayılı Kanun)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Taşınır İşlem Fişi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Birimi Satın Alma Faaliyetleri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Satın Alma Birimi</w:t>
            </w:r>
          </w:p>
        </w:tc>
        <w:tc>
          <w:tcPr>
            <w:tcW w:w="1692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-EBYS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-DMİS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-4734 sayılı KİK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-5018 Sayılı Kanun</w:t>
            </w:r>
          </w:p>
        </w:tc>
        <w:tc>
          <w:tcPr>
            <w:tcW w:w="2174" w:type="dxa"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A1H1/A1H3/A1H4/A1H5/A4H3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Fakülte Yönetim Kurulu Toplantıları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Fakültesi</w:t>
            </w:r>
            <w:r w:rsidRPr="008D5926">
              <w:rPr>
                <w:sz w:val="18"/>
                <w:szCs w:val="18"/>
              </w:rPr>
              <w:t xml:space="preserve"> Yönetim Kurulu Üyeleri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 Çarşamba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Her </w:t>
            </w: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Kararı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Katılım Tutanağı</w:t>
            </w:r>
          </w:p>
        </w:tc>
      </w:tr>
      <w:tr w:rsidRPr="001A544E" w:rsidR="005E1CAC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A4H4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İç ve dış resmi yazışma faaliyetleri 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D07EB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Resmî Yazışmalarda Uygulanacak Esas ve Usuller Hakkında Yönetmelik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</w:t>
            </w:r>
            <w:r w:rsidRPr="008D5926">
              <w:rPr>
                <w:sz w:val="18"/>
                <w:szCs w:val="18"/>
              </w:rPr>
              <w:t>ğretim Elemanı Kadro Talebi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78 Sayılı Kanun Hükmünde Kararname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Pr="00DD7DDE" w:rsidR="005E1CAC" w:rsidP="005E1CAC" w:rsidRDefault="005E1CAC">
            <w:pPr>
              <w:rPr>
                <w:sz w:val="18"/>
                <w:szCs w:val="18"/>
              </w:rPr>
            </w:pPr>
            <w:r w:rsidRPr="00DD7DDE">
              <w:rPr>
                <w:sz w:val="18"/>
                <w:szCs w:val="18"/>
              </w:rPr>
              <w:t>Aynı Ay İçerisinde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-657 sayılı Kanun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Akademik ve İdari Personelin Yıllık izinlerinin, sağlık raporlarının sisteme girilmesi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Pr="00DD7DDE" w:rsidR="005E1CAC" w:rsidP="005E1CAC" w:rsidRDefault="005E1CAC">
            <w:pPr>
              <w:rPr>
                <w:sz w:val="18"/>
                <w:szCs w:val="18"/>
              </w:rPr>
            </w:pPr>
            <w:r w:rsidRPr="00DD7DDE">
              <w:rPr>
                <w:sz w:val="18"/>
                <w:szCs w:val="18"/>
              </w:rPr>
              <w:t>Aynı Ay İçerisinde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657 sayılı Kanun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Akademik ve İdari Personelin Çalışma Belgesi Talepleri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Pr="00DD7DDE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657 sayılı Kanun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Görev süreleri dolan Akademik Personelin yeniden atama işlemleri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Pr="00DD7DDE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A5H1</w:t>
            </w:r>
          </w:p>
        </w:tc>
        <w:tc>
          <w:tcPr>
            <w:tcW w:w="2973" w:type="dxa"/>
            <w:noWrap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Kalite Yönetim Sistemi çalışmalarının yürütülmesi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Kalite Komisyonu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br/>
              <w:t>Sürekli</w:t>
            </w:r>
          </w:p>
        </w:tc>
        <w:tc>
          <w:tcPr>
            <w:tcW w:w="1701" w:type="dxa"/>
            <w:noWrap/>
          </w:tcPr>
          <w:p w:rsidRPr="00DD7DDE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DD7DDE" w:rsidR="005E1CAC" w:rsidP="005E1CAC" w:rsidRDefault="005E1CAC">
            <w:pPr>
              <w:rPr>
                <w:sz w:val="18"/>
                <w:szCs w:val="18"/>
              </w:rPr>
            </w:pPr>
            <w:r w:rsidRPr="00DD7DDE">
              <w:rPr>
                <w:sz w:val="18"/>
                <w:szCs w:val="18"/>
              </w:rPr>
              <w:t>Strateji Geliştirme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ISO 9001 Kalite Yönetim Sistemi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A1H1/A1H3/A1H4/A1H5/ A4H3/A5H5/A3H3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Web sayfasının güncellenmesi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Web Komisyonu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DD7DDE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Web İlanı</w:t>
            </w:r>
          </w:p>
        </w:tc>
      </w:tr>
      <w:tr w:rsidRPr="001A544E" w:rsidR="005E1CAC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D07EB6" w:rsidR="005E1CAC" w:rsidP="005E1CAC" w:rsidRDefault="005E1CAC">
            <w:pPr>
              <w:rPr>
                <w:sz w:val="18"/>
                <w:szCs w:val="18"/>
              </w:rPr>
            </w:pPr>
            <w:r w:rsidRPr="00D07EB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D07EB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D07EB6">
              <w:rPr>
                <w:sz w:val="18"/>
                <w:szCs w:val="18"/>
              </w:rPr>
              <w:t>Kurumdan Ayrılış (İstifa, Emeklilik, Naklen Atama vb.) Faaliyetleri</w:t>
            </w:r>
          </w:p>
        </w:tc>
        <w:tc>
          <w:tcPr>
            <w:tcW w:w="1856" w:type="dxa"/>
            <w:noWrap/>
            <w:vAlign w:val="center"/>
          </w:tcPr>
          <w:p w:rsidRPr="00D07EB6" w:rsidR="005E1CAC" w:rsidP="005E1CAC" w:rsidRDefault="005E1CAC">
            <w:pPr>
              <w:rPr>
                <w:sz w:val="18"/>
                <w:szCs w:val="18"/>
              </w:rPr>
            </w:pPr>
            <w:r w:rsidRPr="00D07EB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D07EB6" w:rsidR="005E1CAC" w:rsidP="005E1CAC" w:rsidRDefault="005E1CAC">
            <w:pPr>
              <w:rPr>
                <w:sz w:val="18"/>
                <w:szCs w:val="18"/>
              </w:rPr>
            </w:pPr>
            <w:r w:rsidRPr="00D07EB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D07EB6" w:rsidR="005E1CAC" w:rsidP="005E1CAC" w:rsidRDefault="005E1CAC">
            <w:pPr>
              <w:rPr>
                <w:sz w:val="18"/>
                <w:szCs w:val="18"/>
              </w:rPr>
            </w:pPr>
            <w:r w:rsidRPr="00D07EB6">
              <w:rPr>
                <w:sz w:val="18"/>
                <w:szCs w:val="18"/>
              </w:rPr>
              <w:t>Aynı Ay İçerisinde</w:t>
            </w:r>
          </w:p>
        </w:tc>
        <w:tc>
          <w:tcPr>
            <w:tcW w:w="2410" w:type="dxa"/>
            <w:vAlign w:val="center"/>
          </w:tcPr>
          <w:p w:rsidRPr="00D07EB6" w:rsidR="005E1CAC" w:rsidP="005E1CAC" w:rsidRDefault="005E1CAC">
            <w:pPr>
              <w:rPr>
                <w:sz w:val="18"/>
                <w:szCs w:val="18"/>
              </w:rPr>
            </w:pPr>
            <w:r w:rsidRPr="00D07EB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D07EB6" w:rsidR="005E1CAC" w:rsidP="005E1CAC" w:rsidRDefault="005E1CAC">
            <w:pPr>
              <w:rPr>
                <w:sz w:val="18"/>
                <w:szCs w:val="18"/>
              </w:rPr>
            </w:pPr>
            <w:r w:rsidRPr="00D07EB6">
              <w:rPr>
                <w:sz w:val="18"/>
                <w:szCs w:val="18"/>
              </w:rPr>
              <w:t>- 657 Sayılı Kanun - 2547 Sayılı Kanun - 5434 Sayılı Kanun - 5510 Sayılı Kanun</w:t>
            </w:r>
          </w:p>
        </w:tc>
        <w:tc>
          <w:tcPr>
            <w:tcW w:w="2174" w:type="dxa"/>
            <w:vAlign w:val="center"/>
          </w:tcPr>
          <w:p w:rsidRPr="00D07EB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1E3232" w:rsidR="005E1CAC" w:rsidP="005E1CAC" w:rsidRDefault="005E1CAC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1E3232" w:rsidR="005E1CAC" w:rsidP="005E1CAC" w:rsidRDefault="005E1CAC">
            <w:pPr>
              <w:rPr>
                <w:bCs/>
                <w:iCs/>
                <w:sz w:val="16"/>
                <w:szCs w:val="16"/>
              </w:rPr>
            </w:pPr>
            <w:r w:rsidRPr="001E3232">
              <w:rPr>
                <w:bCs/>
                <w:iCs/>
                <w:sz w:val="16"/>
                <w:szCs w:val="16"/>
              </w:rPr>
              <w:t xml:space="preserve"> Fakülte Yönetim Kurulu. Fakülte Kurulu , Bölüm Başkanı, Anabilim Dalı Başkanı Atama Faaliyetleri</w:t>
            </w:r>
          </w:p>
        </w:tc>
        <w:tc>
          <w:tcPr>
            <w:tcW w:w="1856" w:type="dxa"/>
            <w:noWrap/>
            <w:vAlign w:val="center"/>
          </w:tcPr>
          <w:p w:rsidRPr="001E3232" w:rsidR="005E1CAC" w:rsidP="005E1CAC" w:rsidRDefault="005E1CAC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1E3232" w:rsidR="005E1CAC" w:rsidP="005E1CAC" w:rsidRDefault="005E1CAC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E3232" w:rsidR="005E1CAC" w:rsidP="005E1CAC" w:rsidRDefault="005E1CAC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3 yıl  süreyle</w:t>
            </w:r>
          </w:p>
        </w:tc>
        <w:tc>
          <w:tcPr>
            <w:tcW w:w="2410" w:type="dxa"/>
            <w:vAlign w:val="center"/>
          </w:tcPr>
          <w:p w:rsidRPr="001E3232" w:rsidR="005E1CAC" w:rsidP="005E1CAC" w:rsidRDefault="005E1CAC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1E3232" w:rsidR="005E1CAC" w:rsidP="005E1CAC" w:rsidRDefault="005E1CAC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2547sayılı Kanun-Akademik Teşkilat Yönet.14.16.18 maddeleri gereğince</w:t>
            </w:r>
          </w:p>
        </w:tc>
        <w:tc>
          <w:tcPr>
            <w:tcW w:w="2174" w:type="dxa"/>
            <w:vAlign w:val="center"/>
          </w:tcPr>
          <w:p w:rsidRPr="001E3232" w:rsidR="005E1CAC" w:rsidP="005E1CAC" w:rsidRDefault="005E1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EBY</w:t>
            </w:r>
            <w:r w:rsidRPr="001E3232">
              <w:rPr>
                <w:sz w:val="16"/>
                <w:szCs w:val="16"/>
              </w:rPr>
              <w:t>S</w:t>
            </w:r>
          </w:p>
        </w:tc>
      </w:tr>
    </w:tbl>
    <w:p w:rsidR="00AF014B" w:rsidP="001B4140" w:rsidRDefault="00A40877">
      <w:r>
        <w:t xml:space="preserve">       </w:t>
      </w:r>
    </w:p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4B148C" w:rsidTr="004B148C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4B148C" w:rsidP="002942F1" w:rsidRDefault="004B148C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4B148C" w:rsidP="002942F1" w:rsidRDefault="004B148C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MAYIS</w:t>
            </w:r>
          </w:p>
        </w:tc>
      </w:tr>
      <w:tr w:rsidRPr="001A544E" w:rsidR="00AF014B" w:rsidTr="004B148C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belgesi/transkript/yazışmalar/FK,FYK Sisteme işleme/Ders yönetiminde dönem kaydırma/Dosyalama işlemleri/ WEB sayfasında yapılan duyurular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WEB Sayası-EBYS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Mühendislik ve Mimarlık Fakültesi Lisans Eğitim-Öğretim ve Sınav Yönergesi ve İzmir Kâtip Çelebi Üniversitesi Önlisans ve Lisans Eğitim </w:t>
            </w:r>
            <w:r w:rsidRPr="00866AA7">
              <w:rPr>
                <w:sz w:val="18"/>
              </w:rPr>
              <w:lastRenderedPageBreak/>
              <w:t>Öğretim ve Sınav Yönetmeliği</w:t>
            </w: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Kısmi zamanlı öğrenci puantajlarının kotrolü ve Sağlık Kültür ve Spor Daire Başkanlığına teslimi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Kısmi zamanlı öğrenci Çalıştırma Yönergesi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*Yaz Okulu dersleri sistemde açılır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*Yaz Okulu haftalık ders programları sistemde açılır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Yaz Okulu Eğitim-Öğretim Yönergesi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Mazeret formlarının toplanması Yönetim Kuruluna sunulması, mazeret sınav yeri ve tarihinin belirlenmesi, ilan edilmesi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WEB Sayası-EBYS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Mühendislik ve Mimarlık Fakültesi Lisans Eğitim-Öğretim ve Sınav Yönergesi ve İzmir Kâtip Çelebi Üniversitesi Önlisans ve </w:t>
            </w:r>
            <w:r w:rsidRPr="00866AA7">
              <w:rPr>
                <w:sz w:val="18"/>
              </w:rPr>
              <w:lastRenderedPageBreak/>
              <w:t>Lisans Eğitim Öğretim ve Sınav Yönetmeliği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Telafi dersleri için form alınması Yönetim Kuruluna sunulması ve UBS’ye işlenmesi 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Yüksek Öğretim Personel Kanunu 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Final sınavlarının ilanı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WEB Sayfası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A1H1/A1H3/A1H4/A1H5/A4H1</w:t>
            </w:r>
          </w:p>
        </w:tc>
        <w:tc>
          <w:tcPr>
            <w:tcW w:w="2973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Stajyer</w:t>
            </w:r>
            <w:r w:rsidRPr="008D5926">
              <w:rPr>
                <w:bCs/>
                <w:sz w:val="18"/>
                <w:szCs w:val="18"/>
              </w:rPr>
              <w:t xml:space="preserve"> Öğrencilerin SGK giriş-çıkış işlemleri</w:t>
            </w:r>
            <w:r>
              <w:rPr>
                <w:bCs/>
                <w:sz w:val="18"/>
                <w:szCs w:val="18"/>
              </w:rPr>
              <w:t xml:space="preserve"> (Staj,Proje ve Sanayi Dersleri için)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SGK</w:t>
            </w:r>
          </w:p>
        </w:tc>
        <w:tc>
          <w:tcPr>
            <w:tcW w:w="1559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 xml:space="preserve">5510 Sayılı Kanun </w:t>
            </w:r>
          </w:p>
        </w:tc>
        <w:tc>
          <w:tcPr>
            <w:tcW w:w="217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Sigortalı İşe Giriş ve Çıkış Bildirgesi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NisanAyı Ek Ders Puantajının Hazırlanması ve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16-20 Mayıs 2020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20-26 Mayıs 2020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spacing w:after="150"/>
              <w:outlineLvl w:val="0"/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657 Sayılı Devlet Memurları Kanunu, 5018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Belgesi, Banka</w:t>
            </w:r>
            <w:r>
              <w:rPr>
                <w:sz w:val="18"/>
                <w:szCs w:val="18"/>
              </w:rPr>
              <w:t xml:space="preserve"> Listesi, İcmal, Puantaj, Ders Yükü Bildirim Formları(EBYS)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2E5BEE" w:rsidR="005E1CAC" w:rsidP="005E1CAC" w:rsidRDefault="005E1CAC">
            <w:pPr>
              <w:rPr>
                <w:b/>
                <w:bCs/>
                <w:sz w:val="18"/>
                <w:szCs w:val="18"/>
              </w:rPr>
            </w:pPr>
            <w:r w:rsidRPr="002E5BEE">
              <w:rPr>
                <w:b/>
                <w:bCs/>
                <w:sz w:val="18"/>
                <w:szCs w:val="18"/>
              </w:rPr>
              <w:t xml:space="preserve">Maaş İşlemleri </w:t>
            </w:r>
          </w:p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Akademik, İdari, </w:t>
            </w:r>
            <w:r>
              <w:rPr>
                <w:bCs/>
                <w:sz w:val="18"/>
                <w:szCs w:val="18"/>
              </w:rPr>
              <w:t>4/D Sürekli İşçi, Yabancı Uyruklu Personel Maaşlarının Hazırlanması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 Mayıs 2020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Mayıs 2020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-MYS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-PROBEL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657 Sayılı Devlet Memurları</w:t>
            </w:r>
            <w:r>
              <w:rPr>
                <w:bCs/>
                <w:sz w:val="18"/>
                <w:szCs w:val="18"/>
              </w:rPr>
              <w:t xml:space="preserve"> Kanunu, 5018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</w:t>
            </w:r>
            <w:r>
              <w:rPr>
                <w:sz w:val="18"/>
                <w:szCs w:val="18"/>
              </w:rPr>
              <w:t>i Belgesi, Banka Listesi, Bordro İcmal ve Diğer ilgili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Final Sınav Ücretlerinin Ödenmesi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Mayıs 2020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2547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Belgesi, Banka Listesi,</w:t>
            </w:r>
            <w:r>
              <w:rPr>
                <w:sz w:val="18"/>
                <w:szCs w:val="18"/>
              </w:rPr>
              <w:t xml:space="preserve"> Sınav Ücret Formları(EBYS)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Keseneklerin </w:t>
            </w:r>
            <w:r>
              <w:rPr>
                <w:sz w:val="18"/>
                <w:szCs w:val="18"/>
              </w:rPr>
              <w:t xml:space="preserve">hazırlanması </w:t>
            </w:r>
            <w:r>
              <w:rPr>
                <w:bCs/>
                <w:sz w:val="18"/>
                <w:szCs w:val="18"/>
              </w:rPr>
              <w:t>(Akademik ve İdari Personel</w:t>
            </w:r>
            <w:r w:rsidRPr="008D5926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046921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15-23 Mayıs 2020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Mayıs 2020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esenek Bilgi Sistemi 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5510</w:t>
            </w:r>
            <w:r>
              <w:rPr>
                <w:sz w:val="18"/>
                <w:szCs w:val="18"/>
              </w:rPr>
              <w:t xml:space="preserve">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Bildirge Raporu ve Detaylı Rapor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SGK Primleri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4/D Sürekli İşçi, Stajyer Öğrenci, Yabancı Uyruklu Personel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15-23 Mayıs 2020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23 Mayıs 2020</w:t>
            </w:r>
          </w:p>
        </w:tc>
        <w:tc>
          <w:tcPr>
            <w:tcW w:w="2410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SGK E-Bildirge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4587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3308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5510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Tahakkuk Fişi ve Hizmet Belgesi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Jüri Ödemesi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2547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165A0C">
              <w:rPr>
                <w:sz w:val="18"/>
                <w:szCs w:val="18"/>
                <w:shd w:val="clear" w:color="auto" w:fill="FFFFFF"/>
              </w:rPr>
              <w:t>Staj Ücretlerine İlişkin İşsizlik Fonu Katkısı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3308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4447 Sayılı Kanun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A377D6">
              <w:rPr>
                <w:rFonts w:eastAsiaTheme="minorHAnsi"/>
                <w:sz w:val="18"/>
                <w:szCs w:val="18"/>
              </w:rPr>
              <w:t>Ay başlarından sonr</w:t>
            </w:r>
            <w:r>
              <w:rPr>
                <w:rFonts w:eastAsiaTheme="minorHAnsi"/>
                <w:sz w:val="18"/>
                <w:szCs w:val="18"/>
              </w:rPr>
              <w:t xml:space="preserve">a ücretsiz izne ayrılma, askere </w:t>
            </w:r>
            <w:r w:rsidRPr="00A377D6">
              <w:rPr>
                <w:rFonts w:eastAsiaTheme="minorHAnsi"/>
                <w:sz w:val="18"/>
                <w:szCs w:val="18"/>
              </w:rPr>
              <w:t xml:space="preserve">gitme vb. </w:t>
            </w:r>
            <w:r>
              <w:rPr>
                <w:rFonts w:eastAsiaTheme="minorHAnsi"/>
                <w:sz w:val="18"/>
                <w:szCs w:val="18"/>
              </w:rPr>
              <w:t>nedenlerle görevden ayrılanlar</w:t>
            </w:r>
            <w:r w:rsidRPr="00A377D6">
              <w:rPr>
                <w:rFonts w:eastAsiaTheme="minorHAnsi"/>
                <w:sz w:val="18"/>
                <w:szCs w:val="18"/>
              </w:rPr>
              <w:t xml:space="preserve"> için</w:t>
            </w:r>
            <w:r>
              <w:rPr>
                <w:rFonts w:eastAsiaTheme="minorHAnsi"/>
                <w:sz w:val="18"/>
                <w:szCs w:val="18"/>
              </w:rPr>
              <w:t xml:space="preserve"> Borç Açma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5018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5510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5434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Resmi Üst Yazılar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BF3664" w:rsidR="005E1CAC" w:rsidP="005E1CAC" w:rsidRDefault="005E1CAC">
            <w:pPr>
              <w:pStyle w:val="TableParagrap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</w:rPr>
              <w:t>Yolluk Ödeme İşlemleri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657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6245 Sayılı Kanun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Giyecek Yardımı Ödemesi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Mayıs-Mayıs 2020</w:t>
            </w:r>
          </w:p>
        </w:tc>
        <w:tc>
          <w:tcPr>
            <w:tcW w:w="1701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Mayıs Mayıs 2020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KBS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657 Sayılı Kanun</w:t>
            </w:r>
          </w:p>
        </w:tc>
        <w:tc>
          <w:tcPr>
            <w:tcW w:w="217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Taşınır Kayıt ve Yönetim Sistemi İşlemleri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KBS ve ÜBYS sisteminde girişlerin 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Fatura, Taşınır İşlem Fişi, Zimmet Fişi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Fakülte </w:t>
            </w:r>
            <w:r w:rsidRPr="008D5926">
              <w:rPr>
                <w:sz w:val="18"/>
                <w:szCs w:val="18"/>
              </w:rPr>
              <w:t>Satın Alma Faaliyetleri</w:t>
            </w:r>
          </w:p>
        </w:tc>
        <w:tc>
          <w:tcPr>
            <w:tcW w:w="1856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Satın Alma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-MYS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-4734 sayılı KİK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-5018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</w:t>
            </w:r>
            <w:r>
              <w:rPr>
                <w:sz w:val="18"/>
                <w:szCs w:val="18"/>
              </w:rPr>
              <w:t xml:space="preserve">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Faaliyetleri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Danışmanlık/Bilirkişi/Analiz-Test Ödeme işlemleri</w:t>
            </w:r>
          </w:p>
        </w:tc>
        <w:tc>
          <w:tcPr>
            <w:tcW w:w="1692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-DMİS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-PROBEL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 58.Maddesi</w:t>
            </w:r>
          </w:p>
        </w:tc>
        <w:tc>
          <w:tcPr>
            <w:tcW w:w="217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Döner Sermaye Faaliyetleri </w:t>
            </w:r>
            <w:r w:rsidRPr="008D5926">
              <w:rPr>
                <w:bCs/>
                <w:iCs/>
                <w:sz w:val="18"/>
                <w:szCs w:val="18"/>
              </w:rPr>
              <w:t>Taşınır Kayıt İşlemleri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ÜBYS sisteminde girişlerin 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Taşınır İşlem Fişi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Birimi Satın Alma Faaliyetleri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Satın Alma Birimi</w:t>
            </w:r>
          </w:p>
        </w:tc>
        <w:tc>
          <w:tcPr>
            <w:tcW w:w="1692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-EBYS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-DMİS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-4734 sayılı KİK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-5018 Sayılı Kanun</w:t>
            </w:r>
          </w:p>
        </w:tc>
        <w:tc>
          <w:tcPr>
            <w:tcW w:w="2174" w:type="dxa"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A1H1/A1H3/A1H4/A1H5/A4H3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Fakülte Yönetim Kurulu Toplantıları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Fakültesi</w:t>
            </w:r>
            <w:r w:rsidRPr="008D5926">
              <w:rPr>
                <w:sz w:val="18"/>
                <w:szCs w:val="18"/>
              </w:rPr>
              <w:t xml:space="preserve"> Yönetim Kurulu Üyeleri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 Çarşamba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Her </w:t>
            </w: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Kararı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Katılım Tutanağı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A4H4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İç ve dış resmi yazışma faaliyetleri 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EF558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Resmî Yazışmalarda Uygulanacak Esas ve Usuller Hakkında Yönetmelik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</w:t>
            </w:r>
            <w:r w:rsidRPr="008D5926">
              <w:rPr>
                <w:sz w:val="18"/>
                <w:szCs w:val="18"/>
              </w:rPr>
              <w:t>ğretim Elemanı Kadro Talebi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78 Sayılı Kanun Hükmünde Kararname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Pr="00D07EB6" w:rsidR="005E1CAC" w:rsidP="005E1CAC" w:rsidRDefault="005E1CAC">
            <w:pPr>
              <w:rPr>
                <w:sz w:val="18"/>
                <w:szCs w:val="18"/>
              </w:rPr>
            </w:pPr>
            <w:r w:rsidRPr="00D07EB6">
              <w:rPr>
                <w:sz w:val="18"/>
                <w:szCs w:val="18"/>
              </w:rPr>
              <w:t>Aynı Ay İçerisinde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-657 sayılı Kanun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Akademik ve İdari Personelin Yıllık izinlerinin, sağlık raporlarının sisteme girilmesi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Pr="00D07EB6" w:rsidR="005E1CAC" w:rsidP="005E1CAC" w:rsidRDefault="005E1CAC">
            <w:pPr>
              <w:rPr>
                <w:sz w:val="18"/>
                <w:szCs w:val="18"/>
              </w:rPr>
            </w:pPr>
            <w:r w:rsidRPr="00D07EB6">
              <w:rPr>
                <w:sz w:val="18"/>
                <w:szCs w:val="18"/>
              </w:rPr>
              <w:t>Aynı Ay İçerisinde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657 sayılı Kanun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Akademik ve İdari Personelin Çalışma Belgesi Talepleri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="005E1CAC" w:rsidP="005E1CAC" w:rsidRDefault="005E1CAC"/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657 sayılı Kanun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Görev süreleri dolan Akademik Personelin yeniden atama işlemleri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="005E1CAC" w:rsidP="005E1CAC" w:rsidRDefault="005E1CAC"/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A5H1</w:t>
            </w:r>
          </w:p>
        </w:tc>
        <w:tc>
          <w:tcPr>
            <w:tcW w:w="2973" w:type="dxa"/>
            <w:noWrap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Kalite Yönetim Sistemi çalışmalarının yürütülmesi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Kalite Komisyonu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br/>
              <w:t>Sürekli</w:t>
            </w:r>
          </w:p>
        </w:tc>
        <w:tc>
          <w:tcPr>
            <w:tcW w:w="1701" w:type="dxa"/>
            <w:noWrap/>
          </w:tcPr>
          <w:p w:rsidR="005E1CAC" w:rsidP="005E1CAC" w:rsidRDefault="005E1CAC"/>
        </w:tc>
        <w:tc>
          <w:tcPr>
            <w:tcW w:w="2410" w:type="dxa"/>
            <w:vAlign w:val="center"/>
          </w:tcPr>
          <w:p w:rsidRPr="00FE0F9C" w:rsidR="005E1CAC" w:rsidP="005E1CAC" w:rsidRDefault="005E1CAC">
            <w:pPr>
              <w:rPr>
                <w:sz w:val="18"/>
                <w:szCs w:val="18"/>
              </w:rPr>
            </w:pPr>
            <w:r w:rsidRPr="00FE0F9C">
              <w:rPr>
                <w:sz w:val="18"/>
                <w:szCs w:val="18"/>
              </w:rPr>
              <w:t>Strateji Geliştirme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ISO 9001 Kalite Yönetim Sistemi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A1H1/A1H3/A1H4/A1H5/ A4H3/A5H5/A3H3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Web sayfasının güncellenmesi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Web Komisyonu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Web İlanı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EF5586" w:rsidR="005E1CAC" w:rsidP="005E1CAC" w:rsidRDefault="005E1CAC">
            <w:pPr>
              <w:rPr>
                <w:sz w:val="18"/>
                <w:szCs w:val="18"/>
              </w:rPr>
            </w:pPr>
            <w:r w:rsidRPr="00EF558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EF558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EF5586">
              <w:rPr>
                <w:sz w:val="18"/>
                <w:szCs w:val="18"/>
              </w:rPr>
              <w:t>Kurumdan Ayrılış (İstifa, Emeklilik, Naklen Atama vb.) Faaliyetleri</w:t>
            </w:r>
          </w:p>
        </w:tc>
        <w:tc>
          <w:tcPr>
            <w:tcW w:w="1856" w:type="dxa"/>
            <w:noWrap/>
            <w:vAlign w:val="center"/>
          </w:tcPr>
          <w:p w:rsidRPr="00EF5586" w:rsidR="005E1CAC" w:rsidP="005E1CAC" w:rsidRDefault="005E1CAC">
            <w:pPr>
              <w:rPr>
                <w:sz w:val="18"/>
                <w:szCs w:val="18"/>
              </w:rPr>
            </w:pPr>
            <w:r w:rsidRPr="00EF558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EF5586" w:rsidR="005E1CAC" w:rsidP="005E1CAC" w:rsidRDefault="005E1CAC">
            <w:pPr>
              <w:rPr>
                <w:sz w:val="18"/>
                <w:szCs w:val="18"/>
              </w:rPr>
            </w:pPr>
            <w:r w:rsidRPr="00EF558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EF5586" w:rsidR="005E1CAC" w:rsidP="005E1CAC" w:rsidRDefault="005E1CAC">
            <w:pPr>
              <w:rPr>
                <w:sz w:val="18"/>
                <w:szCs w:val="18"/>
              </w:rPr>
            </w:pPr>
            <w:r w:rsidRPr="00EF5586">
              <w:rPr>
                <w:sz w:val="18"/>
                <w:szCs w:val="18"/>
              </w:rPr>
              <w:t>Aynı Ay İçerisinde</w:t>
            </w:r>
          </w:p>
        </w:tc>
        <w:tc>
          <w:tcPr>
            <w:tcW w:w="2410" w:type="dxa"/>
            <w:vAlign w:val="center"/>
          </w:tcPr>
          <w:p w:rsidRPr="00EF5586" w:rsidR="005E1CAC" w:rsidP="005E1CAC" w:rsidRDefault="005E1CAC">
            <w:pPr>
              <w:rPr>
                <w:sz w:val="18"/>
                <w:szCs w:val="18"/>
              </w:rPr>
            </w:pPr>
            <w:r w:rsidRPr="00EF558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EF5586" w:rsidR="005E1CAC" w:rsidP="005E1CAC" w:rsidRDefault="005E1CAC">
            <w:pPr>
              <w:rPr>
                <w:sz w:val="18"/>
                <w:szCs w:val="18"/>
              </w:rPr>
            </w:pPr>
            <w:r w:rsidRPr="00EF5586">
              <w:rPr>
                <w:sz w:val="18"/>
                <w:szCs w:val="18"/>
              </w:rPr>
              <w:t>- 657 Sayılı Kanun - 2547 Sayılı Kanun - 5434 Sayılı Kanun - 5510 Sayılı Kanun</w:t>
            </w:r>
          </w:p>
        </w:tc>
        <w:tc>
          <w:tcPr>
            <w:tcW w:w="2174" w:type="dxa"/>
            <w:vAlign w:val="center"/>
          </w:tcPr>
          <w:p w:rsidRPr="00EF558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97585" w:rsidR="005E1CAC" w:rsidP="005E1CAC" w:rsidRDefault="005E1CAC">
            <w:pPr>
              <w:rPr>
                <w:sz w:val="18"/>
                <w:szCs w:val="18"/>
              </w:rPr>
            </w:pPr>
            <w:r w:rsidRPr="00897585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97585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97585">
              <w:rPr>
                <w:bCs/>
                <w:iCs/>
                <w:sz w:val="18"/>
                <w:szCs w:val="18"/>
              </w:rPr>
              <w:t xml:space="preserve"> Fakülte Yönetim Kurulu. Fakülte Kurulu , Bölüm Başkanı, Anabilim Dalı Başkanı Atama Faaliyetleri</w:t>
            </w:r>
          </w:p>
        </w:tc>
        <w:tc>
          <w:tcPr>
            <w:tcW w:w="1856" w:type="dxa"/>
            <w:noWrap/>
            <w:vAlign w:val="center"/>
          </w:tcPr>
          <w:p w:rsidRPr="00897585" w:rsidR="005E1CAC" w:rsidP="005E1CAC" w:rsidRDefault="005E1CAC">
            <w:pPr>
              <w:rPr>
                <w:sz w:val="18"/>
                <w:szCs w:val="18"/>
              </w:rPr>
            </w:pPr>
            <w:r w:rsidRPr="00897585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97585" w:rsidR="005E1CAC" w:rsidP="005E1CAC" w:rsidRDefault="005E1CAC">
            <w:pPr>
              <w:rPr>
                <w:sz w:val="18"/>
                <w:szCs w:val="18"/>
              </w:rPr>
            </w:pPr>
            <w:r w:rsidRPr="00897585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97585" w:rsidR="005E1CAC" w:rsidP="005E1CAC" w:rsidRDefault="005E1CAC">
            <w:pPr>
              <w:rPr>
                <w:sz w:val="18"/>
                <w:szCs w:val="18"/>
              </w:rPr>
            </w:pPr>
            <w:r w:rsidRPr="00897585">
              <w:rPr>
                <w:sz w:val="18"/>
                <w:szCs w:val="18"/>
              </w:rPr>
              <w:t>3 yıl  süreyle</w:t>
            </w:r>
          </w:p>
        </w:tc>
        <w:tc>
          <w:tcPr>
            <w:tcW w:w="2410" w:type="dxa"/>
            <w:vAlign w:val="center"/>
          </w:tcPr>
          <w:p w:rsidRPr="00897585" w:rsidR="005E1CAC" w:rsidP="005E1CAC" w:rsidRDefault="005E1CAC">
            <w:pPr>
              <w:rPr>
                <w:sz w:val="18"/>
                <w:szCs w:val="18"/>
              </w:rPr>
            </w:pPr>
            <w:r w:rsidRPr="00897585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97585" w:rsidR="005E1CAC" w:rsidP="005E1CAC" w:rsidRDefault="005E1CAC">
            <w:pPr>
              <w:rPr>
                <w:sz w:val="18"/>
                <w:szCs w:val="18"/>
              </w:rPr>
            </w:pPr>
            <w:r w:rsidRPr="00897585">
              <w:rPr>
                <w:sz w:val="18"/>
                <w:szCs w:val="18"/>
              </w:rPr>
              <w:t>2547sayılı Kanun-Akademik Teşkilat Yönet.14.16.18 maddeleri gereğince</w:t>
            </w:r>
          </w:p>
        </w:tc>
        <w:tc>
          <w:tcPr>
            <w:tcW w:w="2174" w:type="dxa"/>
            <w:vAlign w:val="center"/>
          </w:tcPr>
          <w:p w:rsidRPr="00897585" w:rsidR="005E1CAC" w:rsidP="005E1CAC" w:rsidRDefault="005E1CAC">
            <w:pPr>
              <w:rPr>
                <w:sz w:val="18"/>
                <w:szCs w:val="18"/>
              </w:rPr>
            </w:pPr>
            <w:r w:rsidRPr="00897585">
              <w:rPr>
                <w:sz w:val="18"/>
                <w:szCs w:val="18"/>
              </w:rPr>
              <w:t>EBYS</w:t>
            </w:r>
          </w:p>
        </w:tc>
      </w:tr>
    </w:tbl>
    <w:p w:rsidR="00AF014B" w:rsidP="001B4140" w:rsidRDefault="00A40877">
      <w:r>
        <w:t xml:space="preserve">       </w:t>
      </w:r>
    </w:p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4B148C" w:rsidTr="004B148C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4B148C" w:rsidP="002942F1" w:rsidRDefault="004B148C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4B148C" w:rsidP="002942F1" w:rsidRDefault="004B148C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HAZİRAN</w:t>
            </w:r>
          </w:p>
        </w:tc>
      </w:tr>
      <w:tr w:rsidRPr="001A544E" w:rsidR="00AF014B" w:rsidTr="004B148C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belgesi/transkript/yazışmalar/FK,FYK Sisteme işleme/Ders yönetiminde dönem kaydırma/Dosyalama işlemleri/ WEB sayfasında yapılan duyurular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WEB Sayası-EBYS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Mühendislik ve Mimarlık Fakültesi Lisans Eğitim-Öğretim ve Sınav Yönergesi ve İzmir Kâtip Çelebi Üniversitesi </w:t>
            </w:r>
            <w:r w:rsidRPr="00866AA7">
              <w:rPr>
                <w:sz w:val="18"/>
              </w:rPr>
              <w:lastRenderedPageBreak/>
              <w:t>Önlisans ve Lisans Eğitim Öğretim ve Sınav Yönetmeliği</w:t>
            </w:r>
          </w:p>
        </w:tc>
        <w:tc>
          <w:tcPr>
            <w:tcW w:w="2174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Kısmi zamanlı öğrenci puantajlarının kotrolü ve Sağlık Kültür ve Spor Daire Başkanlığına teslimi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Kısmi zamanlı öğrenci Çalıştırma Yönergesi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Yaz Okulu eşdeğerlilik formlarının sisteme kaydedilmesi ve Yönetim Kuruluna sunulması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WEB Sayası-EBYS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Yaz Okulu Eğitim-Öğretim Yönergesi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*Mezuniyet İşlemleri(Öğrenciyi sistemden mezun etme,Geçici mezuniyet belgesi ve mezuniyet transkriptinin basımı)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*Not İtirazları (maddi hata varsa öğrenci sistemine işlenir, yoksa öğrenciye bilgi verilir)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Üçüncü-dördüncü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Mühendislik ve Mimarlık Fakültesi Lisans Eğitim-Öğretim ve Sınav Yönergesi ve İzmir Kâtip Çelebi </w:t>
            </w:r>
            <w:r w:rsidRPr="00866AA7">
              <w:rPr>
                <w:sz w:val="18"/>
              </w:rPr>
              <w:lastRenderedPageBreak/>
              <w:t>Üniversitesi Önlisans ve Lisans Eğitim Öğretim ve Sınav Yönetmeliği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*Yaz Okulu eşdeğerlilik formlarının sisteme kaydedilmesi ve Yönetim Kuruluna sunulması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Yaz Okulu Eğitim-Öğretim Yönergesi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Yaz okulunda açılmayacak derslerin kapatılması ve web sayfasında kesin açılacak olan derslerle birlikte ilanı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EBYS-WEB sayfası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Yaz Okulu Eğitim-Öğretim Yönergesi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Yaz okulu ders kayıtları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Yaz Okulu Eğitim-Öğretim Yönergesi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Yeni öğretim planlarının ve Mevcut öğretim planlarını değişikliklerinin rektörlüğe sunulması 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Mühendislik ve </w:t>
            </w:r>
            <w:r w:rsidRPr="00866AA7">
              <w:rPr>
                <w:sz w:val="18"/>
              </w:rPr>
              <w:lastRenderedPageBreak/>
              <w:t>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Yaz okulunda açılması kesinleşen derslerin ilanı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WEB sayfası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Yaz Okulu Eğitim-Öğretim Yönergesi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Yaz okulu ders ekleme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Yaz Okulu Eğitim-Öğretim Yönergesi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Üstün başarı ve Başarı belgesinin basımı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Word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</w:t>
            </w:r>
            <w:r w:rsidRPr="00866AA7">
              <w:rPr>
                <w:sz w:val="18"/>
              </w:rPr>
              <w:lastRenderedPageBreak/>
              <w:t>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Bütünleme sınavlarının ilanı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Mühendislik ve Mimarlık Fakültesi Lisans Eğitim-Öğretim ve Sınav Yönergesi ve İzmir Kâtip Çelebi Üniversitesi Önlisans ve Lisans Eğitim </w:t>
            </w:r>
            <w:r w:rsidRPr="00866AA7">
              <w:rPr>
                <w:sz w:val="18"/>
              </w:rPr>
              <w:lastRenderedPageBreak/>
              <w:t>Öğretim ve Sınav Yönetmeliği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A1H1/A1H3/A1H4/A1H5/A4H1</w:t>
            </w:r>
          </w:p>
        </w:tc>
        <w:tc>
          <w:tcPr>
            <w:tcW w:w="2973" w:type="dxa"/>
            <w:noWrap/>
            <w:vAlign w:val="center"/>
          </w:tcPr>
          <w:p w:rsidR="005E1CAC" w:rsidP="005E1CAC" w:rsidRDefault="005E1CAC">
            <w:pPr>
              <w:pStyle w:val="TableParagrap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Stajyer</w:t>
            </w:r>
            <w:r w:rsidRPr="008D5926">
              <w:rPr>
                <w:bCs/>
                <w:sz w:val="18"/>
                <w:szCs w:val="18"/>
              </w:rPr>
              <w:t xml:space="preserve"> Öğrencilerin SGK giriş-çıkış işlemleri</w:t>
            </w:r>
            <w:r>
              <w:rPr>
                <w:bCs/>
                <w:sz w:val="18"/>
                <w:szCs w:val="18"/>
              </w:rPr>
              <w:t xml:space="preserve"> (Staj,Proje ve Sanayi Dersleri için)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SGK</w:t>
            </w:r>
          </w:p>
        </w:tc>
        <w:tc>
          <w:tcPr>
            <w:tcW w:w="1559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 xml:space="preserve">5510 Sayılı Kanun </w:t>
            </w:r>
          </w:p>
        </w:tc>
        <w:tc>
          <w:tcPr>
            <w:tcW w:w="217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Sigortalı İşe Giriş ve Çıkış Bildirgesi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bCs/>
                <w:iCs/>
                <w:sz w:val="18"/>
                <w:szCs w:val="18"/>
              </w:rPr>
              <w:t>MayısAyı Ek Ders Puantajının Hazırlanması ve Ödeme İşlemleri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16-20 Haziran 2020</w:t>
            </w:r>
          </w:p>
        </w:tc>
        <w:tc>
          <w:tcPr>
            <w:tcW w:w="1701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20-26 Haziran 2020</w:t>
            </w:r>
          </w:p>
        </w:tc>
        <w:tc>
          <w:tcPr>
            <w:tcW w:w="2410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bCs/>
                <w:sz w:val="18"/>
                <w:szCs w:val="18"/>
              </w:rPr>
              <w:t>657 Sayılı Devlet Memurları Kanunu, 5018 Sayılı Kanun</w:t>
            </w:r>
          </w:p>
        </w:tc>
        <w:tc>
          <w:tcPr>
            <w:tcW w:w="217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Ödeme Emri Belgesi, Banka</w:t>
            </w:r>
            <w:r>
              <w:rPr>
                <w:sz w:val="18"/>
                <w:szCs w:val="18"/>
              </w:rPr>
              <w:t xml:space="preserve"> Listesi, İcmal, Puantaj, Ders Yükü Bildirim Formları(EBYS)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2E5BEE" w:rsidR="005E1CAC" w:rsidP="005E1CAC" w:rsidRDefault="005E1CAC">
            <w:pPr>
              <w:rPr>
                <w:b/>
                <w:bCs/>
                <w:sz w:val="18"/>
                <w:szCs w:val="18"/>
              </w:rPr>
            </w:pPr>
            <w:r w:rsidRPr="002E5BEE">
              <w:rPr>
                <w:b/>
                <w:bCs/>
                <w:sz w:val="18"/>
                <w:szCs w:val="18"/>
              </w:rPr>
              <w:t xml:space="preserve">Maaş İşlemleri 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Akademik, İdari, </w:t>
            </w:r>
            <w:r>
              <w:rPr>
                <w:bCs/>
                <w:sz w:val="18"/>
                <w:szCs w:val="18"/>
              </w:rPr>
              <w:t>4/D Sürekli İşçi, Yabancı Uyruklu Personel Maaşlarının Hazırlanması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 Haziran 2020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Haziran 2020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-PROBEL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spacing w:after="150"/>
              <w:outlineLvl w:val="0"/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657 Sayılı Devlet Memurları</w:t>
            </w:r>
            <w:r>
              <w:rPr>
                <w:bCs/>
                <w:sz w:val="18"/>
                <w:szCs w:val="18"/>
              </w:rPr>
              <w:t xml:space="preserve"> Kanunu, 5018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</w:t>
            </w:r>
            <w:r>
              <w:rPr>
                <w:sz w:val="18"/>
                <w:szCs w:val="18"/>
              </w:rPr>
              <w:t>i Belgesi, Banka Listesi, Bordro İcmal ve Diğer ilgili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Final Sınav Ücretlerinin Ödenmesi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Haziran 2020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2547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Belgesi, Banka Listesi,</w:t>
            </w:r>
            <w:r>
              <w:rPr>
                <w:sz w:val="18"/>
                <w:szCs w:val="18"/>
              </w:rPr>
              <w:t xml:space="preserve"> Sınav Ücret Formları(EBYS)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Keseneklerin </w:t>
            </w:r>
            <w:r>
              <w:rPr>
                <w:sz w:val="18"/>
                <w:szCs w:val="18"/>
              </w:rPr>
              <w:t xml:space="preserve">hazırlanması </w:t>
            </w:r>
            <w:r>
              <w:rPr>
                <w:bCs/>
                <w:sz w:val="18"/>
                <w:szCs w:val="18"/>
              </w:rPr>
              <w:t>(Akademik ve İdari Personel</w:t>
            </w:r>
            <w:r w:rsidRPr="008D5926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046921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15-23 Haziran 2020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Haziran 2020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esenek Bilgi Sistemi 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5510</w:t>
            </w:r>
            <w:r>
              <w:rPr>
                <w:sz w:val="18"/>
                <w:szCs w:val="18"/>
              </w:rPr>
              <w:t xml:space="preserve">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Bildirge Raporu ve Detaylı Rapor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SGK Primleri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4/D Sürekli İşçi, Stajyer Öğrenci, Yabancı Uyruklu Personel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15-23 Haziran 2020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23 Haziran 2020</w:t>
            </w:r>
          </w:p>
        </w:tc>
        <w:tc>
          <w:tcPr>
            <w:tcW w:w="2410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SGK E-Bildirge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4587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3308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5510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Tahakkuk Fişi ve Hizmet Belgesi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Jüri Ödemesi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2547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165A0C">
              <w:rPr>
                <w:sz w:val="18"/>
                <w:szCs w:val="18"/>
                <w:shd w:val="clear" w:color="auto" w:fill="FFFFFF"/>
              </w:rPr>
              <w:t>Staj Ücretlerine İlişkin İşsizlik Fonu Katkısı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3308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4447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rPr>
                <w:rFonts w:eastAsiaTheme="minorHAnsi"/>
                <w:sz w:val="18"/>
                <w:szCs w:val="18"/>
              </w:rPr>
            </w:pPr>
            <w:r w:rsidRPr="00A377D6">
              <w:rPr>
                <w:rFonts w:eastAsiaTheme="minorHAnsi"/>
                <w:sz w:val="18"/>
                <w:szCs w:val="18"/>
              </w:rPr>
              <w:t>Ay başlarından sonr</w:t>
            </w:r>
            <w:r>
              <w:rPr>
                <w:rFonts w:eastAsiaTheme="minorHAnsi"/>
                <w:sz w:val="18"/>
                <w:szCs w:val="18"/>
              </w:rPr>
              <w:t xml:space="preserve">a ücretsiz izne ayrılma, askere </w:t>
            </w:r>
            <w:r w:rsidRPr="00A377D6">
              <w:rPr>
                <w:rFonts w:eastAsiaTheme="minorHAnsi"/>
                <w:sz w:val="18"/>
                <w:szCs w:val="18"/>
              </w:rPr>
              <w:t xml:space="preserve">gitme vb. </w:t>
            </w:r>
            <w:r>
              <w:rPr>
                <w:rFonts w:eastAsiaTheme="minorHAnsi"/>
                <w:sz w:val="18"/>
                <w:szCs w:val="18"/>
              </w:rPr>
              <w:t>nedenlerle görevden ayrılanlar</w:t>
            </w:r>
            <w:r w:rsidRPr="00A377D6">
              <w:rPr>
                <w:rFonts w:eastAsiaTheme="minorHAnsi"/>
                <w:sz w:val="18"/>
                <w:szCs w:val="18"/>
              </w:rPr>
              <w:t xml:space="preserve"> için</w:t>
            </w:r>
            <w:r>
              <w:rPr>
                <w:rFonts w:eastAsiaTheme="minorHAnsi"/>
                <w:sz w:val="18"/>
                <w:szCs w:val="18"/>
              </w:rPr>
              <w:t xml:space="preserve"> Borç Açma İşlemleri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5018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5510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5434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Resmi Üst Yazılar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Yolluk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657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6245 Sayılı Kanun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Taşınır Kayıt ve Yönetim Sistemi İşlemleri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KBS ve ÜBYS sisteminde girişlerin 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Fatura, Taşınır İşlem Fişi, Zimmet Fişi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Fakülte </w:t>
            </w:r>
            <w:r w:rsidRPr="008D5926">
              <w:rPr>
                <w:sz w:val="18"/>
                <w:szCs w:val="18"/>
              </w:rPr>
              <w:t>Satın Alma Faaliyetleri</w:t>
            </w:r>
          </w:p>
        </w:tc>
        <w:tc>
          <w:tcPr>
            <w:tcW w:w="1856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Satın Alma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-MYS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-4734 sayılı KİK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-5018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</w:t>
            </w:r>
            <w:r>
              <w:rPr>
                <w:sz w:val="18"/>
                <w:szCs w:val="18"/>
              </w:rPr>
              <w:t xml:space="preserve">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Faaliyetleri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Danışmanlık/Bilirkişi/Analiz-Test Ödeme işlemleri</w:t>
            </w:r>
          </w:p>
        </w:tc>
        <w:tc>
          <w:tcPr>
            <w:tcW w:w="1692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-DMİS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-PROBEL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 58.Maddesi</w:t>
            </w:r>
          </w:p>
        </w:tc>
        <w:tc>
          <w:tcPr>
            <w:tcW w:w="217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Döner Sermaye Faaliyetleri </w:t>
            </w:r>
            <w:r w:rsidRPr="008D5926">
              <w:rPr>
                <w:bCs/>
                <w:iCs/>
                <w:sz w:val="18"/>
                <w:szCs w:val="18"/>
              </w:rPr>
              <w:t>Taşınır Kayıt İşlemleri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ÜBYS sisteminde girişlerin 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Taşınır İşlem Fişi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Birimi Satın Alma Faaliyetleri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Satın Alma Birimi</w:t>
            </w:r>
          </w:p>
        </w:tc>
        <w:tc>
          <w:tcPr>
            <w:tcW w:w="1692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-EBYS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-DMİS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-4734 sayılı KİK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-5018 Sayılı Kanun</w:t>
            </w:r>
          </w:p>
        </w:tc>
        <w:tc>
          <w:tcPr>
            <w:tcW w:w="2174" w:type="dxa"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A1H1/A1H3/A1H4/A1H5/A4H3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Fakülte Yönetim Kurulu Toplantıları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Fakültesi</w:t>
            </w:r>
            <w:r w:rsidRPr="008D5926">
              <w:rPr>
                <w:sz w:val="18"/>
                <w:szCs w:val="18"/>
              </w:rPr>
              <w:t xml:space="preserve"> Yönetim Kurulu Üyeleri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 Çarşamba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Her </w:t>
            </w: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Kararı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Katılım Tutanağı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A4H4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İç ve dış resmi yazışma faaliyetleri 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E92448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Resmî Yazışmalarda Uygulanacak Esas ve Usuller Hakkında Yönetmelik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</w:t>
            </w:r>
            <w:r w:rsidRPr="008D5926">
              <w:rPr>
                <w:sz w:val="18"/>
                <w:szCs w:val="18"/>
              </w:rPr>
              <w:t>ğretim Elemanı Kadro Talebi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/Personel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78 Sayılı Kanun Hükmünde Kararname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Pr="00483C53" w:rsidR="005E1CAC" w:rsidP="005E1CAC" w:rsidRDefault="005E1CAC">
            <w:pPr>
              <w:rPr>
                <w:sz w:val="18"/>
                <w:szCs w:val="18"/>
              </w:rPr>
            </w:pPr>
            <w:r w:rsidRPr="00483C53">
              <w:rPr>
                <w:sz w:val="18"/>
                <w:szCs w:val="18"/>
              </w:rPr>
              <w:t>Aynı Ay İçerisinde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-657 sayılı Kanun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Akademik ve İdari Personelin Yıllık izinlerinin, sağlık raporlarının sisteme girilmesi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Pr="00483C53" w:rsidR="005E1CAC" w:rsidP="005E1CAC" w:rsidRDefault="005E1CAC">
            <w:pPr>
              <w:rPr>
                <w:sz w:val="18"/>
                <w:szCs w:val="18"/>
              </w:rPr>
            </w:pPr>
            <w:r w:rsidRPr="00483C53">
              <w:rPr>
                <w:sz w:val="18"/>
                <w:szCs w:val="18"/>
              </w:rPr>
              <w:t>Aynı Ay İçerisinde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657 sayılı Kanun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Akademik ve İdari Personelin Çalışma Belgesi Talepleri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="005E1CAC" w:rsidP="005E1CAC" w:rsidRDefault="005E1CAC"/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657 sayılı Kanun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Görev süreleri dolan Akademik Personelin yeniden atama işlemleri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="005E1CAC" w:rsidP="005E1CAC" w:rsidRDefault="005E1CAC"/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A5H1</w:t>
            </w:r>
          </w:p>
        </w:tc>
        <w:tc>
          <w:tcPr>
            <w:tcW w:w="2973" w:type="dxa"/>
            <w:noWrap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Kalite Yönetim Sistemi çalışmalarının yürütülmesi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Kalite Komisyonu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br/>
              <w:t>Sürekli</w:t>
            </w:r>
          </w:p>
        </w:tc>
        <w:tc>
          <w:tcPr>
            <w:tcW w:w="1701" w:type="dxa"/>
            <w:noWrap/>
          </w:tcPr>
          <w:p w:rsidR="005E1CAC" w:rsidP="005E1CAC" w:rsidRDefault="005E1CAC"/>
        </w:tc>
        <w:tc>
          <w:tcPr>
            <w:tcW w:w="2410" w:type="dxa"/>
            <w:vAlign w:val="center"/>
          </w:tcPr>
          <w:p w:rsidRPr="00483C53" w:rsidR="005E1CAC" w:rsidP="005E1CAC" w:rsidRDefault="005E1CAC">
            <w:pPr>
              <w:rPr>
                <w:sz w:val="18"/>
                <w:szCs w:val="18"/>
              </w:rPr>
            </w:pPr>
            <w:r w:rsidRPr="00483C53">
              <w:rPr>
                <w:sz w:val="18"/>
                <w:szCs w:val="18"/>
              </w:rPr>
              <w:t>Strateji Geliştirme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ISO 9001 Kalite Yönetim Sistemi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A1H1/A1H3/A1H4/A1H5/ A4H3/A5H5/A3H3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Web sayfasının güncellenmesi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Web Komisyonu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Web İlanı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E92448" w:rsidR="005E1CAC" w:rsidP="005E1CAC" w:rsidRDefault="005E1CAC">
            <w:pPr>
              <w:rPr>
                <w:sz w:val="18"/>
                <w:szCs w:val="18"/>
              </w:rPr>
            </w:pPr>
            <w:r w:rsidRPr="00E92448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E92448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E92448">
              <w:rPr>
                <w:sz w:val="18"/>
                <w:szCs w:val="18"/>
              </w:rPr>
              <w:t>Kurumdan Ayrılış (İstifa, Emeklilik, Naklen Atama vb.) Faaliyetleri</w:t>
            </w:r>
          </w:p>
        </w:tc>
        <w:tc>
          <w:tcPr>
            <w:tcW w:w="1856" w:type="dxa"/>
            <w:noWrap/>
            <w:vAlign w:val="center"/>
          </w:tcPr>
          <w:p w:rsidRPr="00E92448" w:rsidR="005E1CAC" w:rsidP="005E1CAC" w:rsidRDefault="005E1CAC">
            <w:pPr>
              <w:rPr>
                <w:sz w:val="18"/>
                <w:szCs w:val="18"/>
              </w:rPr>
            </w:pPr>
            <w:r w:rsidRPr="00E92448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E92448" w:rsidR="005E1CAC" w:rsidP="005E1CAC" w:rsidRDefault="005E1CAC">
            <w:pPr>
              <w:rPr>
                <w:sz w:val="18"/>
                <w:szCs w:val="18"/>
              </w:rPr>
            </w:pPr>
            <w:r w:rsidRPr="00E92448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E92448" w:rsidR="005E1CAC" w:rsidP="005E1CAC" w:rsidRDefault="005E1CAC">
            <w:pPr>
              <w:rPr>
                <w:sz w:val="18"/>
                <w:szCs w:val="18"/>
              </w:rPr>
            </w:pPr>
            <w:r w:rsidRPr="00E92448">
              <w:rPr>
                <w:sz w:val="18"/>
                <w:szCs w:val="18"/>
              </w:rPr>
              <w:t>Aynı Ay İçerisinde</w:t>
            </w:r>
          </w:p>
        </w:tc>
        <w:tc>
          <w:tcPr>
            <w:tcW w:w="2410" w:type="dxa"/>
            <w:vAlign w:val="center"/>
          </w:tcPr>
          <w:p w:rsidRPr="00E92448" w:rsidR="005E1CAC" w:rsidP="005E1CAC" w:rsidRDefault="005E1CAC">
            <w:pPr>
              <w:rPr>
                <w:sz w:val="18"/>
                <w:szCs w:val="18"/>
              </w:rPr>
            </w:pPr>
            <w:r w:rsidRPr="00E92448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E92448" w:rsidR="005E1CAC" w:rsidP="005E1CAC" w:rsidRDefault="005E1CAC">
            <w:pPr>
              <w:rPr>
                <w:sz w:val="18"/>
                <w:szCs w:val="18"/>
              </w:rPr>
            </w:pPr>
            <w:r w:rsidRPr="00E92448">
              <w:rPr>
                <w:sz w:val="18"/>
                <w:szCs w:val="18"/>
              </w:rPr>
              <w:t>- 657 Sayılı Kanun - 2547 Sayılı Kanun - 5434 Sayılı Kanun - 5510 Sayılı Kanun</w:t>
            </w:r>
          </w:p>
        </w:tc>
        <w:tc>
          <w:tcPr>
            <w:tcW w:w="2174" w:type="dxa"/>
            <w:vAlign w:val="center"/>
          </w:tcPr>
          <w:p w:rsidRPr="00E92448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3B4807" w:rsidR="005E1CAC" w:rsidP="005E1CAC" w:rsidRDefault="005E1CAC">
            <w:pPr>
              <w:rPr>
                <w:sz w:val="18"/>
                <w:szCs w:val="18"/>
              </w:rPr>
            </w:pPr>
            <w:r w:rsidRPr="003B4807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3B4807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3B4807">
              <w:rPr>
                <w:bCs/>
                <w:iCs/>
                <w:sz w:val="18"/>
                <w:szCs w:val="18"/>
              </w:rPr>
              <w:t xml:space="preserve"> Fakülte Yönetim Kurulu. Fakülte Kurulu , Bölüm Başkanı, Anabilim Dalı Başkanı Atama Faaliyetleri</w:t>
            </w:r>
          </w:p>
        </w:tc>
        <w:tc>
          <w:tcPr>
            <w:tcW w:w="1856" w:type="dxa"/>
            <w:noWrap/>
            <w:vAlign w:val="center"/>
          </w:tcPr>
          <w:p w:rsidRPr="003B4807" w:rsidR="005E1CAC" w:rsidP="005E1CAC" w:rsidRDefault="005E1CAC">
            <w:pPr>
              <w:rPr>
                <w:sz w:val="18"/>
                <w:szCs w:val="18"/>
              </w:rPr>
            </w:pPr>
            <w:r w:rsidRPr="003B4807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3B4807" w:rsidR="005E1CAC" w:rsidP="005E1CAC" w:rsidRDefault="005E1CAC">
            <w:pPr>
              <w:rPr>
                <w:sz w:val="18"/>
                <w:szCs w:val="18"/>
              </w:rPr>
            </w:pPr>
            <w:r w:rsidRPr="003B4807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3B4807" w:rsidR="005E1CAC" w:rsidP="005E1CAC" w:rsidRDefault="005E1CAC">
            <w:pPr>
              <w:rPr>
                <w:sz w:val="18"/>
                <w:szCs w:val="18"/>
              </w:rPr>
            </w:pPr>
            <w:r w:rsidRPr="003B4807">
              <w:rPr>
                <w:sz w:val="18"/>
                <w:szCs w:val="18"/>
              </w:rPr>
              <w:t>3 yıl  süreyle</w:t>
            </w:r>
          </w:p>
        </w:tc>
        <w:tc>
          <w:tcPr>
            <w:tcW w:w="2410" w:type="dxa"/>
            <w:vAlign w:val="center"/>
          </w:tcPr>
          <w:p w:rsidRPr="003B4807" w:rsidR="005E1CAC" w:rsidP="005E1CAC" w:rsidRDefault="005E1CAC">
            <w:pPr>
              <w:rPr>
                <w:sz w:val="18"/>
                <w:szCs w:val="18"/>
              </w:rPr>
            </w:pPr>
            <w:r w:rsidRPr="003B4807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3B4807" w:rsidR="005E1CAC" w:rsidP="005E1CAC" w:rsidRDefault="005E1CAC">
            <w:pPr>
              <w:rPr>
                <w:sz w:val="18"/>
                <w:szCs w:val="18"/>
              </w:rPr>
            </w:pPr>
            <w:r w:rsidRPr="003B4807">
              <w:rPr>
                <w:sz w:val="18"/>
                <w:szCs w:val="18"/>
              </w:rPr>
              <w:t>2547sayılı Kanun-Akademik Teşkilat Yönet.14.16.18 maddeleri gereğince</w:t>
            </w:r>
          </w:p>
        </w:tc>
        <w:tc>
          <w:tcPr>
            <w:tcW w:w="2174" w:type="dxa"/>
            <w:vAlign w:val="center"/>
          </w:tcPr>
          <w:p w:rsidRPr="003B4807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EBY</w:t>
            </w:r>
            <w:r w:rsidRPr="003B4807">
              <w:rPr>
                <w:sz w:val="18"/>
                <w:szCs w:val="18"/>
              </w:rPr>
              <w:t>S</w:t>
            </w:r>
          </w:p>
        </w:tc>
      </w:tr>
    </w:tbl>
    <w:p w:rsidR="00A40877" w:rsidP="001B4140" w:rsidRDefault="00A40877">
      <w:r>
        <w:t xml:space="preserve">             </w:t>
      </w:r>
    </w:p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4B148C" w:rsidTr="004B148C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4B148C" w:rsidP="002942F1" w:rsidRDefault="004B148C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4B148C" w:rsidP="002942F1" w:rsidRDefault="004B148C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TEMMUZ</w:t>
            </w:r>
          </w:p>
        </w:tc>
      </w:tr>
      <w:tr w:rsidRPr="001A544E" w:rsidR="00AF014B" w:rsidTr="004B148C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belgesi/transkript/yazışmalar/FK,FYK Sisteme işleme/Ders yönetiminde dönem kaydırma/Dosyalama işlemleri/ WEB sayfasında yapılan duyurular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WEB Sayası-EBYS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Mühendislik ve Mimarlık Fakültesi Lisans </w:t>
            </w:r>
            <w:r w:rsidRPr="00866AA7">
              <w:rPr>
                <w:sz w:val="18"/>
              </w:rPr>
              <w:lastRenderedPageBreak/>
              <w:t>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*YÖS (Yabancı Uyruklu öğrenci) başvurusu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</w:t>
            </w:r>
            <w:r>
              <w:rPr>
                <w:sz w:val="18"/>
              </w:rPr>
              <w:t xml:space="preserve"> Uluslararası Önlisans ve Lisans Öğrenci Kabulü Yönergesi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*Mezuniyet aşamasında olan öğrencilere yapılan ek sınav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WEB Sayası-EBYS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Mühendislik ve Mimarlık Fakültesi Lisans Eğitim-Öğretim ve Sınav Yönergesi ve İzmir Kâtip </w:t>
            </w:r>
            <w:r w:rsidRPr="00866AA7">
              <w:rPr>
                <w:sz w:val="18"/>
              </w:rPr>
              <w:lastRenderedPageBreak/>
              <w:t>Çelebi Üniversitesi Önlisans ve Lisans Eğitim Öğretim ve Sınav Yönetmeliği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A1H4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Staj sigorta giriş bildirgelerinin dosyalanması (tarihler değişken)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Dosya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Mühendislik ve Mimarlık Fakültesi Staj Uygulama Yönergesi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Mezuniyet aşamasında olup Ek sınava giren öğrencilerin mezuniyet işlemleri (Öğrenciyi sistemden mezun etme,Geçici mezuniyet belgesi ve mezuniyet transkriptinin basımı) tarihler değişken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Mühendislik ve Mimarlık Fakültesi Lisans Eğitim-Öğretim ve Sınav Yönergesi ve İzmir Kâtip Çelebi Üniversitesi Önlisans ve </w:t>
            </w:r>
            <w:r w:rsidRPr="00866AA7">
              <w:rPr>
                <w:sz w:val="18"/>
              </w:rPr>
              <w:lastRenderedPageBreak/>
              <w:t>Lisans Eğitim Öğretim ve Sınav Yönetmeliği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Kurumlar Arası yatay geçiş, Çift Anadal/ Yan Dal ve Kurum içi Yatay geçiş başvuruları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Kurum İçi ve Kurumlar Arası Yatay Geçiş Esaslarına İlişkin Yönerge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Haftalık Ders Programlarının  bölümlerden istenmesi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A1H4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Staj ücretlerine ilişkin işsizlik fonu katkısının stratejiye yazılması(öğrenciler dekont ve formu getirdikçe stratejiye yazılır.)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Evrak Geldikçe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Evrak Geldikçe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3308 Mesleki Eğitim Kanunu 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A1H3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Kurum içi ve Kurum dışı öğretim elamanlarının görevlendirmelerinin yapılması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EBYS-YKK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2547 Sayılı Yüksek Öğretim Kanunu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A1H1/A1H3/A1H4/A1H5/A4H1</w:t>
            </w:r>
          </w:p>
        </w:tc>
        <w:tc>
          <w:tcPr>
            <w:tcW w:w="2973" w:type="dxa"/>
            <w:noWrap/>
            <w:vAlign w:val="center"/>
          </w:tcPr>
          <w:p w:rsidR="005E1CAC" w:rsidP="005E1CAC" w:rsidRDefault="005E1CAC">
            <w:pPr>
              <w:pStyle w:val="TableParagrap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Stajyer</w:t>
            </w:r>
            <w:r w:rsidRPr="008D5926">
              <w:rPr>
                <w:bCs/>
                <w:sz w:val="18"/>
                <w:szCs w:val="18"/>
              </w:rPr>
              <w:t xml:space="preserve"> Öğrencilerin SGK giriş-çıkış işlemleri</w:t>
            </w:r>
            <w:r>
              <w:rPr>
                <w:bCs/>
                <w:sz w:val="18"/>
                <w:szCs w:val="18"/>
              </w:rPr>
              <w:t xml:space="preserve"> (Staj,Proje ve Sanayi Dersleri için)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SGK</w:t>
            </w:r>
          </w:p>
        </w:tc>
        <w:tc>
          <w:tcPr>
            <w:tcW w:w="1559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 xml:space="preserve">5510 Sayılı Kanun </w:t>
            </w:r>
          </w:p>
        </w:tc>
        <w:tc>
          <w:tcPr>
            <w:tcW w:w="217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Sigortalı İşe Giriş ve Çıkış Bildirgesi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bCs/>
                <w:iCs/>
                <w:sz w:val="18"/>
                <w:szCs w:val="18"/>
              </w:rPr>
              <w:t>Ek Ders Puantajının Hazırlanması ve Ödeme İşlemleri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16-20 Temmuz 2020</w:t>
            </w:r>
          </w:p>
        </w:tc>
        <w:tc>
          <w:tcPr>
            <w:tcW w:w="1701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20-26 Temmuz 2020</w:t>
            </w:r>
          </w:p>
        </w:tc>
        <w:tc>
          <w:tcPr>
            <w:tcW w:w="2410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bCs/>
                <w:sz w:val="18"/>
                <w:szCs w:val="18"/>
              </w:rPr>
              <w:t>657 Sayılı Devlet Memurları Kanunu, 5018 Sayılı Kanun</w:t>
            </w:r>
          </w:p>
        </w:tc>
        <w:tc>
          <w:tcPr>
            <w:tcW w:w="217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Ödeme Emri Belgesi, Banka</w:t>
            </w:r>
            <w:r>
              <w:rPr>
                <w:sz w:val="18"/>
                <w:szCs w:val="18"/>
              </w:rPr>
              <w:t xml:space="preserve"> Listesi, İcmal, Puantaj, Ders Yükü Bildirim Formları(EBYS)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2E5BEE" w:rsidR="005E1CAC" w:rsidP="005E1CAC" w:rsidRDefault="005E1CAC">
            <w:pPr>
              <w:rPr>
                <w:b/>
                <w:bCs/>
                <w:sz w:val="18"/>
                <w:szCs w:val="18"/>
              </w:rPr>
            </w:pPr>
            <w:r w:rsidRPr="002E5BEE">
              <w:rPr>
                <w:b/>
                <w:bCs/>
                <w:sz w:val="18"/>
                <w:szCs w:val="18"/>
              </w:rPr>
              <w:t xml:space="preserve">Maaş İşlemleri 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Akademik, İdari, </w:t>
            </w:r>
            <w:r>
              <w:rPr>
                <w:bCs/>
                <w:sz w:val="18"/>
                <w:szCs w:val="18"/>
              </w:rPr>
              <w:t>4/D Sürekli İşçi, Yabancı Uyruklu Personel Maaşlarının Hazırlanması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 Temmuz 2020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Temmuz 2020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-PROBEL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spacing w:after="150"/>
              <w:outlineLvl w:val="0"/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657 Sayılı Devlet Memurları</w:t>
            </w:r>
            <w:r>
              <w:rPr>
                <w:bCs/>
                <w:sz w:val="18"/>
                <w:szCs w:val="18"/>
              </w:rPr>
              <w:t xml:space="preserve"> Kanunu, 5018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</w:t>
            </w:r>
            <w:r>
              <w:rPr>
                <w:sz w:val="18"/>
                <w:szCs w:val="18"/>
              </w:rPr>
              <w:t>i Belgesi, Banka Listesi, Bordro İcmal ve Diğer ilgili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Final Sınav Ücretlerinin Ödenmesi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Temmuz 2020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2547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Belgesi, Banka Listesi,</w:t>
            </w:r>
            <w:r>
              <w:rPr>
                <w:sz w:val="18"/>
                <w:szCs w:val="18"/>
              </w:rPr>
              <w:t xml:space="preserve"> Sınav Ücret Formları(EBYS)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Keseneklerin </w:t>
            </w:r>
            <w:r>
              <w:rPr>
                <w:sz w:val="18"/>
                <w:szCs w:val="18"/>
              </w:rPr>
              <w:t xml:space="preserve">hazırlanması </w:t>
            </w:r>
            <w:r>
              <w:rPr>
                <w:bCs/>
                <w:sz w:val="18"/>
                <w:szCs w:val="18"/>
              </w:rPr>
              <w:t>(Akademik ve İdari Personel</w:t>
            </w:r>
            <w:r w:rsidRPr="008D5926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046921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15-23 Temmuz 2020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Temmuz 2020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esenek Bilgi Sistemi 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5510</w:t>
            </w:r>
            <w:r>
              <w:rPr>
                <w:sz w:val="18"/>
                <w:szCs w:val="18"/>
              </w:rPr>
              <w:t xml:space="preserve">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Bildirge Raporu ve Detaylı Rapor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SGK Primleri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4/D Sürekli İşçi, Stajyer Öğrenci, Yabancı Uyruklu Personel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15-23 Temmuz 2020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23 Temmuz 2020</w:t>
            </w:r>
          </w:p>
        </w:tc>
        <w:tc>
          <w:tcPr>
            <w:tcW w:w="2410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SGK E-Bildirge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4587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3308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5510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Tahakkuk Fişi ve Hizmet Belgesi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Jüri Ödemesi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2547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165A0C">
              <w:rPr>
                <w:sz w:val="18"/>
                <w:szCs w:val="18"/>
                <w:shd w:val="clear" w:color="auto" w:fill="FFFFFF"/>
              </w:rPr>
              <w:t>Staj Ücretlerine İlişkin İşsizlik Fonu Katkısı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3308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4447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rPr>
                <w:rFonts w:eastAsiaTheme="minorHAnsi"/>
                <w:sz w:val="18"/>
                <w:szCs w:val="18"/>
              </w:rPr>
            </w:pPr>
            <w:r w:rsidRPr="00A377D6">
              <w:rPr>
                <w:rFonts w:eastAsiaTheme="minorHAnsi"/>
                <w:sz w:val="18"/>
                <w:szCs w:val="18"/>
              </w:rPr>
              <w:t>Ay başlarından sonr</w:t>
            </w:r>
            <w:r>
              <w:rPr>
                <w:rFonts w:eastAsiaTheme="minorHAnsi"/>
                <w:sz w:val="18"/>
                <w:szCs w:val="18"/>
              </w:rPr>
              <w:t xml:space="preserve">a ücretsiz izne ayrılma, askere </w:t>
            </w:r>
            <w:r w:rsidRPr="00A377D6">
              <w:rPr>
                <w:rFonts w:eastAsiaTheme="minorHAnsi"/>
                <w:sz w:val="18"/>
                <w:szCs w:val="18"/>
              </w:rPr>
              <w:t xml:space="preserve">gitme vb. </w:t>
            </w:r>
            <w:r>
              <w:rPr>
                <w:rFonts w:eastAsiaTheme="minorHAnsi"/>
                <w:sz w:val="18"/>
                <w:szCs w:val="18"/>
              </w:rPr>
              <w:t>nedenlerle görevden ayrılanlar</w:t>
            </w:r>
            <w:r w:rsidRPr="00A377D6">
              <w:rPr>
                <w:rFonts w:eastAsiaTheme="minorHAnsi"/>
                <w:sz w:val="18"/>
                <w:szCs w:val="18"/>
              </w:rPr>
              <w:t xml:space="preserve"> için</w:t>
            </w:r>
            <w:r>
              <w:rPr>
                <w:rFonts w:eastAsiaTheme="minorHAnsi"/>
                <w:sz w:val="18"/>
                <w:szCs w:val="18"/>
              </w:rPr>
              <w:t xml:space="preserve"> Borç Açma İşlemleri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5018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5510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5434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Resmi Üst Yazılar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Yolluk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657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6245 Sayılı Kanun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Taşınır Kayıt ve Yönetim Sistemi İşlemleri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lastRenderedPageBreak/>
              <w:t>KBS ve ÜBYS sisteminde girişlerin 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lastRenderedPageBreak/>
              <w:t xml:space="preserve">-Taşınır Kayıt Yetkilisi 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lastRenderedPageBreak/>
              <w:t>-Taşınır Kontrol Yetkilisi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lastRenderedPageBreak/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Taşınır Mal Yönetmeliği </w:t>
            </w:r>
            <w:r w:rsidRPr="008D5926">
              <w:rPr>
                <w:bCs/>
                <w:sz w:val="18"/>
                <w:szCs w:val="18"/>
              </w:rPr>
              <w:lastRenderedPageBreak/>
              <w:t>(5018 Sayılı Kanun)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Fatura, Taşınır İşlem Fişi, Zimmet Fişi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Fakülte </w:t>
            </w:r>
            <w:r w:rsidRPr="008D5926">
              <w:rPr>
                <w:sz w:val="18"/>
                <w:szCs w:val="18"/>
              </w:rPr>
              <w:t>Satın Alma Faaliyetleri</w:t>
            </w:r>
          </w:p>
        </w:tc>
        <w:tc>
          <w:tcPr>
            <w:tcW w:w="1856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Satın Alma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-MYS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-4734 sayılı KİK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-5018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</w:t>
            </w:r>
            <w:r>
              <w:rPr>
                <w:sz w:val="18"/>
                <w:szCs w:val="18"/>
              </w:rPr>
              <w:t xml:space="preserve">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Faaliyetleri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Danışmanlık/Bilirkişi/Analiz-Test Ödeme işlemleri</w:t>
            </w:r>
          </w:p>
        </w:tc>
        <w:tc>
          <w:tcPr>
            <w:tcW w:w="1692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-DMİS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-PROBEL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 58.Maddesi</w:t>
            </w:r>
          </w:p>
        </w:tc>
        <w:tc>
          <w:tcPr>
            <w:tcW w:w="217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Döner Sermaye Faaliyetleri </w:t>
            </w:r>
            <w:r w:rsidRPr="008D5926">
              <w:rPr>
                <w:bCs/>
                <w:iCs/>
                <w:sz w:val="18"/>
                <w:szCs w:val="18"/>
              </w:rPr>
              <w:t>Taşınır Kayıt İşlemleri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ÜBYS sisteminde girişlerin 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Taşınır İşlem Fişi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Birimi Satın Alma Faaliyetleri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Satın Alma Birimi</w:t>
            </w:r>
          </w:p>
        </w:tc>
        <w:tc>
          <w:tcPr>
            <w:tcW w:w="1692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-EBYS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-DMİS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-4734 sayılı KİK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-5018 Sayılı Kanun</w:t>
            </w:r>
          </w:p>
        </w:tc>
        <w:tc>
          <w:tcPr>
            <w:tcW w:w="2174" w:type="dxa"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A1H1/A1H3/A1H4/A1H5/A4H3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Fakülte Yönetim Kurulu Toplantıları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Fakültesi</w:t>
            </w:r>
            <w:r w:rsidRPr="008D5926">
              <w:rPr>
                <w:sz w:val="18"/>
                <w:szCs w:val="18"/>
              </w:rPr>
              <w:t xml:space="preserve"> Yönetim Kurulu Üyeleri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 Çarşamba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Her </w:t>
            </w: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Kararı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Katılım Tutanağı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A4H4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İç ve dış resmi yazışma faaliyetleri 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ve Mimarlık Fakültesi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Resmî Yazışmalarda Uygulanacak Esas ve Usuller </w:t>
            </w:r>
            <w:r w:rsidRPr="008D5926">
              <w:rPr>
                <w:bCs/>
                <w:sz w:val="18"/>
                <w:szCs w:val="18"/>
              </w:rPr>
              <w:lastRenderedPageBreak/>
              <w:t>Hakkında Yönetmelik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lastRenderedPageBreak/>
              <w:t>EBYS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</w:t>
            </w:r>
            <w:r w:rsidRPr="008D5926">
              <w:rPr>
                <w:sz w:val="18"/>
                <w:szCs w:val="18"/>
              </w:rPr>
              <w:t>ğretim Elemanı Kadro Talebi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Mühendislik ve Mimarlık Fakültesi </w:t>
            </w:r>
            <w:r w:rsidRPr="008D5926">
              <w:rPr>
                <w:sz w:val="18"/>
                <w:szCs w:val="18"/>
              </w:rPr>
              <w:t xml:space="preserve"> Dekanı/Fakülte Sekreteri/Personel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78 Sayılı Kanun Hükmünde Kararname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Mühendislik ve Mimarlık Fakültesi 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Pr="003C061D" w:rsidR="005E1CAC" w:rsidP="005E1CAC" w:rsidRDefault="005E1CAC">
            <w:pPr>
              <w:jc w:val="center"/>
              <w:rPr>
                <w:sz w:val="18"/>
                <w:szCs w:val="18"/>
              </w:rPr>
            </w:pPr>
            <w:r w:rsidRPr="003C061D">
              <w:rPr>
                <w:sz w:val="18"/>
                <w:szCs w:val="18"/>
              </w:rPr>
              <w:t>Aynı Ay İçerisinde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-657 sayılı Kanun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Akademik ve İdari Personelin Yıllık izinlerinin, sağlık raporlarının sisteme girilmesi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ve Mimarlık Fakültesi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Pr="003C061D" w:rsidR="005E1CAC" w:rsidP="005E1CAC" w:rsidRDefault="005E1CAC">
            <w:pPr>
              <w:jc w:val="center"/>
              <w:rPr>
                <w:sz w:val="18"/>
                <w:szCs w:val="18"/>
              </w:rPr>
            </w:pPr>
            <w:r w:rsidRPr="003C061D">
              <w:rPr>
                <w:sz w:val="18"/>
                <w:szCs w:val="18"/>
              </w:rPr>
              <w:t>Aynı Ay İçerisinde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657 sayılı Kanun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Akademik ve İdari Personelin Çalışma Belgesi Talepleri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ve Mimarlık Fakültesi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="005E1CAC" w:rsidP="005E1CAC" w:rsidRDefault="005E1CAC"/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657 sayılı Kanun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Görev süreleri dolan Akademik Personelin yeniden atama işlemleri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ve Mimarlık Fakültesi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="005E1CAC" w:rsidP="005E1CAC" w:rsidRDefault="005E1CAC"/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A5H1</w:t>
            </w:r>
          </w:p>
        </w:tc>
        <w:tc>
          <w:tcPr>
            <w:tcW w:w="2973" w:type="dxa"/>
            <w:noWrap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Kalite Yönetim Sistemi çalışmalarının yürütülmesi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ve Mimarlık Fakültesi</w:t>
            </w:r>
            <w:r w:rsidRPr="008D5926">
              <w:rPr>
                <w:sz w:val="18"/>
                <w:szCs w:val="18"/>
              </w:rPr>
              <w:t xml:space="preserve"> Kalite Komisyonu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br/>
              <w:t>Sürekli</w:t>
            </w:r>
          </w:p>
        </w:tc>
        <w:tc>
          <w:tcPr>
            <w:tcW w:w="1701" w:type="dxa"/>
            <w:noWrap/>
          </w:tcPr>
          <w:p w:rsidR="005E1CAC" w:rsidP="005E1CAC" w:rsidRDefault="005E1CAC"/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</w:t>
            </w:r>
            <w:r w:rsidRPr="00F701C7">
              <w:rPr>
                <w:sz w:val="18"/>
                <w:szCs w:val="18"/>
              </w:rPr>
              <w:t>Strateji Geliştirme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ISO 9001 Kalite Yönetim Sistemi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A1H1/A1H3/A1H4/A1H5/ A4H3/A5H5/A3H3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Web sayfasının güncellenmesi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Mühendislik ve Mimarlık Fakültesi </w:t>
            </w:r>
            <w:r w:rsidRPr="008D5926">
              <w:rPr>
                <w:sz w:val="18"/>
                <w:szCs w:val="18"/>
              </w:rPr>
              <w:t xml:space="preserve"> Web Komisyonu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Web İlanı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3C061D" w:rsidR="005E1CAC" w:rsidP="005E1CAC" w:rsidRDefault="005E1CAC">
            <w:pPr>
              <w:rPr>
                <w:sz w:val="18"/>
                <w:szCs w:val="18"/>
              </w:rPr>
            </w:pPr>
            <w:r w:rsidRPr="003C061D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3C061D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3C061D">
              <w:rPr>
                <w:sz w:val="18"/>
                <w:szCs w:val="18"/>
              </w:rPr>
              <w:t>Kurumdan Ayrılış (İstifa, Emeklilik, Naklen Atama vb.) Faaliyetleri</w:t>
            </w:r>
          </w:p>
        </w:tc>
        <w:tc>
          <w:tcPr>
            <w:tcW w:w="1856" w:type="dxa"/>
            <w:noWrap/>
            <w:vAlign w:val="center"/>
          </w:tcPr>
          <w:p w:rsidRPr="003C061D" w:rsidR="005E1CAC" w:rsidP="005E1CAC" w:rsidRDefault="005E1CAC">
            <w:pPr>
              <w:rPr>
                <w:sz w:val="18"/>
                <w:szCs w:val="18"/>
              </w:rPr>
            </w:pPr>
            <w:r w:rsidRPr="003C061D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3C061D" w:rsidR="005E1CAC" w:rsidP="005E1CAC" w:rsidRDefault="005E1CAC">
            <w:pPr>
              <w:rPr>
                <w:sz w:val="18"/>
                <w:szCs w:val="18"/>
              </w:rPr>
            </w:pPr>
            <w:r w:rsidRPr="003C061D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3C061D" w:rsidR="005E1CAC" w:rsidP="005E1CAC" w:rsidRDefault="005E1CAC">
            <w:pPr>
              <w:rPr>
                <w:sz w:val="18"/>
                <w:szCs w:val="18"/>
              </w:rPr>
            </w:pPr>
            <w:r w:rsidRPr="003C061D">
              <w:rPr>
                <w:sz w:val="18"/>
                <w:szCs w:val="18"/>
              </w:rPr>
              <w:t>Aynı Ay İçerisinde</w:t>
            </w:r>
          </w:p>
        </w:tc>
        <w:tc>
          <w:tcPr>
            <w:tcW w:w="2410" w:type="dxa"/>
            <w:vAlign w:val="center"/>
          </w:tcPr>
          <w:p w:rsidRPr="003C061D" w:rsidR="005E1CAC" w:rsidP="005E1CAC" w:rsidRDefault="005E1CAC">
            <w:pPr>
              <w:rPr>
                <w:sz w:val="18"/>
                <w:szCs w:val="18"/>
              </w:rPr>
            </w:pPr>
            <w:r w:rsidRPr="003C061D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3C061D" w:rsidR="005E1CAC" w:rsidP="005E1CAC" w:rsidRDefault="005E1CAC">
            <w:pPr>
              <w:rPr>
                <w:sz w:val="18"/>
                <w:szCs w:val="18"/>
              </w:rPr>
            </w:pPr>
            <w:r w:rsidRPr="003C061D">
              <w:rPr>
                <w:sz w:val="18"/>
                <w:szCs w:val="18"/>
              </w:rPr>
              <w:t>- 657 Sayılı Kanun - 2547 Sayılı Kanun - 5434 Sayılı Kanun - 5510 Sayılı Kanun</w:t>
            </w:r>
          </w:p>
        </w:tc>
        <w:tc>
          <w:tcPr>
            <w:tcW w:w="2174" w:type="dxa"/>
            <w:vAlign w:val="center"/>
          </w:tcPr>
          <w:p w:rsidRPr="003C061D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582D4C" w:rsidR="005E1CAC" w:rsidP="005E1CAC" w:rsidRDefault="005E1CAC">
            <w:pPr>
              <w:rPr>
                <w:sz w:val="18"/>
                <w:szCs w:val="18"/>
              </w:rPr>
            </w:pPr>
            <w:r w:rsidRPr="00582D4C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582D4C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582D4C">
              <w:rPr>
                <w:bCs/>
                <w:iCs/>
                <w:sz w:val="18"/>
                <w:szCs w:val="18"/>
              </w:rPr>
              <w:t xml:space="preserve"> Fakülte Yönetim Kurulu. Fakülte Kurulu , Bölüm Başkanı, Anabilim Dalı Başkanı Atama Faaliyetleri</w:t>
            </w:r>
          </w:p>
        </w:tc>
        <w:tc>
          <w:tcPr>
            <w:tcW w:w="1856" w:type="dxa"/>
            <w:noWrap/>
            <w:vAlign w:val="center"/>
          </w:tcPr>
          <w:p w:rsidRPr="00582D4C" w:rsidR="005E1CAC" w:rsidP="005E1CAC" w:rsidRDefault="005E1CAC">
            <w:pPr>
              <w:rPr>
                <w:sz w:val="18"/>
                <w:szCs w:val="18"/>
              </w:rPr>
            </w:pPr>
            <w:r w:rsidRPr="00582D4C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582D4C" w:rsidR="005E1CAC" w:rsidP="005E1CAC" w:rsidRDefault="005E1CAC">
            <w:pPr>
              <w:rPr>
                <w:sz w:val="18"/>
                <w:szCs w:val="18"/>
              </w:rPr>
            </w:pPr>
            <w:r w:rsidRPr="00582D4C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582D4C" w:rsidR="005E1CAC" w:rsidP="005E1CAC" w:rsidRDefault="005E1CAC">
            <w:pPr>
              <w:rPr>
                <w:sz w:val="18"/>
                <w:szCs w:val="18"/>
              </w:rPr>
            </w:pPr>
            <w:r w:rsidRPr="00582D4C">
              <w:rPr>
                <w:sz w:val="18"/>
                <w:szCs w:val="18"/>
              </w:rPr>
              <w:t>3 yıl  süreyle</w:t>
            </w:r>
          </w:p>
        </w:tc>
        <w:tc>
          <w:tcPr>
            <w:tcW w:w="2410" w:type="dxa"/>
            <w:vAlign w:val="center"/>
          </w:tcPr>
          <w:p w:rsidRPr="00582D4C" w:rsidR="005E1CAC" w:rsidP="005E1CAC" w:rsidRDefault="005E1CAC">
            <w:pPr>
              <w:rPr>
                <w:sz w:val="18"/>
                <w:szCs w:val="18"/>
              </w:rPr>
            </w:pPr>
            <w:r w:rsidRPr="00582D4C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582D4C" w:rsidR="005E1CAC" w:rsidP="005E1CAC" w:rsidRDefault="005E1CAC">
            <w:pPr>
              <w:rPr>
                <w:sz w:val="18"/>
                <w:szCs w:val="18"/>
              </w:rPr>
            </w:pPr>
            <w:r w:rsidRPr="00582D4C">
              <w:rPr>
                <w:sz w:val="18"/>
                <w:szCs w:val="18"/>
              </w:rPr>
              <w:t>2547sayılı Kanun-Akademik Teşkilat Yönet.14.16.18 maddeleri gereğince</w:t>
            </w:r>
          </w:p>
        </w:tc>
        <w:tc>
          <w:tcPr>
            <w:tcW w:w="2174" w:type="dxa"/>
            <w:vAlign w:val="center"/>
          </w:tcPr>
          <w:p w:rsidRPr="00582D4C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EBY</w:t>
            </w:r>
            <w:r w:rsidRPr="00582D4C">
              <w:rPr>
                <w:sz w:val="18"/>
                <w:szCs w:val="18"/>
              </w:rPr>
              <w:t>S</w:t>
            </w:r>
          </w:p>
        </w:tc>
      </w:tr>
    </w:tbl>
    <w:p w:rsidR="00AF014B" w:rsidP="001B4140" w:rsidRDefault="00AF014B"/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4B148C" w:rsidTr="004B148C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4B148C" w:rsidP="002942F1" w:rsidRDefault="004B148C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lastRenderedPageBreak/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4B148C" w:rsidP="002942F1" w:rsidRDefault="004B148C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AĞUSTOS</w:t>
            </w:r>
          </w:p>
        </w:tc>
      </w:tr>
      <w:tr w:rsidRPr="001A544E" w:rsidR="00AF014B" w:rsidTr="004B148C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belgesi/transkript/yazışmalar/FK,FYK Sisteme işleme/Ders yönetiminde dönem kaydırma/Dosyalama işlemleri/ WEB sayfasında yapılan duyurular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WEB Sayası-EBYS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A1H3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Haftalık Ders Programlarının Sistemde açılması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Mühendislik ve Mimarlık Fakültesi Lisans Eğitim-Öğretim ve Sınav Yönergesi ve İzmir Kâtip Çelebi </w:t>
            </w:r>
            <w:r w:rsidRPr="00866AA7">
              <w:rPr>
                <w:sz w:val="18"/>
              </w:rPr>
              <w:lastRenderedPageBreak/>
              <w:t>Üniversitesi Önlisans ve Lisans Eğitim Öğretim ve Sınav Yönetmeliği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Kurumlar Arası yatay geçiş, Çift Anadal/ Yan Dal ve Kurum içi Yatay geçiş başvurularının ilgili kurullarda değerlendirilmesi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WEB Sayası-EBYS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Kurum İçi ve Kurumlar Arası Yatay Geçiş Esaslarına İlişkin Yönerge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A1H4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*Staj sigorta giriş bildirgelerinin dosyalanması (tarihler değişken)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Dosya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3308 Mesleki Eğitim Kanunu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Yaz Okulu öğretim elemanı ücretleri tablosunun hesaplanması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EBYS-WORD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Yaz Okulu Eğitim-Öğretim Yönergesi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Kurumlar Arası yatay geçiş, Çift Anadal/ Yan Dal ve Kurum içi Yatay geçiş Sonuçların ilan edilmesi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Memuru/Şef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İkinci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İkinci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WEB Sayası-EBYS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Kurum İçi ve Kurumlar Arası </w:t>
            </w:r>
            <w:r w:rsidRPr="00866AA7">
              <w:rPr>
                <w:sz w:val="18"/>
              </w:rPr>
              <w:lastRenderedPageBreak/>
              <w:t>Yatay Geçiş Esaslarına İlişkin Yönerge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Merkezi Yerleştirme Puanı ile Yatay geçiş başvuruları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İkinci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İkinci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WEB Sayası-EBYS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Kurum İçi ve Kurumlar Arası Yatay Geçiş Esaslarına İlişkin Yönerge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Laboratuvar derslik talebi yazısının ilgili dersler için ÖİDBna yazılması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Hazırlık Sınıfı Yeterlik Sınavından 75 ve üzeri alan öğrencilerin harf notlarının sisteme girilmesi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İkinci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Üçüncü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Kurumlar Arası yatay geçiş, Çift Anadal/ Yan Dal ve Kurum içi Yatay geçiş kayıtların yapılması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Üçüncü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Üçüncü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Kurum İçi ve Kurumlar Arası Yatay Geçiş Esaslarına İlişkin Yönerge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Merkezi Yerleştirme Puanı ile Yatay geçiş yapan öğrencilerin yabancı dil yeterlilik sınavı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Üçüncü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Üçüncü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Kurum İçi ve Kurumlar Arası Yatay Geçiş Esaslarına İlişkin Yönerge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Merkezi Yerleştirme Puanı ile Yatay geçiş yapan öğrencilerin kurullarda değerlendirme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Üçüncü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Üçüncü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YKK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Kurum İçi ve Kurumlar Arası Yatay Geçiş Esaslarına İlişkin Yönerge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Misafir/özel öğrenci başvurularının yapılması ve FYK lunda değerlendirilmesi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 Sistemi-YKK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</w:t>
            </w:r>
            <w:r>
              <w:rPr>
                <w:sz w:val="18"/>
              </w:rPr>
              <w:t xml:space="preserve"> Özel Öğrenci Yönegesi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Kurumlar Arası yatay geçiş, Çift Anadal/ Yan Dal ve Kurum içi Yatay geçiş yedek kayıtların yapılması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Kurum İçi ve Kurumlar Arası Yatay Geçiş Esaslarına İlişkin Yönerge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Merkezi Yerleştirme Puanı ile Yatay geçiş yapan öğrencilerin kurullarda değerlendirme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YKK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Kurum İçi ve Kurumlar Arası Yatay Geçiş Esaslarına İlişkin Yönerge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Merkezi Yerleştirme Puanı ile Yatay geçiş yapan öğrencilerin sonuç ilanı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WEB Safası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Kurum İçi ve Kurumlar Arası Yatay Geçiş Esaslarına İlişkin </w:t>
            </w:r>
            <w:r w:rsidRPr="00866AA7">
              <w:rPr>
                <w:sz w:val="18"/>
              </w:rPr>
              <w:lastRenderedPageBreak/>
              <w:t>Yönerge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Yaz okulu final sınavları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*Yazokulu final notlarının ilan edilmesi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Yaz Okulu Eğitim-Öğretim Yönergesi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Kurum İçi ve Kurum Dışı öğretim elamanlarının görevlendirilmesi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2547 Sayılı Kanun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A1H3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UBYS üzerinden ders açma, sunma, Haftalık Ders programı oluşturma, Not sistemlerinin tanımlanması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A1H1/A1H3/A1H4/A1H5/A4H1</w:t>
            </w:r>
          </w:p>
        </w:tc>
        <w:tc>
          <w:tcPr>
            <w:tcW w:w="2973" w:type="dxa"/>
            <w:noWrap/>
            <w:vAlign w:val="center"/>
          </w:tcPr>
          <w:p w:rsidR="005E1CAC" w:rsidP="005E1CAC" w:rsidRDefault="005E1CAC">
            <w:pPr>
              <w:pStyle w:val="TableParagrap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Stajyer</w:t>
            </w:r>
            <w:r w:rsidRPr="008D5926">
              <w:rPr>
                <w:bCs/>
                <w:sz w:val="18"/>
                <w:szCs w:val="18"/>
              </w:rPr>
              <w:t xml:space="preserve"> Öğrencilerin SGK giriş-çıkış işlemleri</w:t>
            </w:r>
            <w:r>
              <w:rPr>
                <w:bCs/>
                <w:sz w:val="18"/>
                <w:szCs w:val="18"/>
              </w:rPr>
              <w:t xml:space="preserve"> (Staj,Proje ve Sanayi Dersleri için)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SGK</w:t>
            </w:r>
          </w:p>
        </w:tc>
        <w:tc>
          <w:tcPr>
            <w:tcW w:w="1559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 xml:space="preserve">5510 Sayılı Kanun </w:t>
            </w:r>
          </w:p>
        </w:tc>
        <w:tc>
          <w:tcPr>
            <w:tcW w:w="217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Sigortalı İşe Giriş ve Çıkış Bildirgesi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bCs/>
                <w:iCs/>
                <w:sz w:val="18"/>
                <w:szCs w:val="18"/>
              </w:rPr>
              <w:t>Ek Ders Puantajının Hazırlanması ve Ödeme İşlemleri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16-20 Ağustos 2020</w:t>
            </w:r>
          </w:p>
        </w:tc>
        <w:tc>
          <w:tcPr>
            <w:tcW w:w="1701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20-26 Ağustos 2020</w:t>
            </w:r>
          </w:p>
        </w:tc>
        <w:tc>
          <w:tcPr>
            <w:tcW w:w="2410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bCs/>
                <w:sz w:val="18"/>
                <w:szCs w:val="18"/>
              </w:rPr>
              <w:t>657 Sayılı Devlet Memurları Kanunu, 5018 Sayılı Kanun</w:t>
            </w:r>
          </w:p>
        </w:tc>
        <w:tc>
          <w:tcPr>
            <w:tcW w:w="217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Ödeme Emri Belgesi, Banka</w:t>
            </w:r>
            <w:r>
              <w:rPr>
                <w:sz w:val="18"/>
                <w:szCs w:val="18"/>
              </w:rPr>
              <w:t xml:space="preserve"> Listesi, İcmal, Puantaj, Ders Yükü Bildirim Formları(EBYS)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2E5BEE" w:rsidR="005E1CAC" w:rsidP="005E1CAC" w:rsidRDefault="005E1CAC">
            <w:pPr>
              <w:rPr>
                <w:b/>
                <w:bCs/>
                <w:sz w:val="18"/>
                <w:szCs w:val="18"/>
              </w:rPr>
            </w:pPr>
            <w:r w:rsidRPr="002E5BEE">
              <w:rPr>
                <w:b/>
                <w:bCs/>
                <w:sz w:val="18"/>
                <w:szCs w:val="18"/>
              </w:rPr>
              <w:t xml:space="preserve">Maaş İşlemleri 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Akademik, İdari, </w:t>
            </w:r>
            <w:r>
              <w:rPr>
                <w:bCs/>
                <w:sz w:val="18"/>
                <w:szCs w:val="18"/>
              </w:rPr>
              <w:t>4/D Sürekli İşçi, Yabancı Uyruklu Personel Maaşlarının Hazırlanması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 Ağustos 2020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Ağustos 2020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-PROBEL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spacing w:after="150"/>
              <w:outlineLvl w:val="0"/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657 Sayılı Devlet Memurları</w:t>
            </w:r>
            <w:r>
              <w:rPr>
                <w:bCs/>
                <w:sz w:val="18"/>
                <w:szCs w:val="18"/>
              </w:rPr>
              <w:t xml:space="preserve"> Kanunu, 5018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</w:t>
            </w:r>
            <w:r>
              <w:rPr>
                <w:sz w:val="18"/>
                <w:szCs w:val="18"/>
              </w:rPr>
              <w:t>i Belgesi, Banka Listesi, Bordro İcmal ve Diğer ilgili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Final Sınav Ücretlerinin Ödenmesi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Ağustos 2020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2547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Belgesi, Banka Listesi,</w:t>
            </w:r>
            <w:r>
              <w:rPr>
                <w:sz w:val="18"/>
                <w:szCs w:val="18"/>
              </w:rPr>
              <w:t xml:space="preserve"> Sınav Ücret Formları(EBYS)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Keseneklerin </w:t>
            </w:r>
            <w:r>
              <w:rPr>
                <w:sz w:val="18"/>
                <w:szCs w:val="18"/>
              </w:rPr>
              <w:t xml:space="preserve">hazırlanması </w:t>
            </w:r>
            <w:r>
              <w:rPr>
                <w:bCs/>
                <w:sz w:val="18"/>
                <w:szCs w:val="18"/>
              </w:rPr>
              <w:t>(Akademik ve İdari Personel</w:t>
            </w:r>
            <w:r w:rsidRPr="008D5926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046921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15-23 Ağustos 2020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Ağustos 2020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esenek Bilgi Sistemi 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5510</w:t>
            </w:r>
            <w:r>
              <w:rPr>
                <w:sz w:val="18"/>
                <w:szCs w:val="18"/>
              </w:rPr>
              <w:t xml:space="preserve">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Bildirge Raporu ve Detaylı Rapor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SGK Primleri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4/D Sürekli İşçi, Stajyer Öğrenci, Yabancı Uyruklu Personel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15-23 Ağustos 2020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23 Ağustos 2020</w:t>
            </w:r>
          </w:p>
        </w:tc>
        <w:tc>
          <w:tcPr>
            <w:tcW w:w="2410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SGK E-Bildirge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4587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3308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5510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Tahakkuk Fişi ve Hizmet Belgesi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Jüri Ödemesi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2547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165A0C">
              <w:rPr>
                <w:sz w:val="18"/>
                <w:szCs w:val="18"/>
                <w:shd w:val="clear" w:color="auto" w:fill="FFFFFF"/>
              </w:rPr>
              <w:t>Staj Ücretlerine İlişkin İşsizlik Fonu Katkısı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3308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4447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rPr>
                <w:rFonts w:eastAsiaTheme="minorHAnsi"/>
                <w:sz w:val="18"/>
                <w:szCs w:val="18"/>
              </w:rPr>
            </w:pPr>
            <w:r w:rsidRPr="00A377D6">
              <w:rPr>
                <w:rFonts w:eastAsiaTheme="minorHAnsi"/>
                <w:sz w:val="18"/>
                <w:szCs w:val="18"/>
              </w:rPr>
              <w:t>Ay başlarından sonr</w:t>
            </w:r>
            <w:r>
              <w:rPr>
                <w:rFonts w:eastAsiaTheme="minorHAnsi"/>
                <w:sz w:val="18"/>
                <w:szCs w:val="18"/>
              </w:rPr>
              <w:t xml:space="preserve">a ücretsiz izne ayrılma, askere </w:t>
            </w:r>
            <w:r w:rsidRPr="00A377D6">
              <w:rPr>
                <w:rFonts w:eastAsiaTheme="minorHAnsi"/>
                <w:sz w:val="18"/>
                <w:szCs w:val="18"/>
              </w:rPr>
              <w:t xml:space="preserve">gitme vb. </w:t>
            </w:r>
            <w:r>
              <w:rPr>
                <w:rFonts w:eastAsiaTheme="minorHAnsi"/>
                <w:sz w:val="18"/>
                <w:szCs w:val="18"/>
              </w:rPr>
              <w:t>nedenlerle görevden ayrılanlar</w:t>
            </w:r>
            <w:r w:rsidRPr="00A377D6">
              <w:rPr>
                <w:rFonts w:eastAsiaTheme="minorHAnsi"/>
                <w:sz w:val="18"/>
                <w:szCs w:val="18"/>
              </w:rPr>
              <w:t xml:space="preserve"> için</w:t>
            </w:r>
            <w:r>
              <w:rPr>
                <w:rFonts w:eastAsiaTheme="minorHAnsi"/>
                <w:sz w:val="18"/>
                <w:szCs w:val="18"/>
              </w:rPr>
              <w:t xml:space="preserve"> Borç Açma İşlemleri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5018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5510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5434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Resmi Üst Yazılar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Yolluk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657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6245 Sayılı Kanun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Taşınır Kayıt ve Yönetim Sistemi İşlemleri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KBS ve ÜBYS sisteminde girişlerin 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Fatura, Taşınır İşlem Fişi, Zimmet Fişi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Fakülte </w:t>
            </w:r>
            <w:r w:rsidRPr="008D5926">
              <w:rPr>
                <w:sz w:val="18"/>
                <w:szCs w:val="18"/>
              </w:rPr>
              <w:t>Satın Alma Faaliyetleri</w:t>
            </w:r>
          </w:p>
        </w:tc>
        <w:tc>
          <w:tcPr>
            <w:tcW w:w="1856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Satın Alma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-MYS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-4734 sayılı KİK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-5018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</w:t>
            </w:r>
            <w:r>
              <w:rPr>
                <w:sz w:val="18"/>
                <w:szCs w:val="18"/>
              </w:rPr>
              <w:t xml:space="preserve">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Faaliyetleri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Döner Sermaye Danışmanlık/Bilirkişi/Analiz-Test Ödeme </w:t>
            </w:r>
            <w:r>
              <w:rPr>
                <w:sz w:val="18"/>
              </w:rPr>
              <w:lastRenderedPageBreak/>
              <w:t>işlemleri</w:t>
            </w:r>
          </w:p>
        </w:tc>
        <w:tc>
          <w:tcPr>
            <w:tcW w:w="1692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-DMİS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-PROBEL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 58.Maddesi</w:t>
            </w:r>
          </w:p>
        </w:tc>
        <w:tc>
          <w:tcPr>
            <w:tcW w:w="217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Döner Sermaye Faaliyetleri </w:t>
            </w:r>
            <w:r w:rsidRPr="008D5926">
              <w:rPr>
                <w:bCs/>
                <w:iCs/>
                <w:sz w:val="18"/>
                <w:szCs w:val="18"/>
              </w:rPr>
              <w:t>Taşınır Kayıt İşlemleri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ÜBYS sisteminde girişlerin 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Taşınır İşlem Fişi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Birimi Satın Alma Faaliyetleri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Satın Alma Birimi</w:t>
            </w:r>
          </w:p>
        </w:tc>
        <w:tc>
          <w:tcPr>
            <w:tcW w:w="1692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-EBYS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-DMİS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-4734 sayılı KİK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-5018 Sayılı Kanun</w:t>
            </w:r>
          </w:p>
        </w:tc>
        <w:tc>
          <w:tcPr>
            <w:tcW w:w="2174" w:type="dxa"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A1H1/A1H3/A1H4/A1H5/A4H3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Fakülte Yönetim Kurulu Toplantıları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Fakültesi</w:t>
            </w:r>
            <w:r w:rsidRPr="008D5926">
              <w:rPr>
                <w:sz w:val="18"/>
                <w:szCs w:val="18"/>
              </w:rPr>
              <w:t xml:space="preserve"> Yönetim Kurulu Üyeleri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 Çarşamba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Her </w:t>
            </w: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Kararı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Katılım Tutanağı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A4H4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İç ve dış resmi yazışma faaliyetleri 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6E76E7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Resmî Yazışmalarda Uygulanacak Esas ve Usuller Hakkında Yönetmelik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</w:t>
            </w:r>
            <w:r w:rsidRPr="008D5926">
              <w:rPr>
                <w:sz w:val="18"/>
                <w:szCs w:val="18"/>
              </w:rPr>
              <w:t>ğretim Elemanı Kadro Talebi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/Personel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78 Sayılı Kanun Hükmünde Kararname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lastRenderedPageBreak/>
              <w:t>Sürekli</w:t>
            </w:r>
          </w:p>
        </w:tc>
        <w:tc>
          <w:tcPr>
            <w:tcW w:w="1701" w:type="dxa"/>
            <w:noWrap/>
          </w:tcPr>
          <w:p w:rsidRPr="00CF22A6" w:rsidR="005E1CAC" w:rsidP="005E1CAC" w:rsidRDefault="005E1CAC">
            <w:pPr>
              <w:rPr>
                <w:sz w:val="18"/>
                <w:szCs w:val="18"/>
              </w:rPr>
            </w:pPr>
            <w:r w:rsidRPr="00CF22A6">
              <w:rPr>
                <w:sz w:val="18"/>
                <w:szCs w:val="18"/>
              </w:rPr>
              <w:lastRenderedPageBreak/>
              <w:t>Aynı Ay İçerisinde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-657 sayılı Kanun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lastRenderedPageBreak/>
              <w:t>-2914 sayılı Kanun/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lastRenderedPageBreak/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Akademik ve İdari Personelin Yıllık izinlerinin, sağlık raporlarının sisteme girilmesi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Pr="00CF22A6" w:rsidR="005E1CAC" w:rsidP="005E1CAC" w:rsidRDefault="005E1CAC">
            <w:pPr>
              <w:rPr>
                <w:sz w:val="18"/>
                <w:szCs w:val="18"/>
              </w:rPr>
            </w:pPr>
            <w:r w:rsidRPr="00CF22A6">
              <w:rPr>
                <w:sz w:val="18"/>
                <w:szCs w:val="18"/>
              </w:rPr>
              <w:t>Aynı Ay İçerisinde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657 sayılı Kanun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Akademik ve İdari Personelin Çalışma Belgesi Talepleri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="005E1CAC" w:rsidP="005E1CAC" w:rsidRDefault="005E1CAC"/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657 sayılı Kanun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Görev süreleri dolan Akademik Personelin yeniden atama işlemleri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="005E1CAC" w:rsidP="005E1CAC" w:rsidRDefault="005E1CAC"/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A5H1</w:t>
            </w:r>
          </w:p>
        </w:tc>
        <w:tc>
          <w:tcPr>
            <w:tcW w:w="2973" w:type="dxa"/>
            <w:noWrap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Kalite Yönetim Sistemi çalışmalarının yürütülmesi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Kalite Komisyonu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br/>
              <w:t>Sürekli</w:t>
            </w:r>
          </w:p>
        </w:tc>
        <w:tc>
          <w:tcPr>
            <w:tcW w:w="1701" w:type="dxa"/>
            <w:noWrap/>
          </w:tcPr>
          <w:p w:rsidR="005E1CAC" w:rsidP="005E1CAC" w:rsidRDefault="005E1CAC"/>
        </w:tc>
        <w:tc>
          <w:tcPr>
            <w:tcW w:w="2410" w:type="dxa"/>
            <w:vAlign w:val="center"/>
          </w:tcPr>
          <w:p w:rsidRPr="00CF22A6" w:rsidR="005E1CAC" w:rsidP="005E1CAC" w:rsidRDefault="005E1CAC">
            <w:pPr>
              <w:rPr>
                <w:sz w:val="18"/>
                <w:szCs w:val="18"/>
              </w:rPr>
            </w:pPr>
            <w:r w:rsidRPr="00CF22A6">
              <w:rPr>
                <w:sz w:val="18"/>
                <w:szCs w:val="18"/>
              </w:rPr>
              <w:t>Strateji Geliştirme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ISO 9001 Kalite Yönetim Sistemi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A1H1/A1H3/A1H4/A1H5/ A4H3/A5H5/A3H3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Web sayfasının güncellenmesi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Web Komisyonu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Web İlanı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6E76E7" w:rsidR="005E1CAC" w:rsidP="005E1CAC" w:rsidRDefault="005E1CAC">
            <w:pPr>
              <w:rPr>
                <w:sz w:val="18"/>
                <w:szCs w:val="18"/>
              </w:rPr>
            </w:pPr>
            <w:r w:rsidRPr="006E76E7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6E76E7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6E76E7">
              <w:rPr>
                <w:sz w:val="18"/>
                <w:szCs w:val="18"/>
              </w:rPr>
              <w:t>Kurumdan Ayrılış (İstifa, Emeklilik, Naklen Atama vb.) Faaliyetleri</w:t>
            </w:r>
          </w:p>
        </w:tc>
        <w:tc>
          <w:tcPr>
            <w:tcW w:w="1856" w:type="dxa"/>
            <w:noWrap/>
            <w:vAlign w:val="center"/>
          </w:tcPr>
          <w:p w:rsidRPr="006E76E7" w:rsidR="005E1CAC" w:rsidP="005E1CAC" w:rsidRDefault="005E1CAC">
            <w:pPr>
              <w:rPr>
                <w:sz w:val="18"/>
                <w:szCs w:val="18"/>
              </w:rPr>
            </w:pPr>
            <w:r w:rsidRPr="006E76E7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6E76E7" w:rsidR="005E1CAC" w:rsidP="005E1CAC" w:rsidRDefault="005E1CAC">
            <w:pPr>
              <w:rPr>
                <w:sz w:val="18"/>
                <w:szCs w:val="18"/>
              </w:rPr>
            </w:pPr>
            <w:r w:rsidRPr="006E76E7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6E76E7" w:rsidR="005E1CAC" w:rsidP="005E1CAC" w:rsidRDefault="005E1CAC">
            <w:pPr>
              <w:rPr>
                <w:sz w:val="18"/>
                <w:szCs w:val="18"/>
              </w:rPr>
            </w:pPr>
            <w:r w:rsidRPr="006E76E7">
              <w:rPr>
                <w:sz w:val="18"/>
                <w:szCs w:val="18"/>
              </w:rPr>
              <w:t>Aynı Ay İçerisinde</w:t>
            </w:r>
          </w:p>
        </w:tc>
        <w:tc>
          <w:tcPr>
            <w:tcW w:w="2410" w:type="dxa"/>
            <w:vAlign w:val="center"/>
          </w:tcPr>
          <w:p w:rsidRPr="006E76E7" w:rsidR="005E1CAC" w:rsidP="005E1CAC" w:rsidRDefault="005E1CAC">
            <w:pPr>
              <w:rPr>
                <w:sz w:val="18"/>
                <w:szCs w:val="18"/>
              </w:rPr>
            </w:pPr>
            <w:r w:rsidRPr="006E76E7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6E76E7" w:rsidR="005E1CAC" w:rsidP="005E1CAC" w:rsidRDefault="005E1CAC">
            <w:pPr>
              <w:rPr>
                <w:sz w:val="18"/>
                <w:szCs w:val="18"/>
              </w:rPr>
            </w:pPr>
            <w:r w:rsidRPr="006E76E7">
              <w:rPr>
                <w:sz w:val="18"/>
                <w:szCs w:val="18"/>
              </w:rPr>
              <w:t xml:space="preserve">- 657 Sayılı Kanun - 2547 </w:t>
            </w:r>
            <w:r w:rsidRPr="006E76E7">
              <w:rPr>
                <w:sz w:val="18"/>
                <w:szCs w:val="18"/>
              </w:rPr>
              <w:lastRenderedPageBreak/>
              <w:t>Sayılı Kanun - 5434 Sayılı Kanun - 5510 Sayılı Kanun</w:t>
            </w:r>
          </w:p>
        </w:tc>
        <w:tc>
          <w:tcPr>
            <w:tcW w:w="2174" w:type="dxa"/>
            <w:vAlign w:val="center"/>
          </w:tcPr>
          <w:p w:rsidRPr="006E76E7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lastRenderedPageBreak/>
              <w:t>EBYS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FA0C70" w:rsidR="005E1CAC" w:rsidP="005E1CAC" w:rsidRDefault="005E1CAC">
            <w:pPr>
              <w:rPr>
                <w:sz w:val="18"/>
                <w:szCs w:val="18"/>
              </w:rPr>
            </w:pPr>
            <w:r w:rsidRPr="00FA0C70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FA0C70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FA0C70">
              <w:rPr>
                <w:bCs/>
                <w:iCs/>
                <w:sz w:val="18"/>
                <w:szCs w:val="18"/>
              </w:rPr>
              <w:t xml:space="preserve"> Fakülte Yönetim Kurulu. Fakülte Kurulu , Bölüm Başkanı, Anabilim Dalı Başkanı Atama Faaliyetleri</w:t>
            </w:r>
          </w:p>
        </w:tc>
        <w:tc>
          <w:tcPr>
            <w:tcW w:w="1856" w:type="dxa"/>
            <w:noWrap/>
            <w:vAlign w:val="center"/>
          </w:tcPr>
          <w:p w:rsidRPr="00FA0C70" w:rsidR="005E1CAC" w:rsidP="005E1CAC" w:rsidRDefault="005E1CAC">
            <w:pPr>
              <w:rPr>
                <w:sz w:val="18"/>
                <w:szCs w:val="18"/>
              </w:rPr>
            </w:pPr>
            <w:r w:rsidRPr="00FA0C70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FA0C70" w:rsidR="005E1CAC" w:rsidP="005E1CAC" w:rsidRDefault="005E1CAC">
            <w:pPr>
              <w:rPr>
                <w:sz w:val="18"/>
                <w:szCs w:val="18"/>
              </w:rPr>
            </w:pPr>
            <w:r w:rsidRPr="00FA0C70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FA0C70" w:rsidR="005E1CAC" w:rsidP="005E1CAC" w:rsidRDefault="005E1CAC">
            <w:pPr>
              <w:rPr>
                <w:sz w:val="18"/>
                <w:szCs w:val="18"/>
              </w:rPr>
            </w:pPr>
            <w:r w:rsidRPr="00FA0C70">
              <w:rPr>
                <w:sz w:val="18"/>
                <w:szCs w:val="18"/>
              </w:rPr>
              <w:t>3 yıl  süreyle</w:t>
            </w:r>
          </w:p>
        </w:tc>
        <w:tc>
          <w:tcPr>
            <w:tcW w:w="2410" w:type="dxa"/>
            <w:vAlign w:val="center"/>
          </w:tcPr>
          <w:p w:rsidRPr="00FA0C70" w:rsidR="005E1CAC" w:rsidP="005E1CAC" w:rsidRDefault="005E1CAC">
            <w:pPr>
              <w:rPr>
                <w:sz w:val="18"/>
                <w:szCs w:val="18"/>
              </w:rPr>
            </w:pPr>
            <w:r w:rsidRPr="00FA0C70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FA0C70" w:rsidR="005E1CAC" w:rsidP="005E1CAC" w:rsidRDefault="005E1CAC">
            <w:pPr>
              <w:rPr>
                <w:sz w:val="18"/>
                <w:szCs w:val="18"/>
              </w:rPr>
            </w:pPr>
            <w:r w:rsidRPr="00FA0C70">
              <w:rPr>
                <w:sz w:val="18"/>
                <w:szCs w:val="18"/>
              </w:rPr>
              <w:t>2547sayılı Kanun-Akademik Teşkilat Yönet.14.16.18 maddeleri gereğince</w:t>
            </w:r>
          </w:p>
        </w:tc>
        <w:tc>
          <w:tcPr>
            <w:tcW w:w="2174" w:type="dxa"/>
            <w:vAlign w:val="center"/>
          </w:tcPr>
          <w:p w:rsidRPr="00FA0C70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EBY</w:t>
            </w:r>
            <w:r w:rsidRPr="00FA0C70">
              <w:rPr>
                <w:sz w:val="18"/>
                <w:szCs w:val="18"/>
              </w:rPr>
              <w:t>S</w:t>
            </w:r>
          </w:p>
        </w:tc>
      </w:tr>
    </w:tbl>
    <w:p w:rsidR="00AF014B" w:rsidP="001B4140" w:rsidRDefault="00AF014B"/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4B148C" w:rsidTr="004B148C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4B148C" w:rsidP="002942F1" w:rsidRDefault="004B148C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4B148C" w:rsidP="002942F1" w:rsidRDefault="004B148C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EYLÜL</w:t>
            </w:r>
          </w:p>
        </w:tc>
      </w:tr>
      <w:tr w:rsidRPr="001A544E" w:rsidR="00AF014B" w:rsidTr="004B148C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belgesi/transkript/yazışmalar/FK,FYK Sisteme işleme/Ders yönetiminde dönem kaydırma/Dosyalama işlemleri/ WEB sayfasında yapılan duyurular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WEB Sayası-EBYS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Mühendislik ve Mimarlık Fakültesi Lisans Eğitim-Öğretim ve Sınav </w:t>
            </w:r>
            <w:r w:rsidRPr="00866AA7">
              <w:rPr>
                <w:sz w:val="18"/>
              </w:rPr>
              <w:lastRenderedPageBreak/>
              <w:t>Yönergesi ve İzmir Kâtip Çelebi Üniversitesi Önlisans ve Lisans Eğitim Öğretim ve Sınav Yönetmeliği</w:t>
            </w: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A3H3/A5H2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*Üniversite bursu duyurusunun web sayfasında ilanı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Web Sayfası</w:t>
            </w:r>
          </w:p>
        </w:tc>
        <w:tc>
          <w:tcPr>
            <w:tcW w:w="1559" w:type="dxa"/>
            <w:noWrap/>
          </w:tcPr>
          <w:p w:rsidRPr="00977094" w:rsidR="005E1CAC" w:rsidP="005E1CAC" w:rsidRDefault="005E1CAC">
            <w:pPr>
              <w:shd w:val="clear" w:color="auto" w:fill="FFFFFF"/>
              <w:rPr>
                <w:sz w:val="18"/>
                <w:szCs w:val="18"/>
              </w:rPr>
            </w:pPr>
            <w:r w:rsidRPr="00977094">
              <w:rPr>
                <w:sz w:val="18"/>
                <w:szCs w:val="18"/>
              </w:rPr>
              <w:t>Yüksek öğrenim öğrencilerine burs verilmesine i</w:t>
            </w:r>
          </w:p>
          <w:p w:rsidRPr="00977094" w:rsidR="005E1CAC" w:rsidP="005E1CAC" w:rsidRDefault="005E1CAC">
            <w:pPr>
              <w:shd w:val="clear" w:color="auto" w:fill="FFFFFF"/>
              <w:rPr>
                <w:sz w:val="18"/>
                <w:szCs w:val="18"/>
              </w:rPr>
            </w:pPr>
            <w:r w:rsidRPr="00977094">
              <w:rPr>
                <w:sz w:val="18"/>
                <w:szCs w:val="18"/>
              </w:rPr>
              <w:t xml:space="preserve">lişkin 5102 sayılı kanun </w:t>
            </w:r>
          </w:p>
          <w:p w:rsidRPr="00E46019" w:rsidR="005E1CAC" w:rsidP="005E1CAC" w:rsidRDefault="005E1C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Kurumlar Arası yatay geçiş,  Kurum içi Yatay geçiş ile gelen öğrencilerin ders intibaklarının yapılması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Kurum İçi ve Kurumlar Arası Yatay Geçiş Esaslarına İlişkin Yönerge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Merkezi Yerleştirme Puanı ile Yatay geçiş yapan öğrencilerin kayıtların yapılması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Kurum İçi ve Kurumlar Arası </w:t>
            </w:r>
            <w:r w:rsidRPr="00866AA7">
              <w:rPr>
                <w:sz w:val="18"/>
              </w:rPr>
              <w:lastRenderedPageBreak/>
              <w:t>Yatay Geçiş Esaslarına İlişkin Yönerge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*Yazokulu final notlarının ilan edilmesi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Yaz Okulu Eğitim-Öğretim Yönergesi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Yaz okulunda Başka Üniversiteden ders alan öğrencilerin intibaklarının yapılması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Yaz Okulu Eğitim-Öğretim Yönergesi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*Yeni kayıtlanan öğrencilerin sisteme kaydedilmesi ve dosya oluşturulmas</w:t>
            </w:r>
            <w:r>
              <w:rPr>
                <w:sz w:val="18"/>
              </w:rPr>
              <w:t xml:space="preserve">ı, kart basımı için gerekliyse </w:t>
            </w:r>
            <w:r w:rsidRPr="00866AA7">
              <w:rPr>
                <w:sz w:val="18"/>
              </w:rPr>
              <w:t>akıllı kart birimine fotoğraf gönderilmesi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Sistemi-EBYS- Dosya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Mühendislik ve Mimarlık Fakültesi Lisans Eğitim-Öğretim ve Sınav Yönergesi ve İzmir Kâtip Çelebi Üniversitesi </w:t>
            </w:r>
            <w:r w:rsidRPr="00866AA7">
              <w:rPr>
                <w:sz w:val="18"/>
              </w:rPr>
              <w:lastRenderedPageBreak/>
              <w:t>Önlisans ve Lisans Eğitim Öğretim ve Sınav Yönetmeliği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DGS ile gelen öğrencilerin hazırlık muafiyet sonuçlarının sisteme girilmesi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Kurum İçi ve Kurumlar Arası Yatay Geçiş Esaslarına İlişkin Yönerge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Daha önce bir Yüksek eğitim kurumunda eğitim görenlerin Muafiyet işlemleri( yeni kayıt)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Mühendislik ve Mimarlık Fakültesi Lisans Eğitim-Öğretim ve Sınav Yönergesi ve İzmir Kâtip Çelebi Üniversitesi Önlisans ve Lisans Eğitim Öğretim ve Sınav </w:t>
            </w:r>
            <w:r w:rsidRPr="00866AA7">
              <w:rPr>
                <w:sz w:val="18"/>
              </w:rPr>
              <w:lastRenderedPageBreak/>
              <w:t>Yönetmeliği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Ders ekleme Çıkarma işlemleri /Kapatılan Seçmeli derslerin yerine ders seçme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Üçüncü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Üçüncü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Kayıt dondurma(Tarihler değişebilir)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Üçüncü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Dördüncü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Mühendislik ve Mimarlık Fakültesi Lisans Eğitim-Öğretim ve Sınav Yönergesi ve </w:t>
            </w:r>
            <w:r w:rsidRPr="00866AA7">
              <w:rPr>
                <w:sz w:val="18"/>
              </w:rPr>
              <w:lastRenderedPageBreak/>
              <w:t>İzmir Kâtip Çelebi Üniversitesi Önlisans ve Lisans Eğitim Öğretim ve Sınav Yönetmeliği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DGS ile gelen öğrencilerin kesin kayıtlarının yapılması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Hazırlık Sınıfı Yeterlik Sınavından 75 ve üzeri alan öğrencilerin harf notlarının sisteme girilmesi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Üçüncü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Üçüncü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Yabancı Diller Yüksekokulu Hazırlık Sınıfı Yönergesi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Bizden yaz okulunda ders alan öğrencilerin transkriptlerinin farklı üniversitelere gönderilmesi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Merkezi Yerleştirme Puanı ile Yatay geçiş yapan öğrencilerin ders intibaklarının yapılması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Üçüncü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Üçüncü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Kurum İçi ve Kurumlar Arası Yatay Geçiş Esaslarına İlişkin </w:t>
            </w:r>
            <w:r w:rsidRPr="00866AA7">
              <w:rPr>
                <w:sz w:val="18"/>
              </w:rPr>
              <w:lastRenderedPageBreak/>
              <w:t>Yönerge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Yaz okulunda Başka Üniversiteden ders alan öğrencilerin intibaklarının yapılması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Yaz Okulu Eğitim-Öğretim Yönergesi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*Erasmus ile farklı üniversitilere giden öğrencilerin intibaklarının yapılması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*Mevlana programı ile giden öğrencilerin intibaklarının yapılması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Harç işlemlerinin kontrolü (borç sıfırlama, borç düzenleme vb.) (tarihler değişken)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Mühendislik ve Mimarlık Fakültesi Lisans Eğitim-Öğretim ve Sınav Yönergesi ve İzmir Kâtip Çelebi Üniversitesi Önlisans ve Lisans Eğitim </w:t>
            </w:r>
            <w:r w:rsidRPr="00866AA7">
              <w:rPr>
                <w:sz w:val="18"/>
              </w:rPr>
              <w:lastRenderedPageBreak/>
              <w:t>Öğretim ve Sınav Yönetmeliği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Bizden farklı üniversitelere Yatay geçiş yapan öğrencilerin özlük dosyasının diğer üniversitelere postalanması ve üst yazı yazılması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Kurum İçi ve Kurumlar Arası Yatay Geçiş Esaslarına İlişkin Yönerge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Diğer Üniversitelerden Fakültemize yatay geçiş yapan öğrencilerin dosyalarının üst yazı ile istenmesi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Kurum İçi ve Kurumlar Arası Yatay Geçiş Esaslarına İlişkin Yönerge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Danışman bilgilerinin Bölümlerden istenmesi</w:t>
            </w:r>
            <w:r>
              <w:rPr>
                <w:sz w:val="18"/>
              </w:rPr>
              <w:t>-Sisteme İşlenmesi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İkinci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EBYS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Mühendislik ve Mimarlık Fakültesi Lisans Eğitim-Öğretim ve Sınav Yönergesi ve </w:t>
            </w:r>
            <w:r w:rsidRPr="00866AA7">
              <w:rPr>
                <w:sz w:val="18"/>
              </w:rPr>
              <w:lastRenderedPageBreak/>
              <w:t>İzmir Kâtip Çelebi Üniversitesi Önlisans ve Lisans Eğitim Öğretim ve Sınav Yönetmeliği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A3H3/A5H2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Yemek bursu</w:t>
            </w:r>
            <w:r>
              <w:rPr>
                <w:sz w:val="18"/>
              </w:rPr>
              <w:t xml:space="preserve"> ilanı, başvuru toplama-YKK-</w:t>
            </w:r>
            <w:r w:rsidRPr="00866AA7">
              <w:rPr>
                <w:sz w:val="18"/>
              </w:rPr>
              <w:t xml:space="preserve"> öğrenci listesinin Sağlık Kültür 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ve Spor Daire Başkanlığına iletilmesi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İkinci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EBYS Sistemi-Web Sayfası-YKK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</w:t>
            </w:r>
            <w:r>
              <w:rPr>
                <w:sz w:val="18"/>
              </w:rPr>
              <w:t xml:space="preserve"> Öğle Yemeği Yardım Yönergesi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A1H1/A1H3/A1H4/A1H5/A4H1</w:t>
            </w:r>
          </w:p>
        </w:tc>
        <w:tc>
          <w:tcPr>
            <w:tcW w:w="2973" w:type="dxa"/>
            <w:noWrap/>
            <w:vAlign w:val="center"/>
          </w:tcPr>
          <w:p w:rsidR="005E1CAC" w:rsidP="005E1CAC" w:rsidRDefault="005E1CAC">
            <w:pPr>
              <w:pStyle w:val="TableParagrap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Stajyer</w:t>
            </w:r>
            <w:r w:rsidRPr="008D5926">
              <w:rPr>
                <w:bCs/>
                <w:sz w:val="18"/>
                <w:szCs w:val="18"/>
              </w:rPr>
              <w:t xml:space="preserve"> Öğrencilerin SGK giriş-çıkış işlemleri</w:t>
            </w:r>
            <w:r>
              <w:rPr>
                <w:bCs/>
                <w:sz w:val="18"/>
                <w:szCs w:val="18"/>
              </w:rPr>
              <w:t xml:space="preserve"> (Staj,Proje ve Sanayi Dersleri için)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SGK</w:t>
            </w:r>
          </w:p>
        </w:tc>
        <w:tc>
          <w:tcPr>
            <w:tcW w:w="1559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 xml:space="preserve">5510 Sayılı Kanun </w:t>
            </w:r>
          </w:p>
        </w:tc>
        <w:tc>
          <w:tcPr>
            <w:tcW w:w="217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Sigortalı İşe Giriş ve Çıkış Bildirgesi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bCs/>
                <w:iCs/>
                <w:sz w:val="18"/>
                <w:szCs w:val="18"/>
              </w:rPr>
              <w:t>Ek Ders Puantajının Hazırlanması ve Ödeme İşlemleri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16-20 Eylül 2020</w:t>
            </w:r>
          </w:p>
        </w:tc>
        <w:tc>
          <w:tcPr>
            <w:tcW w:w="1701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20-26 Eylül 2020</w:t>
            </w:r>
          </w:p>
        </w:tc>
        <w:tc>
          <w:tcPr>
            <w:tcW w:w="2410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bCs/>
                <w:sz w:val="18"/>
                <w:szCs w:val="18"/>
              </w:rPr>
              <w:t>657 Sayılı Devlet Memurları Kanunu, 5018 Sayılı Kanun</w:t>
            </w:r>
          </w:p>
        </w:tc>
        <w:tc>
          <w:tcPr>
            <w:tcW w:w="217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Ödeme Emri Belgesi, Banka</w:t>
            </w:r>
            <w:r>
              <w:rPr>
                <w:sz w:val="18"/>
                <w:szCs w:val="18"/>
              </w:rPr>
              <w:t xml:space="preserve"> Listesi, İcmal, Puantaj, Ders Yükü Bildirim Formları(EBYS)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2E5BEE" w:rsidR="005E1CAC" w:rsidP="005E1CAC" w:rsidRDefault="005E1CAC">
            <w:pPr>
              <w:rPr>
                <w:b/>
                <w:bCs/>
                <w:sz w:val="18"/>
                <w:szCs w:val="18"/>
              </w:rPr>
            </w:pPr>
            <w:r w:rsidRPr="002E5BEE">
              <w:rPr>
                <w:b/>
                <w:bCs/>
                <w:sz w:val="18"/>
                <w:szCs w:val="18"/>
              </w:rPr>
              <w:t xml:space="preserve">Maaş İşlemleri 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Akademik, İdari, </w:t>
            </w:r>
            <w:r>
              <w:rPr>
                <w:bCs/>
                <w:sz w:val="18"/>
                <w:szCs w:val="18"/>
              </w:rPr>
              <w:t>4/D Sürekli İşçi, Yabancı Uyruklu Personel Maaşlarının Hazırlanması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 Eylül 2020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Eylül 2020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-PROBEL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spacing w:after="150"/>
              <w:outlineLvl w:val="0"/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657 Sayılı Devlet Memurları</w:t>
            </w:r>
            <w:r>
              <w:rPr>
                <w:bCs/>
                <w:sz w:val="18"/>
                <w:szCs w:val="18"/>
              </w:rPr>
              <w:t xml:space="preserve"> Kanunu, 5018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</w:t>
            </w:r>
            <w:r>
              <w:rPr>
                <w:sz w:val="18"/>
                <w:szCs w:val="18"/>
              </w:rPr>
              <w:t>i Belgesi, Banka Listesi, Bordro İcmal ve Diğer ilgili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Final Sınav Ücretlerinin Ödenmesi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Eylül 2020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2547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Belgesi, Banka Listesi,</w:t>
            </w:r>
            <w:r>
              <w:rPr>
                <w:sz w:val="18"/>
                <w:szCs w:val="18"/>
              </w:rPr>
              <w:t xml:space="preserve"> Sınav Ücret Formları(EBYS)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Keseneklerin </w:t>
            </w:r>
            <w:r>
              <w:rPr>
                <w:sz w:val="18"/>
                <w:szCs w:val="18"/>
              </w:rPr>
              <w:t xml:space="preserve">hazırlanması </w:t>
            </w:r>
            <w:r>
              <w:rPr>
                <w:bCs/>
                <w:sz w:val="18"/>
                <w:szCs w:val="18"/>
              </w:rPr>
              <w:t>(Akademik ve İdari Personel</w:t>
            </w:r>
            <w:r w:rsidRPr="008D5926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046921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15-23 Eylül 2020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Eylül 2020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esenek Bilgi Sistemi 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5510</w:t>
            </w:r>
            <w:r>
              <w:rPr>
                <w:sz w:val="18"/>
                <w:szCs w:val="18"/>
              </w:rPr>
              <w:t xml:space="preserve">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Bildirge Raporu ve Detaylı Rapor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SGK Primleri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4/D Sürekli İşçi, Stajyer Öğrenci, Yabancı Uyruklu Personel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15-23 Eylül 2020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23 Eylül 2020</w:t>
            </w:r>
          </w:p>
        </w:tc>
        <w:tc>
          <w:tcPr>
            <w:tcW w:w="2410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SGK E-Bildirge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4587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3308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5510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Tahakkuk Fişi ve Hizmet Belgesi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Jüri Ödemesi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2547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165A0C">
              <w:rPr>
                <w:sz w:val="18"/>
                <w:szCs w:val="18"/>
                <w:shd w:val="clear" w:color="auto" w:fill="FFFFFF"/>
              </w:rPr>
              <w:t>Staj Ücretlerine İlişkin İşsizlik Fonu Katkısı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3308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4447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rPr>
                <w:rFonts w:eastAsiaTheme="minorHAnsi"/>
                <w:sz w:val="18"/>
                <w:szCs w:val="18"/>
              </w:rPr>
            </w:pPr>
            <w:r w:rsidRPr="00A377D6">
              <w:rPr>
                <w:rFonts w:eastAsiaTheme="minorHAnsi"/>
                <w:sz w:val="18"/>
                <w:szCs w:val="18"/>
              </w:rPr>
              <w:t>Ay başlarından sonr</w:t>
            </w:r>
            <w:r>
              <w:rPr>
                <w:rFonts w:eastAsiaTheme="minorHAnsi"/>
                <w:sz w:val="18"/>
                <w:szCs w:val="18"/>
              </w:rPr>
              <w:t xml:space="preserve">a ücretsiz izne ayrılma, askere </w:t>
            </w:r>
            <w:r w:rsidRPr="00A377D6">
              <w:rPr>
                <w:rFonts w:eastAsiaTheme="minorHAnsi"/>
                <w:sz w:val="18"/>
                <w:szCs w:val="18"/>
              </w:rPr>
              <w:t xml:space="preserve">gitme vb. </w:t>
            </w:r>
            <w:r>
              <w:rPr>
                <w:rFonts w:eastAsiaTheme="minorHAnsi"/>
                <w:sz w:val="18"/>
                <w:szCs w:val="18"/>
              </w:rPr>
              <w:t>nedenlerle görevden ayrılanlar</w:t>
            </w:r>
            <w:r w:rsidRPr="00A377D6">
              <w:rPr>
                <w:rFonts w:eastAsiaTheme="minorHAnsi"/>
                <w:sz w:val="18"/>
                <w:szCs w:val="18"/>
              </w:rPr>
              <w:t xml:space="preserve"> için</w:t>
            </w:r>
            <w:r>
              <w:rPr>
                <w:rFonts w:eastAsiaTheme="minorHAnsi"/>
                <w:sz w:val="18"/>
                <w:szCs w:val="18"/>
              </w:rPr>
              <w:t xml:space="preserve"> Borç Açma İşlemleri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5018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5510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5434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Resmi Üst Yazılar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Yolluk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657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2547 Sayılı </w:t>
            </w:r>
            <w:r>
              <w:rPr>
                <w:sz w:val="18"/>
              </w:rPr>
              <w:lastRenderedPageBreak/>
              <w:t>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6245 Sayılı Kanun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Yaz Okulu Ücretlerinin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pPr>
              <w:rPr>
                <w:sz w:val="18"/>
              </w:rPr>
            </w:pPr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Eylül-Ekim 2020</w:t>
            </w:r>
          </w:p>
        </w:tc>
        <w:tc>
          <w:tcPr>
            <w:tcW w:w="1701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Eylül – Ekim 2020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KBS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</w:t>
            </w:r>
          </w:p>
        </w:tc>
        <w:tc>
          <w:tcPr>
            <w:tcW w:w="217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Taşınır Kayıt ve Yönetim Sistemi İşlemleri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KBS ve ÜBYS sisteminde girişlerin 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Fatura, Taşınır İşlem Fişi, Zimmet Fişi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Fakülte </w:t>
            </w:r>
            <w:r w:rsidRPr="008D5926">
              <w:rPr>
                <w:sz w:val="18"/>
                <w:szCs w:val="18"/>
              </w:rPr>
              <w:t>Satın Alma Faaliyetleri</w:t>
            </w:r>
          </w:p>
        </w:tc>
        <w:tc>
          <w:tcPr>
            <w:tcW w:w="1856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Satın Alma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-MYS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-4734 sayılı KİK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-5018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</w:t>
            </w:r>
            <w:r>
              <w:rPr>
                <w:sz w:val="18"/>
                <w:szCs w:val="18"/>
              </w:rPr>
              <w:t xml:space="preserve">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Faaliyetleri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Danışmanlık/Bilirkişi/Analiz-Test Ödeme işlemleri</w:t>
            </w:r>
          </w:p>
        </w:tc>
        <w:tc>
          <w:tcPr>
            <w:tcW w:w="1692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-DMİS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-PROBEL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 58.Maddesi</w:t>
            </w:r>
          </w:p>
        </w:tc>
        <w:tc>
          <w:tcPr>
            <w:tcW w:w="217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Döner Sermaye Faaliyetleri </w:t>
            </w:r>
            <w:r w:rsidRPr="008D5926">
              <w:rPr>
                <w:bCs/>
                <w:iCs/>
                <w:sz w:val="18"/>
                <w:szCs w:val="18"/>
              </w:rPr>
              <w:t>Taşınır Kayıt İşlemleri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ÜBYS sisteminde girişlerin 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Taşınır İşlem Fişi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Birimi Satın Alma Faaliyetleri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Satın Alma Birimi</w:t>
            </w:r>
          </w:p>
        </w:tc>
        <w:tc>
          <w:tcPr>
            <w:tcW w:w="1692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-EBYS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-DMİS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-4734 sayılı KİK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-5018 Sayılı Kanun</w:t>
            </w:r>
          </w:p>
        </w:tc>
        <w:tc>
          <w:tcPr>
            <w:tcW w:w="2174" w:type="dxa"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A1H1/A1H3/A1H4/A1H5/A4H3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Fakülte Yönetim Kurulu Toplantıları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Fakültesi</w:t>
            </w:r>
            <w:r w:rsidRPr="008D5926">
              <w:rPr>
                <w:sz w:val="18"/>
                <w:szCs w:val="18"/>
              </w:rPr>
              <w:t xml:space="preserve"> Yönetim Kurulu Üyeleri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 Çarşamba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Her </w:t>
            </w: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Kararı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Katılım Tutanağı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5823F1" w:rsidR="005E1CAC" w:rsidP="005E1CAC" w:rsidRDefault="005E1CAC">
            <w:pPr>
              <w:rPr>
                <w:sz w:val="20"/>
                <w:szCs w:val="20"/>
              </w:rPr>
            </w:pPr>
            <w:r w:rsidRPr="005823F1">
              <w:rPr>
                <w:sz w:val="20"/>
                <w:szCs w:val="20"/>
              </w:rPr>
              <w:t>A4H4</w:t>
            </w:r>
          </w:p>
        </w:tc>
        <w:tc>
          <w:tcPr>
            <w:tcW w:w="2973" w:type="dxa"/>
            <w:noWrap/>
            <w:vAlign w:val="center"/>
          </w:tcPr>
          <w:p w:rsidRPr="005823F1" w:rsidR="005E1CAC" w:rsidP="005E1CAC" w:rsidRDefault="005E1CAC">
            <w:pPr>
              <w:rPr>
                <w:bCs/>
                <w:sz w:val="20"/>
                <w:szCs w:val="20"/>
              </w:rPr>
            </w:pPr>
            <w:r w:rsidRPr="005823F1">
              <w:rPr>
                <w:bCs/>
                <w:sz w:val="20"/>
                <w:szCs w:val="20"/>
              </w:rPr>
              <w:t xml:space="preserve">İç ve dış resmi yazışma faaliyetleri </w:t>
            </w:r>
          </w:p>
        </w:tc>
        <w:tc>
          <w:tcPr>
            <w:tcW w:w="1856" w:type="dxa"/>
            <w:noWrap/>
            <w:vAlign w:val="center"/>
          </w:tcPr>
          <w:p w:rsidRPr="005823F1" w:rsidR="005E1CAC" w:rsidP="005E1CAC" w:rsidRDefault="005E1CAC">
            <w:pPr>
              <w:rPr>
                <w:sz w:val="20"/>
                <w:szCs w:val="20"/>
              </w:rPr>
            </w:pPr>
            <w:r w:rsidRPr="00F86D65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5823F1" w:rsidR="005E1CAC" w:rsidP="005E1CAC" w:rsidRDefault="005E1CAC">
            <w:pPr>
              <w:rPr>
                <w:sz w:val="20"/>
                <w:szCs w:val="20"/>
              </w:rPr>
            </w:pPr>
            <w:r w:rsidRPr="005823F1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5823F1" w:rsidR="005E1CAC" w:rsidP="005E1CAC" w:rsidRDefault="005E1C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5823F1" w:rsidR="005E1CAC" w:rsidP="005E1CAC" w:rsidRDefault="005E1CA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5823F1" w:rsidR="005E1CAC" w:rsidP="005E1CAC" w:rsidRDefault="005E1CAC">
            <w:pPr>
              <w:rPr>
                <w:sz w:val="20"/>
                <w:szCs w:val="20"/>
              </w:rPr>
            </w:pPr>
            <w:r w:rsidRPr="005823F1">
              <w:rPr>
                <w:bCs/>
                <w:sz w:val="20"/>
                <w:szCs w:val="20"/>
              </w:rPr>
              <w:t>Resmî Yazışmalarda Uygulanacak Esas ve Usuller Hakkında Yönetmelik</w:t>
            </w:r>
          </w:p>
        </w:tc>
        <w:tc>
          <w:tcPr>
            <w:tcW w:w="2174" w:type="dxa"/>
            <w:vAlign w:val="center"/>
          </w:tcPr>
          <w:p w:rsidRPr="005823F1" w:rsidR="005E1CAC" w:rsidP="005E1CAC" w:rsidRDefault="005E1CAC">
            <w:pPr>
              <w:rPr>
                <w:sz w:val="20"/>
                <w:szCs w:val="20"/>
              </w:rPr>
            </w:pPr>
            <w:r w:rsidRPr="005823F1">
              <w:rPr>
                <w:sz w:val="20"/>
                <w:szCs w:val="20"/>
              </w:rPr>
              <w:t>EBYS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</w:t>
            </w:r>
            <w:r w:rsidRPr="008D5926">
              <w:rPr>
                <w:sz w:val="18"/>
                <w:szCs w:val="18"/>
              </w:rPr>
              <w:t>ğretim Elemanı Kadro Talebi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/Personel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78 Sayılı Kanun Hükmünde Kararname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Pr="00F86D65" w:rsidR="005E1CAC" w:rsidP="005E1CAC" w:rsidRDefault="005E1CAC">
            <w:pPr>
              <w:rPr>
                <w:sz w:val="18"/>
                <w:szCs w:val="18"/>
              </w:rPr>
            </w:pPr>
            <w:r w:rsidRPr="00F86D65">
              <w:rPr>
                <w:sz w:val="18"/>
                <w:szCs w:val="18"/>
              </w:rPr>
              <w:t>Aynı Ay İçerisinde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-657 sayılı Kanun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Akademik ve İdari Personelin Yıllık izinlerinin, sağlık raporlarının sisteme girilmesi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Pr="00F86D65" w:rsidR="005E1CAC" w:rsidP="005E1CAC" w:rsidRDefault="005E1CAC">
            <w:pPr>
              <w:rPr>
                <w:sz w:val="18"/>
                <w:szCs w:val="18"/>
              </w:rPr>
            </w:pPr>
            <w:r w:rsidRPr="00F86D65">
              <w:rPr>
                <w:sz w:val="18"/>
                <w:szCs w:val="18"/>
              </w:rPr>
              <w:t>Aynı Ay İçerisinde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657 sayılı Kanun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Akademik ve İdari Personelin Çalışma Belgesi Talepleri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Pr="00F86D65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657 sayılı Kanun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lastRenderedPageBreak/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lastRenderedPageBreak/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Görev süreleri dolan Akademik Personelin yeniden atama işlemleri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Pr="00F86D65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F86D65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A5H1</w:t>
            </w:r>
          </w:p>
        </w:tc>
        <w:tc>
          <w:tcPr>
            <w:tcW w:w="2973" w:type="dxa"/>
            <w:noWrap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Kalite Yönetim Sistemi çalışmalarının yürütülmesi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Kalite Komisyonu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br/>
              <w:t>Sürekli</w:t>
            </w:r>
          </w:p>
        </w:tc>
        <w:tc>
          <w:tcPr>
            <w:tcW w:w="1701" w:type="dxa"/>
            <w:noWrap/>
          </w:tcPr>
          <w:p w:rsidRPr="00F86D65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F86D65" w:rsidR="005E1CAC" w:rsidP="005E1CAC" w:rsidRDefault="005E1CAC">
            <w:pPr>
              <w:rPr>
                <w:sz w:val="18"/>
                <w:szCs w:val="18"/>
              </w:rPr>
            </w:pPr>
            <w:r w:rsidRPr="00F86D65">
              <w:rPr>
                <w:sz w:val="18"/>
                <w:szCs w:val="18"/>
              </w:rPr>
              <w:t>Strateji Geliştirme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ISO 9001 Kalite Yönetim Sistemi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A1H1/A1H3/A1H4/A1H5/ A4H3/A5H5/A3H3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Web sayfasının güncellenmesi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Web Komisyonu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F86D65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Web İlanı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F86D65" w:rsidR="005E1CAC" w:rsidP="005E1CAC" w:rsidRDefault="005E1CAC">
            <w:pPr>
              <w:rPr>
                <w:sz w:val="18"/>
                <w:szCs w:val="18"/>
              </w:rPr>
            </w:pPr>
            <w:r w:rsidRPr="00F86D65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F86D65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F86D65">
              <w:rPr>
                <w:sz w:val="18"/>
                <w:szCs w:val="18"/>
              </w:rPr>
              <w:t>Kurumdan Ayrılış (İstifa, Emeklilik, Naklen Atama vb.) Faaliyetleri</w:t>
            </w:r>
          </w:p>
        </w:tc>
        <w:tc>
          <w:tcPr>
            <w:tcW w:w="1856" w:type="dxa"/>
            <w:noWrap/>
            <w:vAlign w:val="center"/>
          </w:tcPr>
          <w:p w:rsidRPr="00F86D65" w:rsidR="005E1CAC" w:rsidP="005E1CAC" w:rsidRDefault="005E1CAC">
            <w:pPr>
              <w:rPr>
                <w:sz w:val="18"/>
                <w:szCs w:val="18"/>
              </w:rPr>
            </w:pPr>
            <w:r w:rsidRPr="00F86D65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F86D65" w:rsidR="005E1CAC" w:rsidP="005E1CAC" w:rsidRDefault="005E1CAC">
            <w:pPr>
              <w:rPr>
                <w:sz w:val="18"/>
                <w:szCs w:val="18"/>
              </w:rPr>
            </w:pPr>
            <w:r w:rsidRPr="00F86D65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F86D65" w:rsidR="005E1CAC" w:rsidP="005E1CAC" w:rsidRDefault="005E1CAC">
            <w:pPr>
              <w:rPr>
                <w:sz w:val="18"/>
                <w:szCs w:val="18"/>
              </w:rPr>
            </w:pPr>
            <w:r w:rsidRPr="00F86D65">
              <w:rPr>
                <w:sz w:val="18"/>
                <w:szCs w:val="18"/>
              </w:rPr>
              <w:t>Aynı Ay İçerisinde</w:t>
            </w:r>
          </w:p>
        </w:tc>
        <w:tc>
          <w:tcPr>
            <w:tcW w:w="2410" w:type="dxa"/>
            <w:vAlign w:val="center"/>
          </w:tcPr>
          <w:p w:rsidRPr="00F86D65" w:rsidR="005E1CAC" w:rsidP="005E1CAC" w:rsidRDefault="005E1CAC">
            <w:pPr>
              <w:rPr>
                <w:sz w:val="18"/>
                <w:szCs w:val="18"/>
              </w:rPr>
            </w:pPr>
            <w:r w:rsidRPr="00F86D65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F86D65" w:rsidR="005E1CAC" w:rsidP="005E1CAC" w:rsidRDefault="005E1CAC">
            <w:pPr>
              <w:rPr>
                <w:sz w:val="18"/>
                <w:szCs w:val="18"/>
              </w:rPr>
            </w:pPr>
            <w:r w:rsidRPr="00F86D65">
              <w:rPr>
                <w:sz w:val="18"/>
                <w:szCs w:val="18"/>
              </w:rPr>
              <w:t>- 657 Sayılı Kanun - 2547 Sayılı Kanun - 5434 Sayılı Kanun - 5510 Sayılı Kanun</w:t>
            </w:r>
          </w:p>
        </w:tc>
        <w:tc>
          <w:tcPr>
            <w:tcW w:w="2174" w:type="dxa"/>
            <w:vAlign w:val="center"/>
          </w:tcPr>
          <w:p w:rsidRPr="00F86D65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901B3C" w:rsidR="005E1CAC" w:rsidP="005E1CAC" w:rsidRDefault="005E1CAC">
            <w:pPr>
              <w:rPr>
                <w:sz w:val="18"/>
                <w:szCs w:val="18"/>
              </w:rPr>
            </w:pPr>
            <w:r w:rsidRPr="00901B3C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901B3C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901B3C">
              <w:rPr>
                <w:bCs/>
                <w:iCs/>
                <w:sz w:val="18"/>
                <w:szCs w:val="18"/>
              </w:rPr>
              <w:t xml:space="preserve"> Fakülte Yönetim Kurulu. Fakülte Kurulu , Bölüm Başkanı, Anabilim Dalı Başkanı Atama Faaliyetleri</w:t>
            </w:r>
          </w:p>
        </w:tc>
        <w:tc>
          <w:tcPr>
            <w:tcW w:w="1856" w:type="dxa"/>
            <w:noWrap/>
            <w:vAlign w:val="center"/>
          </w:tcPr>
          <w:p w:rsidRPr="00901B3C" w:rsidR="005E1CAC" w:rsidP="005E1CAC" w:rsidRDefault="005E1CAC">
            <w:pPr>
              <w:rPr>
                <w:sz w:val="18"/>
                <w:szCs w:val="18"/>
              </w:rPr>
            </w:pPr>
            <w:r w:rsidRPr="00901B3C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901B3C" w:rsidR="005E1CAC" w:rsidP="005E1CAC" w:rsidRDefault="005E1CAC">
            <w:pPr>
              <w:rPr>
                <w:sz w:val="18"/>
                <w:szCs w:val="18"/>
              </w:rPr>
            </w:pPr>
            <w:r w:rsidRPr="00901B3C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901B3C" w:rsidR="005E1CAC" w:rsidP="005E1CAC" w:rsidRDefault="005E1CAC">
            <w:pPr>
              <w:rPr>
                <w:sz w:val="18"/>
                <w:szCs w:val="18"/>
              </w:rPr>
            </w:pPr>
            <w:r w:rsidRPr="00901B3C">
              <w:rPr>
                <w:sz w:val="18"/>
                <w:szCs w:val="18"/>
              </w:rPr>
              <w:t>3 yıl  süreyle</w:t>
            </w:r>
          </w:p>
        </w:tc>
        <w:tc>
          <w:tcPr>
            <w:tcW w:w="2410" w:type="dxa"/>
            <w:vAlign w:val="center"/>
          </w:tcPr>
          <w:p w:rsidRPr="00901B3C" w:rsidR="005E1CAC" w:rsidP="005E1CAC" w:rsidRDefault="005E1CAC">
            <w:pPr>
              <w:rPr>
                <w:sz w:val="18"/>
                <w:szCs w:val="18"/>
              </w:rPr>
            </w:pPr>
            <w:r w:rsidRPr="00901B3C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901B3C" w:rsidR="005E1CAC" w:rsidP="005E1CAC" w:rsidRDefault="005E1CAC">
            <w:pPr>
              <w:rPr>
                <w:sz w:val="18"/>
                <w:szCs w:val="18"/>
              </w:rPr>
            </w:pPr>
            <w:r w:rsidRPr="00901B3C">
              <w:rPr>
                <w:sz w:val="18"/>
                <w:szCs w:val="18"/>
              </w:rPr>
              <w:t>2547sayılı Kanun-Akademik Teşkilat Yönet.14.16.18 maddeleri gereğince</w:t>
            </w:r>
          </w:p>
        </w:tc>
        <w:tc>
          <w:tcPr>
            <w:tcW w:w="2174" w:type="dxa"/>
            <w:vAlign w:val="center"/>
          </w:tcPr>
          <w:p w:rsidRPr="00901B3C" w:rsidR="005E1CAC" w:rsidP="005E1CAC" w:rsidRDefault="005E1CAC">
            <w:pPr>
              <w:rPr>
                <w:sz w:val="18"/>
                <w:szCs w:val="18"/>
              </w:rPr>
            </w:pPr>
            <w:r w:rsidRPr="00901B3C">
              <w:rPr>
                <w:sz w:val="18"/>
                <w:szCs w:val="18"/>
              </w:rPr>
              <w:t>EBYS</w:t>
            </w:r>
          </w:p>
        </w:tc>
      </w:tr>
    </w:tbl>
    <w:p w:rsidR="00AF014B" w:rsidP="001B4140" w:rsidRDefault="00AF014B"/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4B148C" w:rsidTr="004B148C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4B148C" w:rsidP="002942F1" w:rsidRDefault="004B148C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lastRenderedPageBreak/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4B148C" w:rsidP="002942F1" w:rsidRDefault="004B148C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EKİM</w:t>
            </w:r>
          </w:p>
        </w:tc>
      </w:tr>
      <w:tr w:rsidRPr="001A544E" w:rsidR="00AF014B" w:rsidTr="004B148C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belgesi/transkript/yazışmalar/FK,FYK Sisteme işleme/Ders yönetiminde dönem kaydırma/Dosyalama işlemleri/ WEB sayfasında yapılan duyurular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WEB Sayası-EBYS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Vize Sınav programlarının ilan edilmesi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WEB Sayfası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Mühendislik ve Mimarlık Fakültesi Lisans Eğitim-Öğretim ve Sınav Yönergesi ve İzmir Kâtip Çelebi </w:t>
            </w:r>
            <w:r w:rsidRPr="00866AA7">
              <w:rPr>
                <w:sz w:val="18"/>
              </w:rPr>
              <w:lastRenderedPageBreak/>
              <w:t>Üniversitesi Önlisans ve Lisans Eğitim Öğretim ve Sınav Yönetmeliği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DGS Ek yerleştirme ile gelen öğrencilerin kesin kayıtlarının yapılması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Kurum İçi ve Kurumlar Arası Yatay Geçiş Esaslarına İlişkin Yönerge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Kısmi zamanlı öğrencilerin başvurularının toplanması ve komisyon üyelerine üst yazı ile bildirilmesi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Üçüncü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WEB Sayası-EBYS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</w:t>
            </w:r>
            <w:r>
              <w:rPr>
                <w:sz w:val="18"/>
              </w:rPr>
              <w:t xml:space="preserve"> Kısmi Zamanlı Öğrenci Çalıştırma Yönergesi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A1H1/A1H3/A1H4/A1H5/A4H1</w:t>
            </w:r>
          </w:p>
        </w:tc>
        <w:tc>
          <w:tcPr>
            <w:tcW w:w="2973" w:type="dxa"/>
            <w:noWrap/>
            <w:vAlign w:val="center"/>
          </w:tcPr>
          <w:p w:rsidR="005E1CAC" w:rsidP="005E1CAC" w:rsidRDefault="005E1CAC">
            <w:pPr>
              <w:pStyle w:val="TableParagrap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Stajyer</w:t>
            </w:r>
            <w:r w:rsidRPr="008D5926">
              <w:rPr>
                <w:bCs/>
                <w:sz w:val="18"/>
                <w:szCs w:val="18"/>
              </w:rPr>
              <w:t xml:space="preserve"> Öğrencilerin SGK giriş-çıkış işlemleri</w:t>
            </w:r>
            <w:r>
              <w:rPr>
                <w:bCs/>
                <w:sz w:val="18"/>
                <w:szCs w:val="18"/>
              </w:rPr>
              <w:t xml:space="preserve"> (Staj,Proje ve Sanayi Dersleri için)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SGK</w:t>
            </w:r>
          </w:p>
        </w:tc>
        <w:tc>
          <w:tcPr>
            <w:tcW w:w="1559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 xml:space="preserve">5510 Sayılı Kanun </w:t>
            </w:r>
          </w:p>
        </w:tc>
        <w:tc>
          <w:tcPr>
            <w:tcW w:w="217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Sigortalı İşe Giriş ve Çıkış Bildirgesi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bCs/>
                <w:iCs/>
                <w:sz w:val="18"/>
                <w:szCs w:val="18"/>
              </w:rPr>
              <w:t>Ek Ders Puantajının Hazırlanması ve Ödeme İşlemleri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16-20 Ekim 2020</w:t>
            </w:r>
          </w:p>
        </w:tc>
        <w:tc>
          <w:tcPr>
            <w:tcW w:w="1701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20-26 Ekim 2020</w:t>
            </w:r>
          </w:p>
        </w:tc>
        <w:tc>
          <w:tcPr>
            <w:tcW w:w="2410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bCs/>
                <w:sz w:val="18"/>
                <w:szCs w:val="18"/>
              </w:rPr>
              <w:t>657 Sayılı Devlet Memurları Kanunu, 5018 Sayılı Kanun</w:t>
            </w:r>
          </w:p>
        </w:tc>
        <w:tc>
          <w:tcPr>
            <w:tcW w:w="217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Ödeme Emri Belgesi, Banka</w:t>
            </w:r>
            <w:r>
              <w:rPr>
                <w:sz w:val="18"/>
                <w:szCs w:val="18"/>
              </w:rPr>
              <w:t xml:space="preserve"> Listesi, İcmal, Puantaj, Ders Yükü Bildirim Formları(EBYS)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2E5BEE" w:rsidR="005E1CAC" w:rsidP="005E1CAC" w:rsidRDefault="005E1CAC">
            <w:pPr>
              <w:rPr>
                <w:b/>
                <w:bCs/>
                <w:sz w:val="18"/>
                <w:szCs w:val="18"/>
              </w:rPr>
            </w:pPr>
            <w:r w:rsidRPr="002E5BEE">
              <w:rPr>
                <w:b/>
                <w:bCs/>
                <w:sz w:val="18"/>
                <w:szCs w:val="18"/>
              </w:rPr>
              <w:t xml:space="preserve">Maaş İşlemleri 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Akademik, İdari, </w:t>
            </w:r>
            <w:r>
              <w:rPr>
                <w:bCs/>
                <w:sz w:val="18"/>
                <w:szCs w:val="18"/>
              </w:rPr>
              <w:t>4/D Sürekli İşçi, Yabancı Uyruklu Personel Maaşlarının Hazırlanması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 Ekim 2020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Ekim 2020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-PROBEL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spacing w:after="150"/>
              <w:outlineLvl w:val="0"/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657 Sayılı Devlet Memurları</w:t>
            </w:r>
            <w:r>
              <w:rPr>
                <w:bCs/>
                <w:sz w:val="18"/>
                <w:szCs w:val="18"/>
              </w:rPr>
              <w:t xml:space="preserve"> Kanunu, 5018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</w:t>
            </w:r>
            <w:r>
              <w:rPr>
                <w:sz w:val="18"/>
                <w:szCs w:val="18"/>
              </w:rPr>
              <w:t>i Belgesi, Banka Listesi, Bordro İcmal ve Diğer ilgili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Final Sınav Ücretlerinin Ödenmesi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Ekim 2020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2547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Belgesi, Banka Listesi,</w:t>
            </w:r>
            <w:r>
              <w:rPr>
                <w:sz w:val="18"/>
                <w:szCs w:val="18"/>
              </w:rPr>
              <w:t xml:space="preserve"> Sınav Ücret Formları(EBYS)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Keseneklerin </w:t>
            </w:r>
            <w:r>
              <w:rPr>
                <w:sz w:val="18"/>
                <w:szCs w:val="18"/>
              </w:rPr>
              <w:t xml:space="preserve">hazırlanması </w:t>
            </w:r>
            <w:r>
              <w:rPr>
                <w:bCs/>
                <w:sz w:val="18"/>
                <w:szCs w:val="18"/>
              </w:rPr>
              <w:t>(Akademik ve İdari Personel</w:t>
            </w:r>
            <w:r w:rsidRPr="008D5926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046921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15-23 Ekim 2020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Ekim 2020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esenek Bilgi Sistemi 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5510</w:t>
            </w:r>
            <w:r>
              <w:rPr>
                <w:sz w:val="18"/>
                <w:szCs w:val="18"/>
              </w:rPr>
              <w:t xml:space="preserve">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Bildirge Raporu ve Detaylı Rapor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SGK Primleri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4/D Sürekli İşçi, Stajyer Öğrenci, Yabancı Uyruklu Personel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15-23 Ekim 2020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23 Ekim 2020</w:t>
            </w:r>
          </w:p>
        </w:tc>
        <w:tc>
          <w:tcPr>
            <w:tcW w:w="2410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SGK E-Bildirge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4587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3308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5510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Tahakkuk Fişi ve Hizmet Belgesi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Jüri Ödemesi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2547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165A0C">
              <w:rPr>
                <w:sz w:val="18"/>
                <w:szCs w:val="18"/>
                <w:shd w:val="clear" w:color="auto" w:fill="FFFFFF"/>
              </w:rPr>
              <w:t>Staj Ücretlerine İlişkin İşsizlik Fonu Katkısı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3308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4447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rPr>
                <w:rFonts w:eastAsiaTheme="minorHAnsi"/>
                <w:sz w:val="18"/>
                <w:szCs w:val="18"/>
              </w:rPr>
            </w:pPr>
            <w:r w:rsidRPr="00A377D6">
              <w:rPr>
                <w:rFonts w:eastAsiaTheme="minorHAnsi"/>
                <w:sz w:val="18"/>
                <w:szCs w:val="18"/>
              </w:rPr>
              <w:t>Ay başlarından sonr</w:t>
            </w:r>
            <w:r>
              <w:rPr>
                <w:rFonts w:eastAsiaTheme="minorHAnsi"/>
                <w:sz w:val="18"/>
                <w:szCs w:val="18"/>
              </w:rPr>
              <w:t xml:space="preserve">a ücretsiz izne ayrılma, askere </w:t>
            </w:r>
            <w:r w:rsidRPr="00A377D6">
              <w:rPr>
                <w:rFonts w:eastAsiaTheme="minorHAnsi"/>
                <w:sz w:val="18"/>
                <w:szCs w:val="18"/>
              </w:rPr>
              <w:t xml:space="preserve">gitme vb. </w:t>
            </w:r>
            <w:r>
              <w:rPr>
                <w:rFonts w:eastAsiaTheme="minorHAnsi"/>
                <w:sz w:val="18"/>
                <w:szCs w:val="18"/>
              </w:rPr>
              <w:t>nedenlerle görevden ayrılanlar</w:t>
            </w:r>
            <w:r w:rsidRPr="00A377D6">
              <w:rPr>
                <w:rFonts w:eastAsiaTheme="minorHAnsi"/>
                <w:sz w:val="18"/>
                <w:szCs w:val="18"/>
              </w:rPr>
              <w:t xml:space="preserve"> için</w:t>
            </w:r>
            <w:r>
              <w:rPr>
                <w:rFonts w:eastAsiaTheme="minorHAnsi"/>
                <w:sz w:val="18"/>
                <w:szCs w:val="18"/>
              </w:rPr>
              <w:t xml:space="preserve"> Borç Açma İşlemleri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5018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5510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5434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Resmi Üst Yazılar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Yolluk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657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6245 Sayılı Kanun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Yaz Okulu Ücretlerinin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pPr>
              <w:rPr>
                <w:sz w:val="18"/>
              </w:rPr>
            </w:pPr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Eylül-Ekim 2020</w:t>
            </w:r>
          </w:p>
        </w:tc>
        <w:tc>
          <w:tcPr>
            <w:tcW w:w="1701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Eylül – Ekim 2020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KBS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</w:t>
            </w:r>
          </w:p>
        </w:tc>
        <w:tc>
          <w:tcPr>
            <w:tcW w:w="217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Taşınır Kayıt ve Yönetim Sistemi İşlemleri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KBS ve ÜBYS sisteminde girişlerin 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Fatura, Taşınır İşlem Fişi, Zimmet Fişi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Fakülte </w:t>
            </w:r>
            <w:r w:rsidRPr="008D5926">
              <w:rPr>
                <w:sz w:val="18"/>
                <w:szCs w:val="18"/>
              </w:rPr>
              <w:t>Satın Alma Faaliyetleri</w:t>
            </w:r>
          </w:p>
        </w:tc>
        <w:tc>
          <w:tcPr>
            <w:tcW w:w="1856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Satın Alma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-MYS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-4734 sayılı KİK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-5018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</w:t>
            </w:r>
            <w:r>
              <w:rPr>
                <w:sz w:val="18"/>
                <w:szCs w:val="18"/>
              </w:rPr>
              <w:t xml:space="preserve">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Faaliyetleri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Danışmanlık/Bilirkişi/Analiz-Test Ödeme işlemleri</w:t>
            </w:r>
          </w:p>
        </w:tc>
        <w:tc>
          <w:tcPr>
            <w:tcW w:w="1692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-DMİS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-PROBEL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 58.Maddesi</w:t>
            </w:r>
          </w:p>
        </w:tc>
        <w:tc>
          <w:tcPr>
            <w:tcW w:w="217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Döner Sermaye Faaliyetleri </w:t>
            </w:r>
            <w:r w:rsidRPr="008D5926">
              <w:rPr>
                <w:bCs/>
                <w:iCs/>
                <w:sz w:val="18"/>
                <w:szCs w:val="18"/>
              </w:rPr>
              <w:t>Taşınır Kayıt İşlemleri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ÜBYS sisteminde girişlerin 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Taşınır İşlem Fişi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Birimi Satın Alma Faaliyetleri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Satın Alma Birimi</w:t>
            </w:r>
          </w:p>
        </w:tc>
        <w:tc>
          <w:tcPr>
            <w:tcW w:w="1692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-EBYS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-DMİS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-4734 sayılı KİK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-5018 Sayılı Kanun</w:t>
            </w:r>
          </w:p>
        </w:tc>
        <w:tc>
          <w:tcPr>
            <w:tcW w:w="2174" w:type="dxa"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A1H1/A1H3/A1H4/A1H5/A4H3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Fakülte Yönetim Kurulu Toplantıları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Fakültesi</w:t>
            </w:r>
            <w:r w:rsidRPr="008D5926">
              <w:rPr>
                <w:sz w:val="18"/>
                <w:szCs w:val="18"/>
              </w:rPr>
              <w:t xml:space="preserve"> Yönetim Kurulu Üyeleri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 Çarşamba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Her </w:t>
            </w: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Kararı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Katılım Tutanağı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A4H4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İç ve dış resmi yazışma faaliyetleri 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Resmî Yazışmalarda Uygulanacak Esas ve Usuller Hakkında Yönetmelik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</w:t>
            </w:r>
            <w:r w:rsidRPr="008D5926">
              <w:rPr>
                <w:sz w:val="18"/>
                <w:szCs w:val="18"/>
              </w:rPr>
              <w:t>ğretim Elemanı Kadro Talebi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78 Sayılı Kanun Hükmünde Kararname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Pr="005346ED" w:rsidR="005E1CAC" w:rsidP="005E1CAC" w:rsidRDefault="005E1CAC">
            <w:pPr>
              <w:rPr>
                <w:sz w:val="18"/>
                <w:szCs w:val="18"/>
              </w:rPr>
            </w:pPr>
            <w:r w:rsidRPr="005346ED">
              <w:rPr>
                <w:sz w:val="18"/>
                <w:szCs w:val="18"/>
              </w:rPr>
              <w:t>Aynı Ay İçerisinde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-657 sayılı Kanun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Akademik ve İdari Personelin Yıllık izinlerinin, sağlık raporlarının sisteme girilmesi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Pr="005346ED" w:rsidR="005E1CAC" w:rsidP="005E1CAC" w:rsidRDefault="005E1CAC">
            <w:pPr>
              <w:rPr>
                <w:sz w:val="18"/>
                <w:szCs w:val="18"/>
              </w:rPr>
            </w:pPr>
            <w:r w:rsidRPr="005346ED">
              <w:rPr>
                <w:sz w:val="18"/>
                <w:szCs w:val="18"/>
              </w:rPr>
              <w:t>Aynı Ay İçerisinde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657 sayılı Kanun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Akademik ve İdari Personelin Çalışma Belgesi Talepleri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="005E1CAC" w:rsidP="005E1CAC" w:rsidRDefault="005E1CAC"/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657 sayılı Kanun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Görev süreleri dolan Akademik Personelin yeniden atama işlemleri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="005E1CAC" w:rsidP="005E1CAC" w:rsidRDefault="005E1CAC"/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A5H1</w:t>
            </w:r>
          </w:p>
        </w:tc>
        <w:tc>
          <w:tcPr>
            <w:tcW w:w="2973" w:type="dxa"/>
            <w:noWrap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Kalite Yönetim Sistemi çalışmalarının yürütülmesi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Kalite Komisyonu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br/>
              <w:t>Sürekli</w:t>
            </w:r>
          </w:p>
        </w:tc>
        <w:tc>
          <w:tcPr>
            <w:tcW w:w="1701" w:type="dxa"/>
            <w:noWrap/>
          </w:tcPr>
          <w:p w:rsidR="005E1CAC" w:rsidP="005E1CAC" w:rsidRDefault="005E1CAC"/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F86D65">
              <w:rPr>
                <w:sz w:val="18"/>
                <w:szCs w:val="18"/>
              </w:rPr>
              <w:t>Strateji Geliştirme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ISO 9001 Kalite Yönetim Sistemi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5346ED" w:rsidR="005E1CAC" w:rsidP="005E1CAC" w:rsidRDefault="005E1CAC">
            <w:pPr>
              <w:rPr>
                <w:sz w:val="18"/>
                <w:szCs w:val="18"/>
              </w:rPr>
            </w:pPr>
            <w:r w:rsidRPr="005346ED">
              <w:rPr>
                <w:sz w:val="18"/>
                <w:szCs w:val="18"/>
              </w:rPr>
              <w:t>A1H1/A1H3/A1H4/A1H5/ A4H3/A5H5/A3H3</w:t>
            </w:r>
          </w:p>
        </w:tc>
        <w:tc>
          <w:tcPr>
            <w:tcW w:w="2973" w:type="dxa"/>
            <w:noWrap/>
            <w:vAlign w:val="center"/>
          </w:tcPr>
          <w:p w:rsidRPr="005346ED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5346ED">
              <w:rPr>
                <w:bCs/>
                <w:iCs/>
                <w:sz w:val="18"/>
                <w:szCs w:val="18"/>
              </w:rPr>
              <w:t>Web sayfasının güncellenmesi</w:t>
            </w:r>
          </w:p>
        </w:tc>
        <w:tc>
          <w:tcPr>
            <w:tcW w:w="1856" w:type="dxa"/>
            <w:noWrap/>
            <w:vAlign w:val="center"/>
          </w:tcPr>
          <w:p w:rsidRPr="005346ED" w:rsidR="005E1CAC" w:rsidP="005E1CAC" w:rsidRDefault="005E1CAC">
            <w:pPr>
              <w:rPr>
                <w:sz w:val="18"/>
                <w:szCs w:val="18"/>
              </w:rPr>
            </w:pPr>
            <w:r w:rsidRPr="005346ED">
              <w:rPr>
                <w:sz w:val="18"/>
                <w:szCs w:val="18"/>
              </w:rPr>
              <w:t>Web Komisyonu</w:t>
            </w:r>
          </w:p>
        </w:tc>
        <w:tc>
          <w:tcPr>
            <w:tcW w:w="1692" w:type="dxa"/>
            <w:noWrap/>
            <w:vAlign w:val="center"/>
          </w:tcPr>
          <w:p w:rsidRPr="005346ED" w:rsidR="005E1CAC" w:rsidP="005E1CAC" w:rsidRDefault="005E1CAC">
            <w:pPr>
              <w:rPr>
                <w:sz w:val="18"/>
                <w:szCs w:val="18"/>
              </w:rPr>
            </w:pPr>
            <w:r w:rsidRPr="005346ED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5346ED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5346ED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5346ED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5346ED" w:rsidR="005E1CAC" w:rsidP="005E1CAC" w:rsidRDefault="005E1CAC">
            <w:pPr>
              <w:rPr>
                <w:sz w:val="18"/>
                <w:szCs w:val="18"/>
              </w:rPr>
            </w:pPr>
            <w:r w:rsidRPr="005346ED">
              <w:rPr>
                <w:sz w:val="18"/>
                <w:szCs w:val="18"/>
              </w:rPr>
              <w:t>Web İlanı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5346ED" w:rsidR="005E1CAC" w:rsidP="005E1CAC" w:rsidRDefault="005E1CAC">
            <w:pPr>
              <w:rPr>
                <w:sz w:val="18"/>
                <w:szCs w:val="18"/>
              </w:rPr>
            </w:pPr>
            <w:r w:rsidRPr="005346ED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5346ED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5346ED">
              <w:rPr>
                <w:sz w:val="18"/>
                <w:szCs w:val="18"/>
              </w:rPr>
              <w:t>Kurumdan Ayrılış (İstifa, Emeklilik, Naklen Atama vb.) Faaliyetleri</w:t>
            </w:r>
          </w:p>
        </w:tc>
        <w:tc>
          <w:tcPr>
            <w:tcW w:w="1856" w:type="dxa"/>
            <w:noWrap/>
            <w:vAlign w:val="center"/>
          </w:tcPr>
          <w:p w:rsidRPr="005346ED" w:rsidR="005E1CAC" w:rsidP="005E1CAC" w:rsidRDefault="005E1CAC">
            <w:pPr>
              <w:rPr>
                <w:sz w:val="18"/>
                <w:szCs w:val="18"/>
              </w:rPr>
            </w:pPr>
            <w:r w:rsidRPr="005346ED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5346ED" w:rsidR="005E1CAC" w:rsidP="005E1CAC" w:rsidRDefault="005E1CAC">
            <w:pPr>
              <w:rPr>
                <w:sz w:val="18"/>
                <w:szCs w:val="18"/>
              </w:rPr>
            </w:pPr>
            <w:r w:rsidRPr="005346ED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5346ED" w:rsidR="005E1CAC" w:rsidP="005E1CAC" w:rsidRDefault="005E1CAC">
            <w:pPr>
              <w:rPr>
                <w:sz w:val="18"/>
                <w:szCs w:val="18"/>
              </w:rPr>
            </w:pPr>
            <w:r w:rsidRPr="005346ED">
              <w:rPr>
                <w:sz w:val="18"/>
                <w:szCs w:val="18"/>
              </w:rPr>
              <w:t>Aynı Ay İçerisinde</w:t>
            </w:r>
          </w:p>
        </w:tc>
        <w:tc>
          <w:tcPr>
            <w:tcW w:w="2410" w:type="dxa"/>
            <w:vAlign w:val="center"/>
          </w:tcPr>
          <w:p w:rsidRPr="005346ED" w:rsidR="005E1CAC" w:rsidP="005E1CAC" w:rsidRDefault="005E1CAC">
            <w:pPr>
              <w:rPr>
                <w:sz w:val="18"/>
                <w:szCs w:val="18"/>
              </w:rPr>
            </w:pPr>
            <w:r w:rsidRPr="005346ED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5346ED" w:rsidR="005E1CAC" w:rsidP="005E1CAC" w:rsidRDefault="005E1CAC">
            <w:pPr>
              <w:rPr>
                <w:sz w:val="18"/>
                <w:szCs w:val="18"/>
              </w:rPr>
            </w:pPr>
            <w:r w:rsidRPr="005346ED">
              <w:rPr>
                <w:sz w:val="18"/>
                <w:szCs w:val="18"/>
              </w:rPr>
              <w:t>- 657 Sayılı Kanun - 2547 Sayılı Kanun - 5434 Sayılı Kanun - 5510 Sayılı Kanun</w:t>
            </w:r>
          </w:p>
        </w:tc>
        <w:tc>
          <w:tcPr>
            <w:tcW w:w="2174" w:type="dxa"/>
            <w:vAlign w:val="center"/>
          </w:tcPr>
          <w:p w:rsidRPr="005346ED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0A0D6A" w:rsidR="005E1CAC" w:rsidP="005E1CAC" w:rsidRDefault="005E1CAC">
            <w:pPr>
              <w:rPr>
                <w:sz w:val="18"/>
                <w:szCs w:val="18"/>
              </w:rPr>
            </w:pPr>
            <w:r w:rsidRPr="000A0D6A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0A0D6A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0A0D6A">
              <w:rPr>
                <w:bCs/>
                <w:iCs/>
                <w:sz w:val="18"/>
                <w:szCs w:val="18"/>
              </w:rPr>
              <w:t xml:space="preserve"> Fakülte Yönetim Kurulu. Fakülte Kurulu , Bölüm Başkanı, Anabilim Dalı Başkanı Atama Faaliyetleri</w:t>
            </w:r>
          </w:p>
        </w:tc>
        <w:tc>
          <w:tcPr>
            <w:tcW w:w="1856" w:type="dxa"/>
            <w:noWrap/>
            <w:vAlign w:val="center"/>
          </w:tcPr>
          <w:p w:rsidRPr="000A0D6A" w:rsidR="005E1CAC" w:rsidP="005E1CAC" w:rsidRDefault="005E1CAC">
            <w:pPr>
              <w:rPr>
                <w:sz w:val="18"/>
                <w:szCs w:val="18"/>
              </w:rPr>
            </w:pPr>
            <w:r w:rsidRPr="000A0D6A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0A0D6A" w:rsidR="005E1CAC" w:rsidP="005E1CAC" w:rsidRDefault="005E1CAC">
            <w:pPr>
              <w:rPr>
                <w:sz w:val="18"/>
                <w:szCs w:val="18"/>
              </w:rPr>
            </w:pPr>
            <w:r w:rsidRPr="000A0D6A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0A0D6A" w:rsidR="005E1CAC" w:rsidP="005E1CAC" w:rsidRDefault="005E1CAC">
            <w:pPr>
              <w:rPr>
                <w:sz w:val="18"/>
                <w:szCs w:val="18"/>
              </w:rPr>
            </w:pPr>
            <w:r w:rsidRPr="000A0D6A">
              <w:rPr>
                <w:sz w:val="18"/>
                <w:szCs w:val="18"/>
              </w:rPr>
              <w:t>3 yıl  süreyle</w:t>
            </w:r>
          </w:p>
        </w:tc>
        <w:tc>
          <w:tcPr>
            <w:tcW w:w="2410" w:type="dxa"/>
            <w:vAlign w:val="center"/>
          </w:tcPr>
          <w:p w:rsidRPr="000A0D6A" w:rsidR="005E1CAC" w:rsidP="005E1CAC" w:rsidRDefault="005E1CAC">
            <w:pPr>
              <w:rPr>
                <w:sz w:val="18"/>
                <w:szCs w:val="18"/>
              </w:rPr>
            </w:pPr>
            <w:r w:rsidRPr="000A0D6A">
              <w:rPr>
                <w:sz w:val="18"/>
                <w:szCs w:val="18"/>
              </w:rPr>
              <w:t>Personel Dairesi Başkanlığı</w:t>
            </w:r>
          </w:p>
        </w:tc>
        <w:tc>
          <w:tcPr>
            <w:tcW w:w="1559" w:type="dxa"/>
            <w:noWrap/>
            <w:vAlign w:val="center"/>
          </w:tcPr>
          <w:p w:rsidRPr="000A0D6A" w:rsidR="005E1CAC" w:rsidP="005E1CAC" w:rsidRDefault="005E1CAC">
            <w:pPr>
              <w:rPr>
                <w:sz w:val="18"/>
                <w:szCs w:val="18"/>
              </w:rPr>
            </w:pPr>
            <w:r w:rsidRPr="000A0D6A">
              <w:rPr>
                <w:sz w:val="18"/>
                <w:szCs w:val="18"/>
              </w:rPr>
              <w:t>2547sayılı Kanun-Akademik Teşkilat Yönet.14.16.18 maddeleri gereğince</w:t>
            </w:r>
          </w:p>
        </w:tc>
        <w:tc>
          <w:tcPr>
            <w:tcW w:w="2174" w:type="dxa"/>
            <w:vAlign w:val="center"/>
          </w:tcPr>
          <w:p w:rsidRPr="000A0D6A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EBY</w:t>
            </w:r>
            <w:r w:rsidRPr="000A0D6A">
              <w:rPr>
                <w:sz w:val="18"/>
                <w:szCs w:val="18"/>
              </w:rPr>
              <w:t>S</w:t>
            </w:r>
          </w:p>
        </w:tc>
      </w:tr>
    </w:tbl>
    <w:p w:rsidR="00AF014B" w:rsidP="001B4140" w:rsidRDefault="00AF014B"/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4B148C" w:rsidTr="004B148C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4B148C" w:rsidP="002942F1" w:rsidRDefault="004B148C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4B148C" w:rsidP="002942F1" w:rsidRDefault="004B148C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KASIM</w:t>
            </w:r>
          </w:p>
        </w:tc>
      </w:tr>
      <w:tr w:rsidRPr="001A544E" w:rsidR="00AF014B" w:rsidTr="004B148C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belgesi/transkript/yazışmalar/FK,FYK Sisteme işleme/Ders yönetiminde dönem kaydırma/Dosyalama işlemleri/ WEB sayfasında yapılan duyurular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WEB Sayası-EBYS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Kısmi zamanlı öğrencilerin listesinin Sağlık Kültür 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ve Spor Daire Başk.na iletilmesi 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Kısmi zamanlı öğrenci puantajlarının kotrolü ve Sağlık Kültür ve Spor Daire Başkanlığına  teslimi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Kısmi zamanlı öğrenci Çalıştırma Yönergesi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Mazeret formlarının toplanması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Mazeret sınavına girecek olan öğrencilerin sınav bilgilerinin sistemde işaretlenmesi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Son hafta 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A1H3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Haftalık Ders Programlarının  bölümlerden istenmesi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Son hafta 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A1H1/A1H3/A1H4/A1H5/A4H1</w:t>
            </w:r>
          </w:p>
        </w:tc>
        <w:tc>
          <w:tcPr>
            <w:tcW w:w="2973" w:type="dxa"/>
            <w:noWrap/>
            <w:vAlign w:val="center"/>
          </w:tcPr>
          <w:p w:rsidR="005E1CAC" w:rsidP="005E1CAC" w:rsidRDefault="005E1CAC">
            <w:pPr>
              <w:pStyle w:val="TableParagrap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Stajyer</w:t>
            </w:r>
            <w:r w:rsidRPr="008D5926">
              <w:rPr>
                <w:bCs/>
                <w:sz w:val="18"/>
                <w:szCs w:val="18"/>
              </w:rPr>
              <w:t xml:space="preserve"> Öğrencilerin SGK giriş-çıkış işlemleri</w:t>
            </w:r>
            <w:r>
              <w:rPr>
                <w:bCs/>
                <w:sz w:val="18"/>
                <w:szCs w:val="18"/>
              </w:rPr>
              <w:t xml:space="preserve"> (Staj,Proje ve Sanayi Dersleri için)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SGK</w:t>
            </w:r>
          </w:p>
        </w:tc>
        <w:tc>
          <w:tcPr>
            <w:tcW w:w="1559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 xml:space="preserve">5510 Sayılı Kanun </w:t>
            </w:r>
          </w:p>
        </w:tc>
        <w:tc>
          <w:tcPr>
            <w:tcW w:w="217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Sigortalı İşe Giriş ve Çıkış Bildirgesi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bCs/>
                <w:iCs/>
                <w:sz w:val="18"/>
                <w:szCs w:val="18"/>
              </w:rPr>
              <w:t>Ek Ders Puantajının Hazırlanması ve Ödeme İşlemleri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16-20 Kasım 2020</w:t>
            </w:r>
          </w:p>
        </w:tc>
        <w:tc>
          <w:tcPr>
            <w:tcW w:w="1701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20-26 Kasım 2020</w:t>
            </w:r>
          </w:p>
        </w:tc>
        <w:tc>
          <w:tcPr>
            <w:tcW w:w="2410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bCs/>
                <w:sz w:val="18"/>
                <w:szCs w:val="18"/>
              </w:rPr>
              <w:t>657 Sayılı Devlet Memurları Kanunu, 5018 Sayılı Kanun</w:t>
            </w:r>
          </w:p>
        </w:tc>
        <w:tc>
          <w:tcPr>
            <w:tcW w:w="217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Ödeme Emri Belgesi, Banka</w:t>
            </w:r>
            <w:r>
              <w:rPr>
                <w:sz w:val="18"/>
                <w:szCs w:val="18"/>
              </w:rPr>
              <w:t xml:space="preserve"> Listesi, İcmal, Puantaj, Ders Yükü Bildirim Formları(EBYS)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5E1CAC" w:rsidP="005E1CAC" w:rsidRDefault="005E1CA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5E1CAC" w:rsidP="005E1CAC" w:rsidRDefault="005E1CA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5E1CAC" w:rsidP="005E1CAC" w:rsidRDefault="005E1CA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2E5BEE" w:rsidR="005E1CAC" w:rsidP="005E1CAC" w:rsidRDefault="005E1CAC">
            <w:pPr>
              <w:rPr>
                <w:b/>
                <w:bCs/>
                <w:sz w:val="18"/>
                <w:szCs w:val="18"/>
              </w:rPr>
            </w:pPr>
            <w:r w:rsidRPr="002E5BEE">
              <w:rPr>
                <w:b/>
                <w:bCs/>
                <w:sz w:val="18"/>
                <w:szCs w:val="18"/>
              </w:rPr>
              <w:t xml:space="preserve">Maaş İşlemleri 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Akademik, İdari, </w:t>
            </w:r>
            <w:r>
              <w:rPr>
                <w:bCs/>
                <w:sz w:val="18"/>
                <w:szCs w:val="18"/>
              </w:rPr>
              <w:t>4/D Sürekli İşçi, Yabancı Uyruklu Personel Maaşlarının Hazırlanması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 Kasım 2020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Kasım 2020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-PROBEL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spacing w:after="150"/>
              <w:outlineLvl w:val="0"/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657 Sayılı Devlet Memurları</w:t>
            </w:r>
            <w:r>
              <w:rPr>
                <w:bCs/>
                <w:sz w:val="18"/>
                <w:szCs w:val="18"/>
              </w:rPr>
              <w:t xml:space="preserve"> Kanunu, 5018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</w:t>
            </w:r>
            <w:r>
              <w:rPr>
                <w:sz w:val="18"/>
                <w:szCs w:val="18"/>
              </w:rPr>
              <w:t>i Belgesi, Banka Listesi, Bordro İcmal ve Diğer ilgili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Final Sınav Ücretlerinin Ödenmesi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Kasım 2020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2547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Belgesi, Banka Listesi,</w:t>
            </w:r>
            <w:r>
              <w:rPr>
                <w:sz w:val="18"/>
                <w:szCs w:val="18"/>
              </w:rPr>
              <w:t xml:space="preserve"> Sınav Ücret Formları(EBYS)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Keseneklerin </w:t>
            </w:r>
            <w:r>
              <w:rPr>
                <w:sz w:val="18"/>
                <w:szCs w:val="18"/>
              </w:rPr>
              <w:t xml:space="preserve">hazırlanması </w:t>
            </w:r>
            <w:r>
              <w:rPr>
                <w:bCs/>
                <w:sz w:val="18"/>
                <w:szCs w:val="18"/>
              </w:rPr>
              <w:t>(Akademik ve İdari Personel</w:t>
            </w:r>
            <w:r w:rsidRPr="008D5926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046921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15-23 Kasım 2020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Kasım 2020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esenek Bilgi Sistemi 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5510</w:t>
            </w:r>
            <w:r>
              <w:rPr>
                <w:sz w:val="18"/>
                <w:szCs w:val="18"/>
              </w:rPr>
              <w:t xml:space="preserve">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Bildirge Raporu ve Detaylı Rapor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SGK Primleri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4/D Sürekli İşçi, Stajyer Öğrenci, Yabancı Uyruklu Personel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15-23 Kasım 2020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23 Kasım 2020</w:t>
            </w:r>
          </w:p>
        </w:tc>
        <w:tc>
          <w:tcPr>
            <w:tcW w:w="2410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SGK E-Bildirge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4587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3308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5510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Tahakkuk Fişi ve Hizmet Belgesi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Jüri Ödemesi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2547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165A0C">
              <w:rPr>
                <w:sz w:val="18"/>
                <w:szCs w:val="18"/>
                <w:shd w:val="clear" w:color="auto" w:fill="FFFFFF"/>
              </w:rPr>
              <w:t>Staj Ücretlerine İlişkin İşsizlik Fonu Katkısı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3308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4447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rPr>
                <w:rFonts w:eastAsiaTheme="minorHAnsi"/>
                <w:sz w:val="18"/>
                <w:szCs w:val="18"/>
              </w:rPr>
            </w:pPr>
            <w:r w:rsidRPr="00A377D6">
              <w:rPr>
                <w:rFonts w:eastAsiaTheme="minorHAnsi"/>
                <w:sz w:val="18"/>
                <w:szCs w:val="18"/>
              </w:rPr>
              <w:t>Ay başlarından sonr</w:t>
            </w:r>
            <w:r>
              <w:rPr>
                <w:rFonts w:eastAsiaTheme="minorHAnsi"/>
                <w:sz w:val="18"/>
                <w:szCs w:val="18"/>
              </w:rPr>
              <w:t xml:space="preserve">a ücretsiz izne ayrılma, askere </w:t>
            </w:r>
            <w:r w:rsidRPr="00A377D6">
              <w:rPr>
                <w:rFonts w:eastAsiaTheme="minorHAnsi"/>
                <w:sz w:val="18"/>
                <w:szCs w:val="18"/>
              </w:rPr>
              <w:t xml:space="preserve">gitme vb. </w:t>
            </w:r>
            <w:r>
              <w:rPr>
                <w:rFonts w:eastAsiaTheme="minorHAnsi"/>
                <w:sz w:val="18"/>
                <w:szCs w:val="18"/>
              </w:rPr>
              <w:t>nedenlerle görevden ayrılanlar</w:t>
            </w:r>
            <w:r w:rsidRPr="00A377D6">
              <w:rPr>
                <w:rFonts w:eastAsiaTheme="minorHAnsi"/>
                <w:sz w:val="18"/>
                <w:szCs w:val="18"/>
              </w:rPr>
              <w:t xml:space="preserve"> için</w:t>
            </w:r>
            <w:r>
              <w:rPr>
                <w:rFonts w:eastAsiaTheme="minorHAnsi"/>
                <w:sz w:val="18"/>
                <w:szCs w:val="18"/>
              </w:rPr>
              <w:t xml:space="preserve"> Borç Açma İşlemleri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5018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5510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5434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Resmi Üst Yazılar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Yolluk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657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6245 Sayılı Kanun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Taşınır Kayıt ve Yönetim Sistemi İşlemleri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KBS ve ÜBYS sisteminde girişlerin 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Fatura, Taşınır İşlem Fişi, Zimmet Fişi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Fakülte </w:t>
            </w:r>
            <w:r w:rsidRPr="008D5926">
              <w:rPr>
                <w:sz w:val="18"/>
                <w:szCs w:val="18"/>
              </w:rPr>
              <w:t>Satın Alma Faaliyetleri</w:t>
            </w:r>
          </w:p>
        </w:tc>
        <w:tc>
          <w:tcPr>
            <w:tcW w:w="1856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Satın Alma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-MYS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-4734 sayılı KİK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-5018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</w:t>
            </w:r>
            <w:r>
              <w:rPr>
                <w:sz w:val="18"/>
                <w:szCs w:val="18"/>
              </w:rPr>
              <w:t xml:space="preserve">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Faaliyetleri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Danışmanlık/Bilirkişi/Analiz-Test Ödeme işlemleri</w:t>
            </w:r>
          </w:p>
        </w:tc>
        <w:tc>
          <w:tcPr>
            <w:tcW w:w="1692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-DMİS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-PROBEL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 58.Maddesi</w:t>
            </w:r>
          </w:p>
        </w:tc>
        <w:tc>
          <w:tcPr>
            <w:tcW w:w="217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Döner Sermaye Faaliyetleri </w:t>
            </w:r>
            <w:r w:rsidRPr="008D5926">
              <w:rPr>
                <w:bCs/>
                <w:iCs/>
                <w:sz w:val="18"/>
                <w:szCs w:val="18"/>
              </w:rPr>
              <w:t>Taşınır Kayıt İşlemleri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ÜBYS sisteminde girişlerin 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Taşınır İşlem Fişi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Birimi Satın Alma Faaliyetleri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Satın Alma Birimi</w:t>
            </w:r>
          </w:p>
        </w:tc>
        <w:tc>
          <w:tcPr>
            <w:tcW w:w="1692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-EBYS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-DMİS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-4734 sayılı KİK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-5018 Sayılı Kanun</w:t>
            </w:r>
          </w:p>
        </w:tc>
        <w:tc>
          <w:tcPr>
            <w:tcW w:w="2174" w:type="dxa"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A1H1/A1H3/A1H4/A1H5/A4H3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Fakülte Yönetim Kurulu Toplantıları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Fakültesi</w:t>
            </w:r>
            <w:r w:rsidRPr="008D5926">
              <w:rPr>
                <w:sz w:val="18"/>
                <w:szCs w:val="18"/>
              </w:rPr>
              <w:t xml:space="preserve"> Yönetim Kurulu Üyeleri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 Çarşamba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Her </w:t>
            </w: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Kararı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Katılım Tutanağı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A4H4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İç ve dış resmi yazışma faaliyetleri 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Resmî Yazışmalarda Uygulanacak Esas ve Usuller Hakkında Yönetmelik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</w:t>
            </w:r>
            <w:r w:rsidRPr="008D5926">
              <w:rPr>
                <w:sz w:val="18"/>
                <w:szCs w:val="18"/>
              </w:rPr>
              <w:t>ğretim Elemanı Kadro Talebi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78 Sayılı Kanun Hükmünde Kararname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Pr="005346ED" w:rsidR="005E1CAC" w:rsidP="005E1CAC" w:rsidRDefault="005E1CAC">
            <w:pPr>
              <w:rPr>
                <w:sz w:val="18"/>
                <w:szCs w:val="18"/>
              </w:rPr>
            </w:pPr>
            <w:r w:rsidRPr="005346ED">
              <w:rPr>
                <w:sz w:val="18"/>
                <w:szCs w:val="18"/>
              </w:rPr>
              <w:t>Aynı Ay İçerisinde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-657 sayılı Kanun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Akademik ve İdari Personelin Yıllık izinlerinin, sağlık raporlarının sisteme girilmesi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Pr="00C6618D" w:rsidR="005E1CAC" w:rsidP="005E1CAC" w:rsidRDefault="005E1CAC">
            <w:pPr>
              <w:rPr>
                <w:sz w:val="18"/>
                <w:szCs w:val="18"/>
              </w:rPr>
            </w:pPr>
            <w:r w:rsidRPr="00C6618D">
              <w:rPr>
                <w:sz w:val="18"/>
                <w:szCs w:val="18"/>
              </w:rPr>
              <w:t>Aynı Ay İçerisinde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657 sayılı Kanun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Akademik ve İdari Personelin Çalışma Belgesi Talepleri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="005E1CAC" w:rsidP="005E1CAC" w:rsidRDefault="005E1CAC"/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657 sayılı Kanun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Görev süreleri dolan Akademik Personelin yeniden atama işlemleri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="005E1CAC" w:rsidP="005E1CAC" w:rsidRDefault="005E1CAC"/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C6618D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A5H1</w:t>
            </w:r>
          </w:p>
        </w:tc>
        <w:tc>
          <w:tcPr>
            <w:tcW w:w="2973" w:type="dxa"/>
            <w:noWrap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Kalite Yönetim Sistemi çalışmalarının yürütülmesi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Kalite Komisyonu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br/>
              <w:t>Sürekli</w:t>
            </w:r>
          </w:p>
        </w:tc>
        <w:tc>
          <w:tcPr>
            <w:tcW w:w="1701" w:type="dxa"/>
            <w:noWrap/>
          </w:tcPr>
          <w:p w:rsidR="005E1CAC" w:rsidP="005E1CAC" w:rsidRDefault="005E1CAC"/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F86D65">
              <w:rPr>
                <w:sz w:val="18"/>
                <w:szCs w:val="18"/>
              </w:rPr>
              <w:t>Strateji Geliştirme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ISO 9001 Kalite Yönetim Sistemi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A1H1/A1H3/A1H4/A1H5/ A4H3/A5H5/A3H3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Web sayfasının güncellenmesi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D5926">
              <w:rPr>
                <w:sz w:val="18"/>
                <w:szCs w:val="18"/>
              </w:rPr>
              <w:t xml:space="preserve"> Web Komisyonu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Web İlanı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C6618D" w:rsidR="005E1CAC" w:rsidP="005E1CAC" w:rsidRDefault="005E1CAC">
            <w:pPr>
              <w:rPr>
                <w:sz w:val="18"/>
                <w:szCs w:val="18"/>
              </w:rPr>
            </w:pPr>
            <w:r w:rsidRPr="00C6618D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C6618D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C6618D">
              <w:rPr>
                <w:sz w:val="18"/>
                <w:szCs w:val="18"/>
              </w:rPr>
              <w:t>Kurumdan Ayrılış (İstifa, Emeklilik, Naklen Atama vb.) Faaliyetleri</w:t>
            </w:r>
          </w:p>
        </w:tc>
        <w:tc>
          <w:tcPr>
            <w:tcW w:w="1856" w:type="dxa"/>
            <w:noWrap/>
            <w:vAlign w:val="center"/>
          </w:tcPr>
          <w:p w:rsidRPr="00C6618D" w:rsidR="005E1CAC" w:rsidP="005E1CAC" w:rsidRDefault="005E1CAC">
            <w:pPr>
              <w:rPr>
                <w:sz w:val="18"/>
                <w:szCs w:val="18"/>
              </w:rPr>
            </w:pPr>
            <w:r w:rsidRPr="00C6618D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C6618D" w:rsidR="005E1CAC" w:rsidP="005E1CAC" w:rsidRDefault="005E1CAC">
            <w:pPr>
              <w:rPr>
                <w:sz w:val="18"/>
                <w:szCs w:val="18"/>
              </w:rPr>
            </w:pPr>
            <w:r w:rsidRPr="00C6618D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C6618D" w:rsidR="005E1CAC" w:rsidP="005E1CAC" w:rsidRDefault="005E1CAC">
            <w:pPr>
              <w:rPr>
                <w:sz w:val="18"/>
                <w:szCs w:val="18"/>
              </w:rPr>
            </w:pPr>
            <w:r w:rsidRPr="00C6618D">
              <w:rPr>
                <w:sz w:val="18"/>
                <w:szCs w:val="18"/>
              </w:rPr>
              <w:t>Aynı Ay İçerisinde</w:t>
            </w:r>
          </w:p>
        </w:tc>
        <w:tc>
          <w:tcPr>
            <w:tcW w:w="2410" w:type="dxa"/>
            <w:vAlign w:val="center"/>
          </w:tcPr>
          <w:p w:rsidRPr="00C6618D" w:rsidR="005E1CAC" w:rsidP="005E1CAC" w:rsidRDefault="005E1CAC">
            <w:pPr>
              <w:rPr>
                <w:sz w:val="18"/>
                <w:szCs w:val="18"/>
              </w:rPr>
            </w:pPr>
            <w:r w:rsidRPr="00C6618D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C6618D" w:rsidR="005E1CAC" w:rsidP="005E1CAC" w:rsidRDefault="005E1CAC">
            <w:pPr>
              <w:rPr>
                <w:sz w:val="18"/>
                <w:szCs w:val="18"/>
              </w:rPr>
            </w:pPr>
            <w:r w:rsidRPr="00C6618D">
              <w:rPr>
                <w:sz w:val="18"/>
                <w:szCs w:val="18"/>
              </w:rPr>
              <w:t>- 657 Sayılı Kanun - 2547 Sayılı Kanun - 5434 Sayılı Kanun - 5510 Sayılı Kanun</w:t>
            </w:r>
          </w:p>
        </w:tc>
        <w:tc>
          <w:tcPr>
            <w:tcW w:w="2174" w:type="dxa"/>
            <w:vAlign w:val="center"/>
          </w:tcPr>
          <w:p w:rsidRPr="00C6618D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1E3232" w:rsidR="005E1CAC" w:rsidP="005E1CAC" w:rsidRDefault="005E1CAC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1E3232" w:rsidR="005E1CAC" w:rsidP="005E1CAC" w:rsidRDefault="005E1CAC">
            <w:pPr>
              <w:rPr>
                <w:bCs/>
                <w:iCs/>
                <w:sz w:val="16"/>
                <w:szCs w:val="16"/>
              </w:rPr>
            </w:pPr>
            <w:r w:rsidRPr="001E3232">
              <w:rPr>
                <w:bCs/>
                <w:iCs/>
                <w:sz w:val="16"/>
                <w:szCs w:val="16"/>
              </w:rPr>
              <w:t xml:space="preserve"> Fakülte Yönetim Kurulu. Fakülte Kurulu , Bölüm Başkanı, Anabilim Dalı Başkanı Atama Faaliyetleri</w:t>
            </w:r>
          </w:p>
        </w:tc>
        <w:tc>
          <w:tcPr>
            <w:tcW w:w="1856" w:type="dxa"/>
            <w:noWrap/>
            <w:vAlign w:val="center"/>
          </w:tcPr>
          <w:p w:rsidRPr="001E3232" w:rsidR="005E1CAC" w:rsidP="005E1CAC" w:rsidRDefault="005E1CAC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1E3232" w:rsidR="005E1CAC" w:rsidP="005E1CAC" w:rsidRDefault="005E1CAC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E3232" w:rsidR="005E1CAC" w:rsidP="005E1CAC" w:rsidRDefault="005E1CAC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3 yıl  süreyle</w:t>
            </w:r>
          </w:p>
        </w:tc>
        <w:tc>
          <w:tcPr>
            <w:tcW w:w="2410" w:type="dxa"/>
            <w:vAlign w:val="center"/>
          </w:tcPr>
          <w:p w:rsidRPr="001E3232" w:rsidR="005E1CAC" w:rsidP="005E1CAC" w:rsidRDefault="005E1CAC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1E3232" w:rsidR="005E1CAC" w:rsidP="005E1CAC" w:rsidRDefault="005E1CAC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2547sayılı Kanun-Akademik Teşkilat Yönet.14.16.18 maddeleri gereğince</w:t>
            </w:r>
          </w:p>
        </w:tc>
        <w:tc>
          <w:tcPr>
            <w:tcW w:w="2174" w:type="dxa"/>
            <w:vAlign w:val="center"/>
          </w:tcPr>
          <w:p w:rsidRPr="001E3232" w:rsidR="005E1CAC" w:rsidP="005E1CAC" w:rsidRDefault="005E1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EBY</w:t>
            </w:r>
            <w:r w:rsidRPr="001E3232">
              <w:rPr>
                <w:sz w:val="16"/>
                <w:szCs w:val="16"/>
              </w:rPr>
              <w:t>S</w:t>
            </w:r>
          </w:p>
        </w:tc>
      </w:tr>
    </w:tbl>
    <w:p w:rsidR="00AF014B" w:rsidP="001B4140" w:rsidRDefault="00AF014B"/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4B148C" w:rsidTr="004B148C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4B148C" w:rsidP="002942F1" w:rsidRDefault="004B148C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4B148C" w:rsidP="002942F1" w:rsidRDefault="004B148C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ARALIK</w:t>
            </w:r>
          </w:p>
        </w:tc>
      </w:tr>
      <w:tr w:rsidRPr="001A544E" w:rsidR="00AF014B" w:rsidTr="004B148C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belgesi/transkript/yazışmalar/FK,FYK Sisteme işleme/Ders yönetiminde dönem kaydırma/Dosyalama işlemleri/ WEB sayfasında yapılan duyurular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WEB Sayası-EBYS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Kısmi zamanlı öğrenci puantajlarının kotrolü ve Sağlık Kültür ve Spor Daire Başkanlığına  teslimi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Kısmi zamanlı öğrenci Çalıştırma Yönergesi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A1H3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Haftalık Ders Programlarının Sistemde açılması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Final Sınav programlarının İlgili hocalarca belirlenmesi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İkinci-Üçüncü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İkinci-Üçüncü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Telafi dersleri için form alınması Yönetim Kuruluna sunulması ve UBS’ye işlenmesi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Telafi dersleri için form alınması Yönetim Kuruluna sunulması ve UBS’ye işlenmesi 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2547 Sayılı Yüksek Öğretim Kanunu</w:t>
            </w:r>
            <w:r>
              <w:rPr>
                <w:sz w:val="18"/>
              </w:rPr>
              <w:t>-</w:t>
            </w:r>
            <w:r w:rsidRPr="00866AA7">
              <w:rPr>
                <w:sz w:val="18"/>
              </w:rPr>
              <w:t xml:space="preserve"> Yüksek Öğretim Personel Kanunu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A1H1/A1H3/A1H4/A1H5/A4H1</w:t>
            </w:r>
          </w:p>
        </w:tc>
        <w:tc>
          <w:tcPr>
            <w:tcW w:w="2973" w:type="dxa"/>
            <w:noWrap/>
            <w:vAlign w:val="center"/>
          </w:tcPr>
          <w:p w:rsidR="005E1CAC" w:rsidP="005E1CAC" w:rsidRDefault="005E1CAC">
            <w:pPr>
              <w:pStyle w:val="TableParagrap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Stajyer</w:t>
            </w:r>
            <w:r w:rsidRPr="008D5926">
              <w:rPr>
                <w:bCs/>
                <w:sz w:val="18"/>
                <w:szCs w:val="18"/>
              </w:rPr>
              <w:t xml:space="preserve"> Öğrencilerin SGK giriş-çıkış işlemleri</w:t>
            </w:r>
            <w:r>
              <w:rPr>
                <w:bCs/>
                <w:sz w:val="18"/>
                <w:szCs w:val="18"/>
              </w:rPr>
              <w:t xml:space="preserve"> (Staj,Proje ve Sanayi Dersleri için)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SGK</w:t>
            </w:r>
          </w:p>
        </w:tc>
        <w:tc>
          <w:tcPr>
            <w:tcW w:w="1559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 xml:space="preserve">5510 Sayılı Kanun </w:t>
            </w:r>
          </w:p>
        </w:tc>
        <w:tc>
          <w:tcPr>
            <w:tcW w:w="217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Sigortalı İşe Giriş ve Çıkış Bildirgesi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bCs/>
                <w:iCs/>
                <w:sz w:val="18"/>
                <w:szCs w:val="18"/>
              </w:rPr>
              <w:t>Ek Ders Puantajının Hazırlanması ve Ödeme İşlemleri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16-20 Aralık 2020</w:t>
            </w:r>
          </w:p>
        </w:tc>
        <w:tc>
          <w:tcPr>
            <w:tcW w:w="1701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20-26 Aralık 2020</w:t>
            </w:r>
          </w:p>
        </w:tc>
        <w:tc>
          <w:tcPr>
            <w:tcW w:w="2410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bCs/>
                <w:sz w:val="18"/>
                <w:szCs w:val="18"/>
              </w:rPr>
              <w:t>657 Sayılı Devlet Memurları Kanunu, 5018 Sayılı Kanun</w:t>
            </w:r>
          </w:p>
        </w:tc>
        <w:tc>
          <w:tcPr>
            <w:tcW w:w="217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Ödeme Emri Belgesi, Banka</w:t>
            </w:r>
            <w:r>
              <w:rPr>
                <w:sz w:val="18"/>
                <w:szCs w:val="18"/>
              </w:rPr>
              <w:t xml:space="preserve"> Listesi, İcmal, Puantaj, Ders Yükü Bildirim Formları(EBYS)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2E5BEE" w:rsidR="005E1CAC" w:rsidP="005E1CAC" w:rsidRDefault="005E1CAC">
            <w:pPr>
              <w:rPr>
                <w:b/>
                <w:bCs/>
                <w:sz w:val="18"/>
                <w:szCs w:val="18"/>
              </w:rPr>
            </w:pPr>
            <w:r w:rsidRPr="002E5BEE">
              <w:rPr>
                <w:b/>
                <w:bCs/>
                <w:sz w:val="18"/>
                <w:szCs w:val="18"/>
              </w:rPr>
              <w:t xml:space="preserve">Maaş İşlemleri 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Akademik, İdari, </w:t>
            </w:r>
            <w:r>
              <w:rPr>
                <w:bCs/>
                <w:sz w:val="18"/>
                <w:szCs w:val="18"/>
              </w:rPr>
              <w:t>4/D Sürekli İşçi, Yabancı Uyruklu Personel Maaşlarının Hazırlanması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 Aralık 2020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Aralık 2020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-PROBEL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spacing w:after="150"/>
              <w:outlineLvl w:val="0"/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657 Sayılı Devlet Memurları</w:t>
            </w:r>
            <w:r>
              <w:rPr>
                <w:bCs/>
                <w:sz w:val="18"/>
                <w:szCs w:val="18"/>
              </w:rPr>
              <w:t xml:space="preserve"> Kanunu, 5018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</w:t>
            </w:r>
            <w:r>
              <w:rPr>
                <w:sz w:val="18"/>
                <w:szCs w:val="18"/>
              </w:rPr>
              <w:t>i Belgesi, Banka Listesi, Bordro İcmal ve Diğer ilgili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Final Sınav Ücretlerinin Ödenmesi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Aralık 2020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2547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Belgesi, Banka Listesi,</w:t>
            </w:r>
            <w:r>
              <w:rPr>
                <w:sz w:val="18"/>
                <w:szCs w:val="18"/>
              </w:rPr>
              <w:t xml:space="preserve"> Sınav Ücret Formları(EBYS)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Keseneklerin </w:t>
            </w:r>
            <w:r>
              <w:rPr>
                <w:sz w:val="18"/>
                <w:szCs w:val="18"/>
              </w:rPr>
              <w:t xml:space="preserve">hazırlanması </w:t>
            </w:r>
            <w:r>
              <w:rPr>
                <w:bCs/>
                <w:sz w:val="18"/>
                <w:szCs w:val="18"/>
              </w:rPr>
              <w:t>(Akademik ve İdari Personel</w:t>
            </w:r>
            <w:r w:rsidRPr="008D5926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046921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15-23 Aralık 2020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Aralık 2020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esenek Bilgi Sistemi 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5510</w:t>
            </w:r>
            <w:r>
              <w:rPr>
                <w:sz w:val="18"/>
                <w:szCs w:val="18"/>
              </w:rPr>
              <w:t xml:space="preserve">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Bildirge Raporu ve Detaylı Rapor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SGK Primleri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4/D Sürekli İşçi, Stajyer Öğrenci, Yabancı Uyruklu Personel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15-23 Aralık 2020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23 Aralık 2020</w:t>
            </w:r>
          </w:p>
        </w:tc>
        <w:tc>
          <w:tcPr>
            <w:tcW w:w="2410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SGK E-Bildirge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4587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3308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5510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Tahakkuk Fişi ve Hizmet Belgesi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Jüri Ödemesi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2547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165A0C">
              <w:rPr>
                <w:sz w:val="18"/>
                <w:szCs w:val="18"/>
                <w:shd w:val="clear" w:color="auto" w:fill="FFFFFF"/>
              </w:rPr>
              <w:t>Staj Ücretlerine İlişkin İşsizlik Fonu Katkısı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3308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4447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rPr>
                <w:rFonts w:eastAsiaTheme="minorHAnsi"/>
                <w:sz w:val="18"/>
                <w:szCs w:val="18"/>
              </w:rPr>
            </w:pPr>
            <w:r w:rsidRPr="00A377D6">
              <w:rPr>
                <w:rFonts w:eastAsiaTheme="minorHAnsi"/>
                <w:sz w:val="18"/>
                <w:szCs w:val="18"/>
              </w:rPr>
              <w:t>Ay başlarından sonr</w:t>
            </w:r>
            <w:r>
              <w:rPr>
                <w:rFonts w:eastAsiaTheme="minorHAnsi"/>
                <w:sz w:val="18"/>
                <w:szCs w:val="18"/>
              </w:rPr>
              <w:t xml:space="preserve">a ücretsiz izne ayrılma, askere </w:t>
            </w:r>
            <w:r w:rsidRPr="00A377D6">
              <w:rPr>
                <w:rFonts w:eastAsiaTheme="minorHAnsi"/>
                <w:sz w:val="18"/>
                <w:szCs w:val="18"/>
              </w:rPr>
              <w:t xml:space="preserve">gitme vb. </w:t>
            </w:r>
            <w:r>
              <w:rPr>
                <w:rFonts w:eastAsiaTheme="minorHAnsi"/>
                <w:sz w:val="18"/>
                <w:szCs w:val="18"/>
              </w:rPr>
              <w:t>nedenlerle görevden ayrılanlar</w:t>
            </w:r>
            <w:r w:rsidRPr="00A377D6">
              <w:rPr>
                <w:rFonts w:eastAsiaTheme="minorHAnsi"/>
                <w:sz w:val="18"/>
                <w:szCs w:val="18"/>
              </w:rPr>
              <w:t xml:space="preserve"> için</w:t>
            </w:r>
            <w:r>
              <w:rPr>
                <w:rFonts w:eastAsiaTheme="minorHAnsi"/>
                <w:sz w:val="18"/>
                <w:szCs w:val="18"/>
              </w:rPr>
              <w:t xml:space="preserve"> Borç Açma İşlemleri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5018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5510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5434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Resmi Üst Yazılar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Yolluk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657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6245 Sayılı Kanun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Taşınır Kayıt ve Yönetim Sistemi İşlemleri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KBS ve ÜBYS sisteminde girişlerin 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Fatura, Taşınır İşlem Fişi, Zimmet Fişi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Kayıt ve Yönetim Sisteminde Yıl Sonu Hesapları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-Dekan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Aralık son haftası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Taşınır Yönetim Hesabı cetvelleri(13.14.), Sayım Tutanağı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Faaliyetleri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Danışmanlık/Bilirkişi/Analiz-Test Ödeme işlemleri</w:t>
            </w:r>
          </w:p>
        </w:tc>
        <w:tc>
          <w:tcPr>
            <w:tcW w:w="1692" w:type="dxa"/>
            <w:noWrap/>
          </w:tcPr>
          <w:p w:rsidR="005E1CAC" w:rsidP="005E1CAC" w:rsidRDefault="005E1CAC">
            <w:pPr>
              <w:pStyle w:val="TableParagraph"/>
              <w:jc w:val="center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-DMİS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-PROBEL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 58.Maddesi</w:t>
            </w:r>
          </w:p>
        </w:tc>
        <w:tc>
          <w:tcPr>
            <w:tcW w:w="217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Döner Sermaye Faaliyetleri </w:t>
            </w:r>
            <w:r w:rsidRPr="008D5926">
              <w:rPr>
                <w:bCs/>
                <w:iCs/>
                <w:sz w:val="18"/>
                <w:szCs w:val="18"/>
              </w:rPr>
              <w:t>Taşınır Kayıt İşlemleri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ÜBYS sisteminde girişlerin 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Taşınır İşlem Fişi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Faaliyetleri Taşınır Kayıt ve Yıl Sonu Hesap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-Dekan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Aralık Son haftası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Taşınır Yönetim Hesabı cetvelleri(13.14.), Sayım Tutanağı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A1H1/A1H3/A1H4/A1H5/A4H3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Fakülte Yönetim Kurulu Toplantıları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Fakültesi</w:t>
            </w:r>
            <w:r w:rsidRPr="008D5926">
              <w:rPr>
                <w:sz w:val="18"/>
                <w:szCs w:val="18"/>
              </w:rPr>
              <w:t xml:space="preserve"> Yönetim Kurulu Üyeleri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 Çarşamba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Her </w:t>
            </w: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Kararı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Katılım Tutanağı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A4H4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İç ve dış resmi yazışma faaliyetleri 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Resmî Yazışmalarda Uygulanacak Esas ve Usuller Hakkında Yönetmelik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</w:t>
            </w:r>
            <w:r w:rsidRPr="008D5926">
              <w:rPr>
                <w:sz w:val="18"/>
                <w:szCs w:val="18"/>
              </w:rPr>
              <w:t>ğretim Elemanı Kadro Talebi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Mühendislik ve Mimarlık Fakültesi </w:t>
            </w:r>
            <w:r w:rsidRPr="008D5926">
              <w:rPr>
                <w:sz w:val="18"/>
                <w:szCs w:val="18"/>
              </w:rPr>
              <w:t xml:space="preserve"> Dekanı/Fakülte Sekreteri/Personel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İlk hafta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78 Sayılı Kanun Hükmünde Kararname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Mühendislik ve Mimarlık Fakültesi 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Pr="00AE3472" w:rsidR="005E1CAC" w:rsidP="005E1CAC" w:rsidRDefault="005E1CAC">
            <w:pPr>
              <w:rPr>
                <w:sz w:val="18"/>
                <w:szCs w:val="18"/>
              </w:rPr>
            </w:pPr>
            <w:r w:rsidRPr="00AE3472">
              <w:rPr>
                <w:sz w:val="18"/>
                <w:szCs w:val="18"/>
              </w:rPr>
              <w:t>Aynı Ay İçerisinde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-657 sayılı Kanun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Akademik ve İdari Personelin Yıllık izinlerinin, sağlık raporlarının sisteme girilmesi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ve Mimarlık Fakültesi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Pr="00AE3472" w:rsidR="005E1CAC" w:rsidP="005E1CAC" w:rsidRDefault="005E1CAC">
            <w:pPr>
              <w:rPr>
                <w:sz w:val="18"/>
                <w:szCs w:val="18"/>
              </w:rPr>
            </w:pPr>
            <w:r w:rsidRPr="00AE3472">
              <w:rPr>
                <w:sz w:val="18"/>
                <w:szCs w:val="18"/>
              </w:rPr>
              <w:t>Aynı Ay İçerisinde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657 sayılı Kanun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Akademik ve İdari Personelin Çalışma Belgesi Talepleri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ve Mimarlık Fakültesi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Pr="00AE3472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657 sayılı Kanun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Görev süreleri dolan Akademik Personelin yeniden atama işlemleri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ve Mimarlık Fakültesi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Pr="00AE3472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AE3472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A5H1</w:t>
            </w:r>
          </w:p>
        </w:tc>
        <w:tc>
          <w:tcPr>
            <w:tcW w:w="2973" w:type="dxa"/>
            <w:noWrap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Kalite Yönetim Sistemi çalışmalarının yürütülmesi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ve Mimarlık Fakültesi</w:t>
            </w:r>
            <w:r w:rsidRPr="008D5926">
              <w:rPr>
                <w:sz w:val="18"/>
                <w:szCs w:val="18"/>
              </w:rPr>
              <w:t xml:space="preserve"> Kalite Komisyonu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br/>
              <w:t>Sürekli</w:t>
            </w:r>
          </w:p>
        </w:tc>
        <w:tc>
          <w:tcPr>
            <w:tcW w:w="1701" w:type="dxa"/>
            <w:noWrap/>
          </w:tcPr>
          <w:p w:rsidRPr="00AE3472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F86D65">
              <w:rPr>
                <w:sz w:val="18"/>
                <w:szCs w:val="18"/>
              </w:rPr>
              <w:t>Strateji Geliştirme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ISO 9001 Kalite Yönetim Sistemi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A1H1/A1H3/A1H4/A1H5/ A4H3/A5H5/A3H3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Web sayfasının güncellenmesi</w:t>
            </w:r>
          </w:p>
        </w:tc>
        <w:tc>
          <w:tcPr>
            <w:tcW w:w="1856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Mühendislik ve Mimarlık Fakültesi </w:t>
            </w:r>
            <w:r w:rsidRPr="008D5926">
              <w:rPr>
                <w:sz w:val="18"/>
                <w:szCs w:val="18"/>
              </w:rPr>
              <w:t xml:space="preserve"> Web Komisyonu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AE3472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Web İlanı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AE3472" w:rsidR="005E1CAC" w:rsidP="005E1CAC" w:rsidRDefault="005E1CAC">
            <w:pPr>
              <w:rPr>
                <w:sz w:val="18"/>
                <w:szCs w:val="18"/>
              </w:rPr>
            </w:pPr>
            <w:r w:rsidRPr="00AE3472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AE3472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AE3472">
              <w:rPr>
                <w:sz w:val="18"/>
                <w:szCs w:val="18"/>
              </w:rPr>
              <w:t>Kurumdan Ayrılış (İstifa, Emeklilik, Naklen Atama vb.) Faaliyetleri</w:t>
            </w:r>
          </w:p>
        </w:tc>
        <w:tc>
          <w:tcPr>
            <w:tcW w:w="1856" w:type="dxa"/>
            <w:noWrap/>
            <w:vAlign w:val="center"/>
          </w:tcPr>
          <w:p w:rsidRPr="00AE3472" w:rsidR="005E1CAC" w:rsidP="005E1CAC" w:rsidRDefault="005E1CAC">
            <w:pPr>
              <w:rPr>
                <w:sz w:val="18"/>
                <w:szCs w:val="18"/>
              </w:rPr>
            </w:pPr>
            <w:r w:rsidRPr="00AE3472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AE3472" w:rsidR="005E1CAC" w:rsidP="005E1CAC" w:rsidRDefault="005E1CAC">
            <w:pPr>
              <w:rPr>
                <w:sz w:val="18"/>
                <w:szCs w:val="18"/>
              </w:rPr>
            </w:pPr>
            <w:r w:rsidRPr="00AE3472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AE3472" w:rsidR="005E1CAC" w:rsidP="005E1CAC" w:rsidRDefault="005E1CAC">
            <w:pPr>
              <w:rPr>
                <w:sz w:val="18"/>
                <w:szCs w:val="18"/>
              </w:rPr>
            </w:pPr>
            <w:r w:rsidRPr="00AE3472">
              <w:rPr>
                <w:sz w:val="18"/>
                <w:szCs w:val="18"/>
              </w:rPr>
              <w:t>Aynı Ay İçerisinde</w:t>
            </w:r>
          </w:p>
        </w:tc>
        <w:tc>
          <w:tcPr>
            <w:tcW w:w="2410" w:type="dxa"/>
            <w:vAlign w:val="center"/>
          </w:tcPr>
          <w:p w:rsidRPr="00AE3472" w:rsidR="005E1CAC" w:rsidP="005E1CAC" w:rsidRDefault="005E1CAC">
            <w:pPr>
              <w:rPr>
                <w:sz w:val="18"/>
                <w:szCs w:val="18"/>
              </w:rPr>
            </w:pPr>
            <w:r w:rsidRPr="00AE3472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AE3472" w:rsidR="005E1CAC" w:rsidP="005E1CAC" w:rsidRDefault="005E1CAC">
            <w:pPr>
              <w:rPr>
                <w:sz w:val="18"/>
                <w:szCs w:val="18"/>
              </w:rPr>
            </w:pPr>
            <w:r w:rsidRPr="00AE3472">
              <w:rPr>
                <w:sz w:val="18"/>
                <w:szCs w:val="18"/>
              </w:rPr>
              <w:t>- 657 Sayılı Kanun - 2547 Sayılı Kanun - 5434 Sayılı Kanun - 5510 Sayılı Kanun</w:t>
            </w:r>
          </w:p>
        </w:tc>
        <w:tc>
          <w:tcPr>
            <w:tcW w:w="2174" w:type="dxa"/>
            <w:vAlign w:val="center"/>
          </w:tcPr>
          <w:p w:rsidRPr="00AE3472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1E3232" w:rsidR="005E1CAC" w:rsidP="005E1CAC" w:rsidRDefault="005E1CAC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1E3232" w:rsidR="005E1CAC" w:rsidP="005E1CAC" w:rsidRDefault="005E1CAC">
            <w:pPr>
              <w:rPr>
                <w:bCs/>
                <w:iCs/>
                <w:sz w:val="16"/>
                <w:szCs w:val="16"/>
              </w:rPr>
            </w:pPr>
            <w:r w:rsidRPr="001E3232">
              <w:rPr>
                <w:bCs/>
                <w:iCs/>
                <w:sz w:val="16"/>
                <w:szCs w:val="16"/>
              </w:rPr>
              <w:t xml:space="preserve"> Fakülte Yönetim Kurulu. Fakülte Kurulu , Bölüm Başkanı, Anabilim Dalı Başkanı Atama Faaliyetleri</w:t>
            </w:r>
          </w:p>
        </w:tc>
        <w:tc>
          <w:tcPr>
            <w:tcW w:w="1856" w:type="dxa"/>
            <w:noWrap/>
            <w:vAlign w:val="center"/>
          </w:tcPr>
          <w:p w:rsidRPr="001E3232" w:rsidR="005E1CAC" w:rsidP="005E1CAC" w:rsidRDefault="005E1CAC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1E3232" w:rsidR="005E1CAC" w:rsidP="005E1CAC" w:rsidRDefault="005E1CAC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E3232" w:rsidR="005E1CAC" w:rsidP="005E1CAC" w:rsidRDefault="005E1CAC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3 yıl  süreyle</w:t>
            </w:r>
          </w:p>
        </w:tc>
        <w:tc>
          <w:tcPr>
            <w:tcW w:w="2410" w:type="dxa"/>
            <w:vAlign w:val="center"/>
          </w:tcPr>
          <w:p w:rsidRPr="001E3232" w:rsidR="005E1CAC" w:rsidP="005E1CAC" w:rsidRDefault="005E1CAC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1E3232" w:rsidR="005E1CAC" w:rsidP="005E1CAC" w:rsidRDefault="005E1CAC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2547sayılı Kanun-Akademik Teşkilat Yönet.14.16.18 maddeleri gereğince</w:t>
            </w:r>
          </w:p>
        </w:tc>
        <w:tc>
          <w:tcPr>
            <w:tcW w:w="2174" w:type="dxa"/>
            <w:vAlign w:val="center"/>
          </w:tcPr>
          <w:p w:rsidRPr="001E3232" w:rsidR="005E1CAC" w:rsidP="005E1CAC" w:rsidRDefault="005E1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EBY</w:t>
            </w:r>
            <w:r w:rsidRPr="001E3232">
              <w:rPr>
                <w:sz w:val="16"/>
                <w:szCs w:val="16"/>
              </w:rPr>
              <w:t>S</w:t>
            </w:r>
          </w:p>
        </w:tc>
      </w:tr>
    </w:tbl>
    <w:p w:rsidR="00AF014B" w:rsidP="001B4140" w:rsidRDefault="00AF014B"/>
    <w:sectPr w:rsidR="00AF014B" w:rsidSect="001A544E">
      <w:footerReference r:id="Rec3d744c3b19409d"/>
      <w:footerReference r:id="Raad6fee1413e4e34"/>
      <w:headerReference w:type="default" r:id="rId8"/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0F6" w:rsidRDefault="00EC60F6">
      <w:r>
        <w:separator/>
      </w:r>
    </w:p>
  </w:endnote>
  <w:endnote w:type="continuationSeparator" w:id="0">
    <w:p w:rsidR="00EC60F6" w:rsidRDefault="00EC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62A" w:rsidRDefault="0097062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</w:pPr>
    <w:r>
      <w:rPr>
        <w:rFonts w:ascii="Times New Roman" w:hAnsi="Times New Roman"/>
        <w:sz w:val="20"/>
        <w:b/>
        <w:color w:val="A33333"/>
        <w:t> 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0F6" w:rsidRDefault="00EC60F6">
      <w:r>
        <w:separator/>
      </w:r>
    </w:p>
  </w:footnote>
  <w:footnote w:type="continuationSeparator" w:id="0">
    <w:p w:rsidR="00EC60F6" w:rsidRDefault="00EC60F6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Pr="006A0EAB" w:rsidR="0097062A" w:rsidTr="000243AB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97062A" w:rsidP="001332F5" w:rsidRDefault="0097062A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1CB68AB2" wp14:editId="21F3A176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97062A" w:rsidP="00063FC3" w:rsidRDefault="0097062A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97062A" w:rsidP="00F91F41" w:rsidRDefault="0097062A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97062A" w:rsidP="00F91F41" w:rsidRDefault="0097062A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97062A" w:rsidP="00F91F41" w:rsidRDefault="0097062A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97062A" w:rsidP="00F91F41" w:rsidRDefault="0097062A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97062A" w:rsidP="00F91F41" w:rsidRDefault="0097062A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97062A" w:rsidTr="000243AB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97062A" w:rsidP="00F91F41" w:rsidRDefault="0097062A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97062A" w:rsidP="003E68C9" w:rsidRDefault="0097062A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2020 YILI STRATEJİK PLAN BAZLI YILLIK İŞ PLANI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97062A" w:rsidP="00125BF0" w:rsidRDefault="0097062A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PL/445/01</w:t>
          </w:r>
        </w:p>
      </w:tc>
    </w:tr>
    <w:tr w:rsidRPr="006A0EAB" w:rsidR="0097062A" w:rsidTr="000243AB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97062A" w:rsidP="00F91F41" w:rsidRDefault="0097062A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97062A" w:rsidP="00F91F41" w:rsidRDefault="0097062A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97062A" w:rsidP="009C1C52" w:rsidRDefault="0097062A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23.6.2020</w:t>
          </w:r>
        </w:p>
      </w:tc>
    </w:tr>
    <w:tr w:rsidRPr="006A0EAB" w:rsidR="0097062A" w:rsidTr="000243AB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97062A" w:rsidP="00F91F41" w:rsidRDefault="0097062A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97062A" w:rsidP="00F91F41" w:rsidRDefault="0097062A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97062A" w:rsidP="008652F2" w:rsidRDefault="0097062A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97062A" w:rsidTr="000243AB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97062A" w:rsidP="00F91F41" w:rsidRDefault="0097062A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97062A" w:rsidP="00F91F41" w:rsidRDefault="0097062A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97062A" w:rsidP="00F91F41" w:rsidRDefault="0097062A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74189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74189">
            <w:rPr>
              <w:rFonts w:ascii="Times New Roman" w:hAnsi="Times New Roman"/>
              <w:b/>
              <w:noProof/>
            </w:rPr>
            <w:t>77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97062A" w:rsidRDefault="0097062A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51C8D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4D2CF0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D3131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44376C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45256D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E522F66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7A1AA0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1D95A7B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3403DA3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547067B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6946EC6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9DC329D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8"/>
  </w:num>
  <w:num w:numId="3">
    <w:abstractNumId w:val="11"/>
  </w:num>
  <w:num w:numId="4">
    <w:abstractNumId w:val="13"/>
  </w:num>
  <w:num w:numId="5">
    <w:abstractNumId w:val="27"/>
  </w:num>
  <w:num w:numId="6">
    <w:abstractNumId w:val="30"/>
  </w:num>
  <w:num w:numId="7">
    <w:abstractNumId w:val="6"/>
  </w:num>
  <w:num w:numId="8">
    <w:abstractNumId w:val="21"/>
  </w:num>
  <w:num w:numId="9">
    <w:abstractNumId w:val="17"/>
  </w:num>
  <w:num w:numId="10">
    <w:abstractNumId w:val="12"/>
  </w:num>
  <w:num w:numId="11">
    <w:abstractNumId w:val="25"/>
  </w:num>
  <w:num w:numId="12">
    <w:abstractNumId w:val="34"/>
  </w:num>
  <w:num w:numId="13">
    <w:abstractNumId w:val="0"/>
  </w:num>
  <w:num w:numId="14">
    <w:abstractNumId w:val="7"/>
  </w:num>
  <w:num w:numId="15">
    <w:abstractNumId w:val="19"/>
  </w:num>
  <w:num w:numId="16">
    <w:abstractNumId w:val="20"/>
  </w:num>
  <w:num w:numId="17">
    <w:abstractNumId w:val="10"/>
  </w:num>
  <w:num w:numId="18">
    <w:abstractNumId w:val="18"/>
  </w:num>
  <w:num w:numId="19">
    <w:abstractNumId w:val="26"/>
  </w:num>
  <w:num w:numId="20">
    <w:abstractNumId w:val="14"/>
  </w:num>
  <w:num w:numId="21">
    <w:abstractNumId w:val="22"/>
  </w:num>
  <w:num w:numId="22">
    <w:abstractNumId w:val="4"/>
  </w:num>
  <w:num w:numId="23">
    <w:abstractNumId w:val="8"/>
  </w:num>
  <w:num w:numId="24">
    <w:abstractNumId w:val="3"/>
  </w:num>
  <w:num w:numId="25">
    <w:abstractNumId w:val="28"/>
  </w:num>
  <w:num w:numId="26">
    <w:abstractNumId w:val="29"/>
  </w:num>
  <w:num w:numId="27">
    <w:abstractNumId w:val="16"/>
  </w:num>
  <w:num w:numId="28">
    <w:abstractNumId w:val="35"/>
  </w:num>
  <w:num w:numId="29">
    <w:abstractNumId w:val="9"/>
  </w:num>
  <w:num w:numId="30">
    <w:abstractNumId w:val="33"/>
  </w:num>
  <w:num w:numId="31">
    <w:abstractNumId w:val="23"/>
  </w:num>
  <w:num w:numId="32">
    <w:abstractNumId w:val="37"/>
  </w:num>
  <w:num w:numId="33">
    <w:abstractNumId w:val="24"/>
  </w:num>
  <w:num w:numId="34">
    <w:abstractNumId w:val="2"/>
  </w:num>
  <w:num w:numId="35">
    <w:abstractNumId w:val="15"/>
  </w:num>
  <w:num w:numId="36">
    <w:abstractNumId w:val="36"/>
  </w:num>
  <w:num w:numId="37">
    <w:abstractNumId w:val="31"/>
  </w:num>
  <w:num w:numId="38">
    <w:abstractNumId w:val="1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1F"/>
    <w:rsid w:val="00006A2B"/>
    <w:rsid w:val="000243AB"/>
    <w:rsid w:val="000300DC"/>
    <w:rsid w:val="000412C1"/>
    <w:rsid w:val="00053E2F"/>
    <w:rsid w:val="000569E0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A544E"/>
    <w:rsid w:val="001B4140"/>
    <w:rsid w:val="001B565D"/>
    <w:rsid w:val="001C4693"/>
    <w:rsid w:val="001D106F"/>
    <w:rsid w:val="001D59C1"/>
    <w:rsid w:val="001E56BC"/>
    <w:rsid w:val="001E6D6A"/>
    <w:rsid w:val="001E7AC7"/>
    <w:rsid w:val="001F0907"/>
    <w:rsid w:val="001F4EA2"/>
    <w:rsid w:val="001F7031"/>
    <w:rsid w:val="00202B4C"/>
    <w:rsid w:val="0021350A"/>
    <w:rsid w:val="002165DA"/>
    <w:rsid w:val="00217C35"/>
    <w:rsid w:val="00224FD7"/>
    <w:rsid w:val="0022675E"/>
    <w:rsid w:val="00235BFE"/>
    <w:rsid w:val="00237835"/>
    <w:rsid w:val="00245872"/>
    <w:rsid w:val="002535FA"/>
    <w:rsid w:val="00260278"/>
    <w:rsid w:val="00285AD3"/>
    <w:rsid w:val="002942F1"/>
    <w:rsid w:val="002A26C7"/>
    <w:rsid w:val="002B01C0"/>
    <w:rsid w:val="002B272D"/>
    <w:rsid w:val="002B7DA2"/>
    <w:rsid w:val="002C65FE"/>
    <w:rsid w:val="002D5C3D"/>
    <w:rsid w:val="002E0075"/>
    <w:rsid w:val="002F1C2F"/>
    <w:rsid w:val="002F6E5F"/>
    <w:rsid w:val="0030397E"/>
    <w:rsid w:val="00321989"/>
    <w:rsid w:val="00325D62"/>
    <w:rsid w:val="00341759"/>
    <w:rsid w:val="00344D22"/>
    <w:rsid w:val="003472FD"/>
    <w:rsid w:val="00354F56"/>
    <w:rsid w:val="003600DB"/>
    <w:rsid w:val="00361C85"/>
    <w:rsid w:val="00374CA0"/>
    <w:rsid w:val="00376816"/>
    <w:rsid w:val="0037716E"/>
    <w:rsid w:val="003909AB"/>
    <w:rsid w:val="003974FE"/>
    <w:rsid w:val="003C0C1E"/>
    <w:rsid w:val="003C36FD"/>
    <w:rsid w:val="003E3954"/>
    <w:rsid w:val="003E3BA1"/>
    <w:rsid w:val="003E68C9"/>
    <w:rsid w:val="003E78A7"/>
    <w:rsid w:val="003F082B"/>
    <w:rsid w:val="003F6507"/>
    <w:rsid w:val="00400C7D"/>
    <w:rsid w:val="00411D18"/>
    <w:rsid w:val="0041270E"/>
    <w:rsid w:val="0041297C"/>
    <w:rsid w:val="00423718"/>
    <w:rsid w:val="004273F7"/>
    <w:rsid w:val="00431A80"/>
    <w:rsid w:val="00440EFC"/>
    <w:rsid w:val="004422F3"/>
    <w:rsid w:val="0045319F"/>
    <w:rsid w:val="0045716E"/>
    <w:rsid w:val="00492056"/>
    <w:rsid w:val="004937DF"/>
    <w:rsid w:val="00494C39"/>
    <w:rsid w:val="00496D8B"/>
    <w:rsid w:val="004B12DA"/>
    <w:rsid w:val="004B148C"/>
    <w:rsid w:val="004B5C60"/>
    <w:rsid w:val="004B7A42"/>
    <w:rsid w:val="004D59B1"/>
    <w:rsid w:val="004E65BC"/>
    <w:rsid w:val="004F131F"/>
    <w:rsid w:val="004F7808"/>
    <w:rsid w:val="0050417B"/>
    <w:rsid w:val="00510DE4"/>
    <w:rsid w:val="005118F8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D40C7"/>
    <w:rsid w:val="005E1CAC"/>
    <w:rsid w:val="005F006B"/>
    <w:rsid w:val="005F54B2"/>
    <w:rsid w:val="005F6305"/>
    <w:rsid w:val="00605E05"/>
    <w:rsid w:val="00614381"/>
    <w:rsid w:val="00614806"/>
    <w:rsid w:val="00614BA2"/>
    <w:rsid w:val="006169D1"/>
    <w:rsid w:val="006178F9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06A2E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0079"/>
    <w:rsid w:val="00792B6C"/>
    <w:rsid w:val="007A0B42"/>
    <w:rsid w:val="007A2926"/>
    <w:rsid w:val="007B5569"/>
    <w:rsid w:val="007B586A"/>
    <w:rsid w:val="007C4A89"/>
    <w:rsid w:val="007C6FC4"/>
    <w:rsid w:val="007D5FCE"/>
    <w:rsid w:val="007E1103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3CE9"/>
    <w:rsid w:val="00886B88"/>
    <w:rsid w:val="00892D7F"/>
    <w:rsid w:val="00896BF9"/>
    <w:rsid w:val="008A45DE"/>
    <w:rsid w:val="008A5F9F"/>
    <w:rsid w:val="008B08B1"/>
    <w:rsid w:val="008C23DD"/>
    <w:rsid w:val="008C53C8"/>
    <w:rsid w:val="008D315B"/>
    <w:rsid w:val="008E2FB3"/>
    <w:rsid w:val="008E3E1F"/>
    <w:rsid w:val="00905D19"/>
    <w:rsid w:val="00917FCC"/>
    <w:rsid w:val="009305C9"/>
    <w:rsid w:val="009367E7"/>
    <w:rsid w:val="00951FAA"/>
    <w:rsid w:val="00964780"/>
    <w:rsid w:val="00965356"/>
    <w:rsid w:val="0097062A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9F50A6"/>
    <w:rsid w:val="00A115A8"/>
    <w:rsid w:val="00A16271"/>
    <w:rsid w:val="00A231FD"/>
    <w:rsid w:val="00A35DC0"/>
    <w:rsid w:val="00A40877"/>
    <w:rsid w:val="00A57573"/>
    <w:rsid w:val="00A575EC"/>
    <w:rsid w:val="00A6328D"/>
    <w:rsid w:val="00A6507F"/>
    <w:rsid w:val="00A77709"/>
    <w:rsid w:val="00A809A6"/>
    <w:rsid w:val="00A84055"/>
    <w:rsid w:val="00AB048E"/>
    <w:rsid w:val="00AB6BA6"/>
    <w:rsid w:val="00AB753F"/>
    <w:rsid w:val="00AC2496"/>
    <w:rsid w:val="00AC5E08"/>
    <w:rsid w:val="00AE4D5B"/>
    <w:rsid w:val="00AF014B"/>
    <w:rsid w:val="00B02767"/>
    <w:rsid w:val="00B02E99"/>
    <w:rsid w:val="00B03356"/>
    <w:rsid w:val="00B05634"/>
    <w:rsid w:val="00B07092"/>
    <w:rsid w:val="00B07283"/>
    <w:rsid w:val="00B1262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06D0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1F1F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3798"/>
    <w:rsid w:val="00DC5C4D"/>
    <w:rsid w:val="00DC7358"/>
    <w:rsid w:val="00DD2E2A"/>
    <w:rsid w:val="00DD32E5"/>
    <w:rsid w:val="00DD3B4F"/>
    <w:rsid w:val="00DE1A11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C60F6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5EA4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74189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1B16"/>
    <w:rsid w:val="00FC3ED5"/>
    <w:rsid w:val="00FC6ECE"/>
    <w:rsid w:val="00FD3D11"/>
    <w:rsid w:val="00FD50D2"/>
    <w:rsid w:val="00FD66EB"/>
    <w:rsid w:val="00FE0DC0"/>
    <w:rsid w:val="00FE22C3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63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Char2">
    <w:name w:val="Char2"/>
    <w:basedOn w:val="Normal"/>
    <w:rsid w:val="00B05634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1">
    <w:name w:val="Char1"/>
    <w:basedOn w:val="Normal"/>
    <w:rsid w:val="001D106F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styleId="SonnotMetni">
    <w:name w:val="endnote text"/>
    <w:basedOn w:val="Normal"/>
    <w:link w:val="SonnotMetniChar"/>
    <w:rsid w:val="001A544E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1A544E"/>
  </w:style>
  <w:style w:type="character" w:styleId="SonnotBavurusu">
    <w:name w:val="endnote reference"/>
    <w:basedOn w:val="VarsaylanParagrafYazTipi"/>
    <w:rsid w:val="001A544E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5E1CA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aad6fee1413e4e34" /><Relationship Type="http://schemas.openxmlformats.org/officeDocument/2006/relationships/footer" Target="/word/footer3.xml" Id="Rec3d744c3b19409d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7A51E-604D-4B8F-84CE-72BE488DD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 Stratejik Yıllık Bazlı İş Planı</Template>
  <TotalTime>0</TotalTime>
  <Pages>77</Pages>
  <Words>14607</Words>
  <Characters>83261</Characters>
  <Application>Microsoft Office Word</Application>
  <DocSecurity>0</DocSecurity>
  <Lines>693</Lines>
  <Paragraphs>195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97673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HP8300</dc:creator>
  <cp:keywords/>
  <dc:description/>
  <cp:lastModifiedBy>HP8300</cp:lastModifiedBy>
  <cp:revision>2</cp:revision>
  <cp:lastPrinted>2018-09-24T13:03:00Z</cp:lastPrinted>
  <dcterms:created xsi:type="dcterms:W3CDTF">2020-06-22T11:55:00Z</dcterms:created>
  <dcterms:modified xsi:type="dcterms:W3CDTF">2020-06-22T11:55:00Z</dcterms:modified>
</cp:coreProperties>
</file>