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7"/>
        <w:gridCol w:w="3030"/>
        <w:gridCol w:w="1136"/>
        <w:gridCol w:w="2115"/>
        <w:gridCol w:w="1507"/>
        <w:gridCol w:w="1296"/>
        <w:gridCol w:w="1701"/>
        <w:gridCol w:w="1886"/>
        <w:gridCol w:w="1875"/>
      </w:tblGrid>
      <w:tr w:rsidRPr="00E17165" w:rsidR="002F3E8E" w:rsidTr="00CC71A1" w14:paraId="746C6DEB" w14:textId="77777777">
        <w:trPr>
          <w:trHeight w:val="949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 w14:paraId="693E5CD7" w14:textId="77777777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bookmarkStart w:name="_GoBack" w:id="0"/>
            <w:bookmarkEnd w:id="0"/>
            <w:r w:rsidRPr="00696DD1">
              <w:rPr>
                <w:b/>
                <w:bCs/>
                <w:color w:val="FFFFFF"/>
                <w:sz w:val="18"/>
                <w:szCs w:val="18"/>
              </w:rPr>
              <w:t>SIRA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NO</w:t>
            </w:r>
          </w:p>
        </w:tc>
        <w:tc>
          <w:tcPr>
            <w:tcW w:w="303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2F3E8E" w:rsidP="0019790F" w:rsidRDefault="002F3E8E" w14:paraId="187C9AA5" w14:textId="77777777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ADI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2F3E8E" w:rsidRDefault="002F3E8E" w14:paraId="7F456D0D" w14:textId="77777777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SİCİL</w:t>
            </w:r>
            <w:r>
              <w:rPr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t>NO'SU</w:t>
            </w:r>
          </w:p>
        </w:tc>
        <w:tc>
          <w:tcPr>
            <w:tcW w:w="2115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 w14:paraId="25758602" w14:textId="77777777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MARKASI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 w14:paraId="28A2BEFD" w14:textId="77777777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MODELİ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2F3E8E" w:rsidP="002F3E8E" w:rsidRDefault="002F3E8E" w14:paraId="0685B599" w14:textId="77777777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SERİ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t>NO'SU</w:t>
            </w:r>
            <w:r w:rsidR="00CB29F8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2F3E8E" w:rsidP="0019790F" w:rsidRDefault="002F3E8E" w14:paraId="52945F36" w14:textId="77777777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YERİ</w:t>
            </w:r>
          </w:p>
        </w:tc>
        <w:tc>
          <w:tcPr>
            <w:tcW w:w="1901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="002F3E8E" w:rsidP="002F3E8E" w:rsidRDefault="002F3E8E" w14:paraId="2115700A" w14:textId="77777777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TEST, KALİBRASYON, KALİTE KONTROL VEYA DOĞRULAMA PERİYODU</w:t>
            </w:r>
          </w:p>
          <w:p w:rsidRPr="002F3E8E" w:rsidR="002F3E8E" w:rsidP="002F3E8E" w:rsidRDefault="002F3E8E" w14:paraId="4E77E5CE" w14:textId="77777777">
            <w:pPr>
              <w:jc w:val="center"/>
              <w:rPr>
                <w:b/>
                <w:bCs/>
                <w:color w:val="FFFFFF"/>
                <w:sz w:val="18"/>
                <w:szCs w:val="18"/>
                <w:u w:val="single"/>
              </w:rPr>
            </w:pPr>
            <w:r w:rsidRPr="002F3E8E">
              <w:rPr>
                <w:b/>
                <w:bCs/>
                <w:color w:val="FFFFFF"/>
                <w:sz w:val="18"/>
                <w:szCs w:val="18"/>
                <w:u w:val="single"/>
              </w:rPr>
              <w:t>(VARSA)</w:t>
            </w:r>
          </w:p>
        </w:tc>
        <w:tc>
          <w:tcPr>
            <w:tcW w:w="1908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  <w:hideMark/>
          </w:tcPr>
          <w:p w:rsidRPr="00696DD1" w:rsidR="002F3E8E" w:rsidP="0019790F" w:rsidRDefault="002F3E8E" w14:paraId="68B7F630" w14:textId="77777777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</w:tc>
      </w:tr>
      <w:tr w:rsidRPr="00E17165" w:rsidR="002F3E8E" w:rsidTr="00CC71A1" w14:paraId="0CC4D96B" w14:textId="77777777">
        <w:trPr>
          <w:trHeight w:val="246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  <w:hideMark/>
          </w:tcPr>
          <w:p w:rsidRPr="00E17165" w:rsidR="002F3E8E" w:rsidP="002F3E8E" w:rsidRDefault="002F3E8E" w14:paraId="7EC1D271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DB5D79" w:rsidP="00413E15" w:rsidRDefault="00DB5D79" w14:paraId="3502C8F2" w14:textId="2CB8983E">
            <w:pPr>
              <w:spacing w:line="384" w:lineRule="atLeast"/>
              <w:jc w:val="center"/>
              <w:rPr>
                <w:sz w:val="18"/>
                <w:szCs w:val="18"/>
                <w:lang w:eastAsia="tr-TR"/>
              </w:rPr>
            </w:pPr>
            <w:r w:rsidRPr="00CC71A1">
              <w:rPr>
                <w:sz w:val="18"/>
                <w:szCs w:val="18"/>
              </w:rPr>
              <w:t>HIZLI PROTİPLEME CİHAZI</w:t>
            </w:r>
          </w:p>
          <w:p w:rsidRPr="00CC71A1" w:rsidR="002F3E8E" w:rsidP="00413E15" w:rsidRDefault="002F3E8E" w14:paraId="6CB345D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2F3E8E" w:rsidP="0019790F" w:rsidRDefault="002F3E8E" w14:paraId="348B2EA2" w14:textId="70D3FD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2F3E8E" w:rsidP="0019790F" w:rsidRDefault="003B5215" w14:paraId="5A88DB7C" w14:textId="44EDE8E2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Stratasys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2F3E8E" w:rsidP="0019790F" w:rsidRDefault="003B5215" w14:paraId="4F590DB2" w14:textId="69764E40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uPrint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2F3E8E" w:rsidP="0019790F" w:rsidRDefault="00CD6933" w14:paraId="266F43DA" w14:textId="4283AC4C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P54725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2F3E8E" w:rsidP="0019790F" w:rsidRDefault="002F3E8E" w14:paraId="158AC20A" w14:textId="4C740CF6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2F3E8E" w:rsidP="002F3E8E" w:rsidRDefault="00CC71A1" w14:paraId="0742A3D2" w14:textId="7B8FF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Yılda bir kere bakım ve kalibrasyona ihtiyacı vardır</w:t>
            </w: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CC71A1" w:rsidP="00CC71A1" w:rsidRDefault="00DB5D79" w14:paraId="22936CE2" w14:textId="66D45A10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 xml:space="preserve">Genel kalibrasyon işlemleri </w:t>
            </w:r>
            <w:r w:rsidR="00CC71A1">
              <w:rPr>
                <w:sz w:val="18"/>
                <w:szCs w:val="18"/>
              </w:rPr>
              <w:t>bölüm tarafından yapılmaktadır.</w:t>
            </w:r>
          </w:p>
        </w:tc>
      </w:tr>
      <w:tr w:rsidRPr="00E17165" w:rsidR="00BD6F2D" w:rsidTr="00CC71A1" w14:paraId="3C375475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D6F2D" w:rsidP="00BD6F2D" w:rsidRDefault="00BD6F2D" w14:paraId="76D5A400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BD6F2D" w:rsidP="00413E15" w:rsidRDefault="00BD6F2D" w14:paraId="7D0194CC" w14:textId="2253DA41">
            <w:pPr>
              <w:spacing w:line="384" w:lineRule="atLeast"/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HIZLI PROTİPLEME CİHAZI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BD6F2D" w:rsidP="00BD6F2D" w:rsidRDefault="00BD6F2D" w14:paraId="40B65F9A" w14:textId="0FAEC3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BD6F2D" w:rsidP="00BD6F2D" w:rsidRDefault="00BD6F2D" w14:paraId="2F7E7CC6" w14:textId="205D47E8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 xml:space="preserve">Ultimaker 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BD6F2D" w:rsidP="00BD6F2D" w:rsidRDefault="00BD6F2D" w14:paraId="22858C00" w14:textId="0DBA0FE7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Ultimaker 2+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BD6F2D" w:rsidP="00BD6F2D" w:rsidRDefault="00BD6F2D" w14:paraId="7858AE31" w14:textId="035861F5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9620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BD6F2D" w:rsidP="00BD6F2D" w:rsidRDefault="00BD6F2D" w14:paraId="7D1F97F7" w14:textId="1B22045F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BD6F2D" w:rsidP="00BD6F2D" w:rsidRDefault="00BD6F2D" w14:paraId="4015DCD6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BD6F2D" w:rsidP="00BD6F2D" w:rsidRDefault="00BD6F2D" w14:paraId="21C5CC32" w14:textId="01059A8B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 xml:space="preserve">Genel kalibrasyon işlemleri bölüm tarafından yapılmaktadır. </w:t>
            </w:r>
          </w:p>
        </w:tc>
      </w:tr>
      <w:tr w:rsidRPr="00E17165" w:rsidR="004C4885" w:rsidTr="00CC71A1" w14:paraId="52A572BC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4C4885" w:rsidP="004C4885" w:rsidRDefault="004C4885" w14:paraId="31AFF27C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13E15" w:rsidRDefault="004C4885" w14:paraId="45F63AB1" w14:textId="4AF4EC36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HIZLI PROTİPLEME CİHAZI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4C4885" w14:paraId="12366242" w14:textId="3E862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5A7CFD" w14:paraId="4B643C2B" w14:textId="0E75A1FF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 xml:space="preserve">ATOM 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5A7CFD" w14:paraId="5F650E51" w14:textId="19CE8707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Atom 2.0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590519" w14:paraId="42E32B51" w14:textId="064B59FF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A200580K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4C4885" w14:paraId="20019FDD" w14:textId="030E8389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4C4885" w:rsidP="004C4885" w:rsidRDefault="004C4885" w14:paraId="795EA82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4C4885" w:rsidP="004C4885" w:rsidRDefault="00590519" w14:paraId="3F664D04" w14:textId="7FBCAFDC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Genel kalibrasyon işlemleri bölüm tarafından yapılmaktadır.</w:t>
            </w:r>
          </w:p>
        </w:tc>
      </w:tr>
      <w:tr w:rsidRPr="00E17165" w:rsidR="00CC71A1" w:rsidTr="00CC71A1" w14:paraId="49A0E2EF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C71A1" w:rsidP="004C4885" w:rsidRDefault="00CC71A1" w14:paraId="2BE37EEB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413E15" w:rsidRDefault="00CC71A1" w14:paraId="5188BD6F" w14:textId="40984B04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CC71A1">
              <w:rPr>
                <w:sz w:val="18"/>
                <w:szCs w:val="18"/>
              </w:rPr>
              <w:t>HIZLI PROTİPLEME CİHAZI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61773A" w:rsidRDefault="00CC71A1" w14:paraId="05D830C8" w14:textId="77777777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4C4885" w:rsidRDefault="00CC71A1" w14:paraId="51D419E2" w14:textId="09244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Stratasys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4C4885" w:rsidRDefault="00CC71A1" w14:paraId="50F1D9E7" w14:textId="522E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Mojo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4C4885" w:rsidRDefault="00CC71A1" w14:paraId="694154D9" w14:textId="35E83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J00428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4C4885" w:rsidRDefault="00CC71A1" w14:paraId="0A60F22F" w14:textId="5ED8DC22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CC71A1" w:rsidP="004C4885" w:rsidRDefault="00CC71A1" w14:paraId="4437B763" w14:textId="20D45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Yılda bir kere bakım ve kalibrasyona ihtiyacı vardır</w:t>
            </w: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CC71A1" w:rsidP="004C4885" w:rsidRDefault="00CC71A1" w14:paraId="2883214A" w14:textId="2B191710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 xml:space="preserve">Genel kalibrasyon işlemleri </w:t>
            </w:r>
            <w:r>
              <w:rPr>
                <w:sz w:val="18"/>
                <w:szCs w:val="18"/>
              </w:rPr>
              <w:t>bölüm tarafından yapılmaktadır.</w:t>
            </w:r>
          </w:p>
        </w:tc>
      </w:tr>
      <w:tr w:rsidRPr="00E17165" w:rsidR="00CC71A1" w:rsidTr="00CC71A1" w14:paraId="4F46418F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C71A1" w:rsidP="004C4885" w:rsidRDefault="00CC71A1" w14:paraId="176EB2EC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413E15" w:rsidRDefault="00CC71A1" w14:paraId="0CD2B538" w14:textId="7C701AC5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HIZLI PROTİPLEME CİHAZI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61773A" w:rsidRDefault="00CC71A1" w14:paraId="0A7EE2A4" w14:textId="77777777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C71A1" w:rsidP="004C4885" w:rsidRDefault="00CC71A1" w14:paraId="40C95105" w14:textId="42780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Zortrax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C71A1" w:rsidP="004C4885" w:rsidRDefault="00CC71A1" w14:paraId="06360370" w14:textId="3C99FF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M200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C71A1" w:rsidP="004C4885" w:rsidRDefault="00CC71A1" w14:paraId="612E9243" w14:textId="4C0814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ZCCD1AC08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CC71A1" w:rsidP="004C4885" w:rsidRDefault="00CC71A1" w14:paraId="52AE057B" w14:textId="4081FB7D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="00CC71A1" w:rsidP="004C4885" w:rsidRDefault="00CC71A1" w14:paraId="7915242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CC71A1" w:rsidP="004C4885" w:rsidRDefault="00CC71A1" w14:paraId="3B1928FD" w14:textId="5C52613B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 xml:space="preserve">Genel kalibrasyon işlemleri </w:t>
            </w:r>
            <w:r>
              <w:rPr>
                <w:sz w:val="18"/>
                <w:szCs w:val="18"/>
              </w:rPr>
              <w:t>bölüm tarafından yapılmaktadır.</w:t>
            </w:r>
          </w:p>
        </w:tc>
      </w:tr>
      <w:tr w:rsidRPr="00E17165" w:rsidR="004C4885" w:rsidTr="00CC71A1" w14:paraId="5D0FCD20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4C4885" w:rsidP="004C4885" w:rsidRDefault="004C4885" w14:paraId="302F7FCC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13E15" w:rsidRDefault="009866ED" w14:paraId="2946855C" w14:textId="308661DE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CC71A1">
              <w:rPr>
                <w:sz w:val="18"/>
                <w:szCs w:val="18"/>
                <w:shd w:val="clear" w:color="auto" w:fill="FFFFFF"/>
              </w:rPr>
              <w:t>MATKAP MAKİNESİ MASA MATKABI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61773A" w:rsidRDefault="004C4885" w14:paraId="1176E282" w14:textId="3C426365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B32A91" w14:paraId="18DC3EAA" w14:textId="5D6DD026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 xml:space="preserve">KOÇTAŞ 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987921" w:rsidP="004C4885" w:rsidRDefault="00987921" w14:paraId="11F18D95" w14:textId="77777777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RDM 1301BN-2</w:t>
            </w:r>
          </w:p>
          <w:p w:rsidRPr="00CC71A1" w:rsidR="00987921" w:rsidP="004C4885" w:rsidRDefault="00987921" w14:paraId="28A498DA" w14:textId="5344D022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 xml:space="preserve"> </w:t>
            </w:r>
          </w:p>
          <w:p w:rsidRPr="00CC71A1" w:rsidR="004C4885" w:rsidP="004C4885" w:rsidRDefault="00B32A91" w14:paraId="545CC464" w14:textId="1D7B9234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350W Sütunlu Matkap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B32A91" w14:paraId="05E718DB" w14:textId="696FD182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0408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4C4885" w14:paraId="0DB14BF3" w14:textId="5599D3E8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4C4885" w:rsidP="004C4885" w:rsidRDefault="004C4885" w14:paraId="65BB5A3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4C4885" w:rsidP="004C4885" w:rsidRDefault="004C4885" w14:paraId="5F806E2E" w14:textId="7B0C9989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4C4885" w:rsidTr="00CC71A1" w14:paraId="3639E86C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4C4885" w:rsidP="004C4885" w:rsidRDefault="004C4885" w14:paraId="423D2C7A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13E15" w:rsidRDefault="0061773A" w14:paraId="3FE014B8" w14:textId="38F1D5F5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KESME MAKİNELERİ VE PROFİL KESME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4C4885" w14:paraId="1287ACDD" w14:textId="59EBE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73056E" w14:paraId="79FF61D7" w14:textId="75AB28B3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FURY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73056E" w14:paraId="555960DA" w14:textId="4F1AC249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FURY3B2102EU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73056E" w14:paraId="60E56CD3" w14:textId="5844680E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G132E1786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4C4885" w14:paraId="5C8CCE7D" w14:textId="096361E5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4C4885" w:rsidP="004C4885" w:rsidRDefault="004C4885" w14:paraId="20DA8A9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4C4885" w:rsidP="004C4885" w:rsidRDefault="004C4885" w14:paraId="7B02D1DC" w14:textId="2D6B1B2D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4C4885" w:rsidTr="00CC71A1" w14:paraId="48D52799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4C4885" w:rsidP="004C4885" w:rsidRDefault="004C4885" w14:paraId="669648AE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D35321" w:rsidRDefault="00D35321" w14:paraId="2E6F260F" w14:textId="2B453C5C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CC71A1">
              <w:rPr>
                <w:sz w:val="18"/>
                <w:szCs w:val="18"/>
                <w:shd w:val="clear" w:color="auto" w:fill="FFFFFF"/>
              </w:rPr>
              <w:t xml:space="preserve">TORNA </w:t>
            </w:r>
            <w:r w:rsidRPr="00CC71A1" w:rsidR="00A93BBA">
              <w:rPr>
                <w:sz w:val="18"/>
                <w:szCs w:val="18"/>
                <w:shd w:val="clear" w:color="auto" w:fill="FFFFFF"/>
              </w:rPr>
              <w:t>TEZGAHI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4C4885" w14:paraId="7913E809" w14:textId="4B15C3A6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1D4705" w14:paraId="0BB99244" w14:textId="285B1305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OPTİMUM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1D4705" w14:paraId="692CEAE1" w14:textId="5B5B5536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 xml:space="preserve">TU 2807V 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1D4705" w14:paraId="7B3BB212" w14:textId="1A286490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J14280349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4C4885" w14:paraId="3C2B51CD" w14:textId="44AF5646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4C4885" w:rsidP="004C4885" w:rsidRDefault="003D1CB4" w14:paraId="64EE09A6" w14:textId="71A6A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iki yılda bir genel bakım ihtiyacı vardır</w:t>
            </w: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4C4885" w:rsidP="004C4885" w:rsidRDefault="004C4885" w14:paraId="1AF51FE4" w14:textId="5252382C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4C4885" w:rsidTr="00CC71A1" w14:paraId="76AB71AE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4C4885" w:rsidP="004C4885" w:rsidRDefault="004C4885" w14:paraId="345CF425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C61BEE" w:rsidRDefault="00C61BEE" w14:paraId="6D0F07EE" w14:textId="58211E2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CC71A1">
              <w:rPr>
                <w:sz w:val="18"/>
                <w:szCs w:val="18"/>
                <w:shd w:val="clear" w:color="auto" w:fill="FFFFFF"/>
              </w:rPr>
              <w:t>CNC FREZE TEZGAHI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4C4885" w14:paraId="74B02327" w14:textId="32A4D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C61BEE" w14:paraId="24418C60" w14:textId="7570464F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GÜNGÖR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CC71A1" w14:paraId="01B30670" w14:textId="2CD501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 Mill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CC71A1" w14:paraId="4C0A95B5" w14:textId="7C7D6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4C4885" w14:paraId="4D1E223D" w14:textId="158D8B3B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4C4885" w:rsidP="004C4885" w:rsidRDefault="00CC71A1" w14:paraId="181454B5" w14:textId="221B4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iki yılda bir genel bakım ihtiyacı vardır</w:t>
            </w: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4C4885" w:rsidP="004C4885" w:rsidRDefault="004C4885" w14:paraId="5F024F5C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4C4885" w:rsidTr="00CC71A1" w14:paraId="1C62C879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4C4885" w:rsidP="004C4885" w:rsidRDefault="004C4885" w14:paraId="2A352AAE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EA1A0F" w:rsidRDefault="00EA1A0F" w14:paraId="54B32276" w14:textId="129DAF77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CC71A1">
              <w:rPr>
                <w:sz w:val="18"/>
                <w:szCs w:val="18"/>
                <w:shd w:val="clear" w:color="auto" w:fill="FFFFFF"/>
              </w:rPr>
              <w:t>MATKAP MAKİNESİ MASA MATKABI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4C4885" w14:paraId="773DED1E" w14:textId="1CFF8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573923" w14:paraId="1DBE9974" w14:textId="5D45C0FB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ŞENEL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B80A1A" w14:paraId="3411ACDE" w14:textId="44C61862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M20-K2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B80A1A" w14:paraId="25217D31" w14:textId="133E2729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3656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4C4885" w14:paraId="10CC91A7" w14:textId="72231B11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4C4885" w:rsidP="004C4885" w:rsidRDefault="003D1CB4" w14:paraId="12FC66C6" w14:textId="5A7FF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iki yılda bir genel bakım ihtiyacı vardır</w:t>
            </w: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4C4885" w:rsidP="004C4885" w:rsidRDefault="004C4885" w14:paraId="77FF68C2" w14:textId="214AE52F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CC71A1" w:rsidTr="00CC71A1" w14:paraId="6C213B7F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C71A1" w:rsidP="004C4885" w:rsidRDefault="00CC71A1" w14:paraId="410162B2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E63F86" w:rsidRDefault="00CC71A1" w14:paraId="6D342466" w14:textId="0F6E869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CC71A1">
              <w:rPr>
                <w:sz w:val="18"/>
                <w:szCs w:val="18"/>
                <w:shd w:val="clear" w:color="auto" w:fill="FFFFFF"/>
              </w:rPr>
              <w:t>YÜKSEK HASSASİYETLİ AYARLANABİLİR DC GÜÇ KAYNAĞI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4C4885" w:rsidRDefault="00CC71A1" w14:paraId="04653FD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4C4885" w:rsidRDefault="00CC71A1" w14:paraId="3B4DD1A0" w14:textId="198712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QJE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4C4885" w:rsidRDefault="00CC71A1" w14:paraId="336FB068" w14:textId="06978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QJ3003CIII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4C4885" w:rsidRDefault="00CC71A1" w14:paraId="5ECF51FB" w14:textId="7D65F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037583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4C4885" w:rsidRDefault="00CC71A1" w14:paraId="5288FFF8" w14:textId="77777777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CC71A1" w:rsidP="004C4885" w:rsidRDefault="00CC71A1" w14:paraId="6CD0BB9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CC71A1" w:rsidP="004C4885" w:rsidRDefault="00CC71A1" w14:paraId="1EBA4CCE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4C4885" w:rsidTr="00CC71A1" w14:paraId="556969DD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4C4885" w:rsidP="004C4885" w:rsidRDefault="004C4885" w14:paraId="14B19650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E63F86" w:rsidRDefault="00E63F86" w14:paraId="7BE0320E" w14:textId="28205657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  <w:shd w:val="clear" w:color="auto" w:fill="FFFFFF"/>
              </w:rPr>
              <w:t>YÜKSEK HASSASİYETLİ AYARLANABİLİR DC GÜÇ KAYNAĞI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4C4885" w14:paraId="62ED4FB9" w14:textId="13140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ED3201" w14:paraId="45186A29" w14:textId="6EB07509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MEILI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ED3201" w14:paraId="54AD8DB2" w14:textId="1172E4A4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MCH-350D-II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A72B67" w14:paraId="2121C799" w14:textId="7CE4A801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011100914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4C4885" w14:paraId="27F2FB92" w14:textId="47D243B3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4C4885" w:rsidP="004C4885" w:rsidRDefault="004C4885" w14:paraId="2FA9D25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4C4885" w:rsidP="004C4885" w:rsidRDefault="004C4885" w14:paraId="20F79705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4C4885" w:rsidTr="00CC71A1" w14:paraId="4D7D8ADC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4C4885" w:rsidP="004C4885" w:rsidRDefault="004C4885" w14:paraId="480F3553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94487F" w:rsidRDefault="0094487F" w14:paraId="0A7D9C87" w14:textId="42184899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YÜKSEK HASSASİYETLİ AYARLANABİLİR DC GÜÇ KAYNAĞI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4C4885" w14:paraId="0FEAA5B0" w14:textId="037397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94487F" w14:paraId="37E2FEB8" w14:textId="080BE33A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MEILI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94487F" w14:paraId="1A52B203" w14:textId="6A896939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MCH-350D-II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292221" w14:paraId="7183D668" w14:textId="7A2D160C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011100815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C4885" w:rsidP="004C4885" w:rsidRDefault="004C4885" w14:paraId="69C55242" w14:textId="687C12DA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4C4885" w:rsidP="004C4885" w:rsidRDefault="004C4885" w14:paraId="51F19F3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4C4885" w:rsidP="004C4885" w:rsidRDefault="004C4885" w14:paraId="3D750640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A72B67" w:rsidTr="00CC71A1" w14:paraId="72787C9B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72B67" w:rsidP="00A72B67" w:rsidRDefault="00A72B67" w14:paraId="51ADAE26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0EFEC11F" w14:textId="02EF7D46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YÜKSEK HASSASİYETLİ AYARLANABİLİR DC GÜÇ KAYNAĞI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5E438984" w14:textId="0484F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5FFF8330" w14:textId="38A587D9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MEILI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6858BA67" w14:textId="41596A20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MCH-350D-II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292221" w14:paraId="2EF3E5D3" w14:textId="214E165E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011100793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5DC49269" w14:textId="7AEC1374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A72B67" w:rsidP="00A72B67" w:rsidRDefault="00A72B67" w14:paraId="5931C04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A72B67" w:rsidP="00A72B67" w:rsidRDefault="00A72B67" w14:paraId="64AA407A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A72B67" w:rsidTr="00CC71A1" w14:paraId="68D66E12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72B67" w:rsidP="00A72B67" w:rsidRDefault="00A72B67" w14:paraId="1B195C87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36FF6BE7" w14:textId="4D2E2102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YÜKSEK HASSASİYETLİ AYARLANABİLİR DC GÜÇ KAYNAĞI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7FDB53FB" w14:textId="7B64C5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1C31C6F0" w14:textId="7DB52390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MEILI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3CA99751" w14:textId="29224359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MCH-350D-II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C903BE" w14:paraId="511EC5C2" w14:textId="12DC0324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011100884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24957A52" w14:textId="4DB33650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A72B67" w:rsidP="00A72B67" w:rsidRDefault="00A72B67" w14:paraId="15826346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A72B67" w:rsidP="00A72B67" w:rsidRDefault="00A72B67" w14:paraId="462732D8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A72B67" w:rsidTr="00CC71A1" w14:paraId="292376E8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72B67" w:rsidP="00A72B67" w:rsidRDefault="00A72B67" w14:paraId="395FD04E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2BC70B57" w14:textId="1058C702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YÜKSEK HASSASİYETLİ AYARLANABİLİR DC GÜÇ KAYNAĞI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0E0ADBA1" w14:textId="63EA23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51986CDB" w14:textId="38D74B21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MEILI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5F94DE54" w14:textId="3669FBB1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MCH-350D-II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1D5BC7" w14:paraId="6D22355F" w14:textId="7F0A12C9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01110939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54667D30" w14:textId="6F376790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A72B67" w:rsidP="00A72B67" w:rsidRDefault="00A72B67" w14:paraId="7ADD880E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A72B67" w:rsidP="00A72B67" w:rsidRDefault="00A72B67" w14:paraId="1FB97753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A72B67" w:rsidTr="00CC71A1" w14:paraId="6430F3C8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72B67" w:rsidP="00A72B67" w:rsidRDefault="00A72B67" w14:paraId="7AF2D6C4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51260E92" w14:textId="16BEC341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YÜKSEK HASSASİYETLİ AYARLANABİLİR DC GÜÇ KAYNAĞI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3C09CA23" w14:textId="28574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5E9C650C" w14:textId="2F55467B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MEILI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30DD7060" w14:textId="757D9ECE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MCH-350D-II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FC208F" w14:paraId="3A2CE5BF" w14:textId="3751EE4D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01110870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6776A62D" w14:textId="3B8CEA9C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A72B67" w:rsidP="00A72B67" w:rsidRDefault="00A72B67" w14:paraId="4DD20BB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A72B67" w:rsidP="00A72B67" w:rsidRDefault="00A72B67" w14:paraId="0E18B052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A72B67" w:rsidTr="00CC71A1" w14:paraId="003825AD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72B67" w:rsidP="00A72B67" w:rsidRDefault="00A72B67" w14:paraId="2FD4276B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78F8F9B3" w14:textId="4079E655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YÜKSEK HASSASİYETLİ AYARLANABİLİR DC GÜÇ KAYNAĞI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02905353" w14:textId="3641A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75D93E0A" w14:textId="1F862F0F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MEILI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2A2DE9E4" w14:textId="79C826AA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MCH-350D-II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137780" w14:paraId="3E729BBB" w14:textId="38B64079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011100875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72B67" w:rsidP="00A72B67" w:rsidRDefault="00A72B67" w14:paraId="4DCD2ED9" w14:textId="281140B5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A72B67" w:rsidP="00A72B67" w:rsidRDefault="00A72B67" w14:paraId="538B137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A72B67" w:rsidP="00A72B67" w:rsidRDefault="00A72B67" w14:paraId="1976DE3A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F97F85" w:rsidTr="00CC71A1" w14:paraId="071B40C0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97F85" w:rsidP="00F97F85" w:rsidRDefault="00F97F85" w14:paraId="154743B9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F97F85" w:rsidP="00F97F85" w:rsidRDefault="00F97F85" w14:paraId="69FDC87A" w14:textId="3AB09318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FONKSİYON ARBITRARY JENAR</w:t>
            </w:r>
            <w:r w:rsidRPr="00CC71A1" w:rsidR="000E5716">
              <w:rPr>
                <w:sz w:val="18"/>
                <w:szCs w:val="18"/>
              </w:rPr>
              <w:t>OTORU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F97F85" w:rsidP="00F97F85" w:rsidRDefault="00F97F85" w14:paraId="4800D9F8" w14:textId="0F095E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F97F85" w:rsidP="00F97F85" w:rsidRDefault="00F97F85" w14:paraId="63B6DD47" w14:textId="35AFF0FC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GW INSTEK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F97F85" w:rsidP="00F97F85" w:rsidRDefault="00F97F85" w14:paraId="7953D2FE" w14:textId="5FF0B873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AFG-2012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F97F85" w:rsidP="00F97F85" w:rsidRDefault="00F97F85" w14:paraId="1FD25130" w14:textId="2A5487E2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GEQ840735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F97F85" w:rsidP="00F97F85" w:rsidRDefault="00F97F85" w14:paraId="62815C1A" w14:textId="38EC3805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F97F85" w:rsidP="00F97F85" w:rsidRDefault="00F97F85" w14:paraId="17B73E1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F97F85" w:rsidP="00F97F85" w:rsidRDefault="00F97F85" w14:paraId="6BD5E0BA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0E5716" w:rsidTr="00CC71A1" w14:paraId="26D8E57D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E5716" w:rsidP="000E5716" w:rsidRDefault="000E5716" w14:paraId="0984EA22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0E5716" w:rsidP="000E5716" w:rsidRDefault="000E5716" w14:paraId="4B16BE18" w14:textId="7BCE0723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FONKSİYON ARBITRARY JENAROTORU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0E5716" w:rsidP="000E5716" w:rsidRDefault="000E5716" w14:paraId="42876AD9" w14:textId="758C3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0E5716" w:rsidP="000E5716" w:rsidRDefault="000E5716" w14:paraId="601ACF49" w14:textId="0CDDAA17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GW INSTEK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0E5716" w:rsidP="000E5716" w:rsidRDefault="000E5716" w14:paraId="7F8F1628" w14:textId="2ED2EF40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AFG-2012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0E5716" w:rsidP="000E5716" w:rsidRDefault="000E5716" w14:paraId="2F51F94A" w14:textId="5586FBCF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GEQ840737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0E5716" w:rsidP="000E5716" w:rsidRDefault="000E5716" w14:paraId="76D54FFD" w14:textId="592DF09B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0E5716" w:rsidP="000E5716" w:rsidRDefault="000E5716" w14:paraId="706AA16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0E5716" w:rsidP="000E5716" w:rsidRDefault="000E5716" w14:paraId="45BE0BD6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3D1CB4" w:rsidTr="00CC71A1" w14:paraId="30DD367D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3D1CB4" w:rsidP="000E5716" w:rsidRDefault="003D1CB4" w14:paraId="20414083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3D1CB4" w:rsidP="000E5716" w:rsidRDefault="003D1CB4" w14:paraId="0254B5BD" w14:textId="1EB68A5D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FONKSİYON ARBITRARY JENAROTORU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3D1CB4" w:rsidP="000E5716" w:rsidRDefault="003D1CB4" w14:paraId="06CCC67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3D1CB4" w:rsidP="000E5716" w:rsidRDefault="003D1CB4" w14:paraId="78E67C8D" w14:textId="5BE6D3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MCP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3D1CB4" w:rsidP="000E5716" w:rsidRDefault="003D1CB4" w14:paraId="3D451C55" w14:textId="155BA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SG16442C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3D1CB4" w:rsidP="000E5716" w:rsidRDefault="003D1CB4" w14:paraId="1F5CC1D2" w14:textId="77B85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164010419307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3D1CB4" w:rsidP="000E5716" w:rsidRDefault="003D1CB4" w14:paraId="44846011" w14:textId="77777777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3D1CB4" w:rsidP="000E5716" w:rsidRDefault="003D1CB4" w14:paraId="256650A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3D1CB4" w:rsidP="000E5716" w:rsidRDefault="003D1CB4" w14:paraId="613106C2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681A5C" w:rsidTr="00CC71A1" w14:paraId="47E45197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81A5C" w:rsidP="00681A5C" w:rsidRDefault="00681A5C" w14:paraId="215CFB46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681A5C" w:rsidP="00681A5C" w:rsidRDefault="00681A5C" w14:paraId="07206621" w14:textId="7A283D58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DİJİTAL OSİLOSKOP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681A5C" w:rsidP="00681A5C" w:rsidRDefault="00681A5C" w14:paraId="00FAAE39" w14:textId="200A80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681A5C" w:rsidP="00681A5C" w:rsidRDefault="00681A5C" w14:paraId="2BFA76F5" w14:textId="25FB3A86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GW INSTEK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681A5C" w:rsidP="00681A5C" w:rsidRDefault="00681A5C" w14:paraId="42B25BF6" w14:textId="0EAF8AC8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GDS-1072-U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681A5C" w:rsidP="00681A5C" w:rsidRDefault="00681A5C" w14:paraId="4F7ED23B" w14:textId="51B747EA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GEQ150153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681A5C" w:rsidP="00681A5C" w:rsidRDefault="00681A5C" w14:paraId="4F540C22" w14:textId="52744D83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681A5C" w:rsidP="00681A5C" w:rsidRDefault="00681A5C" w14:paraId="6662410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681A5C" w:rsidP="00681A5C" w:rsidRDefault="00681A5C" w14:paraId="6264963B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BF384A" w:rsidTr="00CC71A1" w14:paraId="5FB86AD3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BF384A" w:rsidP="00BF384A" w:rsidRDefault="00BF384A" w14:paraId="32D3AD90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BF384A" w:rsidP="00BF384A" w:rsidRDefault="00BF384A" w14:paraId="7DB64D24" w14:textId="70EE579A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DİJİTAL OSİLOSKOP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BF384A" w:rsidP="00BF384A" w:rsidRDefault="00BF384A" w14:paraId="55BA6A7E" w14:textId="4DF298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BF384A" w:rsidP="00BF384A" w:rsidRDefault="00BF384A" w14:paraId="6B944CE5" w14:textId="5BD0DE91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GW INSTEK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BF384A" w:rsidP="00BF384A" w:rsidRDefault="00BF384A" w14:paraId="3356E753" w14:textId="76F75A5C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GDS-1072-U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BF384A" w:rsidP="00BF384A" w:rsidRDefault="00BF384A" w14:paraId="27F537FE" w14:textId="57A36A5B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GEQ112578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BF384A" w:rsidP="00BF384A" w:rsidRDefault="00BF384A" w14:paraId="0571C0C7" w14:textId="52CE874F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BF384A" w:rsidP="00BF384A" w:rsidRDefault="00BF384A" w14:paraId="77FD39E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BF384A" w:rsidP="00BF384A" w:rsidRDefault="00BF384A" w14:paraId="48A43CAC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451993" w:rsidTr="00CC71A1" w14:paraId="08814FC2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451993" w:rsidP="00451993" w:rsidRDefault="00451993" w14:paraId="54ED8CB2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51993" w:rsidP="00451993" w:rsidRDefault="00451993" w14:paraId="383B772F" w14:textId="6C18C2F6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DİJİTAL MULTİMETRE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51993" w:rsidP="00451993" w:rsidRDefault="00451993" w14:paraId="5C581CD7" w14:textId="6ECEB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51993" w:rsidP="00451993" w:rsidRDefault="00451993" w14:paraId="3B574AFC" w14:textId="1B0D31D4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BRYMEN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51993" w:rsidP="00451993" w:rsidRDefault="00451993" w14:paraId="1EE46816" w14:textId="14FB1D26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 xml:space="preserve">BM907 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51993" w:rsidP="00451993" w:rsidRDefault="00451993" w14:paraId="3B79D2DC" w14:textId="315E9F5B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123390474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451993" w:rsidP="00451993" w:rsidRDefault="00451993" w14:paraId="4B9B049C" w14:textId="5829D10B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451993" w:rsidP="00451993" w:rsidRDefault="00451993" w14:paraId="150CA17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451993" w:rsidP="00451993" w:rsidRDefault="00451993" w14:paraId="209B7FC4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AE0B1B" w:rsidTr="00CC71A1" w14:paraId="5EC586E4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E0B1B" w:rsidP="00AE0B1B" w:rsidRDefault="00AE0B1B" w14:paraId="1663DB82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0FE8BDEE" w14:textId="625E3397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DİJİTAL MULTİMETRE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6ECB13AC" w14:textId="0AD421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7FBEA0DF" w14:textId="14B1C291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BRYMEN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4F2E80B9" w14:textId="0281E1A3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 xml:space="preserve">BM907 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460D20D5" w14:textId="5BC7AEC5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123390475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00B16D3D" w14:textId="574569B0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AE0B1B" w:rsidP="00AE0B1B" w:rsidRDefault="00AE0B1B" w14:paraId="31B8792E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AE0B1B" w:rsidP="00AE0B1B" w:rsidRDefault="00AE0B1B" w14:paraId="0D0DA026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AE0B1B" w:rsidTr="00CC71A1" w14:paraId="02F7D806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E0B1B" w:rsidP="00AE0B1B" w:rsidRDefault="00AE0B1B" w14:paraId="024C0C34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3A7CD6EC" w14:textId="036B4F8D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DİJİTAL MULTİMETRE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624DDFC5" w14:textId="0718F2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608E76B6" w14:textId="533909D2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BRYMEN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546CFE68" w14:textId="4E3AB181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 xml:space="preserve">BM907 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7468B0E6" w14:textId="2B2B3070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1233904</w:t>
            </w:r>
            <w:r w:rsidRPr="00CC71A1" w:rsidR="00012288">
              <w:rPr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6F574E94" w14:textId="1CF464D9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AE0B1B" w:rsidP="00AE0B1B" w:rsidRDefault="00AE0B1B" w14:paraId="036E7AAE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AE0B1B" w:rsidP="00AE0B1B" w:rsidRDefault="00AE0B1B" w14:paraId="406522E1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AE0B1B" w:rsidTr="00CC71A1" w14:paraId="711FBCC8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E0B1B" w:rsidP="00AE0B1B" w:rsidRDefault="00AE0B1B" w14:paraId="60BE0EDF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764D7987" w14:textId="686F871E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DİJİTAL MULTİMETRE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153C1BF1" w14:textId="631AD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3E08B59B" w14:textId="172328E6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BRYMEN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6F2BD8F7" w14:textId="3AE4B6A1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 xml:space="preserve">BM907 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002F7DE3" w14:textId="3E90E623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1233904</w:t>
            </w:r>
            <w:r w:rsidRPr="00CC71A1" w:rsidR="00012288">
              <w:rPr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38FD0E36" w14:textId="66CD9F7D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AE0B1B" w:rsidP="00AE0B1B" w:rsidRDefault="00AE0B1B" w14:paraId="5F16EF8E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AE0B1B" w:rsidP="00AE0B1B" w:rsidRDefault="00AE0B1B" w14:paraId="0DF0FCD2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AE0B1B" w:rsidTr="00CC71A1" w14:paraId="19177F9F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E0B1B" w:rsidP="00AE0B1B" w:rsidRDefault="00AE0B1B" w14:paraId="7141E76F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0858836A" w14:textId="278398BE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DİJİTAL MULTİMETRE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46B6372C" w14:textId="18F48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576F7FA1" w14:textId="2DB9968F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BRYMEN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6B802BDC" w14:textId="43D1AE69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 xml:space="preserve">BM907 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2F1F9819" w14:textId="77FB88F8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1</w:t>
            </w:r>
            <w:r w:rsidRPr="00CC71A1" w:rsidR="007C6610">
              <w:rPr>
                <w:sz w:val="18"/>
                <w:szCs w:val="18"/>
              </w:rPr>
              <w:t>34451428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6A1AD69D" w14:textId="796C6343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AE0B1B" w:rsidP="00AE0B1B" w:rsidRDefault="00AE0B1B" w14:paraId="22A8359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AE0B1B" w:rsidP="00AE0B1B" w:rsidRDefault="00AE0B1B" w14:paraId="2A1C41DD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CC71A1" w:rsidTr="00CC71A1" w14:paraId="6DFA00EF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C71A1" w:rsidP="00AE0B1B" w:rsidRDefault="00CC71A1" w14:paraId="51BF7EE2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AE0B1B" w:rsidRDefault="00CC71A1" w14:paraId="3A73837C" w14:textId="5ED04D0F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DİJİTAL MULTİMETRE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AE0B1B" w:rsidRDefault="00CC71A1" w14:paraId="7C880EA6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AE0B1B" w:rsidRDefault="00CC71A1" w14:paraId="0AA6F802" w14:textId="78292312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BRYMEN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AE0B1B" w:rsidRDefault="00CC71A1" w14:paraId="42852863" w14:textId="5D335596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 xml:space="preserve">BM907 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AE0B1B" w:rsidRDefault="00CC71A1" w14:paraId="096B38A2" w14:textId="47C14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134451413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AE0B1B" w:rsidRDefault="00CC71A1" w14:paraId="71684A15" w14:textId="77777777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CC71A1" w:rsidP="00AE0B1B" w:rsidRDefault="00CC71A1" w14:paraId="48EF006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CC71A1" w:rsidP="00AE0B1B" w:rsidRDefault="00CC71A1" w14:paraId="13EFB4DB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AE0B1B" w:rsidTr="00CC71A1" w14:paraId="340AB1DD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E0B1B" w:rsidP="00AE0B1B" w:rsidRDefault="00AE0B1B" w14:paraId="2E4ADE4D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093F07A4" w14:textId="4B758B30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LEHİM SETİ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5214E5FC" w14:textId="76E09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06C7D25C" w14:textId="0EFC9862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XYTRONIC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3ADDD6C8" w14:textId="40D699C0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LF-389D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6B859BCF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7FB73647" w14:textId="4E28EDE9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AE0B1B" w:rsidP="00AE0B1B" w:rsidRDefault="00AE0B1B" w14:paraId="32AA392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AE0B1B" w:rsidP="00AE0B1B" w:rsidRDefault="00AE0B1B" w14:paraId="475F74A5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AE0B1B" w:rsidTr="00CC71A1" w14:paraId="392A319E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E0B1B" w:rsidP="00AE0B1B" w:rsidRDefault="00AE0B1B" w14:paraId="6603E3C0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3E452619" w14:textId="604C525F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LEHİM SETİ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7DD375C1" w14:textId="216FD6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345963CD" w14:textId="1E970CBF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XYTRONIC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64567E85" w14:textId="23D0B143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LF-389D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6540A65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7C3ADC6D" w14:textId="133BE521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AE0B1B" w:rsidP="00AE0B1B" w:rsidRDefault="00AE0B1B" w14:paraId="79274CF6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AE0B1B" w:rsidP="00AE0B1B" w:rsidRDefault="00AE0B1B" w14:paraId="73C073DF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AE0B1B" w:rsidTr="00CC71A1" w14:paraId="2DDCED50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E0B1B" w:rsidP="00AE0B1B" w:rsidRDefault="00AE0B1B" w14:paraId="6399DCF9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2F5D00" w:rsidRDefault="00AE0B1B" w14:paraId="20BF35C5" w14:textId="637A92A6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LEHİM SETİ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627E7CF6" w14:textId="5A95C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298CE4A0" w14:textId="1C2F65AA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XYTRONIC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1D2BA040" w14:textId="615BDA56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LF-389D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2DAF6DB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3E112E12" w14:textId="7BD1E286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AE0B1B" w:rsidP="00AE0B1B" w:rsidRDefault="00AE0B1B" w14:paraId="3421368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AE0B1B" w:rsidP="00AE0B1B" w:rsidRDefault="00AE0B1B" w14:paraId="79362957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AE0B1B" w:rsidTr="00CC71A1" w14:paraId="77682D53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E0B1B" w:rsidP="00AE0B1B" w:rsidRDefault="00AE0B1B" w14:paraId="16F9F6E9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2F5D00" w:rsidRDefault="00AE0B1B" w14:paraId="0E820B56" w14:textId="54886458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LEHİM SETİ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2DF988AF" w14:textId="3FEEA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58FD5C04" w14:textId="7DC2014A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XYTRONIC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0ABFF95F" w14:textId="16B87A9B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LF-389D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01CE64E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66022FB6" w14:textId="3DEC3015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AE0B1B" w:rsidP="00AE0B1B" w:rsidRDefault="00AE0B1B" w14:paraId="7CED36A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AE0B1B" w:rsidP="00AE0B1B" w:rsidRDefault="00AE0B1B" w14:paraId="3355A358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AE0B1B" w:rsidTr="00CC71A1" w14:paraId="42F320AA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E0B1B" w:rsidP="00AE0B1B" w:rsidRDefault="00AE0B1B" w14:paraId="05C41DF9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2F5D00" w:rsidRDefault="00AE0B1B" w14:paraId="4FBE7F85" w14:textId="48606F70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LEHİM SETİ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5A2EF5A5" w14:textId="415E5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56929D19" w14:textId="346C8D41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XYTRONIC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51A19FF9" w14:textId="4373D16D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LF-389D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4082EFC5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7A352A03" w14:textId="28FD63C8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AE0B1B" w:rsidP="00AE0B1B" w:rsidRDefault="00AE0B1B" w14:paraId="64999FF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AE0B1B" w:rsidP="00AE0B1B" w:rsidRDefault="00AE0B1B" w14:paraId="749994EC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AE0B1B" w:rsidTr="00CC71A1" w14:paraId="35B12051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E0B1B" w:rsidP="00AE0B1B" w:rsidRDefault="00AE0B1B" w14:paraId="7F61B61F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2F5D00" w:rsidRDefault="00AE0B1B" w14:paraId="6294ADA8" w14:textId="2B3D85E7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LEHİM SETİ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7CD70388" w14:textId="5B078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5FAF821F" w14:textId="200C521A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XYTRONIC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6B1FDA11" w14:textId="13B6603A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LF-389D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3FFDB33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02D11455" w14:textId="1BE9B471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AE0B1B" w:rsidP="00AE0B1B" w:rsidRDefault="00AE0B1B" w14:paraId="2A05C21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AE0B1B" w:rsidP="00AE0B1B" w:rsidRDefault="00AE0B1B" w14:paraId="39F2E111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AE0B1B" w:rsidTr="00CC71A1" w14:paraId="12CBDE4D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E0B1B" w:rsidP="00AE0B1B" w:rsidRDefault="00AE0B1B" w14:paraId="29AF0643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2F5D00" w:rsidRDefault="00AE0B1B" w14:paraId="3A8FF7CE" w14:textId="28156B5D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LEHİM SETİ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40226DE8" w14:textId="4AD42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03DF2F7B" w14:textId="1FC02BC7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XYTRONIC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242D3F20" w14:textId="2A5C2897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LF-389D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76DB865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5EBE9286" w14:textId="6FBC2326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AE0B1B" w:rsidP="00AE0B1B" w:rsidRDefault="00AE0B1B" w14:paraId="5007F885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AE0B1B" w:rsidP="00AE0B1B" w:rsidRDefault="00AE0B1B" w14:paraId="5CD5D7FD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AE0B1B" w:rsidTr="00CC71A1" w14:paraId="6ED06A86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E0B1B" w:rsidP="00AE0B1B" w:rsidRDefault="00AE0B1B" w14:paraId="72A6353E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2F5D00" w:rsidRDefault="00AE0B1B" w14:paraId="6D5585CE" w14:textId="2906391B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LEHİM SETİ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04FB1A76" w14:textId="48296E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3032E6A0" w14:textId="423F7D87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XYTRONIC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2BC66616" w14:textId="18BF75F1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LF-389D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75472B4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465492CB" w14:textId="1F9D4951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AE0B1B" w:rsidP="00AE0B1B" w:rsidRDefault="00AE0B1B" w14:paraId="3590589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AE0B1B" w:rsidP="00AE0B1B" w:rsidRDefault="00AE0B1B" w14:paraId="7DA2EFA4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AE0B1B" w:rsidTr="00CC71A1" w14:paraId="66E973FC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E0B1B" w:rsidP="00AE0B1B" w:rsidRDefault="00AE0B1B" w14:paraId="42586601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2F5D00" w:rsidRDefault="00AE0B1B" w14:paraId="544E0F53" w14:textId="3CA78F71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LEHİM SETİ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51AED09F" w14:textId="788DB0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3A864C10" w14:textId="6676C420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XYTRONIC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4D20D5A8" w14:textId="754EFAA8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LF-389D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7FB171AF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556336BE" w14:textId="70125A1A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AE0B1B" w:rsidP="00AE0B1B" w:rsidRDefault="00AE0B1B" w14:paraId="5A37EDB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AE0B1B" w:rsidP="00AE0B1B" w:rsidRDefault="00AE0B1B" w14:paraId="2EA76564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CC71A1" w:rsidTr="00CC71A1" w14:paraId="38D095FE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C71A1" w:rsidP="00AE0B1B" w:rsidRDefault="00CC71A1" w14:paraId="654DE839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2F5D00" w:rsidRDefault="00CC71A1" w14:paraId="78D2BB9A" w14:textId="60811864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LEHİM SETİ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AE0B1B" w:rsidRDefault="00CC71A1" w14:paraId="47740E8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AE0B1B" w:rsidRDefault="00CC71A1" w14:paraId="4A5E86E5" w14:textId="5391A8FE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XYTRONIC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AE0B1B" w:rsidRDefault="00CC71A1" w14:paraId="2769D2F7" w14:textId="160CEAFF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LF-389D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AE0B1B" w:rsidRDefault="00CC71A1" w14:paraId="21CF040E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C71A1" w:rsidP="00AE0B1B" w:rsidRDefault="00CC71A1" w14:paraId="1DDB5B04" w14:textId="77777777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CC71A1" w:rsidP="00AE0B1B" w:rsidRDefault="00CC71A1" w14:paraId="033F5856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CC71A1" w:rsidP="00AE0B1B" w:rsidRDefault="00CC71A1" w14:paraId="302C9157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AE0B1B" w:rsidTr="00CC71A1" w14:paraId="192B45ED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E0B1B" w:rsidP="00AE0B1B" w:rsidRDefault="00AE0B1B" w14:paraId="162A39A4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652E36" w:rsidRDefault="00652E36" w14:paraId="6CF21228" w14:textId="277E227C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TEMEL VERİ TOPLAMA MODÜLÜ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1DAF879D" w14:textId="6EAAB8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652E36" w14:paraId="71F247E8" w14:textId="22C4B685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 xml:space="preserve">NATIONAL INSTRUMENTS 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652E36" w14:paraId="76BD801F" w14:textId="66DCF06D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myDAQ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652E36" w14:paraId="5EE91461" w14:textId="1271E251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30161F2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E0B1B" w:rsidP="00AE0B1B" w:rsidRDefault="00AE0B1B" w14:paraId="2EBFB577" w14:textId="0B1781B2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AE0B1B" w:rsidP="00AE0B1B" w:rsidRDefault="00AE0B1B" w14:paraId="0BA1631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AE0B1B" w:rsidP="00AE0B1B" w:rsidRDefault="00AE0B1B" w14:paraId="4963EA96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652E36" w:rsidTr="00CC71A1" w14:paraId="7EC439CB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652E36" w:rsidP="00652E36" w:rsidRDefault="00652E36" w14:paraId="4507F5D0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652E36" w:rsidP="00652E36" w:rsidRDefault="00652E36" w14:paraId="5D6DF8D7" w14:textId="28FB357F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TEMEL VERİ TOPLAMA MODÜLÜ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652E36" w:rsidP="00652E36" w:rsidRDefault="00652E36" w14:paraId="5EF0267F" w14:textId="2667AC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652E36" w:rsidP="00652E36" w:rsidRDefault="00652E36" w14:paraId="3E01C089" w14:textId="7A91B294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 xml:space="preserve">NATIONAL INSTRUMENTS 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652E36" w:rsidP="00652E36" w:rsidRDefault="00652E36" w14:paraId="64441EE9" w14:textId="427CCC34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myDAQ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652E36" w:rsidP="00652E36" w:rsidRDefault="00652E36" w14:paraId="2462B400" w14:textId="02684D08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3016ED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652E36" w:rsidP="00652E36" w:rsidRDefault="00652E36" w14:paraId="79A0384B" w14:textId="1FD75305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652E36" w:rsidP="00652E36" w:rsidRDefault="00652E36" w14:paraId="129C7C5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652E36" w:rsidP="00652E36" w:rsidRDefault="00652E36" w14:paraId="185B39C7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AB3C69" w:rsidTr="00CC71A1" w14:paraId="08CEFCC1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B3C69" w:rsidP="00AB3C69" w:rsidRDefault="00AB3C69" w14:paraId="4721926C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B3C69" w:rsidP="00AB3C69" w:rsidRDefault="00AB3C69" w14:paraId="6DFB09C8" w14:textId="106A247E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TEMEL VERİ TOPLAMA MODÜLÜ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B3C69" w:rsidP="00AB3C69" w:rsidRDefault="00AB3C69" w14:paraId="52B3219C" w14:textId="72450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B3C69" w:rsidP="00AB3C69" w:rsidRDefault="00AB3C69" w14:paraId="3D1D4380" w14:textId="25C3423B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 xml:space="preserve">NATIONAL INSTRUMENTS 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B3C69" w:rsidP="00AB3C69" w:rsidRDefault="00AB3C69" w14:paraId="26B35992" w14:textId="3336B169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myDAQ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B3C69" w:rsidP="00AB3C69" w:rsidRDefault="00AB3C69" w14:paraId="4980083C" w14:textId="545FBC9C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3016ED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B3C69" w:rsidP="00AB3C69" w:rsidRDefault="00AB3C69" w14:paraId="4FC8C99A" w14:textId="2298B9FD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AB3C69" w:rsidP="00AB3C69" w:rsidRDefault="00AB3C69" w14:paraId="64EAF0AF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AB3C69" w:rsidP="00AB3C69" w:rsidRDefault="00AB3C69" w14:paraId="24205E51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AB3C69" w:rsidTr="00CC71A1" w14:paraId="026687CD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B3C69" w:rsidP="00AB3C69" w:rsidRDefault="00AB3C69" w14:paraId="7630D7E8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B3C69" w:rsidP="006A21E9" w:rsidRDefault="00AB3C69" w14:paraId="4AD7E182" w14:textId="373C003C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TEMEL VERİ TOPLAMA MODÜLÜ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B3C69" w:rsidP="00AB3C69" w:rsidRDefault="00AB3C69" w14:paraId="56F30660" w14:textId="5CF0E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B3C69" w:rsidP="00AB3C69" w:rsidRDefault="00AB3C69" w14:paraId="44487C06" w14:textId="58AA6A70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 xml:space="preserve">NATIONAL INSTRUMENTS 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B3C69" w:rsidP="00AB3C69" w:rsidRDefault="00AB3C69" w14:paraId="2BCAC248" w14:textId="1CC240DA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myDAQ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B3C69" w:rsidP="00AB3C69" w:rsidRDefault="00AB3C69" w14:paraId="1C8BFE4E" w14:textId="57F3CDFC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3011CBE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B3C69" w:rsidP="00AB3C69" w:rsidRDefault="00AB3C69" w14:paraId="41A7A803" w14:textId="5823EA36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AB3C69" w:rsidP="00AB3C69" w:rsidRDefault="00AB3C69" w14:paraId="57E56556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AB3C69" w:rsidP="00AB3C69" w:rsidRDefault="00AB3C69" w14:paraId="166D83D0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AB3C69" w:rsidTr="00CC71A1" w14:paraId="7AC443F9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AB3C69" w:rsidP="00AB3C69" w:rsidRDefault="00AB3C69" w14:paraId="24FAF8CA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B3C69" w:rsidP="000C1384" w:rsidRDefault="000C1384" w14:paraId="4B271CEC" w14:textId="46B63FB0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SERVO MOTORLAR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B3C69" w:rsidP="00AB3C69" w:rsidRDefault="00AB3C69" w14:paraId="368D64C6" w14:textId="1FDFC4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B3C69" w:rsidP="00AB3C69" w:rsidRDefault="000C1384" w14:paraId="695FCE01" w14:textId="7ABABF40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TECO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B3C69" w:rsidP="00AB3C69" w:rsidRDefault="000C1384" w14:paraId="1B6EE08C" w14:textId="0BFFDBB1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JSMA-PLC08ABK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B3C69" w:rsidP="00AB3C69" w:rsidRDefault="000C1384" w14:paraId="07A908B8" w14:textId="3FE198C5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OB12608008-0090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AB3C69" w:rsidP="00AB3C69" w:rsidRDefault="00AB3C69" w14:paraId="7AC0349C" w14:textId="74DD0882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AB3C69" w:rsidP="00AB3C69" w:rsidRDefault="00AB3C69" w14:paraId="3AAF469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AB3C69" w:rsidP="00AB3C69" w:rsidRDefault="00AB3C69" w14:paraId="71343438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FA490C" w:rsidTr="00CC71A1" w14:paraId="35E58DDD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FA490C" w:rsidP="00FA490C" w:rsidRDefault="00FA490C" w14:paraId="37FA39A2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FA490C" w:rsidP="00FA490C" w:rsidRDefault="00FA490C" w14:paraId="1581D1B9" w14:textId="2897D16E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SERVO MOTORLAR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FA490C" w:rsidP="00FA490C" w:rsidRDefault="00FA490C" w14:paraId="30575FD4" w14:textId="66747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FA490C" w:rsidP="00FA490C" w:rsidRDefault="00FA490C" w14:paraId="230415A5" w14:textId="306DA11D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TECO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FA490C" w:rsidP="00FA490C" w:rsidRDefault="00FA490C" w14:paraId="6EBF154F" w14:textId="78CAB152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JSMA-PLC08ABK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FA490C" w:rsidP="00FA490C" w:rsidRDefault="00FA490C" w14:paraId="33A164A5" w14:textId="26C7DCA6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OB12608005-0043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FA490C" w:rsidP="00FA490C" w:rsidRDefault="00FA490C" w14:paraId="519EEBFA" w14:textId="5E9C5CD5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FA490C" w:rsidP="00FA490C" w:rsidRDefault="00FA490C" w14:paraId="58CFAE16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FA490C" w:rsidP="00FA490C" w:rsidRDefault="00FA490C" w14:paraId="32565AC9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8C3168" w:rsidTr="00CC71A1" w14:paraId="3B0C1BEB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C3168" w:rsidP="008C3168" w:rsidRDefault="008C3168" w14:paraId="76F2CD43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8C3168" w:rsidP="008C3168" w:rsidRDefault="008C3168" w14:paraId="5BB985A4" w14:textId="3C1FD790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SERVO MOTORLAR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8C3168" w:rsidP="008C3168" w:rsidRDefault="008C3168" w14:paraId="7748B99E" w14:textId="1D410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8C3168" w:rsidP="008C3168" w:rsidRDefault="008C3168" w14:paraId="3C05E8D2" w14:textId="34529B71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TECO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8C3168" w:rsidP="008C3168" w:rsidRDefault="008C3168" w14:paraId="49C19508" w14:textId="60221318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JSMA-PLC08ABK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8C3168" w:rsidP="008C3168" w:rsidRDefault="008C3168" w14:paraId="227F3E75" w14:textId="16435FC8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OB12608008-00493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8C3168" w:rsidP="008C3168" w:rsidRDefault="008C3168" w14:paraId="068BCD39" w14:textId="2FA25017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8C3168" w:rsidP="008C3168" w:rsidRDefault="008C3168" w14:paraId="3C4CB875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8C3168" w:rsidP="008C3168" w:rsidRDefault="008C3168" w14:paraId="664D358C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8C3168" w:rsidTr="00CC71A1" w14:paraId="191D49F0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8C3168" w:rsidP="008C3168" w:rsidRDefault="008C3168" w14:paraId="1A1EF5C4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8C3168" w:rsidP="008C3168" w:rsidRDefault="008C3168" w14:paraId="30C72C8E" w14:textId="6759C613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SERVO MOTORLAR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8C3168" w:rsidP="008C3168" w:rsidRDefault="008C3168" w14:paraId="640520F2" w14:textId="6310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8C3168" w:rsidP="008C3168" w:rsidRDefault="008C3168" w14:paraId="33CDCA31" w14:textId="6DDEC911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TECO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8C3168" w:rsidP="008C3168" w:rsidRDefault="008C3168" w14:paraId="78D29150" w14:textId="16D493C7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JSMA-PLC08ABK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8C3168" w:rsidP="008C3168" w:rsidRDefault="008C3168" w14:paraId="411DB042" w14:textId="743603D8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OB12908008-0032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8C3168" w:rsidP="008C3168" w:rsidRDefault="008C3168" w14:paraId="2AFFBA1B" w14:textId="00E74DBD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8C3168" w:rsidP="008C3168" w:rsidRDefault="008C3168" w14:paraId="2F93676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8C3168" w:rsidP="008C3168" w:rsidRDefault="008C3168" w14:paraId="44F2290A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0B11E7" w:rsidTr="00CC71A1" w14:paraId="76C1C1AB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0B11E7" w:rsidP="000B11E7" w:rsidRDefault="000B11E7" w14:paraId="7076F767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0B11E7" w:rsidP="000B11E7" w:rsidRDefault="000B11E7" w14:paraId="1EFE1F62" w14:textId="166A01A5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SERVO MOTORLAR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0B11E7" w:rsidP="000B11E7" w:rsidRDefault="000B11E7" w14:paraId="1606BAE9" w14:textId="03479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0B11E7" w:rsidP="000B11E7" w:rsidRDefault="000B11E7" w14:paraId="1B3D3AFD" w14:textId="00A9C4AC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TECO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0B11E7" w:rsidP="000B11E7" w:rsidRDefault="000B11E7" w14:paraId="170CB42F" w14:textId="0BEAB41C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JSMA-PLC08ABK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0B11E7" w:rsidP="000B11E7" w:rsidRDefault="000B11E7" w14:paraId="5D69325C" w14:textId="6DE905F6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OB12608007-0030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0B11E7" w:rsidP="000B11E7" w:rsidRDefault="000B11E7" w14:paraId="27BDD19C" w14:textId="449DF4CC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0B11E7" w:rsidP="000B11E7" w:rsidRDefault="000B11E7" w14:paraId="381F0D8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0B11E7" w:rsidP="000B11E7" w:rsidRDefault="000B11E7" w14:paraId="1A562B24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E47D9D" w:rsidTr="00CC71A1" w14:paraId="4A0064F6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47D9D" w:rsidP="00E47D9D" w:rsidRDefault="00E47D9D" w14:paraId="584D1204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E47D9D" w:rsidP="00E47D9D" w:rsidRDefault="00E47D9D" w14:paraId="1FB90550" w14:textId="4A5CF041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SERVO MOTORLAR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E47D9D" w:rsidP="00E47D9D" w:rsidRDefault="00E47D9D" w14:paraId="180D8A15" w14:textId="6BA1C6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E47D9D" w:rsidP="00E47D9D" w:rsidRDefault="00E47D9D" w14:paraId="5A770E0F" w14:textId="5AAF384A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TECO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E47D9D" w:rsidP="00E47D9D" w:rsidRDefault="00E47D9D" w14:paraId="24634BC3" w14:textId="0F0F4E7F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JSMA-PLC08ABK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E47D9D" w:rsidP="00E47D9D" w:rsidRDefault="00E47D9D" w14:paraId="105E4A6A" w14:textId="0082430A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OB12608008-0089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E47D9D" w:rsidP="00E47D9D" w:rsidRDefault="00E47D9D" w14:paraId="0C597E6E" w14:textId="7AC5053B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E47D9D" w:rsidP="00E47D9D" w:rsidRDefault="00E47D9D" w14:paraId="6054051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E47D9D" w:rsidP="00E47D9D" w:rsidRDefault="00E47D9D" w14:paraId="12546055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C711E4" w:rsidTr="00CC71A1" w14:paraId="5923DD92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C711E4" w:rsidP="00C711E4" w:rsidRDefault="00C711E4" w14:paraId="0D6065FF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711E4" w:rsidP="00C711E4" w:rsidRDefault="00C711E4" w14:paraId="46359D23" w14:textId="490E3BEE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SERVO MOTORLAR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711E4" w:rsidP="00C711E4" w:rsidRDefault="00C711E4" w14:paraId="11DA15B8" w14:textId="383E8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711E4" w:rsidP="00C711E4" w:rsidRDefault="00C711E4" w14:paraId="767FEAB0" w14:textId="11F7838E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TECO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711E4" w:rsidP="00C711E4" w:rsidRDefault="00C711E4" w14:paraId="245B60A5" w14:textId="5F7E8818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JSMA-PLC08ABK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711E4" w:rsidP="00C711E4" w:rsidRDefault="00C711E4" w14:paraId="60975369" w14:textId="6E33BC10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OB12608007-0013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C711E4" w:rsidP="00C711E4" w:rsidRDefault="00C711E4" w14:paraId="2867C933" w14:textId="7366ACE7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C711E4" w:rsidP="00C711E4" w:rsidRDefault="00C711E4" w14:paraId="309E6C2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C711E4" w:rsidP="00C711E4" w:rsidRDefault="00C711E4" w14:paraId="48A766E9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7F437A" w:rsidTr="00CC71A1" w14:paraId="6052D73E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F437A" w:rsidP="007F437A" w:rsidRDefault="007F437A" w14:paraId="346FC8C1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7F437A" w:rsidP="007F437A" w:rsidRDefault="007F437A" w14:paraId="3F7575F8" w14:textId="1CA6EC40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SERVO MOTORLAR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7F437A" w:rsidP="007F437A" w:rsidRDefault="007F437A" w14:paraId="183B8D7A" w14:textId="51BC93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7F437A" w:rsidP="007F437A" w:rsidRDefault="007F437A" w14:paraId="3FAF47C1" w14:textId="131841C2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TECO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7F437A" w:rsidP="007F437A" w:rsidRDefault="007F437A" w14:paraId="42608710" w14:textId="249F75FC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JSMA-PLC08ABK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7F437A" w:rsidP="007F437A" w:rsidRDefault="007F437A" w14:paraId="0C2A4363" w14:textId="6DB57DC0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OB12908008-0033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7F437A" w:rsidP="007F437A" w:rsidRDefault="007F437A" w14:paraId="4C67E6E2" w14:textId="45041F84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7F437A" w:rsidP="007F437A" w:rsidRDefault="007F437A" w14:paraId="4911559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7F437A" w:rsidP="007F437A" w:rsidRDefault="007F437A" w14:paraId="390DC532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7F437A" w:rsidTr="00CC71A1" w14:paraId="0EB45181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F437A" w:rsidP="007F437A" w:rsidRDefault="007F437A" w14:paraId="51F428F2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7F437A" w:rsidP="007F437A" w:rsidRDefault="007F437A" w14:paraId="1ED3A83A" w14:textId="121A29E5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SERVO MOTORLAR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7F437A" w:rsidP="007F437A" w:rsidRDefault="007F437A" w14:paraId="38E98A85" w14:textId="4A7E4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7F437A" w:rsidP="007F437A" w:rsidRDefault="007F437A" w14:paraId="7273D4CC" w14:textId="12436693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TECO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7F437A" w:rsidP="007F437A" w:rsidRDefault="007F437A" w14:paraId="60B7970F" w14:textId="3EC2CC7A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JSMA-PLC08ABK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7F437A" w:rsidP="007F437A" w:rsidRDefault="007F437A" w14:paraId="7E2B0B83" w14:textId="709F1150">
            <w:pPr>
              <w:jc w:val="center"/>
              <w:rPr>
                <w:sz w:val="18"/>
                <w:szCs w:val="18"/>
              </w:rPr>
            </w:pPr>
            <w:r w:rsidRPr="00CC71A1">
              <w:rPr>
                <w:sz w:val="18"/>
                <w:szCs w:val="18"/>
              </w:rPr>
              <w:t>OB12</w:t>
            </w:r>
            <w:r w:rsidRPr="00CC71A1" w:rsidR="0064777F">
              <w:rPr>
                <w:sz w:val="18"/>
                <w:szCs w:val="18"/>
              </w:rPr>
              <w:t>6</w:t>
            </w:r>
            <w:r w:rsidRPr="00CC71A1">
              <w:rPr>
                <w:sz w:val="18"/>
                <w:szCs w:val="18"/>
              </w:rPr>
              <w:t>0800</w:t>
            </w:r>
            <w:r w:rsidRPr="00CC71A1" w:rsidR="0064777F">
              <w:rPr>
                <w:sz w:val="18"/>
                <w:szCs w:val="18"/>
              </w:rPr>
              <w:t>4</w:t>
            </w:r>
            <w:r w:rsidRPr="00CC71A1">
              <w:rPr>
                <w:sz w:val="18"/>
                <w:szCs w:val="18"/>
              </w:rPr>
              <w:t>-00</w:t>
            </w:r>
            <w:r w:rsidRPr="00CC71A1" w:rsidR="0064777F">
              <w:rPr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7F437A" w:rsidP="007F437A" w:rsidRDefault="007F437A" w14:paraId="5465A476" w14:textId="4A39DFB2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7F437A" w:rsidP="007F437A" w:rsidRDefault="007F437A" w14:paraId="5A63371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7F437A" w:rsidP="007F437A" w:rsidRDefault="007F437A" w14:paraId="2B44EFE8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7F437A" w:rsidTr="00CC71A1" w14:paraId="7C74DC8A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F437A" w:rsidP="007F437A" w:rsidRDefault="007F437A" w14:paraId="60C964F5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7F437A" w:rsidP="003D1CB4" w:rsidRDefault="003D1CB4" w14:paraId="2932FE05" w14:textId="68E0DB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EKSEN ROBOT MANİPÜLATÖR</w:t>
            </w: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7F437A" w:rsidP="007F437A" w:rsidRDefault="007F437A" w14:paraId="2447D8B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7F437A" w:rsidP="007F437A" w:rsidRDefault="003D1CB4" w14:paraId="7350ADBA" w14:textId="15580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KUKA</w:t>
            </w: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7F437A" w:rsidP="003D1CB4" w:rsidRDefault="003D1CB4" w14:paraId="7925B7F2" w14:textId="52BAB8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KR6R900SIXX</w:t>
            </w: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7F437A" w:rsidP="007F437A" w:rsidRDefault="003D1CB4" w14:paraId="370EB706" w14:textId="6040E2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500803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7F437A" w:rsidP="007F437A" w:rsidRDefault="007F437A" w14:paraId="4A90419D" w14:textId="77777777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7F437A" w:rsidP="007F437A" w:rsidRDefault="007F437A" w14:paraId="1B31F51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7F437A" w:rsidP="007F437A" w:rsidRDefault="007F437A" w14:paraId="6694FB2D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7F437A" w:rsidTr="00CC71A1" w14:paraId="4ABB90B0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F437A" w:rsidP="007F437A" w:rsidRDefault="007F437A" w14:paraId="6F2F5DDA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7F437A" w:rsidP="007F437A" w:rsidRDefault="007F437A" w14:paraId="07306198" w14:textId="77777777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7F437A" w:rsidP="007F437A" w:rsidRDefault="007F437A" w14:paraId="661CBF2F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7F437A" w:rsidP="007F437A" w:rsidRDefault="007F437A" w14:paraId="77DF6C66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7F437A" w:rsidP="007F437A" w:rsidRDefault="007F437A" w14:paraId="514E8EB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7F437A" w:rsidP="007F437A" w:rsidRDefault="007F437A" w14:paraId="4DC5366E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CC71A1" w:rsidR="007F437A" w:rsidP="007F437A" w:rsidRDefault="007F437A" w14:paraId="21C5E5CA" w14:textId="77777777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CC71A1" w:rsidR="007F437A" w:rsidP="007F437A" w:rsidRDefault="007F437A" w14:paraId="400D495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CC71A1" w:rsidR="007F437A" w:rsidP="007F437A" w:rsidRDefault="007F437A" w14:paraId="58C2F847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7F437A" w:rsidTr="00CC71A1" w14:paraId="7472DAE0" w14:textId="77777777">
        <w:trPr>
          <w:trHeight w:val="397"/>
          <w:jc w:val="center"/>
        </w:trPr>
        <w:tc>
          <w:tcPr>
            <w:tcW w:w="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F437A" w:rsidP="007F437A" w:rsidRDefault="007F437A" w14:paraId="543C2AAC" w14:textId="77777777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7F437A" w:rsidP="007F437A" w:rsidRDefault="007F437A" w14:paraId="233DF32F" w14:textId="77777777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7F437A" w:rsidP="007F437A" w:rsidRDefault="007F437A" w14:paraId="1AA71EB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7F437A" w:rsidP="007F437A" w:rsidRDefault="007F437A" w14:paraId="1852987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7F437A" w:rsidP="007F437A" w:rsidRDefault="007F437A" w14:paraId="33AEFCD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7F437A" w:rsidP="007F437A" w:rsidRDefault="007F437A" w14:paraId="5B26C37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7F437A" w:rsidP="007F437A" w:rsidRDefault="007F437A" w14:paraId="79263DCA" w14:textId="77777777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7F437A" w:rsidP="007F437A" w:rsidRDefault="007F437A" w14:paraId="4B1D751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7F437A" w:rsidP="007F437A" w:rsidRDefault="007F437A" w14:paraId="44225710" w14:textId="77777777">
            <w:pPr>
              <w:jc w:val="center"/>
              <w:rPr>
                <w:sz w:val="18"/>
                <w:szCs w:val="18"/>
              </w:rPr>
            </w:pPr>
          </w:p>
        </w:tc>
      </w:tr>
    </w:tbl>
    <w:p w:rsidRPr="00762936" w:rsidR="00CB29F8" w:rsidP="00CB29F8" w:rsidRDefault="00CB29F8" w14:paraId="6444E9F2" w14:textId="77777777">
      <w:r>
        <w:t xml:space="preserve">* </w:t>
      </w:r>
      <w:r w:rsidRPr="00F930AC">
        <w:rPr>
          <w:b/>
          <w:u w:val="single"/>
        </w:rPr>
        <w:t>Doldurulması Zorunlu Alan</w:t>
      </w:r>
    </w:p>
    <w:p w:rsidRPr="00762936" w:rsidR="00562AC3" w:rsidP="00762936" w:rsidRDefault="00562AC3" w14:paraId="42CFC274" w14:textId="77777777"/>
    <w:sectPr w:rsidRPr="00762936" w:rsidR="00562AC3" w:rsidSect="00762936">
      <w:footerReference r:id="Rb3bf550e40a948f5"/>
      <w:headerReference w:type="default" r:id="rId9"/>
      <w:footerReference w:type="default" r:id="rId10"/>
      <w:pgSz w:w="16838" w:h="11906" w:orient="landscape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7FBEB" w14:textId="77777777" w:rsidR="00B81FB6" w:rsidRDefault="00B81FB6" w:rsidP="00264875">
      <w:r>
        <w:separator/>
      </w:r>
    </w:p>
  </w:endnote>
  <w:endnote w:type="continuationSeparator" w:id="0">
    <w:p w14:paraId="55644EA6" w14:textId="77777777" w:rsidR="00B81FB6" w:rsidRDefault="00B81FB6" w:rsidP="002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C3" w:rsidRDefault="00562AC3" w14:paraId="5BB8A0B3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0E839" w14:textId="77777777" w:rsidR="00B81FB6" w:rsidRDefault="00B81FB6" w:rsidP="00264875">
      <w:r>
        <w:separator/>
      </w:r>
    </w:p>
  </w:footnote>
  <w:footnote w:type="continuationSeparator" w:id="0">
    <w:p w14:paraId="0F9E1BEF" w14:textId="77777777" w:rsidR="00B81FB6" w:rsidRDefault="00B81FB6" w:rsidP="0026487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5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2"/>
      <w:gridCol w:w="9639"/>
      <w:gridCol w:w="3234"/>
    </w:tblGrid>
    <w:tr w:rsidRPr="00562AC3" w:rsidR="00562AC3" w:rsidTr="00762936" w14:paraId="0F34EF0B" w14:textId="77777777">
      <w:trPr>
        <w:cantSplit/>
        <w:trHeight w:val="981"/>
        <w:jc w:val="center"/>
      </w:trPr>
      <w:tc>
        <w:tcPr>
          <w:tcW w:w="227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562AC3" w:rsidP="00562AC3" w:rsidRDefault="00D84CEF" w14:paraId="254763EE" w14:textId="77777777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 wp14:editId="4CF5A817" wp14:anchorId="2530673F">
                <wp:simplePos x="0" y="0"/>
                <wp:positionH relativeFrom="column">
                  <wp:posOffset>99060</wp:posOffset>
                </wp:positionH>
                <wp:positionV relativeFrom="paragraph">
                  <wp:posOffset>133985</wp:posOffset>
                </wp:positionV>
                <wp:extent cx="1028700" cy="574040"/>
                <wp:effectExtent l="0" t="0" r="0" b="0"/>
                <wp:wrapNone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2AC3" w:rsidR="00562AC3">
            <w:rPr>
              <w:rFonts w:eastAsia="Calibri"/>
              <w:noProof/>
              <w:sz w:val="22"/>
              <w:szCs w:val="22"/>
            </w:rPr>
            <w:br/>
          </w:r>
        </w:p>
        <w:p w:rsidRPr="00562AC3" w:rsidR="00562AC3" w:rsidP="00562AC3" w:rsidRDefault="00562AC3" w14:paraId="3ED167BE" w14:textId="77777777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</w:p>
        <w:p w:rsidRPr="00562AC3" w:rsidR="00562AC3" w:rsidP="00562AC3" w:rsidRDefault="00562AC3" w14:paraId="0285CC67" w14:textId="77777777">
          <w:pPr>
            <w:spacing w:after="200" w:line="276" w:lineRule="auto"/>
            <w:jc w:val="center"/>
            <w:rPr>
              <w:rFonts w:eastAsia="Calibri"/>
              <w:sz w:val="18"/>
              <w:szCs w:val="18"/>
            </w:rPr>
          </w:pPr>
          <w:r w:rsidRPr="00562AC3">
            <w:rPr>
              <w:rFonts w:eastAsia="Calibri"/>
              <w:b/>
              <w:sz w:val="18"/>
              <w:szCs w:val="18"/>
            </w:rPr>
            <w:t>TS EN ISO</w:t>
          </w:r>
          <w:r w:rsidRPr="00562AC3">
            <w:rPr>
              <w:rFonts w:eastAsia="Calibri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62AC3" w:rsidR="00562AC3" w:rsidP="00562AC3" w:rsidRDefault="00562AC3" w14:paraId="61FF3FDE" w14:textId="77777777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</w:p>
        <w:p w:rsidRPr="00562AC3" w:rsidR="00562AC3" w:rsidP="00562AC3" w:rsidRDefault="00562AC3" w14:paraId="18420730" w14:textId="77777777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T.C.</w:t>
          </w:r>
        </w:p>
        <w:p w:rsidRPr="00562AC3" w:rsidR="00562AC3" w:rsidP="00562AC3" w:rsidRDefault="00562AC3" w14:paraId="381A7742" w14:textId="77777777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562AC3" w:rsidR="00562AC3" w:rsidP="00562AC3" w:rsidRDefault="00562AC3" w14:paraId="6A5DE901" w14:textId="77777777">
          <w:pPr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Mühendislik Mimarlık Fakültesi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D84CEF" w14:paraId="2FC0B6E3" w14:textId="77777777">
          <w:pPr>
            <w:jc w:val="center"/>
            <w:rPr>
              <w:sz w:val="20"/>
              <w:szCs w:val="20"/>
              <w:lang w:eastAsia="tr-TR"/>
            </w:rPr>
          </w:pPr>
          <w:r w:rsidRPr="00562AC3"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073E49C9" wp14:editId="7BA145CF">
                <wp:extent cx="742950" cy="4667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62AC3" w:rsidR="00562AC3" w:rsidTr="00762936" w14:paraId="47A4C411" w14:textId="77777777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 w14:paraId="7CC344E5" w14:textId="77777777">
          <w:pPr>
            <w:tabs>
              <w:tab w:val="left" w:pos="7088"/>
            </w:tabs>
            <w:jc w:val="center"/>
            <w:rPr>
              <w:sz w:val="20"/>
              <w:szCs w:val="20"/>
              <w:lang w:eastAsia="tr-TR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 w14:paraId="6A370577" w14:textId="77777777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  <w:lang w:eastAsia="tr-TR"/>
            </w:rPr>
          </w:pPr>
          <w:r w:rsidRPr="00562AC3">
            <w:rPr>
              <w:b/>
              <w:bCs/>
              <w:sz w:val="20"/>
              <w:szCs w:val="20"/>
              <w:lang w:eastAsia="tr-TR"/>
            </w:rPr>
            <w:t>MEKATRONİK MÜHENDİSLİĞİ  LABORATUVAR CİHAZLARI ENVANTER LİSTESİ</w:t>
          </w: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 w14:paraId="5BD9A53C" w14:textId="77777777">
          <w:pPr>
            <w:rPr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Dok. No: </w:t>
          </w:r>
          <w:r w:rsidRPr="00562AC3">
            <w:rPr>
              <w:sz w:val="20"/>
              <w:szCs w:val="20"/>
              <w:lang w:eastAsia="tr-TR"/>
            </w:rPr>
            <w:t>LS/445/08</w:t>
          </w:r>
        </w:p>
      </w:tc>
    </w:tr>
    <w:tr w:rsidRPr="00562AC3" w:rsidR="00562AC3" w:rsidTr="00762936" w14:paraId="04225F44" w14:textId="77777777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 w14:paraId="17028EC7" w14:textId="77777777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 w14:paraId="582C3086" w14:textId="77777777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 w14:paraId="324E626B" w14:textId="77777777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İlk Yayın Tar.: </w:t>
          </w:r>
          <w:r w:rsidRPr="00562AC3">
            <w:rPr>
              <w:sz w:val="20"/>
              <w:szCs w:val="20"/>
              <w:lang w:eastAsia="tr-TR"/>
            </w:rPr>
            <w:t>18.1.2021</w:t>
          </w:r>
        </w:p>
      </w:tc>
    </w:tr>
    <w:tr w:rsidRPr="00562AC3" w:rsidR="00562AC3" w:rsidTr="00762936" w14:paraId="357EB945" w14:textId="77777777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 w14:paraId="35AD769D" w14:textId="77777777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 w14:paraId="5AAC46BE" w14:textId="77777777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 w14:paraId="1E22BB78" w14:textId="77777777">
          <w:pPr>
            <w:rPr>
              <w:b/>
              <w:color w:val="000000"/>
              <w:sz w:val="20"/>
              <w:szCs w:val="20"/>
              <w:lang w:eastAsia="tr-TR"/>
            </w:rPr>
          </w:pPr>
          <w:r w:rsidRPr="00562AC3">
            <w:rPr>
              <w:b/>
              <w:color w:val="000000"/>
              <w:sz w:val="20"/>
              <w:szCs w:val="20"/>
              <w:lang w:eastAsia="tr-TR"/>
            </w:rPr>
            <w:t xml:space="preserve">Rev. No/Tar.: </w:t>
          </w:r>
          <w:r w:rsidRPr="00562AC3">
            <w:rPr>
              <w:color w:val="000000"/>
              <w:sz w:val="20"/>
              <w:szCs w:val="20"/>
              <w:lang w:eastAsia="tr-TR"/>
            </w:rPr>
            <w:t>00/...</w:t>
          </w:r>
        </w:p>
      </w:tc>
    </w:tr>
    <w:tr w:rsidRPr="00562AC3" w:rsidR="00562AC3" w:rsidTr="00762936" w14:paraId="1F9DFC6A" w14:textId="77777777">
      <w:trPr>
        <w:cantSplit/>
        <w:trHeight w:val="72"/>
        <w:jc w:val="center"/>
      </w:trPr>
      <w:tc>
        <w:tcPr>
          <w:tcW w:w="227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62AC3" w:rsidR="00562AC3" w:rsidP="00562AC3" w:rsidRDefault="00562AC3" w14:paraId="59965B44" w14:textId="77777777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62AC3" w:rsidR="00562AC3" w:rsidP="00562AC3" w:rsidRDefault="00562AC3" w14:paraId="78381950" w14:textId="77777777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62AC3" w:rsidR="00562AC3" w:rsidP="00562AC3" w:rsidRDefault="00562AC3" w14:paraId="1B301B8F" w14:textId="77777777">
          <w:pPr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Sayfa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PAGE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B1234F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  <w:r w:rsidRPr="00562AC3">
            <w:rPr>
              <w:b/>
              <w:sz w:val="20"/>
              <w:szCs w:val="20"/>
              <w:lang w:eastAsia="tr-TR"/>
            </w:rPr>
            <w:t xml:space="preserve"> /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NUMPAGES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B1234F">
            <w:rPr>
              <w:b/>
              <w:noProof/>
              <w:sz w:val="20"/>
              <w:szCs w:val="20"/>
              <w:lang w:eastAsia="tr-TR"/>
            </w:rPr>
            <w:t>5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280F95" w:rsidRDefault="00280F95" w14:paraId="0AE94295" w14:textId="7777777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811"/>
    <w:multiLevelType w:val="hybridMultilevel"/>
    <w:tmpl w:val="BA5E16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C1"/>
    <w:rsid w:val="00012288"/>
    <w:rsid w:val="00017A9A"/>
    <w:rsid w:val="000361AC"/>
    <w:rsid w:val="0004361B"/>
    <w:rsid w:val="000501B5"/>
    <w:rsid w:val="000537D9"/>
    <w:rsid w:val="00054883"/>
    <w:rsid w:val="00066DD9"/>
    <w:rsid w:val="00084C02"/>
    <w:rsid w:val="00091154"/>
    <w:rsid w:val="00092C4B"/>
    <w:rsid w:val="0009382E"/>
    <w:rsid w:val="00097379"/>
    <w:rsid w:val="00097904"/>
    <w:rsid w:val="000B11E7"/>
    <w:rsid w:val="000B1B00"/>
    <w:rsid w:val="000B2CF1"/>
    <w:rsid w:val="000C1384"/>
    <w:rsid w:val="000C7F10"/>
    <w:rsid w:val="000D1FEE"/>
    <w:rsid w:val="000E1423"/>
    <w:rsid w:val="000E5716"/>
    <w:rsid w:val="000F576E"/>
    <w:rsid w:val="00136B02"/>
    <w:rsid w:val="00137780"/>
    <w:rsid w:val="0018279E"/>
    <w:rsid w:val="00193DE6"/>
    <w:rsid w:val="001952DE"/>
    <w:rsid w:val="0019790F"/>
    <w:rsid w:val="001B55B3"/>
    <w:rsid w:val="001D2560"/>
    <w:rsid w:val="001D4705"/>
    <w:rsid w:val="001D4753"/>
    <w:rsid w:val="001D5BC7"/>
    <w:rsid w:val="001E3B96"/>
    <w:rsid w:val="0020795F"/>
    <w:rsid w:val="0021226C"/>
    <w:rsid w:val="002218A5"/>
    <w:rsid w:val="00225DE6"/>
    <w:rsid w:val="00244D60"/>
    <w:rsid w:val="002544AA"/>
    <w:rsid w:val="00256280"/>
    <w:rsid w:val="00264875"/>
    <w:rsid w:val="00265CA0"/>
    <w:rsid w:val="00280F95"/>
    <w:rsid w:val="00284605"/>
    <w:rsid w:val="00284F3B"/>
    <w:rsid w:val="00292221"/>
    <w:rsid w:val="002D7C40"/>
    <w:rsid w:val="002E289F"/>
    <w:rsid w:val="002F3E8E"/>
    <w:rsid w:val="002F5D00"/>
    <w:rsid w:val="00327BFE"/>
    <w:rsid w:val="00356CFC"/>
    <w:rsid w:val="003815D0"/>
    <w:rsid w:val="003967B5"/>
    <w:rsid w:val="003A282B"/>
    <w:rsid w:val="003B5215"/>
    <w:rsid w:val="003D1CB4"/>
    <w:rsid w:val="003D2E96"/>
    <w:rsid w:val="003D39C1"/>
    <w:rsid w:val="003E07FA"/>
    <w:rsid w:val="003F1CE2"/>
    <w:rsid w:val="003F1E63"/>
    <w:rsid w:val="003F4C6B"/>
    <w:rsid w:val="004038E0"/>
    <w:rsid w:val="00410FE9"/>
    <w:rsid w:val="00412E47"/>
    <w:rsid w:val="00413E15"/>
    <w:rsid w:val="00422CDE"/>
    <w:rsid w:val="00422DAE"/>
    <w:rsid w:val="0043434C"/>
    <w:rsid w:val="004468DA"/>
    <w:rsid w:val="00451993"/>
    <w:rsid w:val="00452126"/>
    <w:rsid w:val="004542CE"/>
    <w:rsid w:val="00476A6C"/>
    <w:rsid w:val="004903DF"/>
    <w:rsid w:val="004B14D2"/>
    <w:rsid w:val="004B22F2"/>
    <w:rsid w:val="004C4885"/>
    <w:rsid w:val="004C5518"/>
    <w:rsid w:val="004C65FD"/>
    <w:rsid w:val="004F6FB5"/>
    <w:rsid w:val="005055F0"/>
    <w:rsid w:val="00516DBA"/>
    <w:rsid w:val="00520140"/>
    <w:rsid w:val="005231BD"/>
    <w:rsid w:val="00523B9F"/>
    <w:rsid w:val="00541C43"/>
    <w:rsid w:val="00562AC3"/>
    <w:rsid w:val="00573923"/>
    <w:rsid w:val="00590519"/>
    <w:rsid w:val="00597C11"/>
    <w:rsid w:val="005A47BC"/>
    <w:rsid w:val="005A7CFD"/>
    <w:rsid w:val="005B0DE8"/>
    <w:rsid w:val="005C5602"/>
    <w:rsid w:val="005F4E9D"/>
    <w:rsid w:val="00600EFC"/>
    <w:rsid w:val="0061773A"/>
    <w:rsid w:val="00620701"/>
    <w:rsid w:val="006212DA"/>
    <w:rsid w:val="00622957"/>
    <w:rsid w:val="00626A73"/>
    <w:rsid w:val="00632B58"/>
    <w:rsid w:val="00633915"/>
    <w:rsid w:val="0064777F"/>
    <w:rsid w:val="00652E36"/>
    <w:rsid w:val="00664A19"/>
    <w:rsid w:val="00681A5C"/>
    <w:rsid w:val="00696DD1"/>
    <w:rsid w:val="006A21E9"/>
    <w:rsid w:val="006A4AAF"/>
    <w:rsid w:val="006A6311"/>
    <w:rsid w:val="006B39AA"/>
    <w:rsid w:val="006B6152"/>
    <w:rsid w:val="006D7341"/>
    <w:rsid w:val="006E531F"/>
    <w:rsid w:val="0073056E"/>
    <w:rsid w:val="007334C4"/>
    <w:rsid w:val="007435BB"/>
    <w:rsid w:val="00750510"/>
    <w:rsid w:val="007573C8"/>
    <w:rsid w:val="00762936"/>
    <w:rsid w:val="00786E29"/>
    <w:rsid w:val="00786ED6"/>
    <w:rsid w:val="00797076"/>
    <w:rsid w:val="007B0C28"/>
    <w:rsid w:val="007B5B58"/>
    <w:rsid w:val="007C10CB"/>
    <w:rsid w:val="007C6610"/>
    <w:rsid w:val="007D5BD6"/>
    <w:rsid w:val="007D680B"/>
    <w:rsid w:val="007F437A"/>
    <w:rsid w:val="007F6CD0"/>
    <w:rsid w:val="007F7EF4"/>
    <w:rsid w:val="008029A5"/>
    <w:rsid w:val="00810DC1"/>
    <w:rsid w:val="008232F1"/>
    <w:rsid w:val="00835E40"/>
    <w:rsid w:val="008511F1"/>
    <w:rsid w:val="00881D1F"/>
    <w:rsid w:val="00886EB5"/>
    <w:rsid w:val="00893488"/>
    <w:rsid w:val="008A543E"/>
    <w:rsid w:val="008C3168"/>
    <w:rsid w:val="008C6DEC"/>
    <w:rsid w:val="008C74FA"/>
    <w:rsid w:val="008D2C2B"/>
    <w:rsid w:val="008E4FEB"/>
    <w:rsid w:val="008E5DCE"/>
    <w:rsid w:val="008F0B59"/>
    <w:rsid w:val="008F5991"/>
    <w:rsid w:val="00907F28"/>
    <w:rsid w:val="0091492D"/>
    <w:rsid w:val="00941513"/>
    <w:rsid w:val="0094487F"/>
    <w:rsid w:val="00951F5E"/>
    <w:rsid w:val="009625CD"/>
    <w:rsid w:val="00973641"/>
    <w:rsid w:val="009866ED"/>
    <w:rsid w:val="00987921"/>
    <w:rsid w:val="009A66E2"/>
    <w:rsid w:val="009C018F"/>
    <w:rsid w:val="009C6D28"/>
    <w:rsid w:val="009D3BD3"/>
    <w:rsid w:val="00A07939"/>
    <w:rsid w:val="00A17C3B"/>
    <w:rsid w:val="00A26FF7"/>
    <w:rsid w:val="00A477EC"/>
    <w:rsid w:val="00A54C9A"/>
    <w:rsid w:val="00A72B67"/>
    <w:rsid w:val="00A84DE7"/>
    <w:rsid w:val="00A93BBA"/>
    <w:rsid w:val="00AA33AA"/>
    <w:rsid w:val="00AB3C69"/>
    <w:rsid w:val="00AE0B1B"/>
    <w:rsid w:val="00AF1966"/>
    <w:rsid w:val="00AF3787"/>
    <w:rsid w:val="00AF3FDC"/>
    <w:rsid w:val="00B1234F"/>
    <w:rsid w:val="00B17338"/>
    <w:rsid w:val="00B2167B"/>
    <w:rsid w:val="00B24909"/>
    <w:rsid w:val="00B27733"/>
    <w:rsid w:val="00B32A91"/>
    <w:rsid w:val="00B41D3E"/>
    <w:rsid w:val="00B454DD"/>
    <w:rsid w:val="00B50627"/>
    <w:rsid w:val="00B71F85"/>
    <w:rsid w:val="00B80A1A"/>
    <w:rsid w:val="00B81FB6"/>
    <w:rsid w:val="00B84B4E"/>
    <w:rsid w:val="00B879F3"/>
    <w:rsid w:val="00BA034E"/>
    <w:rsid w:val="00BB0B83"/>
    <w:rsid w:val="00BD3E75"/>
    <w:rsid w:val="00BD6F2D"/>
    <w:rsid w:val="00BE144A"/>
    <w:rsid w:val="00BF2E13"/>
    <w:rsid w:val="00BF384A"/>
    <w:rsid w:val="00BF77DE"/>
    <w:rsid w:val="00C020A2"/>
    <w:rsid w:val="00C54A3F"/>
    <w:rsid w:val="00C61BEE"/>
    <w:rsid w:val="00C711E4"/>
    <w:rsid w:val="00C8195B"/>
    <w:rsid w:val="00C903BE"/>
    <w:rsid w:val="00C91D4D"/>
    <w:rsid w:val="00CB29F8"/>
    <w:rsid w:val="00CC42B9"/>
    <w:rsid w:val="00CC71A1"/>
    <w:rsid w:val="00CD30C9"/>
    <w:rsid w:val="00CD6933"/>
    <w:rsid w:val="00CE3C19"/>
    <w:rsid w:val="00CF32DC"/>
    <w:rsid w:val="00D006CF"/>
    <w:rsid w:val="00D04272"/>
    <w:rsid w:val="00D35321"/>
    <w:rsid w:val="00D419F5"/>
    <w:rsid w:val="00D62228"/>
    <w:rsid w:val="00D84CEF"/>
    <w:rsid w:val="00DB40F3"/>
    <w:rsid w:val="00DB5D79"/>
    <w:rsid w:val="00DB7196"/>
    <w:rsid w:val="00DD28B3"/>
    <w:rsid w:val="00DD47C2"/>
    <w:rsid w:val="00DE1718"/>
    <w:rsid w:val="00DF0DDA"/>
    <w:rsid w:val="00E1112E"/>
    <w:rsid w:val="00E15853"/>
    <w:rsid w:val="00E17165"/>
    <w:rsid w:val="00E277D3"/>
    <w:rsid w:val="00E35E29"/>
    <w:rsid w:val="00E47D9D"/>
    <w:rsid w:val="00E515B2"/>
    <w:rsid w:val="00E51996"/>
    <w:rsid w:val="00E60CA7"/>
    <w:rsid w:val="00E61883"/>
    <w:rsid w:val="00E63F86"/>
    <w:rsid w:val="00E67E44"/>
    <w:rsid w:val="00EA1A0F"/>
    <w:rsid w:val="00EB7592"/>
    <w:rsid w:val="00EC0FB7"/>
    <w:rsid w:val="00ED1A27"/>
    <w:rsid w:val="00ED3201"/>
    <w:rsid w:val="00F17827"/>
    <w:rsid w:val="00F356D5"/>
    <w:rsid w:val="00F62B57"/>
    <w:rsid w:val="00F97F85"/>
    <w:rsid w:val="00FA490C"/>
    <w:rsid w:val="00FC208F"/>
    <w:rsid w:val="00FC241A"/>
    <w:rsid w:val="00FC6C66"/>
    <w:rsid w:val="00FD7B14"/>
    <w:rsid w:val="00FE1F66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F26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b3bf550e40a948f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AC662-8EFB-4EB7-9654-6C15D1DF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Mekatronik Müh. Laboratuvar Cihazları Envanter Listesi MEE (1)</Template>
  <TotalTime>0</TotalTime>
  <Pages>5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creator>ikc</dc:creator>
  <cp:lastModifiedBy>ikc</cp:lastModifiedBy>
  <cp:revision>2</cp:revision>
  <cp:lastPrinted>2017-04-07T11:03:00Z</cp:lastPrinted>
  <dcterms:created xsi:type="dcterms:W3CDTF">2021-01-14T08:32:00Z</dcterms:created>
  <dcterms:modified xsi:type="dcterms:W3CDTF">2021-01-14T08:32:00Z</dcterms:modified>
</cp:coreProperties>
</file>