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800F8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800F8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Başvuru değerlendirme formu</w:t>
            </w:r>
          </w:p>
          <w:p w:rsidRPr="004F4206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bilgisi formu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800F8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Akreditasyon kurumuna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bölüme ait başvuru için </w:t>
            </w:r>
            <w:r w:rsidRP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27.240,30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TL ödeme yapılmıştır.</w:t>
            </w:r>
          </w:p>
        </w:tc>
      </w:tr>
      <w:tr w:rsidRPr="00594690" w:rsidR="00800F8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Makine Mühendisliği Bölümü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08.07.2022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08.07.2022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800F8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30.09.2022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Kurulu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800F8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Makine Mühendisliği Bölümü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00F8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takımların değerlendirme sürecine başlaması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00F8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Makine Mühendisliği Bölümü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05/06/07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00F8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00F8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811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Raporla Ara Değerlendirme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Başvurusu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26.01.2024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11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Raporla Ara Değerlendirme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00F8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00F8C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Raporla / ziyaretle ara değerlendirme başvuru dilekçesinin gönderilmesi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00F8C" w:rsidP="007E54DA" w:rsidRDefault="00800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800F8C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Makine Mühendisliği Bölümü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800F8C" w:rsidP="007E54DA" w:rsidRDefault="00800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800F8C" w:rsidP="00800F8C" w:rsidRDefault="00800F8C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Bu faaliyette belirtilen işlemlerle ilgili daha detaylı bir planlama tarihine ulaşıldığı takdirde bölümlendirme yapılabilir ve liste uzatılabilir. Ayrıca başvurudan sonra bilgilendirme eğitimi istenen durumlarda detaylandırma yapılabilir.</w:t>
      </w:r>
    </w:p>
    <w:p w:rsidR="00800F8C" w:rsidP="00800F8C" w:rsidRDefault="00800F8C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11. madde ve sonraki süreç akreditasyon kararından sonra revize edilebilir.</w:t>
      </w:r>
    </w:p>
    <w:p w:rsidRPr="00F93BD3" w:rsidR="00800F8C" w:rsidP="00800F8C" w:rsidRDefault="00800F8C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p w:rsidRPr="00F93BD3" w:rsidR="00C86081" w:rsidP="001C0E64" w:rsidRDefault="00C86081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F93BD3" w:rsidR="00C86081" w:rsidSect="00600D7E">
      <w:footerReference r:id="Rbdaded5a62f14b77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8C" w:rsidRDefault="0078068C" w:rsidP="00500D80">
      <w:pPr>
        <w:spacing w:after="0" w:line="240" w:lineRule="auto"/>
      </w:pPr>
      <w:r>
        <w:separator/>
      </w:r>
    </w:p>
  </w:endnote>
  <w:endnote w:type="continuationSeparator" w:id="0">
    <w:p w:rsidR="0078068C" w:rsidRDefault="0078068C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8C" w:rsidRDefault="0078068C" w:rsidP="00500D80">
      <w:pPr>
        <w:spacing w:after="0" w:line="240" w:lineRule="auto"/>
      </w:pPr>
      <w:r>
        <w:separator/>
      </w:r>
    </w:p>
  </w:footnote>
  <w:footnote w:type="continuationSeparator" w:id="0">
    <w:p w:rsidR="0078068C" w:rsidRDefault="0078068C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 MAKİNE MÜHENDİSLİĞİ 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PL/MMF/11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4.11.2022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01/4.12.2023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800F8C">
            <w:rPr>
              <w:rFonts w:ascii="Times New Roman" w:hAnsi="Times New Roman"/>
              <w:b/>
              <w:noProof/>
            </w:rPr>
            <w:t>2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800F8C">
            <w:rPr>
              <w:rFonts w:ascii="Times New Roman" w:hAnsi="Times New Roman"/>
              <w:b/>
              <w:noProof/>
            </w:rPr>
            <w:t>3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8C"/>
    <w:rsid w:val="0000295D"/>
    <w:rsid w:val="00024EB9"/>
    <w:rsid w:val="000328A4"/>
    <w:rsid w:val="00042C53"/>
    <w:rsid w:val="000522BC"/>
    <w:rsid w:val="00053B85"/>
    <w:rsid w:val="00056DF9"/>
    <w:rsid w:val="0007395C"/>
    <w:rsid w:val="00073E77"/>
    <w:rsid w:val="00081B92"/>
    <w:rsid w:val="00085E53"/>
    <w:rsid w:val="0008631B"/>
    <w:rsid w:val="000B10C4"/>
    <w:rsid w:val="000C3D1C"/>
    <w:rsid w:val="000C409F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7DEA"/>
    <w:rsid w:val="00161C97"/>
    <w:rsid w:val="00165E3C"/>
    <w:rsid w:val="00165E4C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7C14"/>
    <w:rsid w:val="001C0E64"/>
    <w:rsid w:val="001F2B64"/>
    <w:rsid w:val="00206DF2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4C06"/>
    <w:rsid w:val="0028094A"/>
    <w:rsid w:val="002821B8"/>
    <w:rsid w:val="00293E91"/>
    <w:rsid w:val="002A29D4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62D5E"/>
    <w:rsid w:val="0046733D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20977"/>
    <w:rsid w:val="00552547"/>
    <w:rsid w:val="00555344"/>
    <w:rsid w:val="005754AB"/>
    <w:rsid w:val="00586D84"/>
    <w:rsid w:val="00594690"/>
    <w:rsid w:val="00595DF3"/>
    <w:rsid w:val="005A56A6"/>
    <w:rsid w:val="005C32D5"/>
    <w:rsid w:val="005C778A"/>
    <w:rsid w:val="005D03E8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1101"/>
    <w:rsid w:val="006F4E9C"/>
    <w:rsid w:val="007006F9"/>
    <w:rsid w:val="00714593"/>
    <w:rsid w:val="00734D23"/>
    <w:rsid w:val="00737DFC"/>
    <w:rsid w:val="007741A2"/>
    <w:rsid w:val="0078068C"/>
    <w:rsid w:val="007814BA"/>
    <w:rsid w:val="0078375A"/>
    <w:rsid w:val="00783CC4"/>
    <w:rsid w:val="00787EE0"/>
    <w:rsid w:val="00791F4C"/>
    <w:rsid w:val="00792CD4"/>
    <w:rsid w:val="007A2BF3"/>
    <w:rsid w:val="007A4438"/>
    <w:rsid w:val="007B5B13"/>
    <w:rsid w:val="007B694D"/>
    <w:rsid w:val="007C17F3"/>
    <w:rsid w:val="007C5F74"/>
    <w:rsid w:val="007D3576"/>
    <w:rsid w:val="00800F8C"/>
    <w:rsid w:val="0081636E"/>
    <w:rsid w:val="0082053F"/>
    <w:rsid w:val="00835984"/>
    <w:rsid w:val="00845CDF"/>
    <w:rsid w:val="00850D72"/>
    <w:rsid w:val="0087001F"/>
    <w:rsid w:val="00871D67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73E6"/>
    <w:rsid w:val="00B36350"/>
    <w:rsid w:val="00B4125F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812B6"/>
    <w:rsid w:val="00C81C3F"/>
    <w:rsid w:val="00C8401F"/>
    <w:rsid w:val="00C86081"/>
    <w:rsid w:val="00CC0E73"/>
    <w:rsid w:val="00CC27E4"/>
    <w:rsid w:val="00CD0D58"/>
    <w:rsid w:val="00CD179C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41C46"/>
    <w:rsid w:val="00F4551F"/>
    <w:rsid w:val="00F64366"/>
    <w:rsid w:val="00F75051"/>
    <w:rsid w:val="00F75CAB"/>
    <w:rsid w:val="00F76F22"/>
    <w:rsid w:val="00F82537"/>
    <w:rsid w:val="00F827C0"/>
    <w:rsid w:val="00F93BD3"/>
    <w:rsid w:val="00F9487B"/>
    <w:rsid w:val="00FA2104"/>
    <w:rsid w:val="00FA3369"/>
    <w:rsid w:val="00FA5A95"/>
    <w:rsid w:val="00FB4708"/>
    <w:rsid w:val="00FD4E37"/>
    <w:rsid w:val="00FE091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ListeTablo4-Vurgu2">
    <w:name w:val="List Table 4 Accent 2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daded5a62f14b7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0D87-3EE7-4D89-B405-BFA51DAB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7010</dc:creator>
  <cp:lastModifiedBy>DELL 7010</cp:lastModifiedBy>
  <cp:revision>1</cp:revision>
  <cp:lastPrinted>2019-02-06T13:24:00Z</cp:lastPrinted>
  <dcterms:created xsi:type="dcterms:W3CDTF">2023-12-01T14:20:00Z</dcterms:created>
  <dcterms:modified xsi:type="dcterms:W3CDTF">2023-12-01T14:21:00Z</dcterms:modified>
</cp:coreProperties>
</file>