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Borders>
          <w:top w:val="thinThickSmallGap" w:color="auto" w:sz="2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0490"/>
      </w:tblGrid>
      <w:tr w:rsidRPr="009A7165" w:rsidR="0068386D" w:rsidTr="00276DEA">
        <w:trPr>
          <w:trHeight w:val="332"/>
          <w:jc w:val="center"/>
        </w:trPr>
        <w:tc>
          <w:tcPr>
            <w:tcW w:w="10490" w:type="dxa"/>
            <w:shd w:val="clear" w:color="auto" w:fill="auto"/>
          </w:tcPr>
          <w:p w:rsidRPr="009A7165" w:rsidR="0068386D" w:rsidP="00276DEA" w:rsidRDefault="0068386D">
            <w:pPr>
              <w:rPr>
                <w:b/>
                <w:sz w:val="18"/>
                <w:szCs w:val="18"/>
              </w:rPr>
            </w:pPr>
            <w:bookmarkStart w:name="_GoBack" w:id="0"/>
            <w:bookmarkEnd w:id="0"/>
            <w:r w:rsidRPr="009A7165">
              <w:rPr>
                <w:b/>
                <w:sz w:val="18"/>
                <w:szCs w:val="18"/>
              </w:rPr>
              <w:t xml:space="preserve">I- ÖĞRENCİ BİLGİLERİ / </w:t>
            </w:r>
            <w:r w:rsidRPr="009A7165">
              <w:rPr>
                <w:b/>
                <w:i/>
                <w:sz w:val="18"/>
                <w:szCs w:val="18"/>
              </w:rPr>
              <w:t>STUDENT  INFORMATION</w:t>
            </w:r>
          </w:p>
        </w:tc>
      </w:tr>
    </w:tbl>
    <w:p w:rsidRPr="009A7165" w:rsidR="0068386D" w:rsidP="0068386D" w:rsidRDefault="0068386D">
      <w:pPr>
        <w:rPr>
          <w:sz w:val="18"/>
          <w:szCs w:val="18"/>
        </w:rPr>
      </w:pPr>
    </w:p>
    <w:tbl>
      <w:tblPr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86"/>
        <w:gridCol w:w="1976"/>
        <w:gridCol w:w="1553"/>
        <w:gridCol w:w="3575"/>
      </w:tblGrid>
      <w:tr w:rsidRPr="009A7165" w:rsidR="0068386D" w:rsidTr="00276DEA">
        <w:trPr>
          <w:trHeight w:val="216"/>
          <w:jc w:val="center"/>
        </w:trPr>
        <w:tc>
          <w:tcPr>
            <w:tcW w:w="5362" w:type="dxa"/>
            <w:gridSpan w:val="2"/>
            <w:shd w:val="clear" w:color="auto" w:fill="auto"/>
          </w:tcPr>
          <w:p w:rsidRPr="009A7165" w:rsidR="0068386D" w:rsidP="00276DEA" w:rsidRDefault="0068386D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Adı / </w:t>
            </w:r>
            <w:r w:rsidRPr="009A7165">
              <w:rPr>
                <w:i/>
                <w:sz w:val="18"/>
                <w:szCs w:val="18"/>
              </w:rPr>
              <w:t xml:space="preserve">First Name </w:t>
            </w:r>
            <w:r w:rsidRPr="009A7165">
              <w:rPr>
                <w:sz w:val="18"/>
                <w:szCs w:val="18"/>
              </w:rPr>
              <w:t>:</w:t>
            </w:r>
          </w:p>
        </w:tc>
        <w:tc>
          <w:tcPr>
            <w:tcW w:w="5128" w:type="dxa"/>
            <w:gridSpan w:val="2"/>
            <w:shd w:val="clear" w:color="auto" w:fill="auto"/>
          </w:tcPr>
          <w:p w:rsidRPr="009A7165" w:rsidR="0068386D" w:rsidP="00276DEA" w:rsidRDefault="0068386D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Soyadı / </w:t>
            </w:r>
            <w:r w:rsidRPr="009A7165">
              <w:rPr>
                <w:i/>
                <w:sz w:val="18"/>
                <w:szCs w:val="18"/>
              </w:rPr>
              <w:t xml:space="preserve">Surname </w:t>
            </w:r>
            <w:r w:rsidRPr="009A7165">
              <w:rPr>
                <w:sz w:val="18"/>
                <w:szCs w:val="18"/>
              </w:rPr>
              <w:t>:</w:t>
            </w:r>
          </w:p>
        </w:tc>
      </w:tr>
      <w:tr w:rsidRPr="009A7165" w:rsidR="0068386D" w:rsidTr="00276DEA">
        <w:trPr>
          <w:trHeight w:val="134"/>
          <w:jc w:val="center"/>
        </w:trPr>
        <w:tc>
          <w:tcPr>
            <w:tcW w:w="5362" w:type="dxa"/>
            <w:gridSpan w:val="2"/>
            <w:shd w:val="clear" w:color="auto" w:fill="auto"/>
          </w:tcPr>
          <w:p w:rsidRPr="009A7165" w:rsidR="0068386D" w:rsidP="00276DEA" w:rsidRDefault="0068386D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Öğrenci No. / </w:t>
            </w:r>
            <w:r w:rsidRPr="009A7165">
              <w:rPr>
                <w:i/>
                <w:sz w:val="18"/>
                <w:szCs w:val="18"/>
              </w:rPr>
              <w:t xml:space="preserve">Student ID </w:t>
            </w:r>
            <w:r w:rsidRPr="009A7165">
              <w:rPr>
                <w:sz w:val="18"/>
                <w:szCs w:val="18"/>
              </w:rPr>
              <w:t>:</w:t>
            </w:r>
          </w:p>
        </w:tc>
        <w:tc>
          <w:tcPr>
            <w:tcW w:w="5128" w:type="dxa"/>
            <w:gridSpan w:val="2"/>
            <w:shd w:val="clear" w:color="auto" w:fill="auto"/>
          </w:tcPr>
          <w:p w:rsidRPr="009A7165" w:rsidR="0068386D" w:rsidP="00276DEA" w:rsidRDefault="0068386D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Fakülte ve Bölüm / </w:t>
            </w:r>
            <w:r w:rsidRPr="009A7165">
              <w:rPr>
                <w:i/>
                <w:sz w:val="18"/>
                <w:szCs w:val="18"/>
              </w:rPr>
              <w:t>Department and Faculty</w:t>
            </w:r>
            <w:r w:rsidRPr="009A7165">
              <w:rPr>
                <w:sz w:val="18"/>
                <w:szCs w:val="18"/>
              </w:rPr>
              <w:t>:</w:t>
            </w:r>
          </w:p>
        </w:tc>
      </w:tr>
      <w:tr w:rsidRPr="009A7165" w:rsidR="0068386D" w:rsidTr="00276DEA">
        <w:trPr>
          <w:trHeight w:val="276"/>
          <w:jc w:val="center"/>
        </w:trPr>
        <w:tc>
          <w:tcPr>
            <w:tcW w:w="10490" w:type="dxa"/>
            <w:gridSpan w:val="4"/>
            <w:shd w:val="clear" w:color="auto" w:fill="auto"/>
          </w:tcPr>
          <w:p w:rsidRPr="009A7165" w:rsidR="0068386D" w:rsidP="00276DEA" w:rsidRDefault="0068386D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Yazışma Adresi / </w:t>
            </w:r>
            <w:r w:rsidRPr="009A7165">
              <w:rPr>
                <w:i/>
                <w:sz w:val="18"/>
                <w:szCs w:val="18"/>
              </w:rPr>
              <w:t>Contact Adress</w:t>
            </w:r>
            <w:r w:rsidRPr="009A7165">
              <w:rPr>
                <w:sz w:val="18"/>
                <w:szCs w:val="18"/>
              </w:rPr>
              <w:t xml:space="preserve"> :</w:t>
            </w:r>
          </w:p>
        </w:tc>
      </w:tr>
      <w:tr w:rsidRPr="009A7165" w:rsidR="0068386D" w:rsidTr="00276DEA">
        <w:trPr>
          <w:trHeight w:val="280"/>
          <w:jc w:val="center"/>
        </w:trPr>
        <w:tc>
          <w:tcPr>
            <w:tcW w:w="3386" w:type="dxa"/>
            <w:shd w:val="clear" w:color="auto" w:fill="auto"/>
            <w:vAlign w:val="center"/>
          </w:tcPr>
          <w:p w:rsidRPr="009A7165" w:rsidR="0068386D" w:rsidP="00276DEA" w:rsidRDefault="0068386D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Gsm : </w:t>
            </w: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:rsidRPr="009A7165" w:rsidR="0068386D" w:rsidP="00276DEA" w:rsidRDefault="0068386D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>e-mail :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Pr="009A7165" w:rsidR="0068386D" w:rsidP="00276DEA" w:rsidRDefault="0068386D">
            <w:pPr>
              <w:rPr>
                <w:sz w:val="18"/>
                <w:szCs w:val="18"/>
              </w:rPr>
            </w:pPr>
          </w:p>
        </w:tc>
      </w:tr>
    </w:tbl>
    <w:p w:rsidR="0068386D" w:rsidP="0068386D" w:rsidRDefault="0068386D">
      <w:pPr>
        <w:ind w:firstLine="708"/>
        <w:jc w:val="both"/>
      </w:pPr>
    </w:p>
    <w:p w:rsidR="0068386D" w:rsidP="0068386D" w:rsidRDefault="0068386D">
      <w:pPr>
        <w:ind w:firstLine="708"/>
        <w:jc w:val="both"/>
      </w:pPr>
      <w:r>
        <w:t>Başarısız olduğum aşağıda bulunan seçmeli dersler yerine 202....-202... öğretim yılı Güz/Bahar/Yaz öğretimi döneminde bu derslere karşılık gelen dersleri almama izin verilmesini arz ederim.</w:t>
      </w:r>
    </w:p>
    <w:p w:rsidR="0068386D" w:rsidP="0068386D" w:rsidRDefault="0068386D">
      <w:pPr>
        <w:ind w:firstLine="708"/>
        <w:jc w:val="both"/>
      </w:pPr>
      <w:r>
        <w:t xml:space="preserve"> Instead of  my unsuccessful elective courses listed below , I would like to request to be given the right to take the corresponding courses in 202....-202... Academic year, Fall/Spring/Summer semester.</w:t>
      </w:r>
    </w:p>
    <w:p w:rsidRPr="009A7165" w:rsidR="0068386D" w:rsidP="0068386D" w:rsidRDefault="0068386D">
      <w:pPr>
        <w:ind w:firstLine="708"/>
        <w:jc w:val="both"/>
        <w:rPr>
          <w:sz w:val="18"/>
          <w:szCs w:val="18"/>
        </w:rPr>
      </w:pPr>
    </w:p>
    <w:tbl>
      <w:tblPr>
        <w:tblW w:w="3686" w:type="dxa"/>
        <w:tblInd w:w="662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ook w:val="04A0" w:firstRow="1" w:lastRow="0" w:firstColumn="1" w:lastColumn="0" w:noHBand="0" w:noVBand="1"/>
      </w:tblPr>
      <w:tblGrid>
        <w:gridCol w:w="3686"/>
      </w:tblGrid>
      <w:tr w:rsidRPr="009A7165" w:rsidR="0068386D" w:rsidTr="00276DEA">
        <w:trPr>
          <w:trHeight w:val="280"/>
        </w:trPr>
        <w:tc>
          <w:tcPr>
            <w:tcW w:w="3686" w:type="dxa"/>
            <w:shd w:val="clear" w:color="auto" w:fill="auto"/>
          </w:tcPr>
          <w:p w:rsidRPr="009A7165" w:rsidR="0068386D" w:rsidP="00276DEA" w:rsidRDefault="0068386D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Tarih / </w:t>
            </w:r>
            <w:r w:rsidRPr="009A7165">
              <w:rPr>
                <w:i/>
                <w:sz w:val="18"/>
                <w:szCs w:val="18"/>
              </w:rPr>
              <w:t>Date</w:t>
            </w:r>
            <w:r w:rsidRPr="009A7165">
              <w:rPr>
                <w:sz w:val="18"/>
                <w:szCs w:val="18"/>
              </w:rPr>
              <w:t xml:space="preserve">         :……./……./…..</w:t>
            </w:r>
          </w:p>
        </w:tc>
      </w:tr>
      <w:tr w:rsidRPr="009A7165" w:rsidR="0068386D" w:rsidTr="00276DEA">
        <w:trPr>
          <w:trHeight w:val="394"/>
        </w:trPr>
        <w:tc>
          <w:tcPr>
            <w:tcW w:w="3686" w:type="dxa"/>
            <w:shd w:val="clear" w:color="auto" w:fill="auto"/>
          </w:tcPr>
          <w:p w:rsidR="0068386D" w:rsidP="00276DEA" w:rsidRDefault="0068386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86D" w:rsidP="00276DEA" w:rsidRDefault="0068386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9A7165">
              <w:rPr>
                <w:rFonts w:ascii="Times New Roman" w:hAnsi="Times New Roman" w:cs="Times New Roman"/>
                <w:sz w:val="18"/>
                <w:szCs w:val="18"/>
              </w:rPr>
              <w:t>İmza / Signature :</w:t>
            </w:r>
          </w:p>
          <w:p w:rsidRPr="009A7165" w:rsidR="0068386D" w:rsidP="00276DEA" w:rsidRDefault="0068386D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68386D" w:rsidP="0068386D" w:rsidRDefault="0068386D">
      <w:pPr>
        <w:rPr>
          <w:sz w:val="18"/>
          <w:szCs w:val="18"/>
        </w:rPr>
      </w:pPr>
    </w:p>
    <w:tbl>
      <w:tblPr>
        <w:tblW w:w="10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3119"/>
        <w:gridCol w:w="3441"/>
      </w:tblGrid>
      <w:tr w:rsidRPr="009A7165" w:rsidR="0068386D" w:rsidTr="00276DEA">
        <w:trPr>
          <w:trHeight w:val="273"/>
          <w:jc w:val="center"/>
        </w:trPr>
        <w:tc>
          <w:tcPr>
            <w:tcW w:w="10666" w:type="dxa"/>
            <w:gridSpan w:val="4"/>
            <w:shd w:val="clear" w:color="auto" w:fill="auto"/>
            <w:vAlign w:val="center"/>
          </w:tcPr>
          <w:p w:rsidRPr="00250ED4" w:rsidR="0068386D" w:rsidP="00276DEA" w:rsidRDefault="0068386D">
            <w:pPr>
              <w:jc w:val="center"/>
              <w:rPr>
                <w:b/>
              </w:rPr>
            </w:pPr>
            <w:r w:rsidRPr="00250ED4">
              <w:rPr>
                <w:b/>
              </w:rPr>
              <w:t>TEKNİK SEÇMELİ DERS DÖNEM DEĞİŞİKLİĞİ</w:t>
            </w:r>
          </w:p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  <w:r w:rsidRPr="00874BA6">
              <w:rPr>
                <w:b/>
                <w:sz w:val="18"/>
                <w:szCs w:val="18"/>
              </w:rPr>
              <w:t>TECHNICAL ELECTIVE COURSE SEMESTER CHANGE</w:t>
            </w:r>
          </w:p>
        </w:tc>
      </w:tr>
      <w:tr w:rsidRPr="009A7165" w:rsidR="0068386D" w:rsidTr="00276DEA">
        <w:trPr>
          <w:trHeight w:val="26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  <w:r w:rsidRPr="009A7165">
              <w:rPr>
                <w:b/>
                <w:sz w:val="18"/>
                <w:szCs w:val="18"/>
              </w:rPr>
              <w:t>Kod</w:t>
            </w:r>
            <w:r>
              <w:rPr>
                <w:b/>
                <w:sz w:val="18"/>
                <w:szCs w:val="18"/>
              </w:rPr>
              <w:t>/Code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Adı/ Name of the Lecture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Mevcut Dönem/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>Current Semester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Aktarılacak Dönem/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>Semester to be transferred</w:t>
            </w:r>
          </w:p>
        </w:tc>
      </w:tr>
      <w:tr w:rsidRPr="009A7165" w:rsidR="0068386D" w:rsidTr="00276DEA">
        <w:trPr>
          <w:trHeight w:val="19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Pr="009A7165" w:rsidR="0068386D" w:rsidTr="00276DEA">
        <w:trPr>
          <w:trHeight w:val="2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Pr="009A7165" w:rsidR="0068386D" w:rsidTr="00276DEA">
        <w:trPr>
          <w:trHeight w:val="2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8386D" w:rsidP="0068386D" w:rsidRDefault="0068386D">
      <w:pPr>
        <w:rPr>
          <w:sz w:val="18"/>
          <w:szCs w:val="18"/>
        </w:rPr>
      </w:pPr>
    </w:p>
    <w:p w:rsidR="0068386D" w:rsidP="0068386D" w:rsidRDefault="0068386D">
      <w:pPr>
        <w:rPr>
          <w:sz w:val="18"/>
          <w:szCs w:val="18"/>
        </w:rPr>
      </w:pPr>
    </w:p>
    <w:tbl>
      <w:tblPr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1275"/>
        <w:gridCol w:w="4390"/>
      </w:tblGrid>
      <w:tr w:rsidRPr="009A7165" w:rsidR="0068386D" w:rsidTr="00276DEA">
        <w:trPr>
          <w:jc w:val="center"/>
        </w:trPr>
        <w:tc>
          <w:tcPr>
            <w:tcW w:w="10622" w:type="dxa"/>
            <w:gridSpan w:val="4"/>
            <w:shd w:val="clear" w:color="auto" w:fill="auto"/>
            <w:vAlign w:val="center"/>
          </w:tcPr>
          <w:p w:rsidR="0068386D" w:rsidP="00276DEA" w:rsidRDefault="0068386D">
            <w:pPr>
              <w:jc w:val="center"/>
              <w:rPr>
                <w:b/>
              </w:rPr>
            </w:pPr>
            <w:r w:rsidRPr="00250ED4">
              <w:rPr>
                <w:b/>
              </w:rPr>
              <w:t>YERİNE TEKNİK SEÇMELİ DERS SAYDIRMA</w:t>
            </w:r>
          </w:p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  <w:r w:rsidRPr="00874BA6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ECHNICAL ELECTIVE COURSE SUBSTITUTION</w:t>
            </w:r>
          </w:p>
        </w:tc>
      </w:tr>
      <w:tr w:rsidRPr="009A7165" w:rsidR="0068386D" w:rsidTr="00276D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68386D" w:rsidP="00276DEA" w:rsidRDefault="0068386D">
            <w:r>
              <w:t>Alınan Ders/ Course Taken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68386D" w:rsidP="00276DEA" w:rsidRDefault="0068386D">
            <w:r>
              <w:t>Yerine Sayılan Ders/ C</w:t>
            </w:r>
            <w:r w:rsidRPr="00874BA6">
              <w:t>ourse</w:t>
            </w:r>
            <w:r>
              <w:t xml:space="preserve"> S</w:t>
            </w:r>
            <w:r w:rsidRPr="00874BA6">
              <w:t>ubstitute</w:t>
            </w:r>
            <w:r>
              <w:t>d</w:t>
            </w:r>
          </w:p>
        </w:tc>
      </w:tr>
      <w:tr w:rsidRPr="009A7165" w:rsidR="0068386D" w:rsidTr="00276DEA">
        <w:trPr>
          <w:trHeight w:val="4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  <w:r w:rsidRPr="009A7165">
              <w:rPr>
                <w:b/>
                <w:sz w:val="18"/>
                <w:szCs w:val="18"/>
              </w:rPr>
              <w:t>Kod</w:t>
            </w:r>
            <w:r>
              <w:rPr>
                <w:b/>
                <w:sz w:val="18"/>
                <w:szCs w:val="18"/>
              </w:rPr>
              <w:t>/Code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Adı/ Name of the Lecture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  <w:r w:rsidRPr="009A7165">
              <w:rPr>
                <w:b/>
                <w:sz w:val="18"/>
                <w:szCs w:val="18"/>
              </w:rPr>
              <w:t>Kod</w:t>
            </w:r>
            <w:r>
              <w:rPr>
                <w:b/>
                <w:sz w:val="18"/>
                <w:szCs w:val="18"/>
              </w:rPr>
              <w:t>/Code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Adı/ Name of the Lecture</w:t>
            </w:r>
          </w:p>
        </w:tc>
      </w:tr>
      <w:tr w:rsidRPr="009A7165" w:rsidR="0068386D" w:rsidTr="00276DEA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Pr="009A7165" w:rsidR="0068386D" w:rsidTr="00276DEA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Pr="009A7165" w:rsidR="0068386D" w:rsidTr="00276DEA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Pr="009A7165" w:rsidR="0068386D" w:rsidP="00276DEA" w:rsidRDefault="0068386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8386D" w:rsidP="0068386D" w:rsidRDefault="0068386D">
      <w:pPr>
        <w:rPr>
          <w:sz w:val="18"/>
          <w:szCs w:val="18"/>
        </w:rPr>
      </w:pPr>
    </w:p>
    <w:p w:rsidR="0068386D" w:rsidP="0068386D" w:rsidRDefault="0068386D">
      <w:pPr>
        <w:rPr>
          <w:sz w:val="18"/>
          <w:szCs w:val="18"/>
        </w:rPr>
      </w:pPr>
    </w:p>
    <w:p w:rsidRPr="009A7165" w:rsidR="0068386D" w:rsidP="0068386D" w:rsidRDefault="0068386D">
      <w:pPr>
        <w:rPr>
          <w:sz w:val="18"/>
          <w:szCs w:val="18"/>
        </w:rPr>
      </w:pPr>
      <w:r w:rsidRPr="009A7165">
        <w:rPr>
          <w:sz w:val="18"/>
          <w:szCs w:val="18"/>
        </w:rPr>
        <w:t>Yukarıda kimliği belirtilen öğrenci, Yönergenin ilgili maddesindeki şartları sağlamakta olup öğrencinin talebi uygundur./</w:t>
      </w:r>
      <w:r w:rsidRPr="009A7165">
        <w:rPr>
          <w:sz w:val="18"/>
          <w:szCs w:val="18"/>
          <w:lang w:val="en"/>
        </w:rPr>
        <w:t xml:space="preserve"> The student whose ID is specified above meets the conditions in the re</w:t>
      </w:r>
      <w:r>
        <w:rPr>
          <w:sz w:val="18"/>
          <w:szCs w:val="18"/>
          <w:lang w:val="en"/>
        </w:rPr>
        <w:t>levant article of the regulations</w:t>
      </w:r>
      <w:r w:rsidRPr="009A7165">
        <w:rPr>
          <w:sz w:val="18"/>
          <w:szCs w:val="18"/>
          <w:lang w:val="en"/>
        </w:rPr>
        <w:t xml:space="preserve"> and the student's request is appropriate</w:t>
      </w:r>
      <w:r>
        <w:rPr>
          <w:sz w:val="18"/>
          <w:szCs w:val="18"/>
          <w:lang w:val="en"/>
        </w:rPr>
        <w:t>.</w:t>
      </w:r>
    </w:p>
    <w:p w:rsidRPr="009A7165" w:rsidR="0068386D" w:rsidP="0068386D" w:rsidRDefault="0068386D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18"/>
          <w:szCs w:val="18"/>
        </w:rPr>
      </w:pPr>
      <w:r w:rsidRPr="009A7165">
        <w:rPr>
          <w:rStyle w:val="Gl"/>
          <w:color w:val="000000"/>
          <w:sz w:val="18"/>
          <w:szCs w:val="18"/>
        </w:rPr>
        <w:t>2.</w:t>
      </w:r>
      <w:r w:rsidRPr="009A7165">
        <w:rPr>
          <w:rStyle w:val="apple-converted-space"/>
          <w:color w:val="000000"/>
          <w:sz w:val="18"/>
          <w:szCs w:val="18"/>
        </w:rPr>
        <w:t> </w:t>
      </w:r>
      <w:r w:rsidRPr="009A7165">
        <w:rPr>
          <w:color w:val="000000"/>
          <w:sz w:val="18"/>
          <w:szCs w:val="18"/>
        </w:rPr>
        <w:t xml:space="preserve">İlgili derslerin öğretim üyelerine gidilerek öğretim üyelerinin onayının alınması ve ilgili formu imzalatması, / </w:t>
      </w:r>
      <w:r w:rsidRPr="009A7165">
        <w:rPr>
          <w:color w:val="000000"/>
          <w:sz w:val="18"/>
          <w:szCs w:val="18"/>
          <w:lang w:val="en"/>
        </w:rPr>
        <w:t>It is obligatory to go to the lecturers of the relevant courses, obtain their approval</w:t>
      </w:r>
      <w:r>
        <w:rPr>
          <w:color w:val="000000"/>
          <w:sz w:val="18"/>
          <w:szCs w:val="18"/>
          <w:lang w:val="en"/>
        </w:rPr>
        <w:t>s</w:t>
      </w:r>
      <w:r w:rsidRPr="009A7165">
        <w:rPr>
          <w:color w:val="000000"/>
          <w:sz w:val="18"/>
          <w:szCs w:val="18"/>
          <w:lang w:val="en"/>
        </w:rPr>
        <w:t xml:space="preserve"> and have their signatures on the relevant form.</w:t>
      </w:r>
    </w:p>
    <w:p w:rsidRPr="009A7165" w:rsidR="0068386D" w:rsidP="0068386D" w:rsidRDefault="0068386D">
      <w:pPr>
        <w:rPr>
          <w:color w:val="000000"/>
          <w:sz w:val="18"/>
          <w:szCs w:val="18"/>
        </w:rPr>
      </w:pPr>
      <w:r w:rsidRPr="009A7165">
        <w:rPr>
          <w:color w:val="000000"/>
          <w:sz w:val="18"/>
          <w:szCs w:val="18"/>
        </w:rPr>
        <w:t xml:space="preserve">                                                                                       </w:t>
      </w:r>
    </w:p>
    <w:p w:rsidR="0068386D" w:rsidP="0068386D" w:rsidRDefault="0068386D">
      <w:pPr>
        <w:rPr>
          <w:b/>
          <w:sz w:val="18"/>
          <w:szCs w:val="18"/>
        </w:rPr>
      </w:pPr>
    </w:p>
    <w:p w:rsidRPr="009A7165" w:rsidR="0068386D" w:rsidP="0068386D" w:rsidRDefault="0068386D">
      <w:pPr>
        <w:rPr>
          <w:b/>
          <w:sz w:val="18"/>
          <w:szCs w:val="18"/>
        </w:rPr>
      </w:pPr>
      <w:r w:rsidRPr="009A7165">
        <w:rPr>
          <w:b/>
          <w:sz w:val="18"/>
          <w:szCs w:val="18"/>
        </w:rPr>
        <w:t>Ders Koordinatörü</w:t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  <w:t xml:space="preserve"> Bölüm İntibak Komisyon Başkanı:</w:t>
      </w:r>
    </w:p>
    <w:p w:rsidRPr="009A7165" w:rsidR="0068386D" w:rsidP="0068386D" w:rsidRDefault="0068386D">
      <w:pPr>
        <w:rPr>
          <w:sz w:val="18"/>
          <w:szCs w:val="18"/>
        </w:rPr>
      </w:pPr>
      <w:r w:rsidRPr="009A7165">
        <w:rPr>
          <w:b/>
          <w:sz w:val="18"/>
          <w:szCs w:val="18"/>
        </w:rPr>
        <w:t>Course Coordinator</w:t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  <w:t xml:space="preserve">Head of Department of Adaptation Commission </w:t>
      </w:r>
    </w:p>
    <w:p w:rsidRPr="009A7165" w:rsidR="0068386D" w:rsidP="0068386D" w:rsidRDefault="0068386D">
      <w:pPr>
        <w:rPr>
          <w:b/>
          <w:sz w:val="18"/>
          <w:szCs w:val="18"/>
        </w:rPr>
      </w:pPr>
    </w:p>
    <w:p w:rsidRPr="009A7165" w:rsidR="0068386D" w:rsidP="0068386D" w:rsidRDefault="0068386D">
      <w:pPr>
        <w:rPr>
          <w:b/>
          <w:sz w:val="18"/>
          <w:szCs w:val="18"/>
        </w:rPr>
      </w:pPr>
    </w:p>
    <w:p w:rsidR="0068386D" w:rsidP="0068386D" w:rsidRDefault="0068386D">
      <w:pPr>
        <w:rPr>
          <w:sz w:val="18"/>
          <w:szCs w:val="18"/>
        </w:rPr>
      </w:pPr>
    </w:p>
    <w:p w:rsidR="0068386D" w:rsidP="0068386D" w:rsidRDefault="0068386D">
      <w:pPr>
        <w:rPr>
          <w:sz w:val="18"/>
          <w:szCs w:val="18"/>
        </w:rPr>
      </w:pPr>
    </w:p>
    <w:p w:rsidRPr="009A7165" w:rsidR="0068386D" w:rsidP="0068386D" w:rsidRDefault="0068386D">
      <w:pPr>
        <w:rPr>
          <w:sz w:val="18"/>
          <w:szCs w:val="18"/>
        </w:rPr>
      </w:pPr>
      <w:r w:rsidRPr="009A7165">
        <w:rPr>
          <w:sz w:val="18"/>
          <w:szCs w:val="18"/>
        </w:rPr>
        <w:t>Tarih / Date</w:t>
      </w:r>
      <w:r w:rsidRPr="009A7165">
        <w:rPr>
          <w:sz w:val="18"/>
          <w:szCs w:val="18"/>
        </w:rPr>
        <w:tab/>
        <w:t>:</w:t>
      </w:r>
    </w:p>
    <w:p w:rsidRPr="009A7165" w:rsidR="0068386D" w:rsidP="0068386D" w:rsidRDefault="0068386D">
      <w:pPr>
        <w:rPr>
          <w:sz w:val="18"/>
          <w:szCs w:val="18"/>
        </w:rPr>
      </w:pPr>
      <w:r w:rsidRPr="009A7165">
        <w:rPr>
          <w:sz w:val="18"/>
          <w:szCs w:val="18"/>
        </w:rPr>
        <w:t>Evrak Kayıt No</w:t>
      </w:r>
      <w:r w:rsidRPr="009A7165">
        <w:rPr>
          <w:sz w:val="18"/>
          <w:szCs w:val="18"/>
        </w:rPr>
        <w:tab/>
        <w:t>:</w:t>
      </w:r>
    </w:p>
    <w:p w:rsidRPr="009A7165" w:rsidR="0068386D" w:rsidP="0068386D" w:rsidRDefault="0068386D">
      <w:pPr>
        <w:rPr>
          <w:b/>
          <w:sz w:val="18"/>
          <w:szCs w:val="18"/>
        </w:rPr>
      </w:pPr>
      <w:r w:rsidRPr="009A7165">
        <w:rPr>
          <w:sz w:val="18"/>
          <w:szCs w:val="18"/>
        </w:rPr>
        <w:t xml:space="preserve">Document Registration Number: </w:t>
      </w:r>
    </w:p>
    <w:p w:rsidRPr="00923ECC" w:rsidR="007A2926" w:rsidP="001B4140" w:rsidRDefault="007A2926"/>
    <w:sectPr w:rsidRPr="00923ECC" w:rsidR="007A2926" w:rsidSect="00224FD7">
      <w:footerReference r:id="R5d7976b2bb7442f2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49" w:rsidRDefault="005F7249">
      <w:r>
        <w:separator/>
      </w:r>
    </w:p>
  </w:endnote>
  <w:endnote w:type="continuationSeparator" w:id="0">
    <w:p w:rsidR="005F7249" w:rsidRDefault="005F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49" w:rsidRDefault="005F7249">
      <w:r>
        <w:separator/>
      </w:r>
    </w:p>
  </w:footnote>
  <w:footnote w:type="continuationSeparator" w:id="0">
    <w:p w:rsidR="005F7249" w:rsidRDefault="005F724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TEKNİK SEÇMELİ DERS DEĞİŞİKLİK FORMU TECNICAL ELECTIVE COURSE CHANGE FORM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FR/MMF/12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14.02.2022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C721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C721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1E"/>
    <w:rsid w:val="0001505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0646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5F7249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8386D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C721E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B6BB8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8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6838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Gl">
    <w:name w:val="Strong"/>
    <w:uiPriority w:val="22"/>
    <w:qFormat/>
    <w:rsid w:val="006838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8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6838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Gl">
    <w:name w:val="Strong"/>
    <w:uiPriority w:val="22"/>
    <w:qFormat/>
    <w:rsid w:val="00683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5d7976b2bb7442f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63A4-4E20-4404-82F1-72E9404F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2022-08-03T06:18:00Z</dcterms:created>
  <dcterms:modified xsi:type="dcterms:W3CDTF">2022-08-03T06:19:00Z</dcterms:modified>
</cp:coreProperties>
</file>