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6314A2" w:rsidTr="00E9138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6314A2" w:rsidP="006314A2" w:rsidRDefault="006314A2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6314A2" w:rsidP="006314A2" w:rsidRDefault="006314A2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6314A2" w:rsidP="006314A2" w:rsidRDefault="006314A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6314A2" w:rsidP="006314A2" w:rsidRDefault="006314A2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6314A2" w:rsidP="006314A2" w:rsidRDefault="006314A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6314A2" w:rsidP="006314A2" w:rsidRDefault="006314A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6314A2" w:rsidTr="00E9138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Öğrenci</w:t>
            </w:r>
          </w:p>
        </w:tc>
        <w:tc>
          <w:tcPr>
            <w:tcW w:w="3691" w:type="dxa"/>
            <w:noWrap/>
            <w:vAlign w:val="center"/>
          </w:tcPr>
          <w:p w:rsidR="006314A2" w:rsidP="006314A2" w:rsidRDefault="006314A2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FD655AD" wp14:anchorId="5A78300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388620</wp:posOffset>
                      </wp:positionV>
                      <wp:extent cx="2161540" cy="572135"/>
                      <wp:effectExtent l="0" t="0" r="10160" b="18415"/>
                      <wp:wrapNone/>
                      <wp:docPr id="1" name="Flowchart: Alternate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57213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71335" w:rsidR="006314A2" w:rsidP="006314A2" w:rsidRDefault="006314A2">
                                  <w:pPr>
                                    <w:jc w:val="center"/>
                                  </w:pPr>
                                  <w:r w:rsidRPr="00971335">
                                    <w:t>Yatay Geçiş yapmak istendiğine dair başvuru yapılması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5A783000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Flowchart: Alternate Process 1" style="position:absolute;margin-left:3.75pt;margin-top:30.6pt;width:170.2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">
                      <v:stroke joinstyle="round"/>
                      <v:textbox inset="1.44pt,0,0,0">
                        <w:txbxContent>
                          <w:p w:rsidRPr="00971335" w:rsidR="006314A2" w:rsidP="006314A2" w:rsidRDefault="006314A2">
                            <w:pPr>
                              <w:jc w:val="center"/>
                            </w:pPr>
                            <w:r w:rsidRPr="00971335">
                              <w:t>Yatay Geçiş yapmak istendiğine dair başvuru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13769C69" wp14:anchorId="6CA1BA57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897255</wp:posOffset>
                      </wp:positionV>
                      <wp:extent cx="0" cy="752475"/>
                      <wp:effectExtent l="76200" t="0" r="57150" b="4762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3921B8E">
                      <v:path fillok="f" arrowok="t" o:connecttype="none"/>
                      <o:lock v:ext="edit" shapetype="t"/>
                    </v:shapetype>
                    <v:shape id="Straight Arrow Connector 22" style="position:absolute;margin-left:83.9pt;margin-top:70.65pt;width:0;height:5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İlgili öğrenci Dekanlık Öğrenci İşleri’ne başka bir üniversiteye yatay geçiş yapmak istediğine dair dileçe ile başvuruda bulunur ve yatay geçiş işlemlerinde kullanacağı belgeleri ister.</w:t>
            </w:r>
          </w:p>
          <w:p w:rsidR="006314A2" w:rsidP="006314A2" w:rsidRDefault="006314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*Dilekçe</w:t>
            </w:r>
          </w:p>
        </w:tc>
      </w:tr>
      <w:tr w:rsidR="006314A2" w:rsidTr="00E9138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Dekanlık Öğrenci İşleri</w:t>
            </w:r>
          </w:p>
        </w:tc>
        <w:tc>
          <w:tcPr>
            <w:tcW w:w="3691" w:type="dxa"/>
            <w:noWrap/>
            <w:vAlign w:val="center"/>
          </w:tcPr>
          <w:p w:rsidR="006314A2" w:rsidP="006314A2" w:rsidRDefault="006314A2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BA3E465" wp14:anchorId="485B24E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285115</wp:posOffset>
                      </wp:positionV>
                      <wp:extent cx="2189480" cy="506095"/>
                      <wp:effectExtent l="0" t="0" r="20320" b="27305"/>
                      <wp:wrapNone/>
                      <wp:docPr id="3" name="Flowchart: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9480" cy="5060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71335" w:rsidR="006314A2" w:rsidP="006314A2" w:rsidRDefault="006314A2">
                                  <w:pPr>
                                    <w:jc w:val="center"/>
                                  </w:pPr>
                                  <w:r w:rsidRPr="00971335">
                                    <w:t>İlişik Kesme Formunun öğrenciye verilmesi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85B24E9">
                      <v:stroke joinstyle="miter"/>
                      <v:path gradientshapeok="t" o:connecttype="rect"/>
                    </v:shapetype>
                    <v:shape id="Flowchart: Process 3" style="position:absolute;margin-left:3.85pt;margin-top:22.45pt;width:172.4pt;height: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">
                      <v:stroke joinstyle="round"/>
                      <v:textbox inset="1.44pt,0,0,0">
                        <w:txbxContent>
                          <w:p w:rsidRPr="00971335" w:rsidR="006314A2" w:rsidP="006314A2" w:rsidRDefault="006314A2">
                            <w:pPr>
                              <w:jc w:val="center"/>
                            </w:pPr>
                            <w:r w:rsidRPr="00971335">
                              <w:t>İlişik Kesme Formunun öğrenciye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3E8CD6ED" wp14:anchorId="097DEA29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758507</wp:posOffset>
                      </wp:positionV>
                      <wp:extent cx="0" cy="985837"/>
                      <wp:effectExtent l="76200" t="0" r="95250" b="6223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58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3" style="position:absolute;margin-left:83.9pt;margin-top:59.7pt;width:0;height:77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" w14:anchorId="3BA6D002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314A2" w:rsidP="006314A2" w:rsidRDefault="006314A2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Başvuruda bulunan öğrenci için ilişik kesme formu düzenlenir ve öğrenciden formda belirtilen tüm alanları imzalatması istenir.</w:t>
            </w:r>
          </w:p>
          <w:p w:rsidR="006314A2" w:rsidP="006314A2" w:rsidRDefault="006314A2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*İlişik Kesme Formu</w:t>
            </w:r>
          </w:p>
        </w:tc>
      </w:tr>
      <w:tr w:rsidR="006314A2" w:rsidTr="00E9138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30848" w:rsidR="006314A2" w:rsidP="006314A2" w:rsidRDefault="006314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Öğrenci</w:t>
            </w:r>
          </w:p>
        </w:tc>
        <w:tc>
          <w:tcPr>
            <w:tcW w:w="3691" w:type="dxa"/>
            <w:noWrap/>
            <w:vAlign w:val="center"/>
          </w:tcPr>
          <w:p w:rsidRPr="00A30848" w:rsidR="006314A2" w:rsidP="006314A2" w:rsidRDefault="006314A2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6DE1D7E" wp14:anchorId="3C1E062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521335</wp:posOffset>
                      </wp:positionV>
                      <wp:extent cx="2174240" cy="647700"/>
                      <wp:effectExtent l="0" t="0" r="16510" b="19050"/>
                      <wp:wrapNone/>
                      <wp:docPr id="5" name="Flowchart: Proces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4240" cy="647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71335" w:rsidR="006314A2" w:rsidP="006314A2" w:rsidRDefault="006314A2">
                                  <w:pPr>
                                    <w:jc w:val="center"/>
                                  </w:pPr>
                                  <w:r w:rsidRPr="00971335">
                                    <w:t>İlişik Kesme Formunun imzalatılması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5" style="position:absolute;margin-left:4.3pt;margin-top:41.05pt;width:171.2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" w14:anchorId="3C1E0622">
                      <v:stroke joinstyle="round"/>
                      <v:textbox inset="1.44pt,0,0,0">
                        <w:txbxContent>
                          <w:p w:rsidRPr="00971335" w:rsidR="006314A2" w:rsidP="006314A2" w:rsidRDefault="006314A2">
                            <w:pPr>
                              <w:jc w:val="center"/>
                            </w:pPr>
                            <w:r w:rsidRPr="00971335">
                              <w:t>İlişik Kesme Formunun imzalatılması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0FA81C49" wp14:anchorId="721E4E20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1091883</wp:posOffset>
                      </wp:positionV>
                      <wp:extent cx="0" cy="1524000"/>
                      <wp:effectExtent l="76200" t="0" r="57150" b="571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4" style="position:absolute;margin-left:83.9pt;margin-top:86pt;width:0;height:12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" w14:anchorId="42B6364D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314A2" w:rsidP="006314A2" w:rsidRDefault="006314A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Öğrenci, ilişik kesme formunun tüm alanlarını imzalatarak, üniversitemizin hiçbir idari ve akademik birimiyle ilişiğinin olmadığını (üzerinde kayıtlı herhangi bir kitap, kıyafet, spor malzemesi, harç borcu, kimlik kartı vb. bulunmadığını) belgeler.</w:t>
            </w:r>
          </w:p>
          <w:p w:rsidRPr="00A30848" w:rsidR="006314A2" w:rsidP="006314A2" w:rsidRDefault="006314A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6314A2" w:rsidP="006314A2" w:rsidRDefault="006314A2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*İlişik Kesme Formu</w:t>
            </w:r>
          </w:p>
        </w:tc>
      </w:tr>
      <w:tr w:rsidR="006314A2" w:rsidTr="00E9138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6314A2" w:rsidP="006314A2" w:rsidRDefault="00631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30848" w:rsidR="006314A2" w:rsidP="006314A2" w:rsidRDefault="006314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Dekanlık Öğrenci İşleri</w:t>
            </w:r>
          </w:p>
        </w:tc>
        <w:tc>
          <w:tcPr>
            <w:tcW w:w="3691" w:type="dxa"/>
            <w:noWrap/>
            <w:vAlign w:val="center"/>
          </w:tcPr>
          <w:p w:rsidRPr="00A30848" w:rsidR="006314A2" w:rsidP="006314A2" w:rsidRDefault="006314A2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42A4E44A" wp14:anchorId="3F51DD55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1437005</wp:posOffset>
                      </wp:positionV>
                      <wp:extent cx="0" cy="1343025"/>
                      <wp:effectExtent l="76200" t="0" r="57150" b="4762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43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5" style="position:absolute;margin-left:84.2pt;margin-top:113.15pt;width:0;height:10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" w14:anchorId="034FBF9C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2B8247AD" wp14:anchorId="4AD6BFA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792480</wp:posOffset>
                      </wp:positionV>
                      <wp:extent cx="2174240" cy="647700"/>
                      <wp:effectExtent l="0" t="0" r="16510" b="19050"/>
                      <wp:wrapNone/>
                      <wp:docPr id="7" name="Flowchart: Proces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4240" cy="647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71335" w:rsidR="006314A2" w:rsidP="006314A2" w:rsidRDefault="006314A2">
                                  <w:pPr>
                                    <w:jc w:val="center"/>
                                  </w:pPr>
                                  <w:r w:rsidRPr="00971335">
                                    <w:t>Yatay Geçiş belgelerinin öğrenciye verilmesi</w:t>
                                  </w:r>
                                </w:p>
                                <w:p w:rsidRPr="00971335" w:rsidR="006314A2" w:rsidP="006314A2" w:rsidRDefault="006314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7" style="position:absolute;margin-left:3.1pt;margin-top:62.4pt;width:171.2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" w14:anchorId="4AD6BFA0">
                      <v:stroke joinstyle="round"/>
                      <v:textbox inset="1.44pt,0,0,0">
                        <w:txbxContent>
                          <w:p w:rsidRPr="00971335" w:rsidR="006314A2" w:rsidP="006314A2" w:rsidRDefault="006314A2">
                            <w:pPr>
                              <w:jc w:val="center"/>
                            </w:pPr>
                            <w:r w:rsidRPr="00971335">
                              <w:t>Yatay Geçiş belgelerinin öğrenciye verilmesi</w:t>
                            </w:r>
                          </w:p>
                          <w:p w:rsidRPr="00971335" w:rsidR="006314A2" w:rsidP="006314A2" w:rsidRDefault="006314A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6314A2" w:rsidP="006314A2" w:rsidRDefault="00631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Öğrenciye yatay geçiş işlemlerinde kullanacağı belgeler (transkript, öğretim planı, ilişik kesme belgesi, vs.)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*Transkript</w:t>
            </w:r>
            <w:r>
              <w:rPr>
                <w:sz w:val="22"/>
                <w:szCs w:val="22"/>
              </w:rPr>
              <w:br/>
              <w:t>*Öğretim Planı</w:t>
            </w:r>
            <w:r>
              <w:rPr>
                <w:sz w:val="22"/>
                <w:szCs w:val="22"/>
              </w:rPr>
              <w:br/>
              <w:t>*Ders İçerikleri</w:t>
            </w:r>
            <w:r>
              <w:rPr>
                <w:sz w:val="22"/>
                <w:szCs w:val="22"/>
              </w:rPr>
              <w:br/>
              <w:t>*Disiplin Durumu belgesi</w:t>
            </w:r>
            <w:r>
              <w:rPr>
                <w:sz w:val="22"/>
                <w:szCs w:val="22"/>
              </w:rPr>
              <w:br/>
              <w:t>*Sınıfında ilk % 10'a Girildiğine Dair Belge</w:t>
            </w:r>
          </w:p>
          <w:p w:rsidR="006314A2" w:rsidP="006314A2" w:rsidRDefault="006314A2">
            <w:pPr>
              <w:rPr>
                <w:sz w:val="22"/>
                <w:szCs w:val="22"/>
              </w:rPr>
            </w:pPr>
          </w:p>
          <w:p w:rsidRPr="00A30848" w:rsidR="006314A2" w:rsidP="006314A2" w:rsidRDefault="006314A2">
            <w:pPr>
              <w:rPr>
                <w:color w:val="000000"/>
                <w:sz w:val="20"/>
                <w:szCs w:val="20"/>
              </w:rPr>
            </w:pPr>
          </w:p>
        </w:tc>
      </w:tr>
      <w:tr w:rsidR="006314A2" w:rsidTr="00E9138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İlgili Üniversite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06454D6E" wp14:anchorId="40047690">
                      <wp:simplePos x="0" y="0"/>
                      <wp:positionH relativeFrom="column">
                        <wp:posOffset>1703388</wp:posOffset>
                      </wp:positionH>
                      <wp:positionV relativeFrom="paragraph">
                        <wp:posOffset>1102359</wp:posOffset>
                      </wp:positionV>
                      <wp:extent cx="0" cy="1014413"/>
                      <wp:effectExtent l="76200" t="0" r="57150" b="52705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44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7" style="position:absolute;margin-left:134.15pt;margin-top:86.8pt;width:0;height:79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" w14:anchorId="75F45955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523C2AA3" wp14:anchorId="2BB823A5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1073150</wp:posOffset>
                      </wp:positionV>
                      <wp:extent cx="0" cy="3876040"/>
                      <wp:effectExtent l="76200" t="0" r="57150" b="4826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6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6" style="position:absolute;margin-left:39.2pt;margin-top:84.5pt;width:0;height:30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" w14:anchorId="07646B5C">
                      <v:stroke joinstyle="miter" endarrow="block"/>
                    </v:shape>
                  </w:pict>
                </mc:Fallback>
              </mc:AlternateContent>
            </w:r>
            <w:r w:rsidRPr="000702A8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editId="519978CF" wp14:anchorId="693C83CF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1128395</wp:posOffset>
                      </wp:positionV>
                      <wp:extent cx="485775" cy="242570"/>
                      <wp:effectExtent l="0" t="0" r="9525" b="508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702A8" w:rsidR="006314A2" w:rsidP="006314A2" w:rsidRDefault="006314A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02A8">
                                    <w:rPr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93C83CF">
                      <v:stroke joinstyle="miter"/>
                      <v:path gradientshapeok="t" o:connecttype="rect"/>
                    </v:shapetype>
                    <v:shape id="Text Box 2" style="position:absolute;left:0;text-align:left;margin-left:5.05pt;margin-top:88.85pt;width:38.25pt;height:1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">
                      <v:textbox>
                        <w:txbxContent>
                          <w:p w:rsidRPr="000702A8" w:rsidR="006314A2" w:rsidP="006314A2" w:rsidRDefault="006314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02A8">
                              <w:rPr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02A8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editId="671AEAAE" wp14:anchorId="07BC8A86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1134110</wp:posOffset>
                      </wp:positionV>
                      <wp:extent cx="575945" cy="299720"/>
                      <wp:effectExtent l="0" t="0" r="0" b="508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702A8" w:rsidR="006314A2" w:rsidP="006314A2" w:rsidRDefault="006314A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132.4pt;margin-top:89.3pt;width:45.35pt;height:2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" w14:anchorId="07BC8A86">
                      <v:textbox>
                        <w:txbxContent>
                          <w:p w:rsidRPr="000702A8" w:rsidR="006314A2" w:rsidP="006314A2" w:rsidRDefault="006314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77A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editId="289AD384" wp14:anchorId="0EA9F14D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499745</wp:posOffset>
                      </wp:positionV>
                      <wp:extent cx="1156970" cy="533400"/>
                      <wp:effectExtent l="0" t="0" r="2413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97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702A8" w:rsidR="006314A2" w:rsidP="006314A2" w:rsidRDefault="006314A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02A8">
                                    <w:rPr>
                                      <w:sz w:val="20"/>
                                      <w:szCs w:val="20"/>
                                    </w:rPr>
                                    <w:t>Öğrencinin yatay geçişi uygun görülmüş mü?</w:t>
                                  </w:r>
                                </w:p>
                                <w:p w:rsidR="006314A2" w:rsidP="006314A2" w:rsidRDefault="006314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42.95pt;margin-top:39.35pt;width:91.1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" w14:anchorId="0EA9F14D">
                      <v:textbox>
                        <w:txbxContent>
                          <w:p w:rsidRPr="000702A8" w:rsidR="006314A2" w:rsidP="006314A2" w:rsidRDefault="006314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02A8">
                              <w:rPr>
                                <w:sz w:val="20"/>
                                <w:szCs w:val="20"/>
                              </w:rPr>
                              <w:t>Öğrencinin yatay geçişi uygun görülmüş mü?</w:t>
                            </w:r>
                          </w:p>
                          <w:p w:rsidR="006314A2" w:rsidP="006314A2" w:rsidRDefault="006314A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8E974EF" wp14:anchorId="56B13FC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99695</wp:posOffset>
                      </wp:positionV>
                      <wp:extent cx="2347595" cy="1333500"/>
                      <wp:effectExtent l="19050" t="19050" r="33655" b="38100"/>
                      <wp:wrapNone/>
                      <wp:docPr id="9" name="Diamon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7595" cy="133350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5A469B5F">
                      <v:stroke joinstyle="miter"/>
                      <v:path textboxrect="5400,5400,16200,16200" gradientshapeok="t" o:connecttype="rect"/>
                    </v:shapetype>
                    <v:shape id="Diamond 9" style="position:absolute;margin-left:-4.3pt;margin-top:7.85pt;width:184.8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"/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314A2" w:rsidP="006314A2" w:rsidRDefault="006314A2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314A2" w:rsidP="006314A2" w:rsidRDefault="006314A2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314A2" w:rsidP="006314A2" w:rsidRDefault="006314A2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Başvuru yapılan üniversite öğrencinin yatay geçişinin uygun olup olmadığını görüşür.</w:t>
            </w:r>
          </w:p>
          <w:p w:rsidR="006314A2" w:rsidP="006314A2" w:rsidRDefault="006314A2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314A2" w:rsidP="006314A2" w:rsidRDefault="006314A2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314A2" w:rsidP="006314A2" w:rsidRDefault="006314A2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314A2" w:rsidP="006314A2" w:rsidRDefault="006314A2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314A2" w:rsidP="006314A2" w:rsidRDefault="006314A2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314A2" w:rsidP="006314A2" w:rsidRDefault="006314A2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314A2" w:rsidP="006314A2" w:rsidRDefault="006314A2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*Yükseköğretim Kurumları Arasında Yatay Geçiş Yönetmeliği</w:t>
            </w:r>
          </w:p>
        </w:tc>
      </w:tr>
      <w:tr w:rsidR="006314A2" w:rsidTr="00E9138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Öğrenci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000DA73D" wp14:anchorId="5F37F061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715645</wp:posOffset>
                      </wp:positionV>
                      <wp:extent cx="0" cy="394970"/>
                      <wp:effectExtent l="76200" t="0" r="57150" b="6223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49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8" style="position:absolute;margin-left:134.05pt;margin-top:56.35pt;width:0;height:3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" w14:anchorId="2224D388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65FC102A" wp14:anchorId="26D57527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123825</wp:posOffset>
                      </wp:positionV>
                      <wp:extent cx="1296670" cy="676275"/>
                      <wp:effectExtent l="0" t="0" r="17780" b="28575"/>
                      <wp:wrapNone/>
                      <wp:docPr id="13" name="Flowchart: Proces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670" cy="676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71335" w:rsidR="006314A2" w:rsidP="006314A2" w:rsidRDefault="006314A2">
                                  <w:pPr>
                                    <w:jc w:val="center"/>
                                  </w:pPr>
                                  <w:r w:rsidRPr="00971335">
                                    <w:t xml:space="preserve">Öğrencinin </w:t>
                                  </w:r>
                                  <w:r w:rsidRPr="00DD57B5">
                                    <w:t>başvuruda</w:t>
                                  </w:r>
                                  <w:r w:rsidRPr="00971335">
                                    <w:t xml:space="preserve"> bulunması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3" style="position:absolute;margin-left:71.75pt;margin-top:9.75pt;width:102.1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3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" w14:anchorId="26D57527">
                      <v:stroke joinstyle="round"/>
                      <v:textbox inset="1.44pt,0,0,0">
                        <w:txbxContent>
                          <w:p w:rsidRPr="00971335" w:rsidR="006314A2" w:rsidP="006314A2" w:rsidRDefault="006314A2">
                            <w:pPr>
                              <w:jc w:val="center"/>
                            </w:pPr>
                            <w:r w:rsidRPr="00971335">
                              <w:t xml:space="preserve">Öğrencinin </w:t>
                            </w:r>
                            <w:r w:rsidRPr="00DD57B5">
                              <w:t>başvuruda</w:t>
                            </w:r>
                            <w:r w:rsidRPr="00971335">
                              <w:t xml:space="preserve"> bulunması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0B4C56" w:rsidR="006314A2" w:rsidP="006314A2" w:rsidRDefault="006314A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B4C56">
              <w:rPr>
                <w:sz w:val="22"/>
                <w:szCs w:val="22"/>
              </w:rPr>
              <w:t>Öğrenci yatay geçiş başvurusunun uygun görülmediğini belirten bir dilekçe ile öğrenci kimlik kartının iade edilmesini ister.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5E351B" w:rsidR="006314A2" w:rsidP="006314A2" w:rsidRDefault="006314A2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*Dilekçe</w:t>
            </w:r>
          </w:p>
        </w:tc>
      </w:tr>
      <w:tr w:rsidR="006314A2" w:rsidTr="00E9138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Dekanlık Öğrenci İşleri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6723E4BF" wp14:anchorId="12050F2D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720090</wp:posOffset>
                      </wp:positionV>
                      <wp:extent cx="0" cy="299720"/>
                      <wp:effectExtent l="76200" t="0" r="57150" b="6223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9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" style="position:absolute;margin-left:133.7pt;margin-top:56.7pt;width:0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" w14:anchorId="6D5B1CF7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3B1993A7" wp14:anchorId="670B6474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83185</wp:posOffset>
                      </wp:positionV>
                      <wp:extent cx="1296670" cy="676275"/>
                      <wp:effectExtent l="0" t="0" r="17780" b="28575"/>
                      <wp:wrapNone/>
                      <wp:docPr id="15" name="Flowchart: Proces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670" cy="676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B419C" w:rsidR="006314A2" w:rsidP="006314A2" w:rsidRDefault="006314A2">
                                  <w:pPr>
                                    <w:jc w:val="center"/>
                                  </w:pPr>
                                  <w:r w:rsidRPr="000B419C">
                                    <w:t>Kimlik Kartı İçin Rektörlüğe bilgi verilmesi</w:t>
                                  </w:r>
                                </w:p>
                                <w:p w:rsidRPr="00971335" w:rsidR="006314A2" w:rsidP="006314A2" w:rsidRDefault="006314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5" style="position:absolute;left:0;text-align:left;margin-left:71.55pt;margin-top:6.55pt;width:102.1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4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" w14:anchorId="670B6474">
                      <v:stroke joinstyle="round"/>
                      <v:textbox inset="1.44pt,0,0,0">
                        <w:txbxContent>
                          <w:p w:rsidRPr="000B419C" w:rsidR="006314A2" w:rsidP="006314A2" w:rsidRDefault="006314A2">
                            <w:pPr>
                              <w:jc w:val="center"/>
                            </w:pPr>
                            <w:r w:rsidRPr="000B419C">
                              <w:t>Kimlik Kartı İçin Rektörlüğe bilgi verilmesi</w:t>
                            </w:r>
                          </w:p>
                          <w:p w:rsidRPr="00971335" w:rsidR="006314A2" w:rsidP="006314A2" w:rsidRDefault="006314A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0B4C56" w:rsidR="006314A2" w:rsidP="006314A2" w:rsidRDefault="006314A2">
            <w:pPr>
              <w:rPr>
                <w:color w:val="000000"/>
                <w:sz w:val="22"/>
                <w:szCs w:val="22"/>
              </w:rPr>
            </w:pPr>
            <w:r w:rsidRPr="000B4C56">
              <w:rPr>
                <w:color w:val="000000"/>
                <w:sz w:val="22"/>
                <w:szCs w:val="22"/>
              </w:rPr>
              <w:t>İlgili birim tarafından öğrenci kimlik kartının iadesi hususunda Bilgi İşlem Daire Başkanlığına bilgi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*İKCÜ-EBYS</w:t>
            </w:r>
          </w:p>
        </w:tc>
      </w:tr>
      <w:tr w:rsidR="006314A2" w:rsidTr="00E9138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Bilgi İşlem Dai. Bşk.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0AF22C98" wp14:anchorId="5F423B84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20955</wp:posOffset>
                      </wp:positionV>
                      <wp:extent cx="1320800" cy="840105"/>
                      <wp:effectExtent l="0" t="0" r="12700" b="17145"/>
                      <wp:wrapNone/>
                      <wp:docPr id="17" name="Flowchart: Alternate Proces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0" cy="84010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14A2" w:rsidP="006314A2" w:rsidRDefault="006314A2">
                                  <w:pPr>
                                    <w:jc w:val="center"/>
                                  </w:pPr>
                                  <w:r w:rsidRPr="00DD57B5">
                                    <w:t>Öğrenci Kimlik kartı iade edilir, işlem sonlandırılır.</w:t>
                                  </w:r>
                                </w:p>
                                <w:p w:rsidRPr="00971335" w:rsidR="006314A2" w:rsidP="006314A2" w:rsidRDefault="006314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Alternate Process 17" style="position:absolute;left:0;text-align:left;margin-left:71.45pt;margin-top:1.65pt;width:104pt;height:6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5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" w14:anchorId="5F423B84">
                      <v:stroke joinstyle="round"/>
                      <v:textbox inset="1.44pt,0,0,0">
                        <w:txbxContent>
                          <w:p w:rsidR="006314A2" w:rsidP="006314A2" w:rsidRDefault="006314A2">
                            <w:pPr>
                              <w:jc w:val="center"/>
                            </w:pPr>
                            <w:r w:rsidRPr="00DD57B5">
                              <w:t>Öğrenci Kimlik kartı iade edilir, işlem sonlandırılır.</w:t>
                            </w:r>
                          </w:p>
                          <w:p w:rsidRPr="00971335" w:rsidR="006314A2" w:rsidP="006314A2" w:rsidRDefault="006314A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E1DBA" w:rsidR="006314A2" w:rsidP="006314A2" w:rsidRDefault="006314A2">
            <w:pPr>
              <w:rPr>
                <w:color w:val="000000"/>
                <w:sz w:val="22"/>
                <w:szCs w:val="22"/>
              </w:rPr>
            </w:pPr>
            <w:r w:rsidRPr="00DE1DBA">
              <w:rPr>
                <w:color w:val="000000"/>
                <w:sz w:val="22"/>
                <w:szCs w:val="22"/>
              </w:rPr>
              <w:t>Öğrencinin Kimlik Kartı tarafına iade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20"/>
                <w:szCs w:val="20"/>
              </w:rPr>
            </w:pPr>
          </w:p>
        </w:tc>
      </w:tr>
      <w:tr w:rsidR="006314A2" w:rsidTr="00E9138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İlgili Üniversite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72CA10B2" wp14:anchorId="07A57D7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129540</wp:posOffset>
                      </wp:positionV>
                      <wp:extent cx="2207260" cy="629285"/>
                      <wp:effectExtent l="0" t="0" r="21590" b="18415"/>
                      <wp:wrapNone/>
                      <wp:docPr id="18" name="Flowchart: Proces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260" cy="6292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14A2" w:rsidP="006314A2" w:rsidRDefault="006314A2">
                                  <w:pPr>
                                    <w:jc w:val="center"/>
                                  </w:pPr>
                                  <w:r w:rsidRPr="00DD57B5">
                                    <w:t>İlgili üniversite tarafından yatay geçişle giden öğrencinin şahsi dosyasının istenmesi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8" style="position:absolute;left:0;text-align:left;margin-left:3.95pt;margin-top:10.2pt;width:173.8pt;height:4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6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" w14:anchorId="07A57D71">
                      <v:stroke joinstyle="round"/>
                      <v:textbox inset="1.44pt,0,0,0">
                        <w:txbxContent>
                          <w:p w:rsidR="006314A2" w:rsidP="006314A2" w:rsidRDefault="006314A2">
                            <w:pPr>
                              <w:jc w:val="center"/>
                            </w:pPr>
                            <w:r w:rsidRPr="00DD57B5">
                              <w:t>İlgili üniversite tarafından yatay geçişle giden öğrencinin şahsi dosyasının istenmesi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16ADCF67" wp14:anchorId="4CEF62CA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694055</wp:posOffset>
                      </wp:positionV>
                      <wp:extent cx="0" cy="523875"/>
                      <wp:effectExtent l="76200" t="0" r="57150" b="47625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0" style="position:absolute;margin-left:87.65pt;margin-top:54.65pt;width:0;height:4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" w14:anchorId="4479A3F4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İlgili üniversiteden öğrencinin yatay geçişinin kabul edildiğine ve şahsi dosyasının gönderilmesine dair resmi yazı gelir.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*İKCÜ-EBYS</w:t>
            </w:r>
          </w:p>
        </w:tc>
      </w:tr>
      <w:tr w:rsidR="006314A2" w:rsidTr="00E9138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Dekanlık Öğrenci İşleri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35EB7F44" wp14:anchorId="24FA6B1A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779145</wp:posOffset>
                      </wp:positionV>
                      <wp:extent cx="0" cy="942975"/>
                      <wp:effectExtent l="76200" t="0" r="76200" b="4762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" style="position:absolute;margin-left:89.7pt;margin-top:61.35pt;width:0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" w14:anchorId="1637A547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4F477A75" wp14:anchorId="267E1DB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158115</wp:posOffset>
                      </wp:positionV>
                      <wp:extent cx="2207260" cy="719455"/>
                      <wp:effectExtent l="0" t="0" r="21590" b="23495"/>
                      <wp:wrapNone/>
                      <wp:docPr id="19" name="Flowchart: Proces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260" cy="7194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14A2" w:rsidP="006314A2" w:rsidRDefault="006314A2">
                                  <w:pPr>
                                    <w:jc w:val="center"/>
                                  </w:pPr>
                                  <w:r w:rsidRPr="00DD57B5">
                                    <w:t>Öğrenci şahsi dosyasının ilgili üniversiteye gönderilmesi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9" style="position:absolute;left:0;text-align:left;margin-left:1.8pt;margin-top:12.45pt;width:173.8pt;height:5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" w14:anchorId="267E1DBC">
                      <v:stroke joinstyle="round"/>
                      <v:textbox inset="1.44pt,0,0,0">
                        <w:txbxContent>
                          <w:p w:rsidR="006314A2" w:rsidP="006314A2" w:rsidRDefault="006314A2">
                            <w:pPr>
                              <w:jc w:val="center"/>
                            </w:pPr>
                            <w:r w:rsidRPr="00DD57B5">
                              <w:t>Öğrenci şahsi dosyasının ilgili üniversiteye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İlgili öğrencinin şahsi dosyası (lise diploması, resim, ÖSYS sonuç belgesi, sağlık raporu, askerlik belgesi, vb.) dizi pusulası ile birlikte geçiş yaptığı üniversiteye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*İKCÜ-EBYS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*Dizi Pusulası</w:t>
            </w:r>
          </w:p>
        </w:tc>
      </w:tr>
      <w:tr w:rsidR="006314A2" w:rsidTr="00E9138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Dekanlık Öğrenci İşleri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6314A2" w:rsidP="006314A2" w:rsidRDefault="006314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FE39C87" wp14:anchorId="0431A71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-38735</wp:posOffset>
                      </wp:positionV>
                      <wp:extent cx="2207260" cy="719455"/>
                      <wp:effectExtent l="0" t="0" r="21590" b="23495"/>
                      <wp:wrapNone/>
                      <wp:docPr id="21" name="Flowchart: Proces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260" cy="7194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14A2" w:rsidP="006314A2" w:rsidRDefault="006314A2">
                                  <w:pPr>
                                    <w:jc w:val="center"/>
                                  </w:pPr>
                                  <w:r w:rsidRPr="00DD57B5">
                                    <w:t>Öğrencinin ayrılma bilgileri sisteme işlenir,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1" style="position:absolute;left:0;text-align:left;margin-left:1.65pt;margin-top:-3.05pt;width:173.8pt;height:5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8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" w14:anchorId="0431A716">
                      <v:stroke joinstyle="round"/>
                      <v:textbox inset="1.44pt,0,0,0">
                        <w:txbxContent>
                          <w:p w:rsidR="006314A2" w:rsidP="006314A2" w:rsidRDefault="006314A2">
                            <w:pPr>
                              <w:jc w:val="center"/>
                            </w:pPr>
                            <w:r w:rsidRPr="00DD57B5">
                              <w:t>Öğrencinin ayrılma bilgileri sisteme işlenir, işlem sonlandırılır.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Yatay geçiş yapan öğrencinin ayrılma bilgileri öğrenci şahsi dosyası ve Öğrenci Bilgi Sistemine işlenir ve konu hakkında Öğrenci İşleri Daire Başkanlığına (ÖİDB) bilgi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314A2" w:rsidP="006314A2" w:rsidRDefault="00631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*İKCÜ-UBS </w:t>
            </w:r>
          </w:p>
          <w:p w:rsidR="006314A2" w:rsidP="006314A2" w:rsidRDefault="006314A2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Öğrenci Otomasyon Sistemi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18"/>
                <w:szCs w:val="18"/>
              </w:rPr>
            </w:pPr>
            <w:bookmarkStart w:name="_GoBack" w:id="0"/>
            <w:bookmarkEnd w:id="0"/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97A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0b40aa4155bf4094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D0" w:rsidRDefault="00BB47D0">
      <w:r>
        <w:separator/>
      </w:r>
    </w:p>
  </w:endnote>
  <w:endnote w:type="continuationSeparator" w:id="0">
    <w:p w:rsidR="00BB47D0" w:rsidRDefault="00BB47D0">
      <w:r>
        <w:continuationSeparator/>
      </w:r>
    </w:p>
  </w:endnote>
  <w:endnote w:id="1">
    <w:p w:rsidR="006314A2" w:rsidRDefault="006314A2" w:rsidP="006314A2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D0" w:rsidRDefault="00BB47D0">
      <w:r>
        <w:separator/>
      </w:r>
    </w:p>
  </w:footnote>
  <w:footnote w:type="continuationSeparator" w:id="0">
    <w:p w:rsidR="00BB47D0" w:rsidRDefault="00BB47D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İLİŞİK KESME İŞLEMLERİ (YATAY GEÇİŞ)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İA/MMF/30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7.09.2017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B47D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B47D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2C90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CC6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14A2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35E1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11BB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7D0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b40aa4155bf409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85B2-3EBF-4D21-96A2-3F8D0802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İLİŞİK KESME İŞLEMİ</Template>
  <TotalTime>0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 7010</cp:lastModifiedBy>
  <cp:revision>2</cp:revision>
  <cp:lastPrinted>2018-09-24T13:03:00Z</cp:lastPrinted>
  <dcterms:created xsi:type="dcterms:W3CDTF">2022-09-06T08:34:00Z</dcterms:created>
  <dcterms:modified xsi:type="dcterms:W3CDTF">2022-09-06T08:34:00Z</dcterms:modified>
</cp:coreProperties>
</file>