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0e37e8aeed34bafb933e6179c8a7a9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3fa7c0202d342a69e5cbbc1793b7ae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5ff5922b8224e948ba928a015f3fa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62e78b2f5934287ab6cc740040cbf9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fd6281248d94b1e951712c12421b8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b74e6b728ce3426ba738e5e51f3b398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644f6ca690d141f7921b3425f73fdf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561a1014c4f46c2bddeb445382a5e1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9b20a5cb16544869aea4abf507c87c0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7bb7f8b80df04fa49c9997006de90a61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7b0052e04d64072840c7f2e1f0babc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7c40f1a937c4d778be65acabbf4d7d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215ae1ef4d4a5f83e6e9121a38029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0874619a2704b7ab88185cbb3be0da8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bd5be71642504c32a4bdd3d503b55d0a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4ac730a1425f470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İŞLERİ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10e37e8aeed34bafb933e6179c8a7a91" /><Relationship Type="http://schemas.openxmlformats.org/officeDocument/2006/relationships/aFChunk" Target="/word/afchunk2.htm" Id="IDd3fa7c0202d342a69e5cbbc1793b7ae5" /><Relationship Type="http://schemas.openxmlformats.org/officeDocument/2006/relationships/aFChunk" Target="/word/afchunk3.htm" Id="ID45ff5922b8224e948ba928a015f3faab" /><Relationship Type="http://schemas.openxmlformats.org/officeDocument/2006/relationships/aFChunk" Target="/word/afchunk4.htm" Id="ID962e78b2f5934287ab6cc740040cbf99" /><Relationship Type="http://schemas.openxmlformats.org/officeDocument/2006/relationships/aFChunk" Target="/word/afchunk5.htm" Id="ID1fd6281248d94b1e951712c12421b864" /><Relationship Type="http://schemas.openxmlformats.org/officeDocument/2006/relationships/aFChunk" Target="/word/afchunk6.htm" Id="IDb74e6b728ce3426ba738e5e51f3b398e" /><Relationship Type="http://schemas.openxmlformats.org/officeDocument/2006/relationships/aFChunk" Target="/word/afchunk7.htm" Id="ID644f6ca690d141f7921b3425f73fdfba" /><Relationship Type="http://schemas.openxmlformats.org/officeDocument/2006/relationships/aFChunk" Target="/word/afchunk8.htm" Id="IDf561a1014c4f46c2bddeb445382a5e1a" /><Relationship Type="http://schemas.openxmlformats.org/officeDocument/2006/relationships/aFChunk" Target="/word/afchunk9.htm" Id="IDe9b20a5cb16544869aea4abf507c87c0" /><Relationship Type="http://schemas.openxmlformats.org/officeDocument/2006/relationships/aFChunk" Target="/word/afchunka.htm" Id="ID7bb7f8b80df04fa49c9997006de90a61" /><Relationship Type="http://schemas.openxmlformats.org/officeDocument/2006/relationships/aFChunk" Target="/word/afchunkb.htm" Id="ID97b0052e04d64072840c7f2e1f0babcf" /><Relationship Type="http://schemas.openxmlformats.org/officeDocument/2006/relationships/aFChunk" Target="/word/afchunkc.htm" Id="ID87c40f1a937c4d778be65acabbf4d7d3" /><Relationship Type="http://schemas.openxmlformats.org/officeDocument/2006/relationships/aFChunk" Target="/word/afchunkd.htm" Id="ID1e215ae1ef4d4a5f83e6e9121a38029f" /><Relationship Type="http://schemas.openxmlformats.org/officeDocument/2006/relationships/aFChunk" Target="/word/afchunke.htm" Id="ID30874619a2704b7ab88185cbb3be0da8" /><Relationship Type="http://schemas.openxmlformats.org/officeDocument/2006/relationships/aFChunk" Target="/word/afchunkf.htm" Id="IDbd5be71642504c32a4bdd3d503b55d0a" /><Relationship Type="http://schemas.openxmlformats.org/officeDocument/2006/relationships/footer" Target="/word/footer4.xml" Id="R4ac730a1425f470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