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05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1382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4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AF014B" w:rsidP="00B12623" w:rsidRDefault="00AF014B">
            <w:pPr>
              <w:rPr>
                <w:b/>
                <w:color w:val="C0504D"/>
                <w:sz w:val="22"/>
                <w:szCs w:val="22"/>
              </w:rPr>
            </w:pPr>
            <w:bookmarkStart w:name="_GoBack" w:id="0"/>
            <w:bookmarkEnd w:id="0"/>
            <w:r>
              <w:rPr>
                <w:b/>
                <w:color w:val="C0504D"/>
                <w:sz w:val="22"/>
                <w:szCs w:val="22"/>
              </w:rPr>
              <w:t xml:space="preserve">BİRİMİN İLGİLİ OLDUĞU </w:t>
            </w:r>
          </w:p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B12623" w:rsidR="00AF014B" w:rsidP="00B12623" w:rsidRDefault="0097062A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A1H1/A1H3/A1H4/A1H5/A4H1/A4H3/A4H4/A5H1/A5H5/A3H3/</w:t>
            </w:r>
            <w:r w:rsidR="00A231FD">
              <w:rPr>
                <w:b/>
                <w:color w:val="C00000"/>
                <w:sz w:val="22"/>
                <w:szCs w:val="22"/>
              </w:rPr>
              <w:t>A1H4/</w:t>
            </w:r>
          </w:p>
        </w:tc>
      </w:tr>
    </w:tbl>
    <w:p w:rsidR="00AF014B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2942F1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1A544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OCAK</w:t>
            </w:r>
          </w:p>
        </w:tc>
      </w:tr>
      <w:tr w:rsidRPr="001A544E" w:rsidR="00341759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341759" w:rsidP="0034175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341759" w:rsidP="00B02E9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FAALİYETE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İ</w:t>
            </w:r>
            <w:r>
              <w:rPr>
                <w:b/>
                <w:color w:val="FFFFFF" w:themeColor="background1"/>
                <w:sz w:val="18"/>
                <w:szCs w:val="22"/>
              </w:rPr>
              <w:t>LİŞKİN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MEVZUAT &amp; DEB</w:t>
            </w:r>
            <w:r>
              <w:rPr>
                <w:b/>
                <w:color w:val="FFFFFF" w:themeColor="background1"/>
                <w:sz w:val="18"/>
                <w:szCs w:val="22"/>
              </w:rPr>
              <w:t xml:space="preserve"> (İA, PR, TL vb.)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EBYS raporları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C56C5D" w:rsidR="005E1CAC" w:rsidP="005E1CAC" w:rsidRDefault="005E1CAC">
            <w:pPr>
              <w:pStyle w:val="TableParagraph"/>
              <w:rPr>
                <w:sz w:val="16"/>
                <w:szCs w:val="16"/>
              </w:rPr>
            </w:pPr>
            <w:r w:rsidRPr="00C56C5D">
              <w:rPr>
                <w:sz w:val="16"/>
                <w:szCs w:val="16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7C360B">
              <w:rPr>
                <w:sz w:val="18"/>
              </w:rPr>
              <w:t>n</w:t>
            </w:r>
            <w:r w:rsidRPr="00866AA7">
              <w:rPr>
                <w:sz w:val="18"/>
              </w:rPr>
              <w:t>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EBYS</w:t>
            </w:r>
            <w:r>
              <w:rPr>
                <w:sz w:val="18"/>
              </w:rPr>
              <w:t xml:space="preserve"> üst yazı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EBYS 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Final sınavlarının ilanı,Bütünleme sınavlarının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0C208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Üçüncü-dö</w:t>
            </w:r>
            <w:r w:rsidR="005E1CAC">
              <w:rPr>
                <w:sz w:val="18"/>
              </w:rPr>
              <w:t>rdüncü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</w:t>
            </w:r>
            <w:r w:rsidRPr="00866AA7">
              <w:rPr>
                <w:sz w:val="18"/>
              </w:rPr>
              <w:lastRenderedPageBreak/>
              <w:t>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EBS WEB Sayfası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Hazırlık Sınıfı Yeterlik Sınavından 75 ve üzeri alan öğrencilerin harf notlarının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Yabancı Diller Yüksekokulu Hazırlık Sınıfı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Güz yarı yılı sonu itibari ile azami süreler sonunda mezun olamayan öğrencilerin 1. ek sınav tarihleri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UBYS üzerinden ders açma, sunma, Haftalık Ders programı oluşturma, Not sistemlerinin tanımlanması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Harcama Yetkilisi ve </w:t>
            </w:r>
            <w:r>
              <w:rPr>
                <w:bCs/>
                <w:sz w:val="18"/>
                <w:szCs w:val="18"/>
              </w:rPr>
              <w:t>Gerçekleştirme Görevlisi (yedekleri ile birlikte)belirlenmesi ve İmza Sirkülerinin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İkinci Hafta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 yazı ile istenen tarih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5018 sayılı Kanun Mad. 31.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 xml:space="preserve">Aralık </w:t>
            </w:r>
            <w:r>
              <w:rPr>
                <w:bCs/>
                <w:iCs/>
                <w:sz w:val="18"/>
                <w:szCs w:val="18"/>
              </w:rPr>
              <w:t>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20-26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 xml:space="preserve">4/D Sürekli İşçi, </w:t>
            </w:r>
            <w:r>
              <w:rPr>
                <w:bCs/>
                <w:sz w:val="18"/>
                <w:szCs w:val="18"/>
              </w:rPr>
              <w:lastRenderedPageBreak/>
              <w:t>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lastRenderedPageBreak/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lastRenderedPageBreak/>
              <w:t>657 Sayılı Devlet Memurları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Ödeme Emr</w:t>
            </w:r>
            <w:r>
              <w:rPr>
                <w:sz w:val="18"/>
                <w:szCs w:val="18"/>
              </w:rPr>
              <w:t xml:space="preserve">i Belgesi, Banka Listesi, Bordro </w:t>
            </w:r>
            <w:r>
              <w:rPr>
                <w:sz w:val="18"/>
                <w:szCs w:val="18"/>
              </w:rPr>
              <w:lastRenderedPageBreak/>
              <w:t>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A4H1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4Günlük Fark Maaş İşlemleri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(Akademik ve İdari Personel)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17-20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20-25 Ocak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>Bordro</w:t>
            </w:r>
            <w:r w:rsidRPr="008D5926">
              <w:rPr>
                <w:sz w:val="18"/>
                <w:szCs w:val="18"/>
              </w:rPr>
              <w:t xml:space="preserve"> İcmal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Ocak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23 Ocak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A377D6" w:rsidR="005E1CAC" w:rsidP="005E1CAC" w:rsidRDefault="005E1CAC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FC7EEB" w:rsidP="006E1DE5" w:rsidRDefault="00FC7EEB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FC7EEB" w:rsidP="006E1DE5" w:rsidRDefault="00FC7EEB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Ocak 2021</w:t>
            </w:r>
          </w:p>
        </w:tc>
        <w:tc>
          <w:tcPr>
            <w:tcW w:w="1701" w:type="dxa"/>
            <w:noWrap/>
          </w:tcPr>
          <w:p w:rsidRPr="008D5926" w:rsidR="00FC7EEB" w:rsidP="006E1DE5" w:rsidRDefault="00FC7EEB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Ocak 2021</w:t>
            </w:r>
          </w:p>
        </w:tc>
        <w:tc>
          <w:tcPr>
            <w:tcW w:w="2410" w:type="dxa"/>
          </w:tcPr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FC7EEB" w:rsidP="006E1DE5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Kayıt ve Yönetim Sisteminde Yıl Sonu Hesapları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-Dekan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İlk Hafta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8D5926">
              <w:rPr>
                <w:sz w:val="18"/>
                <w:szCs w:val="18"/>
              </w:rPr>
              <w:t xml:space="preserve"> Ocak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FC7EEB" w:rsidP="005E1CAC" w:rsidRDefault="00FC7EEB">
            <w:pPr>
              <w:pStyle w:val="TableParagraph"/>
              <w:jc w:val="center"/>
              <w:rPr>
                <w:sz w:val="18"/>
              </w:rPr>
            </w:pPr>
          </w:p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123A69" w:rsidP="005E1CAC" w:rsidRDefault="00123A69">
            <w:pPr>
              <w:pStyle w:val="TableParagraph"/>
              <w:rPr>
                <w:sz w:val="18"/>
              </w:rPr>
            </w:pPr>
          </w:p>
          <w:p w:rsidRPr="00866AA7" w:rsidR="00FC7EEB" w:rsidP="005E1CAC" w:rsidRDefault="00123A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 Taşınır Kayıt ve Yıl Sonu Hesap İşlemleri</w:t>
            </w:r>
          </w:p>
        </w:tc>
        <w:tc>
          <w:tcPr>
            <w:tcW w:w="1856" w:type="dxa"/>
            <w:noWrap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="00FC7EEB" w:rsidP="005E1CAC" w:rsidRDefault="00FC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-Dekan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  <w:p w:rsidRPr="00866AA7" w:rsidR="00FC7EEB" w:rsidP="005E1CAC" w:rsidRDefault="00FC7EEB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İlk Hafta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06 Ocak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36304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F36304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F36304" w:rsidP="005E1CAC" w:rsidRDefault="00F36304">
            <w:pPr>
              <w:rPr>
                <w:sz w:val="18"/>
              </w:rPr>
            </w:pPr>
          </w:p>
          <w:p w:rsidRPr="00641E7D" w:rsidR="00FC7EEB" w:rsidP="005E1CAC" w:rsidRDefault="00F36304">
            <w:pPr>
              <w:rPr>
                <w:sz w:val="20"/>
                <w:szCs w:val="20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Daire</w:t>
            </w:r>
            <w:r w:rsidRPr="008D5926">
              <w:rPr>
                <w:sz w:val="18"/>
                <w:szCs w:val="18"/>
              </w:rPr>
              <w:t xml:space="preserve">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36304" w:rsidP="005E1CAC" w:rsidRDefault="00F36304">
            <w:pPr>
              <w:rPr>
                <w:sz w:val="18"/>
              </w:rPr>
            </w:pPr>
          </w:p>
          <w:p w:rsidRPr="008D5926" w:rsidR="00FC7EEB" w:rsidP="005E1CAC" w:rsidRDefault="00F36304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</w:p>
          <w:p w:rsidRPr="008D5926" w:rsidR="00FC7EEB" w:rsidP="005E1CAC" w:rsidRDefault="00FC7EEB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9A3782" w:rsidR="00FC7EEB" w:rsidP="005E1CAC" w:rsidRDefault="00FC7EEB">
            <w:pPr>
              <w:rPr>
                <w:sz w:val="18"/>
                <w:szCs w:val="18"/>
              </w:rPr>
            </w:pPr>
            <w:r w:rsidRPr="009A3782">
              <w:rPr>
                <w:sz w:val="18"/>
                <w:szCs w:val="18"/>
              </w:rPr>
              <w:t xml:space="preserve"> 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A1H1/A1H3/A1H4/A1H5/ </w:t>
            </w:r>
            <w:r w:rsidRPr="008D5926">
              <w:rPr>
                <w:sz w:val="18"/>
                <w:szCs w:val="18"/>
              </w:rPr>
              <w:lastRenderedPageBreak/>
              <w:t>A4H3/A5H5/</w:t>
            </w:r>
          </w:p>
        </w:tc>
        <w:tc>
          <w:tcPr>
            <w:tcW w:w="2973" w:type="dxa"/>
            <w:noWrap/>
            <w:vAlign w:val="center"/>
          </w:tcPr>
          <w:p w:rsidRPr="008D5926" w:rsidR="00FC7EEB" w:rsidP="005E1CAC" w:rsidRDefault="00FC7EEB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FC7EEB" w:rsidP="005E1CAC" w:rsidRDefault="00267D3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FC7EEB" w:rsidP="005E1CAC" w:rsidRDefault="00FC7EE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FC7EEB" w:rsidP="005E1CAC" w:rsidRDefault="00FC7EE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FC7EEB" w:rsidP="005E1CAC" w:rsidRDefault="00FC7EEB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0647CA" w:rsidR="00FC7EEB" w:rsidP="005E1CAC" w:rsidRDefault="00FC7EE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FC7EEB" w:rsidP="005E1CAC" w:rsidRDefault="00FC7EE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FC7EEB" w:rsidP="005E1CAC" w:rsidRDefault="00694E7B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FC7EEB" w:rsidP="005E1CAC" w:rsidRDefault="00FC7EE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FC7EEB" w:rsidP="005E1CAC" w:rsidRDefault="00FC7EE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0647CA" w:rsidR="00FC7EEB" w:rsidP="005E1CAC" w:rsidRDefault="00FC7EE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FC7EE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C7EEB" w:rsidP="005E1CAC" w:rsidRDefault="00FC7EEB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FC7EEB" w:rsidP="005E1CAC" w:rsidRDefault="00FC7EEB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FC7EEB" w:rsidP="005E1CAC" w:rsidRDefault="00FC7EEB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FC7EEB" w:rsidP="005E1CAC" w:rsidRDefault="00FC7EEB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FC7EEB" w:rsidP="005E1CAC" w:rsidRDefault="00FC7EEB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FC7EEB" w:rsidP="005E1CAC" w:rsidRDefault="00694E7B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1E3232" w:rsidR="00FC7EEB" w:rsidP="005E1CAC" w:rsidRDefault="00FC7EEB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FC7EEB" w:rsidP="005E1CAC" w:rsidRDefault="00FC7EEB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FC7EEB" w:rsidP="005E1CAC" w:rsidRDefault="00FC7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2942F1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2942F1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ŞUBAT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</w:t>
            </w:r>
            <w:r w:rsidRPr="00866AA7">
              <w:rPr>
                <w:sz w:val="18"/>
              </w:rPr>
              <w:lastRenderedPageBreak/>
              <w:t>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Güz yarıyılı sonu itibari ile azami süreler sonunda mezun olamayan öğrencilerin 2. ek sınav tarihleri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Üniversitesi Önlisans ve </w:t>
            </w:r>
            <w:r w:rsidRPr="00866AA7">
              <w:rPr>
                <w:sz w:val="18"/>
              </w:rPr>
              <w:lastRenderedPageBreak/>
              <w:t>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Ders kayıtlarının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Disiplin İşlemleri (tarih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Ders ekleme Çıkarma işlemleri /Kapatılan Seçmeli derslerin yerine ders seçme, Kayıt dondurma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</w:t>
            </w:r>
            <w:r w:rsidRPr="00866AA7">
              <w:rPr>
                <w:sz w:val="18"/>
              </w:rPr>
              <w:lastRenderedPageBreak/>
              <w:t>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Kayıt dondurma işlemlerinin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İkinci-üçüncü hafta 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İkinci-üçüncü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OcakAyı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20-26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Şubat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Şubat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23 Şubat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A377D6" w:rsidR="005E1CAC" w:rsidP="005E1CAC" w:rsidRDefault="005E1CAC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625E0" w:rsidP="006E1DE5" w:rsidRDefault="003625E0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3625E0" w:rsidP="006E1DE5" w:rsidRDefault="003625E0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Şubat 2021</w:t>
            </w:r>
          </w:p>
        </w:tc>
        <w:tc>
          <w:tcPr>
            <w:tcW w:w="1701" w:type="dxa"/>
            <w:noWrap/>
          </w:tcPr>
          <w:p w:rsidRPr="008D5926" w:rsidR="003625E0" w:rsidP="006E1DE5" w:rsidRDefault="003625E0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Şubat 2021</w:t>
            </w:r>
          </w:p>
        </w:tc>
        <w:tc>
          <w:tcPr>
            <w:tcW w:w="2410" w:type="dxa"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3625E0" w:rsidP="005E1CAC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A0A16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3625E0" w:rsidP="005A0A16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625E0" w:rsidP="005E1CAC" w:rsidRDefault="003625E0">
            <w:pPr>
              <w:pStyle w:val="TableParagraph"/>
              <w:rPr>
                <w:sz w:val="18"/>
              </w:rPr>
            </w:pPr>
          </w:p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94E7B" w:rsidP="005E1CAC" w:rsidRDefault="00694E7B">
            <w:pPr>
              <w:rPr>
                <w:sz w:val="18"/>
              </w:rPr>
            </w:pPr>
          </w:p>
          <w:p w:rsidR="00694E7B" w:rsidP="005E1CAC" w:rsidRDefault="00694E7B">
            <w:pPr>
              <w:rPr>
                <w:sz w:val="18"/>
              </w:rPr>
            </w:pPr>
          </w:p>
          <w:p w:rsidRPr="006C4DD0" w:rsidR="003625E0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94E7B" w:rsidP="005E1CAC" w:rsidRDefault="00694E7B">
            <w:pPr>
              <w:rPr>
                <w:sz w:val="18"/>
              </w:rPr>
            </w:pPr>
          </w:p>
          <w:p w:rsidR="00694E7B" w:rsidP="005E1CAC" w:rsidRDefault="00694E7B">
            <w:pPr>
              <w:rPr>
                <w:sz w:val="18"/>
              </w:rPr>
            </w:pPr>
          </w:p>
          <w:p w:rsidRPr="006C4DD0" w:rsidR="003625E0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="005A0A16" w:rsidP="005E1CAC" w:rsidRDefault="005A0A16">
            <w:pPr>
              <w:rPr>
                <w:sz w:val="18"/>
              </w:rPr>
            </w:pPr>
          </w:p>
          <w:p w:rsidR="003625E0" w:rsidP="005E1CAC" w:rsidRDefault="005A0A16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="003625E0" w:rsidP="005E1CAC" w:rsidRDefault="005A0A16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</w:t>
            </w:r>
            <w:r>
              <w:rPr>
                <w:sz w:val="18"/>
                <w:szCs w:val="18"/>
              </w:rPr>
              <w:t>ğı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="003625E0" w:rsidP="005E1CAC" w:rsidRDefault="005A0A16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7619EC" w:rsidR="003625E0" w:rsidP="005E1CAC" w:rsidRDefault="003625E0">
            <w:pPr>
              <w:rPr>
                <w:sz w:val="18"/>
                <w:szCs w:val="18"/>
              </w:rPr>
            </w:pPr>
            <w:r w:rsidRPr="007619EC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A1H1/A1H3/A1H4/A1H5/ </w:t>
            </w:r>
            <w:r w:rsidRPr="008D5926">
              <w:rPr>
                <w:sz w:val="18"/>
                <w:szCs w:val="18"/>
              </w:rPr>
              <w:lastRenderedPageBreak/>
              <w:t>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9F5CE8" w:rsidR="003625E0" w:rsidP="005E1CAC" w:rsidRDefault="003625E0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9F5CE8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9F5CE8" w:rsidR="003625E0" w:rsidP="005E1CAC" w:rsidRDefault="003625E0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9F5CE8" w:rsidR="003625E0" w:rsidP="005E1CAC" w:rsidRDefault="003625E0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9F5CE8" w:rsidR="003625E0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9F5CE8" w:rsidR="003625E0" w:rsidP="005E1CAC" w:rsidRDefault="003625E0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9F5CE8" w:rsidR="003625E0" w:rsidP="005E1CAC" w:rsidRDefault="003625E0">
            <w:pPr>
              <w:rPr>
                <w:sz w:val="18"/>
                <w:szCs w:val="18"/>
              </w:rPr>
            </w:pPr>
            <w:r w:rsidRPr="009F5CE8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9F5CE8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7797F" w:rsidR="003625E0" w:rsidP="005E1CAC" w:rsidRDefault="003625E0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7797F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07797F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07797F" w:rsidR="003625E0" w:rsidP="005E1CAC" w:rsidRDefault="003625E0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7797F" w:rsidR="003625E0" w:rsidP="005E1CAC" w:rsidRDefault="003625E0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7797F" w:rsidR="003625E0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7797F" w:rsidR="003625E0" w:rsidP="005E1CAC" w:rsidRDefault="003625E0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7797F" w:rsidR="003625E0" w:rsidP="005E1CAC" w:rsidRDefault="003625E0">
            <w:pPr>
              <w:rPr>
                <w:sz w:val="18"/>
                <w:szCs w:val="18"/>
              </w:rPr>
            </w:pPr>
            <w:r w:rsidRPr="0007797F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07797F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07797F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40877">
      <w:r>
        <w:t xml:space="preserve">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2942F1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2942F1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MART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Öğrenci belgesi/transkript/yazışmalar/FK,FYK Sisteme işleme/Ders yönetiminde </w:t>
            </w:r>
            <w:r w:rsidRPr="00866AA7">
              <w:rPr>
                <w:sz w:val="18"/>
              </w:rPr>
              <w:lastRenderedPageBreak/>
              <w:t>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9C6F66">
              <w:rPr>
                <w:sz w:val="18"/>
              </w:rPr>
              <w:t>n</w:t>
            </w:r>
            <w:r w:rsidRPr="00866AA7">
              <w:rPr>
                <w:sz w:val="18"/>
              </w:rPr>
              <w:t>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Vize sınav notlarının UBS de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</w:t>
            </w:r>
            <w:r w:rsidRPr="00866AA7">
              <w:rPr>
                <w:sz w:val="18"/>
              </w:rPr>
              <w:lastRenderedPageBreak/>
              <w:t>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formlarının toplanması Yönetim Kuruluna sunulması, mazeret sınav yeri ve tarihinin belirlenmesi,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</w:t>
            </w:r>
            <w:r w:rsidRPr="008D5926">
              <w:rPr>
                <w:sz w:val="18"/>
                <w:szCs w:val="18"/>
              </w:rPr>
              <w:lastRenderedPageBreak/>
              <w:t>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lastRenderedPageBreak/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ŞubatAyı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20-26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Mart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Mart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23 Mart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625E0" w:rsidP="006E1DE5" w:rsidRDefault="003625E0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3625E0" w:rsidP="006E1DE5" w:rsidRDefault="003625E0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Mart  2021</w:t>
            </w:r>
          </w:p>
        </w:tc>
        <w:tc>
          <w:tcPr>
            <w:tcW w:w="1701" w:type="dxa"/>
            <w:noWrap/>
          </w:tcPr>
          <w:p w:rsidRPr="008D5926" w:rsidR="003625E0" w:rsidP="006E1DE5" w:rsidRDefault="003625E0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Mart 2021</w:t>
            </w:r>
          </w:p>
        </w:tc>
        <w:tc>
          <w:tcPr>
            <w:tcW w:w="2410" w:type="dxa"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3625E0" w:rsidP="006E1DE5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lastRenderedPageBreak/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-4734 sayılı KİK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-5018 Sayılı </w:t>
            </w:r>
            <w:r w:rsidRPr="008D5926">
              <w:rPr>
                <w:sz w:val="18"/>
                <w:szCs w:val="18"/>
              </w:rPr>
              <w:lastRenderedPageBreak/>
              <w:t>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pStyle w:val="TableParagraph"/>
              <w:rPr>
                <w:sz w:val="18"/>
              </w:rPr>
            </w:pPr>
          </w:p>
          <w:p w:rsidRPr="00866AA7" w:rsidR="003625E0" w:rsidP="005E1CAC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pStyle w:val="TableParagraph"/>
              <w:jc w:val="center"/>
              <w:rPr>
                <w:sz w:val="18"/>
              </w:rPr>
            </w:pPr>
          </w:p>
          <w:p w:rsidRPr="00866AA7" w:rsidR="003625E0" w:rsidP="005A0A16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625E0" w:rsidP="005E1CAC" w:rsidRDefault="003625E0">
            <w:pPr>
              <w:pStyle w:val="TableParagraph"/>
              <w:rPr>
                <w:sz w:val="18"/>
              </w:rPr>
            </w:pPr>
          </w:p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3625E0" w:rsidP="005E1CAC" w:rsidRDefault="003625E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3625E0" w:rsidP="005E1CAC" w:rsidRDefault="003625E0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</w:p>
          <w:p w:rsidR="003625E0" w:rsidP="005E1CAC" w:rsidRDefault="003625E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625E0" w:rsidP="005E1CAC" w:rsidRDefault="003625E0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3625E0" w:rsidP="005E1CAC" w:rsidRDefault="003625E0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625E0" w:rsidP="005E1CAC" w:rsidRDefault="003625E0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0647CA" w:rsidR="003625E0" w:rsidP="005E1CAC" w:rsidRDefault="003625E0">
            <w:pPr>
              <w:rPr>
                <w:bCs/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Öğretim Elemanı Kadro Talebi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694E7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94E7B" w:rsidP="005E1CAC" w:rsidRDefault="00694E7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0647CA" w:rsidR="00694E7B" w:rsidP="005E1CAC" w:rsidRDefault="00694E7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0647CA" w:rsidR="00694E7B" w:rsidP="005E1CAC" w:rsidRDefault="00694E7B">
            <w:pPr>
              <w:rPr>
                <w:sz w:val="16"/>
                <w:szCs w:val="16"/>
              </w:rPr>
            </w:pPr>
          </w:p>
          <w:p w:rsidRPr="000647CA" w:rsidR="00694E7B" w:rsidP="005E1CAC" w:rsidRDefault="00694E7B">
            <w:pPr>
              <w:rPr>
                <w:sz w:val="16"/>
                <w:szCs w:val="16"/>
              </w:rPr>
            </w:pPr>
          </w:p>
          <w:p w:rsidRPr="000647CA" w:rsidR="00694E7B" w:rsidP="005E1CAC" w:rsidRDefault="00694E7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="00694E7B" w:rsidRDefault="00694E7B">
            <w:r w:rsidRPr="006563AF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-657 sayılı Kanun</w:t>
            </w:r>
          </w:p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-2914 sayılı Kanun/</w:t>
            </w:r>
          </w:p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0647CA" w:rsidR="00694E7B" w:rsidP="005E1CAC" w:rsidRDefault="00694E7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694E7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94E7B" w:rsidP="005E1CAC" w:rsidRDefault="00694E7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694E7B" w:rsidP="005E1CAC" w:rsidRDefault="00694E7B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bCs/>
                <w:iCs/>
                <w:sz w:val="16"/>
                <w:szCs w:val="16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0647CA" w:rsidR="00694E7B" w:rsidP="005E1CAC" w:rsidRDefault="00694E7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0647CA" w:rsidR="00694E7B" w:rsidP="005E1CAC" w:rsidRDefault="00694E7B">
            <w:pPr>
              <w:rPr>
                <w:sz w:val="16"/>
                <w:szCs w:val="16"/>
              </w:rPr>
            </w:pPr>
          </w:p>
          <w:p w:rsidRPr="000647CA" w:rsidR="00694E7B" w:rsidP="005E1CAC" w:rsidRDefault="00694E7B">
            <w:pPr>
              <w:rPr>
                <w:sz w:val="16"/>
                <w:szCs w:val="16"/>
              </w:rPr>
            </w:pPr>
          </w:p>
          <w:p w:rsidRPr="000647CA" w:rsidR="00694E7B" w:rsidP="005E1CAC" w:rsidRDefault="00694E7B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="00694E7B" w:rsidRDefault="00694E7B">
            <w:r w:rsidRPr="006563AF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657 sayılı Kanun</w:t>
            </w:r>
          </w:p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-2914 sayılı Kanun/</w:t>
            </w:r>
          </w:p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0647CA" w:rsidR="00694E7B" w:rsidP="005E1CAC" w:rsidRDefault="00694E7B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3625E0" w:rsidP="005E1CAC" w:rsidRDefault="003625E0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bCs/>
                <w:iCs/>
                <w:sz w:val="16"/>
                <w:szCs w:val="16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657 sayılı Kanun</w:t>
            </w:r>
          </w:p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-2914 sayılı Kanun/</w:t>
            </w:r>
          </w:p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3625E0" w:rsidP="005E1CAC" w:rsidRDefault="003625E0">
            <w:pPr>
              <w:rPr>
                <w:bCs/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3625E0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A5H1</w:t>
            </w:r>
          </w:p>
        </w:tc>
        <w:tc>
          <w:tcPr>
            <w:tcW w:w="2973" w:type="dxa"/>
            <w:noWrap/>
          </w:tcPr>
          <w:p w:rsidRPr="000647CA" w:rsidR="003625E0" w:rsidP="005E1CAC" w:rsidRDefault="003625E0">
            <w:pPr>
              <w:rPr>
                <w:bCs/>
                <w:sz w:val="16"/>
                <w:szCs w:val="16"/>
              </w:rPr>
            </w:pPr>
          </w:p>
          <w:p w:rsidRPr="000647CA" w:rsidR="003625E0" w:rsidP="005E1CAC" w:rsidRDefault="003625E0">
            <w:pPr>
              <w:rPr>
                <w:bCs/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Kalite Komisyonu</w:t>
            </w:r>
          </w:p>
        </w:tc>
        <w:tc>
          <w:tcPr>
            <w:tcW w:w="1692" w:type="dxa"/>
            <w:noWrap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bCs/>
                <w:sz w:val="16"/>
                <w:szCs w:val="16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jc w:val="both"/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EBYS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A1H1/A1H3/A1H4/A1H5/ A4H3/A5H5A3H3</w:t>
            </w:r>
          </w:p>
        </w:tc>
        <w:tc>
          <w:tcPr>
            <w:tcW w:w="2973" w:type="dxa"/>
            <w:noWrap/>
            <w:vAlign w:val="center"/>
          </w:tcPr>
          <w:p w:rsidRPr="000647CA" w:rsidR="003625E0" w:rsidP="005E1CAC" w:rsidRDefault="003625E0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bCs/>
                <w:iCs/>
                <w:sz w:val="16"/>
                <w:szCs w:val="16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3625E0" w:rsidP="005E1CAC" w:rsidRDefault="005A0A16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Web İlanı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647CA" w:rsidR="003625E0" w:rsidP="005E1CAC" w:rsidRDefault="003625E0">
            <w:pPr>
              <w:rPr>
                <w:bCs/>
                <w:iCs/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647CA" w:rsidR="003625E0" w:rsidP="005E1CAC" w:rsidRDefault="00694E7B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0647CA">
              <w:rPr>
                <w:sz w:val="16"/>
                <w:szCs w:val="16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0647CA" w:rsidR="003625E0" w:rsidP="005E1CAC" w:rsidRDefault="003625E0">
            <w:pPr>
              <w:rPr>
                <w:sz w:val="16"/>
                <w:szCs w:val="16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625E0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625E0" w:rsidP="005E1CAC" w:rsidRDefault="003625E0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3625E0" w:rsidP="005E1CAC" w:rsidRDefault="003625E0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3625E0" w:rsidP="005E1CAC" w:rsidRDefault="003625E0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3625E0" w:rsidP="005E1CAC" w:rsidRDefault="003625E0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3625E0" w:rsidP="005E1CAC" w:rsidRDefault="003625E0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3625E0" w:rsidP="005E1CAC" w:rsidRDefault="00694E7B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1E3232" w:rsidR="003625E0" w:rsidP="005E1CAC" w:rsidRDefault="003625E0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3625E0" w:rsidP="005E1CAC" w:rsidRDefault="003625E0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3625E0" w:rsidP="005E1CAC" w:rsidRDefault="003625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2942F1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2942F1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NİSAN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8C3215">
              <w:rPr>
                <w:sz w:val="18"/>
              </w:rPr>
              <w:t>n</w:t>
            </w:r>
            <w:r w:rsidRPr="00866AA7">
              <w:rPr>
                <w:sz w:val="18"/>
              </w:rPr>
              <w:t>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Disiplin İşlemleri (tarih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Yüksek Öğretim Kurumları Öğrenci Disiplin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Mart</w:t>
            </w:r>
            <w:r w:rsidR="002C3F7A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20-26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Nisan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Nisan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23 Nisan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Giyecek Yardımı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Nisan-Mayıs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Nisan Mayıs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F2573" w:rsidP="006E1DE5" w:rsidRDefault="003F2573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3F2573" w:rsidP="006E1DE5" w:rsidRDefault="003F2573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Nisan  2021</w:t>
            </w:r>
          </w:p>
        </w:tc>
        <w:tc>
          <w:tcPr>
            <w:tcW w:w="1701" w:type="dxa"/>
            <w:noWrap/>
          </w:tcPr>
          <w:p w:rsidRPr="008D5926" w:rsidR="003F2573" w:rsidP="006E1DE5" w:rsidRDefault="003F2573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Nisan 2021</w:t>
            </w:r>
          </w:p>
        </w:tc>
        <w:tc>
          <w:tcPr>
            <w:tcW w:w="2410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 xml:space="preserve">KBS ve ÜBYS sisteminde girişlerin </w:t>
            </w:r>
            <w:r w:rsidRPr="008D5926">
              <w:rPr>
                <w:bCs/>
                <w:iCs/>
                <w:sz w:val="18"/>
                <w:szCs w:val="18"/>
              </w:rPr>
              <w:lastRenderedPageBreak/>
              <w:t>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 xml:space="preserve">-Taşınır Kayıt Yetkilisi 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Kontrol </w:t>
            </w:r>
            <w:r w:rsidRPr="008D5926">
              <w:rPr>
                <w:sz w:val="18"/>
                <w:szCs w:val="18"/>
              </w:rPr>
              <w:lastRenderedPageBreak/>
              <w:t>Yetkilisi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Taşınır Mal Yönetmeliği (5018 Sayılı </w:t>
            </w:r>
            <w:r w:rsidRPr="008D5926">
              <w:rPr>
                <w:bCs/>
                <w:sz w:val="18"/>
                <w:szCs w:val="18"/>
              </w:rPr>
              <w:lastRenderedPageBreak/>
              <w:t>Kanun)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Fatura, Taşınır İşlem Fişi, Zimmet Fişi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pStyle w:val="TableParagraph"/>
              <w:rPr>
                <w:sz w:val="18"/>
              </w:rPr>
            </w:pPr>
          </w:p>
          <w:p w:rsidRPr="00866AA7" w:rsidR="003F2573" w:rsidP="005E1CAC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A0A16" w:rsidRDefault="005A0A16">
            <w:pPr>
              <w:pStyle w:val="TableParagraph"/>
              <w:rPr>
                <w:sz w:val="18"/>
              </w:rPr>
            </w:pPr>
          </w:p>
          <w:p w:rsidRPr="00866AA7" w:rsidR="003F2573" w:rsidP="005A0A16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Resmî Yazışmalarda Uygulanacak Esas ve Usuller </w:t>
            </w:r>
            <w:r w:rsidRPr="008D5926">
              <w:rPr>
                <w:bCs/>
                <w:sz w:val="18"/>
                <w:szCs w:val="18"/>
              </w:rPr>
              <w:lastRenderedPageBreak/>
              <w:t>Hakkında Yönetmelik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94E7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94E7B" w:rsidP="005E1CAC" w:rsidRDefault="00694E7B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694E7B" w:rsidP="005E1CAC" w:rsidRDefault="00694E7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694E7B" w:rsidP="005E1CAC" w:rsidRDefault="00694E7B">
            <w:pPr>
              <w:rPr>
                <w:sz w:val="18"/>
                <w:szCs w:val="18"/>
              </w:rPr>
            </w:pPr>
          </w:p>
          <w:p w:rsidRPr="008D5926" w:rsidR="00694E7B" w:rsidP="005E1CAC" w:rsidRDefault="00694E7B">
            <w:pPr>
              <w:rPr>
                <w:sz w:val="18"/>
                <w:szCs w:val="18"/>
              </w:rPr>
            </w:pPr>
          </w:p>
          <w:p w:rsidRPr="008D5926" w:rsidR="00694E7B" w:rsidP="005E1CAC" w:rsidRDefault="00694E7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94E7B" w:rsidRDefault="00694E7B">
            <w:r w:rsidRPr="00077C17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694E7B" w:rsidP="005E1CAC" w:rsidRDefault="00694E7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94E7B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94E7B" w:rsidP="005E1CAC" w:rsidRDefault="00694E7B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94E7B" w:rsidP="005E1CAC" w:rsidRDefault="00694E7B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694E7B" w:rsidP="005E1CAC" w:rsidRDefault="00694E7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694E7B" w:rsidP="005E1CAC" w:rsidRDefault="00694E7B">
            <w:pPr>
              <w:rPr>
                <w:sz w:val="18"/>
                <w:szCs w:val="18"/>
              </w:rPr>
            </w:pPr>
          </w:p>
          <w:p w:rsidRPr="008D5926" w:rsidR="00694E7B" w:rsidP="005E1CAC" w:rsidRDefault="00694E7B">
            <w:pPr>
              <w:rPr>
                <w:sz w:val="18"/>
                <w:szCs w:val="18"/>
              </w:rPr>
            </w:pPr>
          </w:p>
          <w:p w:rsidRPr="008D5926" w:rsidR="00694E7B" w:rsidP="005E1CAC" w:rsidRDefault="00694E7B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94E7B" w:rsidRDefault="00694E7B">
            <w:r w:rsidRPr="00077C17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694E7B" w:rsidP="005E1CAC" w:rsidRDefault="00694E7B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="005A0A16" w:rsidP="005E1CAC" w:rsidRDefault="005A0A16">
            <w:pPr>
              <w:rPr>
                <w:sz w:val="18"/>
              </w:rPr>
            </w:pPr>
          </w:p>
          <w:p w:rsidRPr="00DD7DDE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 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Pr="00DD7DDE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Pr="00DD7DDE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DD7DDE" w:rsidR="003F2573" w:rsidP="005E1CAC" w:rsidRDefault="003F2573">
            <w:pPr>
              <w:rPr>
                <w:sz w:val="18"/>
                <w:szCs w:val="18"/>
              </w:rPr>
            </w:pPr>
            <w:r w:rsidRPr="00DD7DDE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DD7DDE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D07EB6" w:rsidR="003F2573" w:rsidP="005E1CAC" w:rsidRDefault="003F2573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D07EB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D07EB6" w:rsidR="003F2573" w:rsidP="005E1CAC" w:rsidRDefault="003F2573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D07EB6" w:rsidR="003F2573" w:rsidP="005E1CAC" w:rsidRDefault="003F2573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D07EB6" w:rsidR="003F2573" w:rsidP="005E1CAC" w:rsidRDefault="00694E7B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D07EB6" w:rsidR="003F2573" w:rsidP="005E1CAC" w:rsidRDefault="003F2573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D07EB6" w:rsidR="003F2573" w:rsidP="005E1CAC" w:rsidRDefault="003F2573">
            <w:pPr>
              <w:rPr>
                <w:sz w:val="18"/>
                <w:szCs w:val="18"/>
              </w:rPr>
            </w:pPr>
            <w:r w:rsidRPr="00D07EB6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D07EB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3F2573" w:rsidP="005E1CAC" w:rsidRDefault="003F2573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3F2573" w:rsidP="005E1CAC" w:rsidRDefault="003F2573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3F2573" w:rsidP="005E1CAC" w:rsidRDefault="003F2573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3F2573" w:rsidP="005E1CAC" w:rsidRDefault="003F2573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3F2573" w:rsidP="005E1CAC" w:rsidRDefault="00694E7B">
            <w:pPr>
              <w:rPr>
                <w:sz w:val="16"/>
                <w:szCs w:val="16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1E3232" w:rsidR="003F2573" w:rsidP="005E1CAC" w:rsidRDefault="003F2573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3F2573" w:rsidP="005E1CAC" w:rsidRDefault="003F2573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3F2573" w:rsidP="005E1CAC" w:rsidRDefault="003F2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MAYIS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Öğrenci belgesi/transkript/yazışmalar/FK,FYK Sisteme işleme/Ders yönetiminde </w:t>
            </w:r>
            <w:r w:rsidRPr="00866AA7">
              <w:rPr>
                <w:sz w:val="18"/>
              </w:rPr>
              <w:lastRenderedPageBreak/>
              <w:t>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FC4B91">
              <w:rPr>
                <w:sz w:val="18"/>
              </w:rPr>
              <w:t>n</w:t>
            </w:r>
            <w:r w:rsidRPr="00866AA7">
              <w:rPr>
                <w:sz w:val="18"/>
              </w:rPr>
              <w:t>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 Okulu dersleri sistemde açılır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 Okulu haftalık ders programları sistemde açılır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Mazeret formlarının toplanması </w:t>
            </w:r>
            <w:r w:rsidRPr="00866AA7">
              <w:rPr>
                <w:sz w:val="18"/>
              </w:rPr>
              <w:lastRenderedPageBreak/>
              <w:t>Yönetim Kuruluna sunulması, mazeret sınav yeri ve tarihinin belirlenmesi,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</w:t>
            </w:r>
            <w:r w:rsidRPr="00866AA7">
              <w:rPr>
                <w:sz w:val="18"/>
              </w:rPr>
              <w:lastRenderedPageBreak/>
              <w:t>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Telafi dersleri için form alınması Yönetim Kuruluna sunulması ve UBS’ye işlenmesi 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Yüksek Öğretim Personel Kanunu 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Final sınavlarının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</w:t>
            </w:r>
            <w:r w:rsidRPr="00866AA7">
              <w:rPr>
                <w:sz w:val="18"/>
              </w:rPr>
              <w:lastRenderedPageBreak/>
              <w:t>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NisanAyı Ek Ders Puantajının Hazırlanması ve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20-26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Mayıs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Mayıs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23 Mayıs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3308 Sayılı </w:t>
            </w:r>
            <w:r>
              <w:rPr>
                <w:sz w:val="18"/>
              </w:rPr>
              <w:lastRenderedPageBreak/>
              <w:t>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BF3664" w:rsidR="005E1CAC" w:rsidP="005E1CAC" w:rsidRDefault="005E1CAC">
            <w:pPr>
              <w:pStyle w:val="TableParagrap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Giyecek Yardımı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Mayıs-Mayıs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="005E1CAC" w:rsidP="005E1CAC" w:rsidRDefault="004320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Mayıs</w:t>
            </w:r>
            <w:r w:rsidR="005E1CAC">
              <w:rPr>
                <w:sz w:val="18"/>
              </w:rPr>
              <w:t xml:space="preserve">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F2573" w:rsidP="006E1DE5" w:rsidRDefault="003F2573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3F2573" w:rsidP="006E1DE5" w:rsidRDefault="00432052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Mayıs</w:t>
            </w:r>
            <w:r w:rsidR="003F2573">
              <w:rPr>
                <w:sz w:val="18"/>
              </w:rPr>
              <w:t xml:space="preserve">  2021</w:t>
            </w:r>
          </w:p>
        </w:tc>
        <w:tc>
          <w:tcPr>
            <w:tcW w:w="1701" w:type="dxa"/>
            <w:noWrap/>
          </w:tcPr>
          <w:p w:rsidRPr="008D5926" w:rsidR="003F2573" w:rsidP="006E1DE5" w:rsidRDefault="003F2573">
            <w:pPr>
              <w:rPr>
                <w:sz w:val="18"/>
                <w:szCs w:val="18"/>
              </w:rPr>
            </w:pPr>
            <w:r>
              <w:rPr>
                <w:sz w:val="18"/>
              </w:rPr>
              <w:t>23 Mayıs 2021</w:t>
            </w:r>
          </w:p>
        </w:tc>
        <w:tc>
          <w:tcPr>
            <w:tcW w:w="2410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</w:t>
            </w:r>
            <w:r>
              <w:rPr>
                <w:sz w:val="18"/>
              </w:rPr>
              <w:lastRenderedPageBreak/>
              <w:t xml:space="preserve">Kanunu 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Tahakkuk Fişi 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pStyle w:val="TableParagraph"/>
              <w:rPr>
                <w:sz w:val="18"/>
              </w:rPr>
            </w:pPr>
          </w:p>
          <w:p w:rsidRPr="00866AA7" w:rsidR="003F2573" w:rsidP="005E1CAC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A0A16" w:rsidRDefault="005A0A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</w:t>
            </w:r>
            <w:r w:rsidRPr="008D5926">
              <w:rPr>
                <w:sz w:val="18"/>
                <w:szCs w:val="18"/>
              </w:rPr>
              <w:lastRenderedPageBreak/>
              <w:t>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r w:rsidRPr="00D7326B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E6EE7" w:rsidP="005E1CAC" w:rsidRDefault="00FE6EE7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r w:rsidRPr="00D7326B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5A0A16" w:rsidP="005E1CAC" w:rsidRDefault="005A0A16">
            <w:pPr>
              <w:rPr>
                <w:sz w:val="18"/>
              </w:rPr>
            </w:pPr>
          </w:p>
          <w:p w:rsidR="003F2573" w:rsidP="005E1CAC" w:rsidRDefault="005A0A16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3F2573" w:rsidP="005E1CAC" w:rsidRDefault="005A0A16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3F2573" w:rsidP="005E1CAC" w:rsidRDefault="005A0A16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FE0F9C" w:rsidR="003F2573" w:rsidP="005E1CAC" w:rsidRDefault="003F2573">
            <w:pPr>
              <w:rPr>
                <w:sz w:val="18"/>
                <w:szCs w:val="18"/>
              </w:rPr>
            </w:pPr>
            <w:r w:rsidRPr="00FE0F9C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FE6EE7" w:rsidTr="00046DA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F5586" w:rsidR="00FE6EE7" w:rsidP="005E1CAC" w:rsidRDefault="00FE6EE7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EF5586" w:rsidR="00FE6EE7" w:rsidP="005E1CAC" w:rsidRDefault="00FE6EE7">
            <w:pPr>
              <w:rPr>
                <w:bCs/>
                <w:iCs/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EF5586" w:rsidR="00FE6EE7" w:rsidP="005E1CAC" w:rsidRDefault="00FE6EE7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EF5586" w:rsidR="00FE6EE7" w:rsidP="005E1CAC" w:rsidRDefault="00FE6EE7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r w:rsidRPr="002E2829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F5586" w:rsidR="00FE6EE7" w:rsidP="005E1CAC" w:rsidRDefault="00FE6EE7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EF5586" w:rsidR="00FE6EE7" w:rsidP="005E1CAC" w:rsidRDefault="00FE6EE7">
            <w:pPr>
              <w:rPr>
                <w:sz w:val="18"/>
                <w:szCs w:val="18"/>
              </w:rPr>
            </w:pPr>
            <w:r w:rsidRPr="00EF5586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EF558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046DA6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97585" w:rsidR="00FE6EE7" w:rsidP="005E1CAC" w:rsidRDefault="00FE6EE7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97585" w:rsidR="00FE6EE7" w:rsidP="005E1CAC" w:rsidRDefault="00FE6EE7">
            <w:pPr>
              <w:rPr>
                <w:bCs/>
                <w:iCs/>
                <w:sz w:val="18"/>
                <w:szCs w:val="18"/>
              </w:rPr>
            </w:pPr>
            <w:r w:rsidRPr="00897585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897585" w:rsidR="00FE6EE7" w:rsidP="005E1CAC" w:rsidRDefault="00FE6EE7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97585" w:rsidR="00FE6EE7" w:rsidP="005E1CAC" w:rsidRDefault="00FE6EE7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r w:rsidRPr="002E2829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97585" w:rsidR="00FE6EE7" w:rsidP="005E1CAC" w:rsidRDefault="00FE6EE7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97585" w:rsidR="00FE6EE7" w:rsidP="005E1CAC" w:rsidRDefault="00FE6EE7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897585" w:rsidR="00FE6EE7" w:rsidP="005E1CAC" w:rsidRDefault="00FE6EE7">
            <w:pPr>
              <w:rPr>
                <w:sz w:val="18"/>
                <w:szCs w:val="18"/>
              </w:rPr>
            </w:pPr>
            <w:r w:rsidRPr="00897585">
              <w:rPr>
                <w:sz w:val="18"/>
                <w:szCs w:val="18"/>
              </w:rPr>
              <w:t>EBYS</w:t>
            </w: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HAZİRAN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lastRenderedPageBreak/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DD0B04">
              <w:rPr>
                <w:sz w:val="18"/>
              </w:rPr>
              <w:t>n</w:t>
            </w:r>
            <w:r w:rsidRPr="00866AA7">
              <w:rPr>
                <w:sz w:val="18"/>
              </w:rPr>
              <w:t>trolü ve Sağlık Kültür ve Spor Daire Başkanlığına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eşdeğerlilik formlarının sisteme kaydedilmesi ve Yönetim Kuruluna sunulması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*Mezuniyet İşlemleri(Öğrenciyi sistemden mezun etme,Geçici mezuniyet belgesi ve mezuniyet transkriptinin basımı)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*Not İtirazları (maddi hata varsa öğrenci sistemine işlenir, yoksa öğrenciye bilgi verilir)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Üçüncü-dördüncü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 Okulu eşdeğerlilik formlarının sisteme kaydedilmesi ve Yönetim Kuruluna sunulması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açılmayacak derslerin kapatılması ve web sayfasında kesin açılacak olan derslerle birlikte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EBYS-WEB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Yaz Okulu Eğitim-Öğretim </w:t>
            </w:r>
            <w:r w:rsidRPr="00866AA7">
              <w:rPr>
                <w:sz w:val="18"/>
              </w:rPr>
              <w:lastRenderedPageBreak/>
              <w:t>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ders kayıtları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Yeni öğretim planlarının ve Mevcut öğretim planlarını değişikliklerinin rektörlüğe sunulması 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açılması kesinleşen derslerin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Yaz </w:t>
            </w:r>
            <w:r w:rsidRPr="00866AA7">
              <w:rPr>
                <w:sz w:val="18"/>
              </w:rPr>
              <w:lastRenderedPageBreak/>
              <w:t>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ders ekleme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Üstün başarı ve Başarı belgesinin basımı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Word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Bütünleme sınavlarının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</w:t>
            </w:r>
            <w:r w:rsidRPr="00866AA7">
              <w:rPr>
                <w:sz w:val="18"/>
              </w:rPr>
              <w:lastRenderedPageBreak/>
              <w:t>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MayısAyı 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Haziran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Haziran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Haziran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Haziran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Haziran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F2573" w:rsidP="006E1DE5" w:rsidRDefault="003F2573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3F2573" w:rsidP="006E1DE5" w:rsidRDefault="003F2573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Haziran  2021</w:t>
            </w:r>
          </w:p>
        </w:tc>
        <w:tc>
          <w:tcPr>
            <w:tcW w:w="1701" w:type="dxa"/>
            <w:noWrap/>
          </w:tcPr>
          <w:p w:rsidRPr="008D5926" w:rsidR="003F2573" w:rsidP="006E1DE5" w:rsidRDefault="003F25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Damga Vergisi Kanunu </w:t>
            </w:r>
          </w:p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3F2573" w:rsidP="006E1DE5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Tahakkuk Fişi 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3F2573" w:rsidP="005E1CAC" w:rsidRDefault="003F2573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3F2573" w:rsidP="005E1CAC" w:rsidRDefault="00F863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="00F86328" w:rsidP="005E1CAC" w:rsidRDefault="00F86328">
            <w:pPr>
              <w:pStyle w:val="TableParagraph"/>
              <w:jc w:val="center"/>
              <w:rPr>
                <w:sz w:val="18"/>
              </w:rPr>
            </w:pPr>
          </w:p>
          <w:p w:rsidRPr="00866AA7" w:rsidR="003F2573" w:rsidP="005E1CAC" w:rsidRDefault="00F8632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</w:tcPr>
          <w:p w:rsidR="003F2573" w:rsidP="005E1CAC" w:rsidRDefault="003F2573">
            <w:pPr>
              <w:pStyle w:val="TableParagraph"/>
              <w:rPr>
                <w:sz w:val="18"/>
              </w:rPr>
            </w:pP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3F2573" w:rsidP="005E1CAC" w:rsidRDefault="003F25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3F2573" w:rsidP="005E1CAC" w:rsidRDefault="003F2573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</w:p>
          <w:p w:rsidR="003F2573" w:rsidP="005E1CAC" w:rsidRDefault="003F257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Her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r w:rsidRPr="00FA6BEA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E6EE7" w:rsidP="005E1CAC" w:rsidRDefault="00FE6EE7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>
            <w:pPr>
              <w:rPr>
                <w:sz w:val="18"/>
              </w:rPr>
            </w:pPr>
          </w:p>
          <w:p w:rsidR="00FE6EE7" w:rsidRDefault="00FE6EE7">
            <w:pPr>
              <w:rPr>
                <w:sz w:val="18"/>
              </w:rPr>
            </w:pPr>
          </w:p>
          <w:p w:rsidR="00FE6EE7" w:rsidRDefault="00FE6EE7">
            <w:r w:rsidRPr="00FA6BEA"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2B0341" w:rsidP="005E1CAC" w:rsidRDefault="002B0341">
            <w:pPr>
              <w:rPr>
                <w:sz w:val="18"/>
              </w:rPr>
            </w:pPr>
          </w:p>
          <w:p w:rsidR="002B0341" w:rsidP="005E1CAC" w:rsidRDefault="002B0341">
            <w:pPr>
              <w:rPr>
                <w:sz w:val="18"/>
              </w:rPr>
            </w:pPr>
          </w:p>
          <w:p w:rsidR="003F2573" w:rsidP="005E1CAC" w:rsidRDefault="00F86328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3F2573" w:rsidP="005E1CAC" w:rsidRDefault="00F86328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</w:p>
          <w:p w:rsidRPr="008D5926" w:rsidR="003F2573" w:rsidP="005E1CAC" w:rsidRDefault="003F2573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3F2573" w:rsidP="005E1CAC" w:rsidRDefault="00F86328"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483C53" w:rsidR="003F2573" w:rsidP="005E1CAC" w:rsidRDefault="003F2573">
            <w:pPr>
              <w:rPr>
                <w:sz w:val="18"/>
                <w:szCs w:val="18"/>
              </w:rPr>
            </w:pPr>
            <w:r w:rsidRPr="00483C53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3F2573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E92448" w:rsidR="003F2573" w:rsidP="005E1CAC" w:rsidRDefault="003F2573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E92448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E92448" w:rsidR="003F2573" w:rsidP="005E1CAC" w:rsidRDefault="003F2573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E92448" w:rsidR="003F2573" w:rsidP="005E1CAC" w:rsidRDefault="003F2573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E92448" w:rsidR="003F2573" w:rsidP="005E1CAC" w:rsidRDefault="002B0341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E92448" w:rsidR="003F2573" w:rsidP="005E1CAC" w:rsidRDefault="003F2573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E92448" w:rsidR="003F2573" w:rsidP="005E1CAC" w:rsidRDefault="003F2573">
            <w:pPr>
              <w:rPr>
                <w:sz w:val="18"/>
                <w:szCs w:val="18"/>
              </w:rPr>
            </w:pPr>
            <w:r w:rsidRPr="00E92448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E92448" w:rsidR="003F2573" w:rsidP="005E1CAC" w:rsidRDefault="003F2573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3F2573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F2573" w:rsidP="005E1CAC" w:rsidRDefault="003F2573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B4807" w:rsidR="003F2573" w:rsidP="005E1CAC" w:rsidRDefault="003F2573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3B4807" w:rsidR="003F2573" w:rsidP="005E1CAC" w:rsidRDefault="003F2573">
            <w:pPr>
              <w:rPr>
                <w:bCs/>
                <w:iCs/>
                <w:sz w:val="18"/>
                <w:szCs w:val="18"/>
              </w:rPr>
            </w:pPr>
            <w:r w:rsidRPr="003B4807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3B4807" w:rsidR="003F2573" w:rsidP="005E1CAC" w:rsidRDefault="003F2573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3B4807" w:rsidR="003F2573" w:rsidP="005E1CAC" w:rsidRDefault="003F2573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3B4807" w:rsidR="003F2573" w:rsidP="005E1CAC" w:rsidRDefault="00FE6EE7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3B4807" w:rsidR="003F2573" w:rsidP="005E1CAC" w:rsidRDefault="003F2573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3B4807" w:rsidR="003F2573" w:rsidP="005E1CAC" w:rsidRDefault="003F2573">
            <w:pPr>
              <w:rPr>
                <w:sz w:val="18"/>
                <w:szCs w:val="18"/>
              </w:rPr>
            </w:pPr>
            <w:r w:rsidRPr="003B4807">
              <w:rPr>
                <w:sz w:val="18"/>
                <w:szCs w:val="18"/>
              </w:rPr>
              <w:t xml:space="preserve">2547sayılı Kanun-Akademik Teşkilat Yönet.14.16.18 maddeleri </w:t>
            </w:r>
            <w:r w:rsidRPr="003B4807">
              <w:rPr>
                <w:sz w:val="18"/>
                <w:szCs w:val="18"/>
              </w:rPr>
              <w:lastRenderedPageBreak/>
              <w:t>gereğince</w:t>
            </w:r>
          </w:p>
        </w:tc>
        <w:tc>
          <w:tcPr>
            <w:tcW w:w="2174" w:type="dxa"/>
            <w:vAlign w:val="center"/>
          </w:tcPr>
          <w:p w:rsidRPr="003B4807" w:rsidR="003F2573" w:rsidP="005E1CAC" w:rsidRDefault="003F2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EBY</w:t>
            </w:r>
            <w:r w:rsidRPr="003B4807">
              <w:rPr>
                <w:sz w:val="18"/>
                <w:szCs w:val="18"/>
              </w:rPr>
              <w:t>S</w:t>
            </w:r>
          </w:p>
        </w:tc>
      </w:tr>
    </w:tbl>
    <w:p w:rsidR="00A40877" w:rsidP="001B4140" w:rsidRDefault="00A40877">
      <w:r>
        <w:lastRenderedPageBreak/>
        <w:t xml:space="preserve">     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TEMMUZ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*YÖS (Yabancı Uyruklu öğrenci) başvurusu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716E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716E3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Uluslararası Önlisans ve Lisans Öğrenci Kabulü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*Mezuniyet aşamasında olan öğrencilere yapılan ek sınav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A1H4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Staj sigorta giriş bildirgelerinin dosyalanması (tarihler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Dosya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</w:t>
            </w:r>
            <w:r w:rsidRPr="00866AA7">
              <w:rPr>
                <w:sz w:val="18"/>
              </w:rPr>
              <w:lastRenderedPageBreak/>
              <w:t>Mimarlık Fakültesi Staj Uygulama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Mezuniyet aşamasında olup Ek sınava giren öğrencilerin mezuniyet işlemleri (Öğrenciyi sistemden mezun etme,Geçici mezuniyet belgesi ve mezuniyet transkriptinin basımı) tarihler değişken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başvuruları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605E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Yatay Geçiş Esaslarına İlişkin </w:t>
            </w:r>
            <w:r w:rsidRPr="00866AA7">
              <w:rPr>
                <w:sz w:val="18"/>
              </w:rPr>
              <w:lastRenderedPageBreak/>
              <w:t>Yönerge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 bölümlerden istenmesi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A1H4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Staj ücretlerine ilişkin işsizlik fonu katkısının stratejiye yazılması(öğrenciler dekont ve formu getirdikçe stratejiye yazılır.)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Evrak Geldikçe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3308 Mesleki Eğitim Kanunu 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 içi ve Kurum dışı öğretim elamanlarının görevlendirmelerinin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EBYS-YKK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2547 Sayılı Yüksek Öğretim Kanunu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Temmuz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Temmuz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Temmuz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Temmuz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6E1DE5" w:rsidP="006E1DE5" w:rsidRDefault="006E1DE5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6E1DE5" w:rsidP="006E1DE5" w:rsidRDefault="006E1DE5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Temmuz 2021</w:t>
            </w:r>
          </w:p>
        </w:tc>
        <w:tc>
          <w:tcPr>
            <w:tcW w:w="1701" w:type="dxa"/>
            <w:noWrap/>
          </w:tcPr>
          <w:p w:rsidRPr="008D5926" w:rsidR="006E1DE5" w:rsidP="006E1DE5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6E1DE5" w:rsidP="00F86328" w:rsidRDefault="006E1DE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6E1DE5" w:rsidP="005E1CAC" w:rsidRDefault="006E1DE5">
            <w:pPr>
              <w:pStyle w:val="TableParagraph"/>
              <w:rPr>
                <w:sz w:val="18"/>
              </w:rPr>
            </w:pPr>
          </w:p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Dekanı/Fakülte Sekreteri/Personel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/>
        </w:tc>
        <w:tc>
          <w:tcPr>
            <w:tcW w:w="2410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FE6EE7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E6EE7" w:rsidP="005E1CAC" w:rsidRDefault="00FE6EE7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FE6EE7" w:rsidP="005E1CAC" w:rsidRDefault="00FE6EE7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</w:p>
          <w:p w:rsidRPr="008D5926" w:rsidR="00FE6EE7" w:rsidP="005E1CAC" w:rsidRDefault="00FE6EE7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FE6EE7" w:rsidRDefault="00FE6EE7"/>
        </w:tc>
        <w:tc>
          <w:tcPr>
            <w:tcW w:w="2410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FE6EE7" w:rsidP="005E1CAC" w:rsidRDefault="00FE6EE7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E1DE5" w:rsidP="005E1CAC" w:rsidRDefault="006E1DE5"/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E1DE5" w:rsidP="005E1CAC" w:rsidRDefault="006E1DE5"/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  <w:r w:rsidRPr="008D5926">
              <w:rPr>
                <w:sz w:val="18"/>
                <w:szCs w:val="18"/>
              </w:rPr>
              <w:t xml:space="preserve"> Kalite Komisyonu</w:t>
            </w:r>
          </w:p>
        </w:tc>
        <w:tc>
          <w:tcPr>
            <w:tcW w:w="1692" w:type="dxa"/>
            <w:noWrap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6E1DE5" w:rsidP="005E1CAC" w:rsidRDefault="006E1DE5"/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</w:t>
            </w:r>
            <w:r w:rsidRPr="00F701C7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3C061D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  <w:r w:rsidRPr="003C061D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3C061D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582D4C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582D4C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  <w:r w:rsidRPr="00582D4C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582D4C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582D4C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AĞUSTOS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Sistemde açılması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</w:t>
            </w:r>
            <w:r w:rsidRPr="00866AA7">
              <w:rPr>
                <w:sz w:val="18"/>
              </w:rPr>
              <w:lastRenderedPageBreak/>
              <w:t>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başvurularının ilgili kurullarda değerlendirilmesi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A1H4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*Staj sigorta giriş bildirgelerinin dosyalanması (tarihler değişken)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Dosya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3308 Mesleki Eğitim Kanunu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öğretim elemanı ücretleri tablosunun hesaplanması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EBYS-WORD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Sonuçların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Memuru/Şef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</w:t>
            </w:r>
            <w:r w:rsidRPr="00866AA7">
              <w:rPr>
                <w:sz w:val="18"/>
              </w:rPr>
              <w:lastRenderedPageBreak/>
              <w:t>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başvuruları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Laboratuvar derslik talebi yazısının ilgili dersler için ÖİDBna yazılması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Hazırlık Sınıfı Yeterlik Sınavından 75 ve üzeri alan öğrencilerin harf notlarının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kayıtların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yabancı dil yeterlilik sınavı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kurullarda değerlendirme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Misafir/özel öğrenci başvurularının yapılması ve FYK lunda değerlendirilmesi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Sistemi-YKK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Özel Öğrenci Yönegesi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Çift Anadal/ Yan Dal ve Kurum içi Yatay geçiş yedek kayıtların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kurullarda değerlendirme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sonuç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Kurumlar Arası Yatay Geçiş Esaslarına İlişkin </w:t>
            </w:r>
            <w:r w:rsidRPr="00866AA7">
              <w:rPr>
                <w:sz w:val="18"/>
              </w:rPr>
              <w:lastRenderedPageBreak/>
              <w:t>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 final sınavları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*Yazokulu final notlarının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 İçi ve Kurum Dışı öğretim elamanlarının görevlendirilmesi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1C4B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UBYS üzerinden ders açma, sunma, Haftalık Ders programı oluşturma, Not sistemlerinin tanımlanması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Ağustos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Ağustos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Ağustos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Ağustos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6E1DE5" w:rsidP="006E1DE5" w:rsidRDefault="006E1DE5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6E1DE5" w:rsidP="006E1DE5" w:rsidRDefault="006E1DE5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Ağustos  2021</w:t>
            </w:r>
          </w:p>
        </w:tc>
        <w:tc>
          <w:tcPr>
            <w:tcW w:w="1701" w:type="dxa"/>
            <w:noWrap/>
          </w:tcPr>
          <w:p w:rsidRPr="008D5926" w:rsidR="006E1DE5" w:rsidP="006E1DE5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6E1DE5" w:rsidP="006E1DE5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6E1DE5" w:rsidP="005E1CAC" w:rsidRDefault="006E1DE5">
            <w:pPr>
              <w:pStyle w:val="TableParagraph"/>
              <w:rPr>
                <w:sz w:val="18"/>
              </w:rPr>
            </w:pPr>
          </w:p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6E1DE5" w:rsidP="005E1CAC" w:rsidRDefault="006E1D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6E1DE5" w:rsidP="005E1CAC" w:rsidRDefault="006E1DE5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</w:p>
          <w:p w:rsidR="006E1DE5" w:rsidP="005E1CAC" w:rsidRDefault="006E1DE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F86328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CF22A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CF22A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E1DE5" w:rsidP="005E1CAC" w:rsidRDefault="006E1DE5"/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6E1DE5" w:rsidP="005E1CAC" w:rsidRDefault="006E1DE5"/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</w:p>
          <w:p w:rsidRPr="008D5926" w:rsidR="006E1DE5" w:rsidP="005E1CAC" w:rsidRDefault="006E1DE5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6E1DE5" w:rsidP="005E1CAC" w:rsidRDefault="006E1DE5"/>
        </w:tc>
        <w:tc>
          <w:tcPr>
            <w:tcW w:w="2410" w:type="dxa"/>
            <w:vAlign w:val="center"/>
          </w:tcPr>
          <w:p w:rsidRPr="00CF22A6" w:rsidR="006E1DE5" w:rsidP="005E1CAC" w:rsidRDefault="006E1DE5">
            <w:pPr>
              <w:rPr>
                <w:sz w:val="18"/>
                <w:szCs w:val="18"/>
              </w:rPr>
            </w:pPr>
            <w:r w:rsidRPr="00CF22A6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A1H1/A1H3/A1H4/A1H5/ </w:t>
            </w:r>
            <w:r w:rsidRPr="008D5926">
              <w:rPr>
                <w:sz w:val="18"/>
                <w:szCs w:val="18"/>
              </w:rPr>
              <w:lastRenderedPageBreak/>
              <w:t>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E76E7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  <w:r w:rsidRPr="006E76E7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6E76E7" w:rsidR="006E1DE5" w:rsidP="005E1CAC" w:rsidRDefault="006E1DE5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6E1DE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E1DE5" w:rsidP="005E1CAC" w:rsidRDefault="006E1DE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A0C70" w:rsidR="006E1DE5" w:rsidP="005E1CAC" w:rsidRDefault="006E1DE5">
            <w:pPr>
              <w:rPr>
                <w:bCs/>
                <w:iCs/>
                <w:sz w:val="18"/>
                <w:szCs w:val="18"/>
              </w:rPr>
            </w:pPr>
            <w:r w:rsidRPr="00FA0C70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  <w:r w:rsidRPr="00FA0C70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FA0C70" w:rsidR="006E1DE5" w:rsidP="005E1CAC" w:rsidRDefault="006E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EBY</w:t>
            </w:r>
            <w:r w:rsidRPr="00FA0C70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EYLÜL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Öğrenci belgesi/transkript/yazışmalar/FK,FYK Sisteme işleme/Ders yönetiminde </w:t>
            </w:r>
            <w:r w:rsidRPr="00866AA7">
              <w:rPr>
                <w:sz w:val="18"/>
              </w:rPr>
              <w:lastRenderedPageBreak/>
              <w:t>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A3H3/A5H2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*Üniversite bursu duyurusunun web sayfasında ilanı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977094" w:rsidR="005E1CAC" w:rsidP="005E1CAC" w:rsidRDefault="005E1CAC">
            <w:pPr>
              <w:shd w:val="clear" w:color="auto" w:fill="FFFFFF"/>
              <w:rPr>
                <w:sz w:val="18"/>
                <w:szCs w:val="18"/>
              </w:rPr>
            </w:pPr>
            <w:r w:rsidRPr="00977094">
              <w:rPr>
                <w:sz w:val="18"/>
                <w:szCs w:val="18"/>
              </w:rPr>
              <w:t>Yüksek öğrenim öğrencilerine burs verilmesine i</w:t>
            </w:r>
          </w:p>
          <w:p w:rsidRPr="00977094" w:rsidR="005E1CAC" w:rsidP="005E1CAC" w:rsidRDefault="005E1CAC">
            <w:pPr>
              <w:shd w:val="clear" w:color="auto" w:fill="FFFFFF"/>
              <w:rPr>
                <w:sz w:val="18"/>
                <w:szCs w:val="18"/>
              </w:rPr>
            </w:pPr>
            <w:r w:rsidRPr="00977094">
              <w:rPr>
                <w:sz w:val="18"/>
                <w:szCs w:val="18"/>
              </w:rPr>
              <w:t xml:space="preserve">lişkin 5102 sayılı kanun </w:t>
            </w:r>
          </w:p>
          <w:p w:rsidRPr="00E46019" w:rsidR="005E1CAC" w:rsidP="005E1CAC" w:rsidRDefault="005E1C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Kurumlar Arası yatay geçiş,  Kurum içi Yatay geçiş ile gelen öğrencilerin ders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kayıtların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*Yaz</w:t>
            </w:r>
            <w:r w:rsidR="00FF3256">
              <w:rPr>
                <w:sz w:val="18"/>
              </w:rPr>
              <w:t xml:space="preserve"> </w:t>
            </w:r>
            <w:r w:rsidRPr="00866AA7">
              <w:rPr>
                <w:sz w:val="18"/>
              </w:rPr>
              <w:t>okulu final notlarının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Başka Üniversiteden ders alan öğrencilerin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*Yeni kayıtlanan öğrencilerin sisteme kaydedilmesi ve dosya oluşturulmas</w:t>
            </w:r>
            <w:r>
              <w:rPr>
                <w:sz w:val="18"/>
              </w:rPr>
              <w:t xml:space="preserve">ı, kart basımı için gerekliyse </w:t>
            </w:r>
            <w:r w:rsidRPr="00866AA7">
              <w:rPr>
                <w:sz w:val="18"/>
              </w:rPr>
              <w:t>akıllı kart birimine fotoğraf gönderilmesi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Sistemi-EBYS- Dosya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</w:t>
            </w:r>
            <w:r w:rsidRPr="00866AA7">
              <w:rPr>
                <w:sz w:val="18"/>
              </w:rPr>
              <w:lastRenderedPageBreak/>
              <w:t>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DGS ile gelen öğrencilerin hazırlık muafiyet sonuçlarının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Daha önce bir Yüksek eğitim kurumunda eğitim görenlerin Muafiyet işlemleri( yeni kayıt)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</w:t>
            </w:r>
            <w:r w:rsidRPr="00866AA7">
              <w:rPr>
                <w:sz w:val="18"/>
              </w:rPr>
              <w:lastRenderedPageBreak/>
              <w:t>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Ders ekleme Çıkarma işlemleri /Kapatılan Seçmeli derslerin yerine ders seçme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Kayıt dondurma(Tarihler değişebilir)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</w:t>
            </w:r>
            <w:r w:rsidRPr="00866AA7">
              <w:rPr>
                <w:sz w:val="18"/>
              </w:rPr>
              <w:lastRenderedPageBreak/>
              <w:t>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DGS ile gelen öğrencilerin kesin kayıtlarının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Hazırlık Sınıfı Yeterlik Sınavından 75 ve üzeri alan öğrencilerin harf notlarının sisteme girilmesi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Bizden yaz okulunda ders alan öğrencilerin transkriptlerinin farklı üniversitelere gönderilmesi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Merkezi Yerleştirme Puanı ile Yatay geçiş yapan öğrencilerin ders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</w:t>
            </w:r>
            <w:r w:rsidRPr="00866AA7">
              <w:rPr>
                <w:sz w:val="18"/>
              </w:rPr>
              <w:lastRenderedPageBreak/>
              <w:t>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Yaz okulunda Başka Üniversiteden ders alan öğrencilerin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Yaz Okulu Eğitim-Öğretim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*Erasmus ile farklı üniversitilere giden öğrencilerin intibaklarının yapılması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*Mevlana programı ile giden öğrencilerin intibaklarının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Harç işlemlerinin kontrolü (borç sıfırlama, borç düzenleme vb.) (tarihler değişken)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İzmir Kâtip Çelebi </w:t>
            </w:r>
            <w:r w:rsidRPr="00866AA7">
              <w:rPr>
                <w:sz w:val="18"/>
              </w:rPr>
              <w:lastRenderedPageBreak/>
              <w:t>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Bizden farklı üniversitelere Yatay geçiş yapan öğrencilerin özlük dosyasının diğer üniversitelere postalanması ve üst yazı yazılması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Diğer Üniversitelerden Fakültemize yatay geçiş yapan öğrencilerin dosyalarının üst yazı ile istenmesi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Danışman bilgilerinin Bölümlerden istenmesi</w:t>
            </w:r>
            <w:r>
              <w:rPr>
                <w:sz w:val="18"/>
              </w:rPr>
              <w:t>-Sisteme İşlenmesi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</w:t>
            </w:r>
            <w:r w:rsidRPr="00866AA7">
              <w:rPr>
                <w:sz w:val="18"/>
              </w:rPr>
              <w:lastRenderedPageBreak/>
              <w:t>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A3H3/A5H2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Yemek bursu</w:t>
            </w:r>
            <w:r>
              <w:rPr>
                <w:sz w:val="18"/>
              </w:rPr>
              <w:t xml:space="preserve"> ilanı, başvuru toplama-YKK-</w:t>
            </w:r>
            <w:r w:rsidRPr="00866AA7">
              <w:rPr>
                <w:sz w:val="18"/>
              </w:rPr>
              <w:t xml:space="preserve"> öğrenci listesinin Sağlık Kültür 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ve Spor Daire Başkanlığına iletilmesi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EBYS Sistemi-Web Sayfası-YKK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Öğle Yemeği Yardım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Eylül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Eylül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</w:t>
            </w:r>
            <w:r>
              <w:rPr>
                <w:bCs/>
                <w:sz w:val="18"/>
                <w:szCs w:val="18"/>
              </w:rPr>
              <w:lastRenderedPageBreak/>
              <w:t>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Eylül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Eylül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Yaz Okulu Ücretlerinin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Eylül-Ekim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0B1B36" w:rsidP="00DA3141" w:rsidRDefault="000B1B36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0B1B36" w:rsidP="00DA3141" w:rsidRDefault="000B1B36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Eylül  2021</w:t>
            </w:r>
          </w:p>
        </w:tc>
        <w:tc>
          <w:tcPr>
            <w:tcW w:w="1701" w:type="dxa"/>
            <w:noWrap/>
          </w:tcPr>
          <w:p w:rsidRPr="008D5926" w:rsidR="000B1B36" w:rsidP="00DA3141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 xml:space="preserve">-Taşınır Kayıt Yetkilisi 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-Taşınır Kontrol Yetkilisi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Taşınır Mal Yönetmeliği </w:t>
            </w:r>
            <w:r w:rsidRPr="008D5926">
              <w:rPr>
                <w:bCs/>
                <w:sz w:val="18"/>
                <w:szCs w:val="18"/>
              </w:rPr>
              <w:lastRenderedPageBreak/>
              <w:t>(5018 Sayılı Kanun)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Taşınır İşlem Fişi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0B1B36" w:rsidP="005A0A16" w:rsidRDefault="000B1B3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B1B36" w:rsidP="005E1CAC" w:rsidRDefault="000B1B36">
            <w:pPr>
              <w:pStyle w:val="TableParagraph"/>
              <w:rPr>
                <w:sz w:val="18"/>
              </w:rPr>
            </w:pPr>
          </w:p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  <w:r w:rsidRPr="005823F1">
              <w:rPr>
                <w:sz w:val="20"/>
                <w:szCs w:val="20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5823F1" w:rsidR="000B1B36" w:rsidP="005E1CAC" w:rsidRDefault="000B1B36">
            <w:pPr>
              <w:rPr>
                <w:bCs/>
                <w:sz w:val="20"/>
                <w:szCs w:val="20"/>
              </w:rPr>
            </w:pPr>
            <w:r w:rsidRPr="005823F1">
              <w:rPr>
                <w:bCs/>
                <w:sz w:val="20"/>
                <w:szCs w:val="20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  <w:r w:rsidRPr="00F86D65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  <w:r w:rsidRPr="005823F1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  <w:r w:rsidRPr="005823F1">
              <w:rPr>
                <w:bCs/>
                <w:sz w:val="20"/>
                <w:szCs w:val="20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5823F1" w:rsidR="000B1B36" w:rsidP="005E1CAC" w:rsidRDefault="000B1B36">
            <w:pPr>
              <w:rPr>
                <w:sz w:val="20"/>
                <w:szCs w:val="20"/>
              </w:rPr>
            </w:pPr>
            <w:r w:rsidRPr="005823F1">
              <w:rPr>
                <w:sz w:val="20"/>
                <w:szCs w:val="20"/>
              </w:rPr>
              <w:t>EBYS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9105F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F86D65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F86D65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901B3C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901B3C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901B3C" w:rsidR="000B1B36" w:rsidP="005E1CAC" w:rsidRDefault="000B1B36">
            <w:pPr>
              <w:rPr>
                <w:sz w:val="18"/>
                <w:szCs w:val="18"/>
              </w:rPr>
            </w:pPr>
            <w:r w:rsidRPr="00901B3C">
              <w:rPr>
                <w:sz w:val="18"/>
                <w:szCs w:val="18"/>
              </w:rPr>
              <w:t>EBYS</w:t>
            </w:r>
          </w:p>
        </w:tc>
      </w:tr>
    </w:tbl>
    <w:p w:rsidR="00AF014B" w:rsidP="001B4140" w:rsidRDefault="00AF014B"/>
    <w:p w:rsidR="00AE1470" w:rsidP="001B4140" w:rsidRDefault="00AE1470"/>
    <w:p w:rsidR="00AE1470" w:rsidP="001B4140" w:rsidRDefault="00AE1470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EKİM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ve Sınav Yönergesi ve </w:t>
            </w:r>
            <w:r w:rsidRPr="00866AA7">
              <w:rPr>
                <w:sz w:val="18"/>
              </w:rPr>
              <w:lastRenderedPageBreak/>
              <w:t>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Vize Sınav programlarının ilan edilmesi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 Sayfası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DGS Ek yerleştirme ile gelen öğrencilerin kesin kayıtlarının yapılması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Kurum İçi ve </w:t>
            </w:r>
            <w:r w:rsidRPr="00866AA7">
              <w:rPr>
                <w:sz w:val="18"/>
              </w:rPr>
              <w:lastRenderedPageBreak/>
              <w:t>Kurumlar Arası Yatay Geçiş Esaslarına İlişkin Yönerge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öğrencilerin başvurularının toplanması ve komisyon üyelerine üst yazı ile bildirilmesi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</w:t>
            </w:r>
            <w:r>
              <w:rPr>
                <w:sz w:val="18"/>
              </w:rPr>
              <w:t xml:space="preserve"> Kısmi Zamanlı Öğrenci Çalıştırma Yönergesi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Ekim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Ekim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Ekim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Ekim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Yaz Okulu Ücretlerinin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pPr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Eylül-Ekim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KBS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0B1B36" w:rsidP="00DA3141" w:rsidRDefault="000B1B36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0B1B36" w:rsidP="00DA3141" w:rsidRDefault="000B1B36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Ekim  2021</w:t>
            </w:r>
          </w:p>
        </w:tc>
        <w:tc>
          <w:tcPr>
            <w:tcW w:w="1701" w:type="dxa"/>
            <w:noWrap/>
          </w:tcPr>
          <w:p w:rsidRPr="008D5926" w:rsidR="000B1B36" w:rsidP="00DA3141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0B1B36" w:rsidP="00DA3141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Döner Sermaye Birimi Satın Alma </w:t>
            </w:r>
            <w:r>
              <w:rPr>
                <w:sz w:val="18"/>
              </w:rPr>
              <w:lastRenderedPageBreak/>
              <w:t>Faaliyetleri</w:t>
            </w:r>
          </w:p>
        </w:tc>
        <w:tc>
          <w:tcPr>
            <w:tcW w:w="1856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Döner Sermaye Satın </w:t>
            </w:r>
            <w:r>
              <w:rPr>
                <w:sz w:val="18"/>
              </w:rPr>
              <w:lastRenderedPageBreak/>
              <w:t>Alma Birimi</w:t>
            </w:r>
          </w:p>
        </w:tc>
        <w:tc>
          <w:tcPr>
            <w:tcW w:w="1692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0B1B36" w:rsidP="005A0A16" w:rsidRDefault="000B1B3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0B1B36" w:rsidP="005E1CAC" w:rsidRDefault="000B1B36">
            <w:pPr>
              <w:pStyle w:val="TableParagraph"/>
              <w:rPr>
                <w:sz w:val="18"/>
              </w:rPr>
            </w:pPr>
          </w:p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0B1B36" w:rsidP="005E1CAC" w:rsidRDefault="000B1B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-DMİS</w:t>
            </w: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0B1B36" w:rsidP="005E1CAC" w:rsidRDefault="000B1B36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lastRenderedPageBreak/>
              <w:t>-5018 Sayılı Kanun</w:t>
            </w:r>
          </w:p>
        </w:tc>
        <w:tc>
          <w:tcPr>
            <w:tcW w:w="2174" w:type="dxa"/>
          </w:tcPr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</w:p>
          <w:p w:rsidR="000B1B36" w:rsidP="005E1CAC" w:rsidRDefault="000B1B3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Ödeme Emri Belgesi ve </w:t>
            </w:r>
            <w:r>
              <w:rPr>
                <w:sz w:val="18"/>
              </w:rPr>
              <w:lastRenderedPageBreak/>
              <w:t>İlgili Evraklar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0B1B36" w:rsidP="005E1CAC" w:rsidRDefault="000B1B36"/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0B1B36" w:rsidP="005E1CAC" w:rsidRDefault="000B1B36"/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</w:p>
          <w:p w:rsidRPr="008D5926" w:rsidR="000B1B36" w:rsidP="005E1CAC" w:rsidRDefault="000B1B36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0B1B36" w:rsidP="005E1CAC" w:rsidRDefault="000B1B36"/>
        </w:tc>
        <w:tc>
          <w:tcPr>
            <w:tcW w:w="2410" w:type="dxa"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0B1B36" w:rsidP="005E1CAC" w:rsidRDefault="000B1B36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5346ED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5346ED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Web Komisyonu</w:t>
            </w:r>
          </w:p>
        </w:tc>
        <w:tc>
          <w:tcPr>
            <w:tcW w:w="1692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Web İlanı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5346ED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5346ED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5346ED" w:rsidR="000B1B36" w:rsidP="005E1CAC" w:rsidRDefault="000B1B36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0B1B36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0B1B36" w:rsidP="005E1CAC" w:rsidRDefault="000B1B36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0A0D6A" w:rsidR="000B1B36" w:rsidP="005E1CAC" w:rsidRDefault="000B1B36">
            <w:pPr>
              <w:rPr>
                <w:bCs/>
                <w:iCs/>
                <w:sz w:val="18"/>
                <w:szCs w:val="18"/>
              </w:rPr>
            </w:pPr>
            <w:r w:rsidRPr="000A0D6A">
              <w:rPr>
                <w:bCs/>
                <w:iCs/>
                <w:sz w:val="18"/>
                <w:szCs w:val="18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>Personel Dairesi Başkanlığı</w:t>
            </w:r>
          </w:p>
        </w:tc>
        <w:tc>
          <w:tcPr>
            <w:tcW w:w="1559" w:type="dxa"/>
            <w:noWrap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  <w:r w:rsidRPr="000A0D6A">
              <w:rPr>
                <w:sz w:val="18"/>
                <w:szCs w:val="18"/>
              </w:rPr>
              <w:t xml:space="preserve">2547sayılı Kanun-Akademik Teşkilat Yönet.14.16.18 maddeleri </w:t>
            </w:r>
            <w:r w:rsidRPr="000A0D6A">
              <w:rPr>
                <w:sz w:val="18"/>
                <w:szCs w:val="18"/>
              </w:rPr>
              <w:lastRenderedPageBreak/>
              <w:t>gereğince</w:t>
            </w:r>
          </w:p>
        </w:tc>
        <w:tc>
          <w:tcPr>
            <w:tcW w:w="2174" w:type="dxa"/>
            <w:vAlign w:val="center"/>
          </w:tcPr>
          <w:p w:rsidRPr="000A0D6A" w:rsidR="000B1B36" w:rsidP="005E1CAC" w:rsidRDefault="000B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EBY</w:t>
            </w:r>
            <w:r w:rsidRPr="000A0D6A">
              <w:rPr>
                <w:sz w:val="18"/>
                <w:szCs w:val="18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KASIM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Kısmi zamanlı öğrencilerin listesinin Sağlık Kültür 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ve Spor Daire Başk.na iletilmesi 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D516DC">
              <w:rPr>
                <w:sz w:val="18"/>
              </w:rPr>
              <w:t>n</w:t>
            </w:r>
            <w:r w:rsidRPr="00866AA7">
              <w:rPr>
                <w:sz w:val="18"/>
              </w:rPr>
              <w:t>trolü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formlarının toplanması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Mazeret sınavına girecek olan öğrencilerin sınav bilgilerinin sistemde işaretlenmesi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 bölümlerden istenmesi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</w:t>
            </w:r>
            <w:r w:rsidRPr="00866AA7">
              <w:rPr>
                <w:sz w:val="18"/>
              </w:rPr>
              <w:lastRenderedPageBreak/>
              <w:t>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Kasım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Kasım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Kasım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Kasım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723CF1" w:rsidP="00DA3141" w:rsidRDefault="00723CF1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723CF1" w:rsidP="00DA3141" w:rsidRDefault="00723CF1">
            <w:pPr>
              <w:rPr>
                <w:sz w:val="18"/>
                <w:szCs w:val="18"/>
              </w:rPr>
            </w:pPr>
            <w:r>
              <w:rPr>
                <w:sz w:val="18"/>
              </w:rPr>
              <w:t>15-23 Kasım 2021</w:t>
            </w:r>
          </w:p>
        </w:tc>
        <w:tc>
          <w:tcPr>
            <w:tcW w:w="1701" w:type="dxa"/>
            <w:noWrap/>
          </w:tcPr>
          <w:p w:rsidRPr="008D5926" w:rsidR="00723CF1" w:rsidP="00DA3141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723CF1" w:rsidP="00DA3141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723CF1" w:rsidP="005E1CAC" w:rsidRDefault="00723CF1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KBS ve 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Fatura, Taşınır İşlem Fişi, Zimmet Fişi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Fakülte </w:t>
            </w:r>
            <w:r w:rsidRPr="008D5926">
              <w:rPr>
                <w:sz w:val="18"/>
                <w:szCs w:val="18"/>
              </w:rPr>
              <w:t>Satın Alma Faaliyetleri</w:t>
            </w:r>
          </w:p>
        </w:tc>
        <w:tc>
          <w:tcPr>
            <w:tcW w:w="1856" w:type="dxa"/>
            <w:noWrap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-MYS</w:t>
            </w:r>
          </w:p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</w:t>
            </w:r>
            <w:r>
              <w:rPr>
                <w:sz w:val="18"/>
                <w:szCs w:val="18"/>
              </w:rPr>
              <w:t xml:space="preserve"> ve İlgili Evraklar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Birimi Satın Alma Faaliyetleri</w:t>
            </w:r>
          </w:p>
        </w:tc>
        <w:tc>
          <w:tcPr>
            <w:tcW w:w="1856" w:type="dxa"/>
            <w:noWrap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Satın Alma Birimi</w:t>
            </w:r>
          </w:p>
        </w:tc>
        <w:tc>
          <w:tcPr>
            <w:tcW w:w="1692" w:type="dxa"/>
            <w:noWrap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723CF1" w:rsidP="00562AB3" w:rsidRDefault="00723CF1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23CF1" w:rsidP="005E1CAC" w:rsidRDefault="00723CF1">
            <w:pPr>
              <w:pStyle w:val="TableParagraph"/>
              <w:rPr>
                <w:sz w:val="18"/>
              </w:rPr>
            </w:pPr>
          </w:p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-EBYS</w:t>
            </w:r>
          </w:p>
          <w:p w:rsidR="00723CF1" w:rsidP="005E1CAC" w:rsidRDefault="00723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-4734 sayılı KİK</w:t>
            </w:r>
          </w:p>
          <w:p w:rsidRPr="00866AA7" w:rsidR="00723CF1" w:rsidP="005E1CAC" w:rsidRDefault="00723CF1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-5018 Sayılı Kanun</w:t>
            </w:r>
          </w:p>
        </w:tc>
        <w:tc>
          <w:tcPr>
            <w:tcW w:w="2174" w:type="dxa"/>
          </w:tcPr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</w:p>
          <w:p w:rsidR="00723CF1" w:rsidP="005E1CAC" w:rsidRDefault="00723C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A1H1/A1H3/A1H4/A1H5/A4H3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Üyeleri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5A0A16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5346ED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723CF1" w:rsidP="005E1CAC" w:rsidRDefault="00723CF1"/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-2547 Sayılı </w:t>
            </w:r>
            <w:r w:rsidRPr="008D5926">
              <w:rPr>
                <w:sz w:val="18"/>
                <w:szCs w:val="18"/>
              </w:rPr>
              <w:lastRenderedPageBreak/>
              <w:t>Kanun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="00723CF1" w:rsidP="005E1CAC" w:rsidRDefault="00723CF1"/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</w:p>
          <w:p w:rsidRPr="008D5926" w:rsidR="00723CF1" w:rsidP="005E1CAC" w:rsidRDefault="00723CF1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Kalite Komisyonu</w:t>
            </w:r>
          </w:p>
        </w:tc>
        <w:tc>
          <w:tcPr>
            <w:tcW w:w="1692" w:type="dxa"/>
            <w:noWrap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="00723CF1" w:rsidP="005E1CAC" w:rsidRDefault="00723CF1"/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D5926">
              <w:rPr>
                <w:sz w:val="18"/>
                <w:szCs w:val="18"/>
              </w:rPr>
              <w:t xml:space="preserve"> 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C6618D" w:rsidR="00723CF1" w:rsidP="005E1CAC" w:rsidRDefault="00723CF1">
            <w:pPr>
              <w:rPr>
                <w:bCs/>
                <w:iCs/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  <w:r w:rsidRPr="00C6618D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C6618D" w:rsidR="00723CF1" w:rsidP="005E1CAC" w:rsidRDefault="00723CF1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723CF1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23CF1" w:rsidP="005E1CAC" w:rsidRDefault="00723CF1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723CF1" w:rsidP="005E1CAC" w:rsidRDefault="00723CF1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723CF1" w:rsidP="005E1CAC" w:rsidRDefault="00723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2942F1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2942F1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ARALIK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lastRenderedPageBreak/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2942F1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belgesi/transkript/yazışmalar/FK,FYK Sisteme işleme/Ders yönetiminde dönem kaydırma/Dosyalama işlemleri/ WEB sayfasında yapılan duyurular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Sistemi- WEB Sayası-EBYS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A1H1/A1H3/A1H4/A1H5</w:t>
            </w:r>
          </w:p>
        </w:tc>
        <w:tc>
          <w:tcPr>
            <w:tcW w:w="2973" w:type="dxa"/>
            <w:noWrap/>
          </w:tcPr>
          <w:p w:rsidRPr="00866AA7" w:rsidR="005E1CAC" w:rsidP="00D456C6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Kısmi zamanlı öğrenci puantajlarının ko</w:t>
            </w:r>
            <w:r w:rsidR="00D456C6">
              <w:rPr>
                <w:sz w:val="18"/>
              </w:rPr>
              <w:t>nt</w:t>
            </w:r>
            <w:r w:rsidRPr="00866AA7">
              <w:rPr>
                <w:sz w:val="18"/>
              </w:rPr>
              <w:t>rolü ve Sağlık Kültür ve Spor Daire Başkanlığına  teslimi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A1H3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Haftalık Ders Programlarının Sistemde açılması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İzmir Kâtip Çelebi Üniversitesi Mühendislik ve Mimarlık Fakültesi Lisans Eğitim-Öğretim </w:t>
            </w:r>
            <w:r w:rsidRPr="00866AA7">
              <w:rPr>
                <w:sz w:val="18"/>
              </w:rPr>
              <w:lastRenderedPageBreak/>
              <w:t>ve Sınav Yönergesi ve İzmir Kâtip Çelebi Üniversitesi Önlisans ve Lisans Eğitim Öğretim ve Sınav Yönetmeliği</w:t>
            </w:r>
          </w:p>
        </w:tc>
        <w:tc>
          <w:tcPr>
            <w:tcW w:w="2174" w:type="dxa"/>
            <w:vAlign w:val="center"/>
          </w:tcPr>
          <w:p w:rsidRPr="00B02E99" w:rsidR="005E1CAC" w:rsidP="005E1CAC" w:rsidRDefault="005E1CAC">
            <w:pPr>
              <w:jc w:val="both"/>
              <w:rPr>
                <w:sz w:val="18"/>
                <w:szCs w:val="20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Final Sınav programlarının İlgili hocalarca belirlenmesi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İkinci-Üçüncü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>İzmir Kâtip Çelebi Üniversitesi Mühendislik ve Mimarlık Fakültesi Lisans Eğitim-Öğretim ve Sınav Yönergesi ve İzmir Kâtip Çelebi Üniversitesi Önlisans ve Lisans Eğitim Öğretim ve Sınav Yönetmeliği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A1H1/A1H3/A1H4/</w:t>
            </w:r>
            <w:r>
              <w:rPr>
                <w:sz w:val="18"/>
              </w:rPr>
              <w:lastRenderedPageBreak/>
              <w:t>A1H5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 xml:space="preserve">Telafi dersleri için form alınması Yönetim Kuruluna sunulması ve </w:t>
            </w:r>
            <w:r w:rsidRPr="00866AA7">
              <w:rPr>
                <w:sz w:val="18"/>
              </w:rPr>
              <w:lastRenderedPageBreak/>
              <w:t>UBS’ye işlenmesi</w:t>
            </w:r>
          </w:p>
        </w:tc>
        <w:tc>
          <w:tcPr>
            <w:tcW w:w="1856" w:type="dxa"/>
            <w:noWrap/>
          </w:tcPr>
          <w:p w:rsidRPr="00866AA7" w:rsidR="005E1CAC" w:rsidP="005E1CAC" w:rsidRDefault="00607BDD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lastRenderedPageBreak/>
              <w:t>Öğrenci İşleri/ Memur/Şef</w:t>
            </w:r>
          </w:p>
        </w:tc>
        <w:tc>
          <w:tcPr>
            <w:tcW w:w="1692" w:type="dxa"/>
            <w:noWrap/>
          </w:tcPr>
          <w:p w:rsidRPr="00866AA7" w:rsidR="005E1CAC" w:rsidP="005E1CAC" w:rsidRDefault="00607B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İlk hafta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A37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UBYS Sistemi</w:t>
            </w:r>
          </w:p>
        </w:tc>
        <w:tc>
          <w:tcPr>
            <w:tcW w:w="1559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66AA7">
              <w:rPr>
                <w:sz w:val="18"/>
              </w:rPr>
              <w:t xml:space="preserve">2547 Sayılı Yüksek Öğretim </w:t>
            </w:r>
            <w:r w:rsidRPr="00866AA7">
              <w:rPr>
                <w:sz w:val="18"/>
              </w:rPr>
              <w:lastRenderedPageBreak/>
              <w:t>Kanunu</w:t>
            </w:r>
            <w:r>
              <w:rPr>
                <w:sz w:val="18"/>
              </w:rPr>
              <w:t>-</w:t>
            </w:r>
            <w:r w:rsidRPr="00866AA7">
              <w:rPr>
                <w:sz w:val="18"/>
              </w:rPr>
              <w:t xml:space="preserve"> Yüksek Öğretim Personel Kanunu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A1H1/A1H3/A1H4/A1H5/A4H1</w:t>
            </w:r>
          </w:p>
        </w:tc>
        <w:tc>
          <w:tcPr>
            <w:tcW w:w="2973" w:type="dxa"/>
            <w:noWrap/>
            <w:vAlign w:val="center"/>
          </w:tcPr>
          <w:p w:rsidR="005E1CAC" w:rsidP="005E1CAC" w:rsidRDefault="005E1CAC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Stajyer</w:t>
            </w:r>
            <w:r w:rsidRPr="008D5926">
              <w:rPr>
                <w:bCs/>
                <w:sz w:val="18"/>
                <w:szCs w:val="18"/>
              </w:rPr>
              <w:t xml:space="preserve"> Öğrencilerin SGK giriş-çıkış işlemleri</w:t>
            </w:r>
            <w:r>
              <w:rPr>
                <w:bCs/>
                <w:sz w:val="18"/>
                <w:szCs w:val="18"/>
              </w:rPr>
              <w:t xml:space="preserve"> (Staj,Proje ve Sanayi Dersleri için)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SGK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 xml:space="preserve">5510 Sayılı Kanun 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Sigortalı İşe Giriş ve Çıkış Bildirgesi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  <w:szCs w:val="18"/>
              </w:rPr>
              <w:t>Ek Ders Puantajının Hazırlanması ve Ödeme İşlemleri</w:t>
            </w:r>
          </w:p>
        </w:tc>
        <w:tc>
          <w:tcPr>
            <w:tcW w:w="1856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16-20 Aralık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 w:rsidRPr="008D5926">
              <w:rPr>
                <w:sz w:val="18"/>
                <w:szCs w:val="18"/>
              </w:rPr>
              <w:t>Ödeme Emri Belgesi, Banka</w:t>
            </w:r>
            <w:r>
              <w:rPr>
                <w:sz w:val="18"/>
                <w:szCs w:val="18"/>
              </w:rPr>
              <w:t xml:space="preserve"> Listesi, İcmal, Puantaj, Ders Yükü Bildirim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2E5BEE" w:rsidR="005E1CAC" w:rsidP="005E1CAC" w:rsidRDefault="005E1CAC">
            <w:pPr>
              <w:rPr>
                <w:b/>
                <w:bCs/>
                <w:sz w:val="18"/>
                <w:szCs w:val="18"/>
              </w:rPr>
            </w:pPr>
            <w:r w:rsidRPr="002E5BEE">
              <w:rPr>
                <w:b/>
                <w:bCs/>
                <w:sz w:val="18"/>
                <w:szCs w:val="18"/>
              </w:rPr>
              <w:t xml:space="preserve">Maaş İşlemleri 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Akademik, İdari, </w:t>
            </w:r>
            <w:r>
              <w:rPr>
                <w:bCs/>
                <w:sz w:val="18"/>
                <w:szCs w:val="18"/>
              </w:rPr>
              <w:t>4/D Sürekli İşçi, Yabancı Uyruklu Personel Maaşlarının Hazırlanması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01-11 Aralık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-KBS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-PROBEL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spacing w:after="150"/>
              <w:outlineLvl w:val="0"/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657 Sayılı Devlet Memurları</w:t>
            </w:r>
            <w:r>
              <w:rPr>
                <w:bCs/>
                <w:sz w:val="18"/>
                <w:szCs w:val="18"/>
              </w:rPr>
              <w:t xml:space="preserve"> Kanunu, 5018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</w:t>
            </w:r>
            <w:r>
              <w:rPr>
                <w:sz w:val="18"/>
                <w:szCs w:val="18"/>
              </w:rPr>
              <w:t>i Belgesi, Banka Listesi, Bordro İcmal ve Diğer ilgili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Final Sınav Ücretlerinin Ödenmesi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A02607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Ödeme Emri Belgesi, Banka Listesi,</w:t>
            </w:r>
            <w:r>
              <w:rPr>
                <w:sz w:val="18"/>
                <w:szCs w:val="18"/>
              </w:rPr>
              <w:t xml:space="preserve"> Sınav Ücret Formları(EBYS)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Keseneklerin </w:t>
            </w:r>
            <w:r>
              <w:rPr>
                <w:sz w:val="18"/>
                <w:szCs w:val="18"/>
              </w:rPr>
              <w:t xml:space="preserve">hazırlanması </w:t>
            </w:r>
            <w:r>
              <w:rPr>
                <w:bCs/>
                <w:sz w:val="18"/>
                <w:szCs w:val="18"/>
              </w:rPr>
              <w:t>(Akademik ve İdari Personel</w:t>
            </w:r>
            <w:r w:rsidRPr="008D592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046921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15-23 Aralık </w:t>
            </w:r>
            <w:r w:rsidR="00FC7EEB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noWrap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esenek Bilgi Sistemi </w:t>
            </w:r>
          </w:p>
        </w:tc>
        <w:tc>
          <w:tcPr>
            <w:tcW w:w="1559" w:type="dxa"/>
            <w:noWrap/>
            <w:vAlign w:val="center"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5510</w:t>
            </w:r>
            <w:r>
              <w:rPr>
                <w:sz w:val="18"/>
                <w:szCs w:val="18"/>
              </w:rPr>
              <w:t xml:space="preserve"> sayılı Kanun</w:t>
            </w:r>
          </w:p>
        </w:tc>
        <w:tc>
          <w:tcPr>
            <w:tcW w:w="2174" w:type="dxa"/>
            <w:vAlign w:val="center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Bildirge Raporu ve Detaylı Rapor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SGK Primleri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4/D Sürekli İşçi, Stajyer Öğrenci, Yabancı Uyruklu Personel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Aralık </w:t>
            </w:r>
            <w:r w:rsidR="00FC7EEB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SGK E-Bildirge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4587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Tahakkuk Fişi ve Hizmet Belgesi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Jüri Ödemesi</w:t>
            </w:r>
          </w:p>
        </w:tc>
        <w:tc>
          <w:tcPr>
            <w:tcW w:w="1856" w:type="dxa"/>
            <w:noWrap/>
          </w:tcPr>
          <w:p w:rsidR="005E1CAC" w:rsidP="005E1CAC" w:rsidRDefault="005E1CAC">
            <w:r w:rsidRPr="00C140CE"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2547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 w:rsidRPr="00165A0C">
              <w:rPr>
                <w:sz w:val="18"/>
                <w:szCs w:val="18"/>
                <w:shd w:val="clear" w:color="auto" w:fill="FFFFFF"/>
              </w:rPr>
              <w:t>Staj Ücretlerine İlişkin İşsizlik Fonu Katkısı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D5926" w:rsidR="005E1CAC" w:rsidP="005E1CAC" w:rsidRDefault="005E1CA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3308 Sayılı Kanun</w:t>
            </w:r>
          </w:p>
          <w:p w:rsidRPr="008D5926" w:rsidR="005E1CAC" w:rsidP="005E1CAC" w:rsidRDefault="005E1CAC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4447 Sayılı Kanun</w:t>
            </w:r>
          </w:p>
        </w:tc>
        <w:tc>
          <w:tcPr>
            <w:tcW w:w="2174" w:type="dxa"/>
          </w:tcPr>
          <w:p w:rsidRPr="008D5926" w:rsidR="005E1CAC" w:rsidP="005E1CAC" w:rsidRDefault="005E1CAC">
            <w:pPr>
              <w:rPr>
                <w:sz w:val="18"/>
                <w:szCs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5E1CAC" w:rsidP="005E1CAC" w:rsidRDefault="005E1CAC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A377D6">
              <w:rPr>
                <w:rFonts w:eastAsiaTheme="minorHAnsi"/>
                <w:sz w:val="18"/>
                <w:szCs w:val="18"/>
              </w:rPr>
              <w:t>Ay başlarından sonr</w:t>
            </w:r>
            <w:r>
              <w:rPr>
                <w:rFonts w:eastAsiaTheme="minorHAnsi"/>
                <w:sz w:val="18"/>
                <w:szCs w:val="18"/>
              </w:rPr>
              <w:t xml:space="preserve">a ücretsiz izne ayrılma, askere </w:t>
            </w:r>
            <w:r w:rsidRPr="00A377D6">
              <w:rPr>
                <w:rFonts w:eastAsiaTheme="minorHAnsi"/>
                <w:sz w:val="18"/>
                <w:szCs w:val="18"/>
              </w:rPr>
              <w:t xml:space="preserve">gitme vb. </w:t>
            </w:r>
            <w:r>
              <w:rPr>
                <w:rFonts w:eastAsiaTheme="minorHAnsi"/>
                <w:sz w:val="18"/>
                <w:szCs w:val="18"/>
              </w:rPr>
              <w:t>nedenlerle görevden ayrılanlar</w:t>
            </w:r>
            <w:r w:rsidRPr="00A377D6">
              <w:rPr>
                <w:rFonts w:eastAsiaTheme="minorHAnsi"/>
                <w:sz w:val="18"/>
                <w:szCs w:val="18"/>
              </w:rPr>
              <w:t xml:space="preserve"> için</w:t>
            </w:r>
            <w:r>
              <w:rPr>
                <w:rFonts w:eastAsiaTheme="minorHAnsi"/>
                <w:sz w:val="18"/>
                <w:szCs w:val="18"/>
              </w:rPr>
              <w:t xml:space="preserve"> Borç Açma İşlemleri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EBYS</w:t>
            </w: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5018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5434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Resmi Üst Yazılar</w:t>
            </w:r>
          </w:p>
        </w:tc>
      </w:tr>
      <w:tr w:rsidRPr="001A544E" w:rsidR="005E1CAC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E1CAC" w:rsidP="005E1CAC" w:rsidRDefault="005E1CAC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Yolluk Ödeme İşlemleri</w:t>
            </w:r>
          </w:p>
        </w:tc>
        <w:tc>
          <w:tcPr>
            <w:tcW w:w="1856" w:type="dxa"/>
            <w:noWrap/>
          </w:tcPr>
          <w:p w:rsidR="005E1CAC" w:rsidP="005E1CAC" w:rsidRDefault="005E1CAC"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MYS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 Sayılı Kanun</w:t>
            </w:r>
          </w:p>
          <w:p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</w:t>
            </w:r>
          </w:p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6245 Sayılı Kanun</w:t>
            </w:r>
          </w:p>
        </w:tc>
        <w:tc>
          <w:tcPr>
            <w:tcW w:w="2174" w:type="dxa"/>
          </w:tcPr>
          <w:p w:rsidRPr="00866AA7" w:rsidR="005E1CAC" w:rsidP="005E1CAC" w:rsidRDefault="005E1C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49106F" w:rsidP="00DA3141" w:rsidRDefault="0049106F">
            <w:pPr>
              <w:adjustRightInd w:val="0"/>
              <w:rPr>
                <w:sz w:val="18"/>
              </w:rPr>
            </w:pPr>
            <w:r>
              <w:rPr>
                <w:sz w:val="18"/>
              </w:rPr>
              <w:t>Muhtasar ve Prim Hizmet Beyannamesi</w:t>
            </w:r>
          </w:p>
        </w:tc>
        <w:tc>
          <w:tcPr>
            <w:tcW w:w="1856" w:type="dxa"/>
            <w:noWrap/>
          </w:tcPr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Maaş ve Tahakkuk Birimi</w:t>
            </w:r>
          </w:p>
        </w:tc>
        <w:tc>
          <w:tcPr>
            <w:tcW w:w="1692" w:type="dxa"/>
            <w:noWrap/>
          </w:tcPr>
          <w:p w:rsidRPr="008D5926" w:rsidR="0049106F" w:rsidP="00A028AA" w:rsidRDefault="00A028AA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15-23 Aralık </w:t>
            </w:r>
            <w:r w:rsidR="0049106F">
              <w:rPr>
                <w:sz w:val="18"/>
              </w:rPr>
              <w:t>2021</w:t>
            </w:r>
          </w:p>
        </w:tc>
        <w:tc>
          <w:tcPr>
            <w:tcW w:w="1701" w:type="dxa"/>
            <w:noWrap/>
          </w:tcPr>
          <w:p w:rsidRPr="008D5926" w:rsidR="0049106F" w:rsidP="00DA3141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 –BEYANNAME</w:t>
            </w:r>
          </w:p>
        </w:tc>
        <w:tc>
          <w:tcPr>
            <w:tcW w:w="1559" w:type="dxa"/>
            <w:noWrap/>
          </w:tcPr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GVK </w:t>
            </w:r>
          </w:p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KVK</w:t>
            </w:r>
          </w:p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Damga Vergisi Kanunu </w:t>
            </w:r>
          </w:p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5510 sayılı kanun</w:t>
            </w:r>
          </w:p>
        </w:tc>
        <w:tc>
          <w:tcPr>
            <w:tcW w:w="2174" w:type="dxa"/>
          </w:tcPr>
          <w:p w:rsidR="0049106F" w:rsidP="00DA3141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Tahakkuk Fişi 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Taşınır Kayıt ve Yönetim Sistemi İşlemleri</w:t>
            </w:r>
          </w:p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 xml:space="preserve">KBS ve ÜBYS sisteminde girişlerin </w:t>
            </w:r>
            <w:r w:rsidRPr="008D5926">
              <w:rPr>
                <w:bCs/>
                <w:iCs/>
                <w:sz w:val="18"/>
                <w:szCs w:val="18"/>
              </w:rPr>
              <w:lastRenderedPageBreak/>
              <w:t>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 xml:space="preserve">-Taşınır Kayıt Yetkilisi 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Kontrol </w:t>
            </w:r>
            <w:r w:rsidRPr="008D5926">
              <w:rPr>
                <w:sz w:val="18"/>
                <w:szCs w:val="18"/>
              </w:rPr>
              <w:lastRenderedPageBreak/>
              <w:t>Yetkilisi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Taşınır Mal Yönetmeliği (5018 Sayılı </w:t>
            </w:r>
            <w:r w:rsidRPr="008D5926">
              <w:rPr>
                <w:bCs/>
                <w:sz w:val="18"/>
                <w:szCs w:val="18"/>
              </w:rPr>
              <w:lastRenderedPageBreak/>
              <w:t>Kanun)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Fatura, Taşınır İşlem Fişi, Zimmet Fişi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Kayıt ve Yönetim Sisteminde Yıl Sonu Hesapları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-Dekan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Aralık son haftası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-KBS</w:t>
            </w:r>
          </w:p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</w:t>
            </w:r>
          </w:p>
        </w:tc>
        <w:tc>
          <w:tcPr>
            <w:tcW w:w="1856" w:type="dxa"/>
            <w:noWrap/>
          </w:tcPr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Danışmanlık/Bilirkişi/Analiz-Test Ödeme işlemleri</w:t>
            </w:r>
          </w:p>
        </w:tc>
        <w:tc>
          <w:tcPr>
            <w:tcW w:w="1692" w:type="dxa"/>
            <w:noWrap/>
          </w:tcPr>
          <w:p w:rsidR="0049106F" w:rsidP="005E1CAC" w:rsidRDefault="0049106F">
            <w:pPr>
              <w:pStyle w:val="TableParagraph"/>
              <w:jc w:val="center"/>
              <w:rPr>
                <w:sz w:val="18"/>
              </w:rPr>
            </w:pPr>
          </w:p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Sürekli</w:t>
            </w:r>
          </w:p>
        </w:tc>
        <w:tc>
          <w:tcPr>
            <w:tcW w:w="1701" w:type="dxa"/>
            <w:noWrap/>
          </w:tcPr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-DMİS</w:t>
            </w:r>
          </w:p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-PROBEL</w:t>
            </w:r>
          </w:p>
        </w:tc>
        <w:tc>
          <w:tcPr>
            <w:tcW w:w="1559" w:type="dxa"/>
            <w:noWrap/>
          </w:tcPr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2547 Sayılı Kanun 58.Maddesi</w:t>
            </w:r>
          </w:p>
        </w:tc>
        <w:tc>
          <w:tcPr>
            <w:tcW w:w="2174" w:type="dxa"/>
          </w:tcPr>
          <w:p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Ödeme Emri Belgesi ve İlgili Evraklar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Döner Sermaye Faaliyetleri </w:t>
            </w:r>
            <w:r w:rsidRPr="008D5926">
              <w:rPr>
                <w:bCs/>
                <w:iCs/>
                <w:sz w:val="18"/>
                <w:szCs w:val="18"/>
              </w:rPr>
              <w:t>Taşınır Kayıt İşlemleri</w:t>
            </w:r>
          </w:p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ÜBYS sisteminde girişlerin ve çıkışların güncel tutulması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Taşınır İşlem Fişi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</w:tcPr>
          <w:p w:rsidR="0049106F" w:rsidP="005E1CAC" w:rsidRDefault="0049106F">
            <w:pPr>
              <w:pStyle w:val="TableParagraph"/>
              <w:rPr>
                <w:sz w:val="18"/>
              </w:rPr>
            </w:pPr>
          </w:p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A4H1</w:t>
            </w:r>
          </w:p>
        </w:tc>
        <w:tc>
          <w:tcPr>
            <w:tcW w:w="2973" w:type="dxa"/>
            <w:noWrap/>
          </w:tcPr>
          <w:p w:rsidR="0049106F" w:rsidP="005E1CAC" w:rsidRDefault="0049106F">
            <w:pPr>
              <w:pStyle w:val="TableParagraph"/>
              <w:rPr>
                <w:sz w:val="18"/>
              </w:rPr>
            </w:pPr>
          </w:p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Döner Sermaye Faaliyetleri Taşınır Kayıt ve Yıl Sonu Hesap İşlemleri</w:t>
            </w:r>
          </w:p>
        </w:tc>
        <w:tc>
          <w:tcPr>
            <w:tcW w:w="1856" w:type="dxa"/>
            <w:noWrap/>
          </w:tcPr>
          <w:p w:rsidR="0049106F" w:rsidP="005E1CAC" w:rsidRDefault="0049106F">
            <w:pPr>
              <w:rPr>
                <w:sz w:val="18"/>
                <w:szCs w:val="18"/>
              </w:rPr>
            </w:pP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 xml:space="preserve">-Taşınır Kayıt Yetkilisi </w:t>
            </w:r>
          </w:p>
          <w:p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-Taşınır Kontrol Yetkilisi</w:t>
            </w:r>
          </w:p>
          <w:p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-Dekan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  <w:p w:rsidRPr="00866AA7" w:rsidR="0049106F" w:rsidP="005E1CAC" w:rsidRDefault="0049106F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Aralık Son haftası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-EBYS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</w:t>
            </w:r>
            <w:r w:rsidRPr="008D5926">
              <w:rPr>
                <w:sz w:val="18"/>
                <w:szCs w:val="18"/>
              </w:rPr>
              <w:lastRenderedPageBreak/>
              <w:t>A1H5/A4H3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lastRenderedPageBreak/>
              <w:t>Fakülte Yönetim Kurulu Toplantıları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Fakültesi</w:t>
            </w:r>
            <w:r w:rsidRPr="008D5926">
              <w:rPr>
                <w:sz w:val="18"/>
                <w:szCs w:val="18"/>
              </w:rPr>
              <w:t xml:space="preserve"> Yönetim Kurulu </w:t>
            </w:r>
            <w:r w:rsidRPr="008D5926">
              <w:rPr>
                <w:sz w:val="18"/>
                <w:szCs w:val="18"/>
              </w:rPr>
              <w:lastRenderedPageBreak/>
              <w:t>Üyeleri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Her Çarşamba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Kararı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Fakülte Yönetim Kurulu Katılım Tutanağı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 xml:space="preserve">İç ve dış resmi yazışma faaliyetleri 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Resmî Yazışmalarda Uygulanacak Esas ve Usuller Hakkında Yönetmelik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8D5926">
              <w:rPr>
                <w:sz w:val="18"/>
                <w:szCs w:val="18"/>
              </w:rPr>
              <w:t>ğretim Elemanı Kadro Talebi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Dekanı/Fakülte Sekreteri/Personel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İlk hafta</w:t>
            </w:r>
          </w:p>
        </w:tc>
        <w:tc>
          <w:tcPr>
            <w:tcW w:w="1701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78 Sayılı Kanun Hükmünde Kararname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4F6EA7" w:rsidP="005E1CAC" w:rsidRDefault="004F6EA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-657 sayılı Kanun</w:t>
            </w:r>
          </w:p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Yıllık izinlerinin, sağlık raporlarının sisteme girilmesi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4F6EA7" w:rsidR="0049106F" w:rsidP="004F6EA7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Akademik ve İdari Personelin Çalışma Belgesi Talepleri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4F6EA7" w:rsidP="005E1CAC" w:rsidRDefault="004F6EA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657 sayılı Kanun</w:t>
            </w:r>
          </w:p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-2914 sayılı Kanun/</w:t>
            </w:r>
          </w:p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-2547 Sayılı Kanun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lastRenderedPageBreak/>
              <w:t>EBYS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Görev süreleri dolan Akademik Personelin yeniden atama işlemleri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</w:p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97062A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</w:tcPr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</w:p>
          <w:p w:rsidRPr="008D5926" w:rsidR="0049106F" w:rsidP="005E1CAC" w:rsidRDefault="0049106F">
            <w:pPr>
              <w:rPr>
                <w:bCs/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Kalite Yönetim Sistemi çalışmalarının yürütülmesi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Mühendislik ve Mimarlık Fakültesi</w:t>
            </w:r>
            <w:r w:rsidRPr="008D5926">
              <w:rPr>
                <w:sz w:val="18"/>
                <w:szCs w:val="18"/>
              </w:rPr>
              <w:t xml:space="preserve"> Kalite Komisyonu</w:t>
            </w:r>
          </w:p>
        </w:tc>
        <w:tc>
          <w:tcPr>
            <w:tcW w:w="1692" w:type="dxa"/>
            <w:noWrap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br/>
              <w:t>Sürekli</w:t>
            </w:r>
          </w:p>
        </w:tc>
        <w:tc>
          <w:tcPr>
            <w:tcW w:w="1701" w:type="dxa"/>
            <w:noWrap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F86D65">
              <w:rPr>
                <w:sz w:val="18"/>
                <w:szCs w:val="18"/>
              </w:rPr>
              <w:t>Strateji Geliştirme Daire Başkanlığı</w:t>
            </w: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bCs/>
                <w:sz w:val="18"/>
                <w:szCs w:val="18"/>
              </w:rPr>
              <w:t>ISO 9001 Kalite Yönetim Sistemi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jc w:val="both"/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A1H1/A1H3/A1H4/A1H5/ A4H3/A5H5/A3H3</w:t>
            </w:r>
          </w:p>
        </w:tc>
        <w:tc>
          <w:tcPr>
            <w:tcW w:w="2973" w:type="dxa"/>
            <w:noWrap/>
            <w:vAlign w:val="center"/>
          </w:tcPr>
          <w:p w:rsidRPr="008D5926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 w:rsidRPr="008D5926">
              <w:rPr>
                <w:bCs/>
                <w:iCs/>
                <w:sz w:val="18"/>
                <w:szCs w:val="18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Mühendislik ve Mimarlık Fakültesi </w:t>
            </w:r>
            <w:r w:rsidRPr="008D5926">
              <w:rPr>
                <w:sz w:val="18"/>
                <w:szCs w:val="18"/>
              </w:rPr>
              <w:t xml:space="preserve"> Web Komisyonu</w:t>
            </w:r>
          </w:p>
        </w:tc>
        <w:tc>
          <w:tcPr>
            <w:tcW w:w="1692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-</w:t>
            </w:r>
          </w:p>
        </w:tc>
        <w:tc>
          <w:tcPr>
            <w:tcW w:w="2174" w:type="dxa"/>
            <w:vAlign w:val="center"/>
          </w:tcPr>
          <w:p w:rsidRPr="008D5926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Web İlanı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AE3472" w:rsidR="0049106F" w:rsidP="005E1CAC" w:rsidRDefault="0049106F">
            <w:pPr>
              <w:rPr>
                <w:bCs/>
                <w:iCs/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Kurumdan Ayrılış (İstifa, Emeklilik, Naklen Atama vb.) Faaliyetleri</w:t>
            </w:r>
          </w:p>
        </w:tc>
        <w:tc>
          <w:tcPr>
            <w:tcW w:w="1856" w:type="dxa"/>
            <w:noWrap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  <w:r w:rsidRPr="00AE3472">
              <w:rPr>
                <w:sz w:val="18"/>
                <w:szCs w:val="18"/>
              </w:rPr>
              <w:t>- 657 Sayılı Kanun - 2547 Sayılı Kanun - 5434 Sayılı Kanun - 5510 Sayılı Kanun</w:t>
            </w:r>
          </w:p>
        </w:tc>
        <w:tc>
          <w:tcPr>
            <w:tcW w:w="2174" w:type="dxa"/>
            <w:vAlign w:val="center"/>
          </w:tcPr>
          <w:p w:rsidRPr="00AE3472" w:rsidR="0049106F" w:rsidP="005E1CAC" w:rsidRDefault="0049106F">
            <w:pPr>
              <w:rPr>
                <w:sz w:val="18"/>
                <w:szCs w:val="18"/>
              </w:rPr>
            </w:pPr>
            <w:r w:rsidRPr="008D5926">
              <w:rPr>
                <w:sz w:val="18"/>
                <w:szCs w:val="18"/>
              </w:rPr>
              <w:t>EBYS</w:t>
            </w:r>
          </w:p>
        </w:tc>
      </w:tr>
      <w:tr w:rsidRPr="001A544E" w:rsidR="0049106F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9106F" w:rsidP="005E1CAC" w:rsidRDefault="0049106F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E3232" w:rsidR="0049106F" w:rsidP="005E1CAC" w:rsidRDefault="0049106F">
            <w:pPr>
              <w:rPr>
                <w:bCs/>
                <w:iCs/>
                <w:sz w:val="16"/>
                <w:szCs w:val="16"/>
              </w:rPr>
            </w:pPr>
            <w:r w:rsidRPr="001E3232">
              <w:rPr>
                <w:bCs/>
                <w:iCs/>
                <w:sz w:val="16"/>
                <w:szCs w:val="16"/>
              </w:rPr>
              <w:t xml:space="preserve"> Fakülte Yönetim Kurulu. Fakülte Kurulu , Bölüm Başkanı, Anabilim Dalı Başkanı Atama Faaliyetleri</w:t>
            </w:r>
          </w:p>
        </w:tc>
        <w:tc>
          <w:tcPr>
            <w:tcW w:w="1856" w:type="dxa"/>
            <w:noWrap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Personel Daire Başkanlığı</w:t>
            </w:r>
          </w:p>
        </w:tc>
        <w:tc>
          <w:tcPr>
            <w:tcW w:w="1559" w:type="dxa"/>
            <w:noWrap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  <w:r w:rsidRPr="001E3232">
              <w:rPr>
                <w:sz w:val="16"/>
                <w:szCs w:val="16"/>
              </w:rPr>
              <w:t>2547sayılı Kanun-Akademik Teşkilat Yönet.14.16.18 maddeleri gereğince</w:t>
            </w:r>
          </w:p>
        </w:tc>
        <w:tc>
          <w:tcPr>
            <w:tcW w:w="2174" w:type="dxa"/>
            <w:vAlign w:val="center"/>
          </w:tcPr>
          <w:p w:rsidRPr="001E3232" w:rsidR="0049106F" w:rsidP="005E1CAC" w:rsidRDefault="00491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EBY</w:t>
            </w:r>
            <w:r w:rsidRPr="001E3232">
              <w:rPr>
                <w:sz w:val="16"/>
                <w:szCs w:val="16"/>
              </w:rPr>
              <w:t>S</w:t>
            </w:r>
          </w:p>
        </w:tc>
      </w:tr>
    </w:tbl>
    <w:p w:rsidR="00AF014B" w:rsidP="001B4140" w:rsidRDefault="00AF014B"/>
    <w:sectPr w:rsidR="00AF014B" w:rsidSect="001A544E">
      <w:footerReference r:id="Rd606c99ea4f64b2d"/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22" w:rsidRDefault="00602822">
      <w:r>
        <w:separator/>
      </w:r>
    </w:p>
  </w:endnote>
  <w:endnote w:type="continuationSeparator" w:id="0">
    <w:p w:rsidR="00602822" w:rsidRDefault="0060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5" w:rsidRDefault="006E1D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22" w:rsidRDefault="00602822">
      <w:r>
        <w:separator/>
      </w:r>
    </w:p>
  </w:footnote>
  <w:footnote w:type="continuationSeparator" w:id="0">
    <w:p w:rsidR="00602822" w:rsidRDefault="0060282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Pr="006A0EAB" w:rsidR="006E1DE5" w:rsidTr="000243AB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E1DE5" w:rsidP="001332F5" w:rsidRDefault="006E1DE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6E1DE5" w:rsidP="00063FC3" w:rsidRDefault="006E1DE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6E1DE5" w:rsidP="00F91F41" w:rsidRDefault="006E1DE5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6E1DE5" w:rsidP="00F91F41" w:rsidRDefault="006E1DE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E1DE5" w:rsidP="00F91F41" w:rsidRDefault="006E1DE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E1DE5" w:rsidP="00F91F41" w:rsidRDefault="006E1DE5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E1DE5" w:rsidP="00F91F41" w:rsidRDefault="006E1DE5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E1DE5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1DE5" w:rsidP="00F91F41" w:rsidRDefault="006E1DE5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E1DE5" w:rsidP="003E68C9" w:rsidRDefault="006E1DE5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STRATEJİK PLAN BAZLI YILIK İŞ PLANI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E1DE5" w:rsidP="00125BF0" w:rsidRDefault="006E1DE5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PL/445/02</w:t>
          </w:r>
        </w:p>
      </w:tc>
    </w:tr>
    <w:tr w:rsidRPr="006A0EAB" w:rsidR="006E1DE5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1DE5" w:rsidP="00F91F41" w:rsidRDefault="006E1DE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E1DE5" w:rsidP="00F91F41" w:rsidRDefault="006E1DE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E1DE5" w:rsidP="009C1C52" w:rsidRDefault="006E1DE5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15.06.2021</w:t>
          </w:r>
        </w:p>
      </w:tc>
    </w:tr>
    <w:tr w:rsidRPr="006A0EAB" w:rsidR="006E1DE5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1DE5" w:rsidP="00F91F41" w:rsidRDefault="006E1DE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E1DE5" w:rsidP="00F91F41" w:rsidRDefault="006E1DE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E1DE5" w:rsidP="008652F2" w:rsidRDefault="006E1DE5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6E1DE5" w:rsidTr="000243AB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1DE5" w:rsidP="00F91F41" w:rsidRDefault="006E1DE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E1DE5" w:rsidP="00F91F41" w:rsidRDefault="006E1DE5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E1DE5" w:rsidP="00F91F41" w:rsidRDefault="006E1DE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948F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948F0">
            <w:rPr>
              <w:rFonts w:ascii="Times New Roman" w:hAnsi="Times New Roman"/>
              <w:b/>
              <w:noProof/>
            </w:rPr>
            <w:t>97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6E1DE5" w:rsidRDefault="006E1DE5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D3131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4376C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256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D95A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16"/>
    <w:rsid w:val="00006A2B"/>
    <w:rsid w:val="000243AB"/>
    <w:rsid w:val="000300DC"/>
    <w:rsid w:val="000412C1"/>
    <w:rsid w:val="000456E3"/>
    <w:rsid w:val="00053E2F"/>
    <w:rsid w:val="000569E0"/>
    <w:rsid w:val="00060910"/>
    <w:rsid w:val="00063FC3"/>
    <w:rsid w:val="0006410D"/>
    <w:rsid w:val="000647E2"/>
    <w:rsid w:val="000648DD"/>
    <w:rsid w:val="000722EA"/>
    <w:rsid w:val="00081558"/>
    <w:rsid w:val="00082BAD"/>
    <w:rsid w:val="00083A7F"/>
    <w:rsid w:val="00085C1F"/>
    <w:rsid w:val="0008769F"/>
    <w:rsid w:val="0009105F"/>
    <w:rsid w:val="0009420B"/>
    <w:rsid w:val="00095C5A"/>
    <w:rsid w:val="000A18E1"/>
    <w:rsid w:val="000A610B"/>
    <w:rsid w:val="000B1B36"/>
    <w:rsid w:val="000B29FC"/>
    <w:rsid w:val="000B4D00"/>
    <w:rsid w:val="000B7ECF"/>
    <w:rsid w:val="000C2086"/>
    <w:rsid w:val="000C7889"/>
    <w:rsid w:val="000C79B1"/>
    <w:rsid w:val="000D109A"/>
    <w:rsid w:val="000D2A74"/>
    <w:rsid w:val="000D30B8"/>
    <w:rsid w:val="000D584A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A69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544E"/>
    <w:rsid w:val="001B4140"/>
    <w:rsid w:val="001B565D"/>
    <w:rsid w:val="001C4693"/>
    <w:rsid w:val="001C4B25"/>
    <w:rsid w:val="001D106F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65DA"/>
    <w:rsid w:val="00217C35"/>
    <w:rsid w:val="00224FD7"/>
    <w:rsid w:val="0022675E"/>
    <w:rsid w:val="00235BFE"/>
    <w:rsid w:val="00237835"/>
    <w:rsid w:val="00245872"/>
    <w:rsid w:val="0024689A"/>
    <w:rsid w:val="002535FA"/>
    <w:rsid w:val="00260278"/>
    <w:rsid w:val="00267D31"/>
    <w:rsid w:val="00274548"/>
    <w:rsid w:val="00285AD3"/>
    <w:rsid w:val="002942F1"/>
    <w:rsid w:val="002948F0"/>
    <w:rsid w:val="002A26C7"/>
    <w:rsid w:val="002B01C0"/>
    <w:rsid w:val="002B0341"/>
    <w:rsid w:val="002B272D"/>
    <w:rsid w:val="002B7DA2"/>
    <w:rsid w:val="002C3F7A"/>
    <w:rsid w:val="002C65FE"/>
    <w:rsid w:val="002D5C3D"/>
    <w:rsid w:val="002E0075"/>
    <w:rsid w:val="002F1C2F"/>
    <w:rsid w:val="002F6E5F"/>
    <w:rsid w:val="0030397E"/>
    <w:rsid w:val="00321989"/>
    <w:rsid w:val="00325D62"/>
    <w:rsid w:val="00341759"/>
    <w:rsid w:val="00344D22"/>
    <w:rsid w:val="003472FD"/>
    <w:rsid w:val="00354F56"/>
    <w:rsid w:val="003600DB"/>
    <w:rsid w:val="00361C85"/>
    <w:rsid w:val="003625E0"/>
    <w:rsid w:val="00374CA0"/>
    <w:rsid w:val="00376816"/>
    <w:rsid w:val="0037716E"/>
    <w:rsid w:val="003909AB"/>
    <w:rsid w:val="003974FE"/>
    <w:rsid w:val="003C0C1E"/>
    <w:rsid w:val="003C36FD"/>
    <w:rsid w:val="003E3954"/>
    <w:rsid w:val="003E3BA1"/>
    <w:rsid w:val="003E4234"/>
    <w:rsid w:val="003E68C9"/>
    <w:rsid w:val="003E78A7"/>
    <w:rsid w:val="003F082B"/>
    <w:rsid w:val="003F2573"/>
    <w:rsid w:val="003F6507"/>
    <w:rsid w:val="0040075E"/>
    <w:rsid w:val="00400C7D"/>
    <w:rsid w:val="00411D18"/>
    <w:rsid w:val="0041270E"/>
    <w:rsid w:val="0041297C"/>
    <w:rsid w:val="00423718"/>
    <w:rsid w:val="004273F7"/>
    <w:rsid w:val="00431A80"/>
    <w:rsid w:val="00432052"/>
    <w:rsid w:val="00440EFC"/>
    <w:rsid w:val="00441482"/>
    <w:rsid w:val="004422F3"/>
    <w:rsid w:val="0045319F"/>
    <w:rsid w:val="0045716E"/>
    <w:rsid w:val="0049106F"/>
    <w:rsid w:val="00492056"/>
    <w:rsid w:val="004937DF"/>
    <w:rsid w:val="00494C39"/>
    <w:rsid w:val="00496D8B"/>
    <w:rsid w:val="004B12DA"/>
    <w:rsid w:val="004B148C"/>
    <w:rsid w:val="004B5C60"/>
    <w:rsid w:val="004B7A42"/>
    <w:rsid w:val="004D59B1"/>
    <w:rsid w:val="004E65BC"/>
    <w:rsid w:val="004F131F"/>
    <w:rsid w:val="004F6EA7"/>
    <w:rsid w:val="004F7808"/>
    <w:rsid w:val="0050417B"/>
    <w:rsid w:val="00510DE4"/>
    <w:rsid w:val="005118F8"/>
    <w:rsid w:val="00525D79"/>
    <w:rsid w:val="00533A92"/>
    <w:rsid w:val="00540626"/>
    <w:rsid w:val="00545D00"/>
    <w:rsid w:val="00562AB3"/>
    <w:rsid w:val="00582A3A"/>
    <w:rsid w:val="0058733F"/>
    <w:rsid w:val="0059594B"/>
    <w:rsid w:val="00596834"/>
    <w:rsid w:val="005A0A16"/>
    <w:rsid w:val="005A2DA1"/>
    <w:rsid w:val="005A3790"/>
    <w:rsid w:val="005B33F4"/>
    <w:rsid w:val="005B4F45"/>
    <w:rsid w:val="005C1F15"/>
    <w:rsid w:val="005D40C7"/>
    <w:rsid w:val="005E1CAC"/>
    <w:rsid w:val="005F006B"/>
    <w:rsid w:val="005F491D"/>
    <w:rsid w:val="005F54B2"/>
    <w:rsid w:val="005F6305"/>
    <w:rsid w:val="00602822"/>
    <w:rsid w:val="00605E05"/>
    <w:rsid w:val="00605EEE"/>
    <w:rsid w:val="00607BDD"/>
    <w:rsid w:val="00614381"/>
    <w:rsid w:val="00614806"/>
    <w:rsid w:val="00614BA2"/>
    <w:rsid w:val="006169D1"/>
    <w:rsid w:val="006178F9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2322"/>
    <w:rsid w:val="00694E7B"/>
    <w:rsid w:val="006A0067"/>
    <w:rsid w:val="006A5DA8"/>
    <w:rsid w:val="006B0B91"/>
    <w:rsid w:val="006B32F6"/>
    <w:rsid w:val="006B3EAA"/>
    <w:rsid w:val="006B7F9B"/>
    <w:rsid w:val="006D0ED8"/>
    <w:rsid w:val="006D4483"/>
    <w:rsid w:val="006E0054"/>
    <w:rsid w:val="006E1DE5"/>
    <w:rsid w:val="006F3202"/>
    <w:rsid w:val="006F39C8"/>
    <w:rsid w:val="00700FE3"/>
    <w:rsid w:val="00706A2E"/>
    <w:rsid w:val="0071481F"/>
    <w:rsid w:val="00716E37"/>
    <w:rsid w:val="007179A3"/>
    <w:rsid w:val="00723CF1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0079"/>
    <w:rsid w:val="00792B6C"/>
    <w:rsid w:val="007A0B42"/>
    <w:rsid w:val="007A2926"/>
    <w:rsid w:val="007B5569"/>
    <w:rsid w:val="007B586A"/>
    <w:rsid w:val="007C360B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96BF9"/>
    <w:rsid w:val="008A45DE"/>
    <w:rsid w:val="008A5F9F"/>
    <w:rsid w:val="008B08B1"/>
    <w:rsid w:val="008C23DD"/>
    <w:rsid w:val="008C3215"/>
    <w:rsid w:val="008C53C8"/>
    <w:rsid w:val="008D315B"/>
    <w:rsid w:val="008E2FB3"/>
    <w:rsid w:val="008E3E1F"/>
    <w:rsid w:val="00905D19"/>
    <w:rsid w:val="00917FCC"/>
    <w:rsid w:val="009305C9"/>
    <w:rsid w:val="0093119B"/>
    <w:rsid w:val="009367E7"/>
    <w:rsid w:val="00951FAA"/>
    <w:rsid w:val="00964780"/>
    <w:rsid w:val="00965356"/>
    <w:rsid w:val="0097062A"/>
    <w:rsid w:val="00976399"/>
    <w:rsid w:val="00981584"/>
    <w:rsid w:val="0099760F"/>
    <w:rsid w:val="00997AED"/>
    <w:rsid w:val="009A40F0"/>
    <w:rsid w:val="009B1DFB"/>
    <w:rsid w:val="009B5793"/>
    <w:rsid w:val="009B5B42"/>
    <w:rsid w:val="009C1C52"/>
    <w:rsid w:val="009C549A"/>
    <w:rsid w:val="009C5740"/>
    <w:rsid w:val="009C6662"/>
    <w:rsid w:val="009C6F66"/>
    <w:rsid w:val="009D2FF6"/>
    <w:rsid w:val="009E2116"/>
    <w:rsid w:val="009E647F"/>
    <w:rsid w:val="009F4623"/>
    <w:rsid w:val="009F50A6"/>
    <w:rsid w:val="00A028AA"/>
    <w:rsid w:val="00A115A8"/>
    <w:rsid w:val="00A16271"/>
    <w:rsid w:val="00A231FD"/>
    <w:rsid w:val="00A35DC0"/>
    <w:rsid w:val="00A40877"/>
    <w:rsid w:val="00A57573"/>
    <w:rsid w:val="00A575EC"/>
    <w:rsid w:val="00A6328D"/>
    <w:rsid w:val="00A6507F"/>
    <w:rsid w:val="00A77709"/>
    <w:rsid w:val="00A809A6"/>
    <w:rsid w:val="00A84055"/>
    <w:rsid w:val="00AB048E"/>
    <w:rsid w:val="00AB6BA6"/>
    <w:rsid w:val="00AB753F"/>
    <w:rsid w:val="00AC2496"/>
    <w:rsid w:val="00AC5E08"/>
    <w:rsid w:val="00AE1470"/>
    <w:rsid w:val="00AE4D5B"/>
    <w:rsid w:val="00AF014B"/>
    <w:rsid w:val="00B02767"/>
    <w:rsid w:val="00B02E99"/>
    <w:rsid w:val="00B03356"/>
    <w:rsid w:val="00B05634"/>
    <w:rsid w:val="00B07092"/>
    <w:rsid w:val="00B07283"/>
    <w:rsid w:val="00B1262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65129"/>
    <w:rsid w:val="00C72570"/>
    <w:rsid w:val="00C727EF"/>
    <w:rsid w:val="00C81EAF"/>
    <w:rsid w:val="00C9557A"/>
    <w:rsid w:val="00C9721E"/>
    <w:rsid w:val="00CA06D0"/>
    <w:rsid w:val="00CA4012"/>
    <w:rsid w:val="00CA567E"/>
    <w:rsid w:val="00CB2355"/>
    <w:rsid w:val="00CB36DD"/>
    <w:rsid w:val="00CC0188"/>
    <w:rsid w:val="00CC12C8"/>
    <w:rsid w:val="00CC510F"/>
    <w:rsid w:val="00CD29D1"/>
    <w:rsid w:val="00CE45DE"/>
    <w:rsid w:val="00D051F3"/>
    <w:rsid w:val="00D06EBE"/>
    <w:rsid w:val="00D11F1F"/>
    <w:rsid w:val="00D147CD"/>
    <w:rsid w:val="00D255DA"/>
    <w:rsid w:val="00D25AD6"/>
    <w:rsid w:val="00D3282F"/>
    <w:rsid w:val="00D37604"/>
    <w:rsid w:val="00D378B1"/>
    <w:rsid w:val="00D456C6"/>
    <w:rsid w:val="00D506F4"/>
    <w:rsid w:val="00D516DC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3798"/>
    <w:rsid w:val="00DC5C4D"/>
    <w:rsid w:val="00DC7358"/>
    <w:rsid w:val="00DD0B04"/>
    <w:rsid w:val="00DD2E2A"/>
    <w:rsid w:val="00DD32E5"/>
    <w:rsid w:val="00DD3B4F"/>
    <w:rsid w:val="00DE1A11"/>
    <w:rsid w:val="00DE67C6"/>
    <w:rsid w:val="00DE6EF0"/>
    <w:rsid w:val="00DF2E75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57C"/>
    <w:rsid w:val="00E80B5E"/>
    <w:rsid w:val="00EA77AC"/>
    <w:rsid w:val="00EA7DAA"/>
    <w:rsid w:val="00EB5EEE"/>
    <w:rsid w:val="00EC18A2"/>
    <w:rsid w:val="00EC40EB"/>
    <w:rsid w:val="00EC4377"/>
    <w:rsid w:val="00EC5A9D"/>
    <w:rsid w:val="00EC60F6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EA4"/>
    <w:rsid w:val="00F2091D"/>
    <w:rsid w:val="00F23934"/>
    <w:rsid w:val="00F24081"/>
    <w:rsid w:val="00F325F3"/>
    <w:rsid w:val="00F36304"/>
    <w:rsid w:val="00F415A9"/>
    <w:rsid w:val="00F417E4"/>
    <w:rsid w:val="00F42F72"/>
    <w:rsid w:val="00F46C3B"/>
    <w:rsid w:val="00F5201B"/>
    <w:rsid w:val="00F65D16"/>
    <w:rsid w:val="00F73CB5"/>
    <w:rsid w:val="00F74189"/>
    <w:rsid w:val="00F82207"/>
    <w:rsid w:val="00F833D9"/>
    <w:rsid w:val="00F83A88"/>
    <w:rsid w:val="00F84518"/>
    <w:rsid w:val="00F86328"/>
    <w:rsid w:val="00F864A2"/>
    <w:rsid w:val="00F90917"/>
    <w:rsid w:val="00F91F41"/>
    <w:rsid w:val="00F92592"/>
    <w:rsid w:val="00F934A0"/>
    <w:rsid w:val="00F960B7"/>
    <w:rsid w:val="00FB0BDF"/>
    <w:rsid w:val="00FC1B16"/>
    <w:rsid w:val="00FC3ED5"/>
    <w:rsid w:val="00FC4B91"/>
    <w:rsid w:val="00FC6ECE"/>
    <w:rsid w:val="00FC7EEB"/>
    <w:rsid w:val="00FD3D11"/>
    <w:rsid w:val="00FD50D2"/>
    <w:rsid w:val="00FD66EB"/>
    <w:rsid w:val="00FE0DC0"/>
    <w:rsid w:val="00FE125F"/>
    <w:rsid w:val="00FE22C3"/>
    <w:rsid w:val="00FE6EE7"/>
    <w:rsid w:val="00FF3256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2">
    <w:name w:val="Char2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1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E1CA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2">
    <w:name w:val="Char2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1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5E1CA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d606c99ea4f64b2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1BFF-E79B-4AF5-8F4B-51CAA96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Klinik13</Template>
  <TotalTime>1</TotalTime>
  <Pages>97</Pages>
  <Words>14678</Words>
  <Characters>83668</Characters>
  <Application>Microsoft Office Word</Application>
  <DocSecurity>0</DocSecurity>
  <Lines>697</Lines>
  <Paragraphs>196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2</cp:revision>
  <cp:lastPrinted>2018-09-24T13:03:00Z</cp:lastPrinted>
  <dcterms:created xsi:type="dcterms:W3CDTF">2021-06-15T07:25:00Z</dcterms:created>
  <dcterms:modified xsi:type="dcterms:W3CDTF">2021-06-15T07:25:00Z</dcterms:modified>
</cp:coreProperties>
</file>