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42fc8f58fe64fe68d137fa8d87d80e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b8cfbd5d55343b5a31fa4be32350dd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2bc13c1808d46a9b178d5941f3c108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8bfa69767f14db78b204184bf1f317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05e64b29eee4a3eae5e155a08143df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9a8a4c181c9447ebbe637cd98b836a5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8ec89a1d436d4f2badd6f4dbf4a4f3a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917bc4f34f74fc39925fad149d356f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2eb75cb6000e4f7f8c24b5357d900c8c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a04051fd75244138916f680c37c0b9f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0481d14ce4d0459ca3271da4d9e8d17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a31003ce90c425cb7ba63ddd06e931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aa28c5a06f049a1a083549032e9697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587b702b6654d5e84128bd2ac645827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dab1263c18b84d8d9bea487f0cca456c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872705d464f2431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ANABİLİM DALI BAŞKANI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06/2.08.2022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b42fc8f58fe64fe68d137fa8d87d80ea" /><Relationship Type="http://schemas.openxmlformats.org/officeDocument/2006/relationships/aFChunk" Target="/word/afchunk2.htm" Id="ID1b8cfbd5d55343b5a31fa4be32350dd2" /><Relationship Type="http://schemas.openxmlformats.org/officeDocument/2006/relationships/aFChunk" Target="/word/afchunk3.htm" Id="IDa2bc13c1808d46a9b178d5941f3c108a" /><Relationship Type="http://schemas.openxmlformats.org/officeDocument/2006/relationships/aFChunk" Target="/word/afchunk4.htm" Id="ID78bfa69767f14db78b204184bf1f3178" /><Relationship Type="http://schemas.openxmlformats.org/officeDocument/2006/relationships/aFChunk" Target="/word/afchunk5.htm" Id="IDf05e64b29eee4a3eae5e155a08143dfe" /><Relationship Type="http://schemas.openxmlformats.org/officeDocument/2006/relationships/aFChunk" Target="/word/afchunk6.htm" Id="ID9a8a4c181c9447ebbe637cd98b836a52" /><Relationship Type="http://schemas.openxmlformats.org/officeDocument/2006/relationships/aFChunk" Target="/word/afchunk7.htm" Id="ID8ec89a1d436d4f2badd6f4dbf4a4f3ac" /><Relationship Type="http://schemas.openxmlformats.org/officeDocument/2006/relationships/aFChunk" Target="/word/afchunk8.htm" Id="IDd917bc4f34f74fc39925fad149d356fb" /><Relationship Type="http://schemas.openxmlformats.org/officeDocument/2006/relationships/aFChunk" Target="/word/afchunk9.htm" Id="ID2eb75cb6000e4f7f8c24b5357d900c8c" /><Relationship Type="http://schemas.openxmlformats.org/officeDocument/2006/relationships/aFChunk" Target="/word/afchunka.htm" Id="ID6a04051fd75244138916f680c37c0b9f" /><Relationship Type="http://schemas.openxmlformats.org/officeDocument/2006/relationships/aFChunk" Target="/word/afchunkb.htm" Id="ID0481d14ce4d0459ca3271da4d9e8d172" /><Relationship Type="http://schemas.openxmlformats.org/officeDocument/2006/relationships/aFChunk" Target="/word/afchunkc.htm" Id="ID1a31003ce90c425cb7ba63ddd06e9311" /><Relationship Type="http://schemas.openxmlformats.org/officeDocument/2006/relationships/aFChunk" Target="/word/afchunkd.htm" Id="IDeaa28c5a06f049a1a083549032e96979" /><Relationship Type="http://schemas.openxmlformats.org/officeDocument/2006/relationships/aFChunk" Target="/word/afchunke.htm" Id="IDc587b702b6654d5e84128bd2ac645827" /><Relationship Type="http://schemas.openxmlformats.org/officeDocument/2006/relationships/aFChunk" Target="/word/afchunkf.htm" Id="IDdab1263c18b84d8d9bea487f0cca456c" /><Relationship Type="http://schemas.openxmlformats.org/officeDocument/2006/relationships/footer" Target="/word/footer4.xml" Id="R872705d464f2431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