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61ce217ba95472f99600bf0a14e96e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a37424c5ba04dffaa74a0ab88e4b34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9c3f6676efb4ad6a0f222017fbbee8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1c2b054ac0845018528af33b84472a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a7332934cc841d4806816fec7f326b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2be8432c0cc345e0b0edff7e34d2285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19bc81f34b3d407fb3a023fe6d705cc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f1ccf68d355418daa67e0ef85940b2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dcbb19ea1bd043dab0bdf6c4f77cc5e8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bc36f29ff617411aaac2a92066b7bde7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94b21d055d2a4c40875e3d8a75f1892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eae116fbecb49bfad1a085366e01b9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50a169b0632498080464a25cb2ccab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31de2696b08483a8a99ff5a8d18dc0d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72bc3e2690a54e2da58e71bfa17a7f3a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77c75486b8b149e1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BİRİM KALİTE EKİBİ ÜYESİ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GT/MMF/20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28.12.2021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461ce217ba95472f99600bf0a14e96e8" /><Relationship Type="http://schemas.openxmlformats.org/officeDocument/2006/relationships/aFChunk" Target="/word/afchunk2.htm" Id="IDea37424c5ba04dffaa74a0ab88e4b346" /><Relationship Type="http://schemas.openxmlformats.org/officeDocument/2006/relationships/aFChunk" Target="/word/afchunk3.htm" Id="ID99c3f6676efb4ad6a0f222017fbbee8b" /><Relationship Type="http://schemas.openxmlformats.org/officeDocument/2006/relationships/aFChunk" Target="/word/afchunk4.htm" Id="ID01c2b054ac0845018528af33b84472ab" /><Relationship Type="http://schemas.openxmlformats.org/officeDocument/2006/relationships/aFChunk" Target="/word/afchunk5.htm" Id="ID0a7332934cc841d4806816fec7f326b0" /><Relationship Type="http://schemas.openxmlformats.org/officeDocument/2006/relationships/aFChunk" Target="/word/afchunk6.htm" Id="ID2be8432c0cc345e0b0edff7e34d22854" /><Relationship Type="http://schemas.openxmlformats.org/officeDocument/2006/relationships/aFChunk" Target="/word/afchunk7.htm" Id="ID19bc81f34b3d407fb3a023fe6d705cc1" /><Relationship Type="http://schemas.openxmlformats.org/officeDocument/2006/relationships/aFChunk" Target="/word/afchunk8.htm" Id="IDcf1ccf68d355418daa67e0ef85940b2f" /><Relationship Type="http://schemas.openxmlformats.org/officeDocument/2006/relationships/aFChunk" Target="/word/afchunk9.htm" Id="IDdcbb19ea1bd043dab0bdf6c4f77cc5e8" /><Relationship Type="http://schemas.openxmlformats.org/officeDocument/2006/relationships/aFChunk" Target="/word/afchunka.htm" Id="IDbc36f29ff617411aaac2a92066b7bde7" /><Relationship Type="http://schemas.openxmlformats.org/officeDocument/2006/relationships/aFChunk" Target="/word/afchunkb.htm" Id="ID94b21d055d2a4c40875e3d8a75f18925" /><Relationship Type="http://schemas.openxmlformats.org/officeDocument/2006/relationships/aFChunk" Target="/word/afchunkc.htm" Id="ID7eae116fbecb49bfad1a085366e01b92" /><Relationship Type="http://schemas.openxmlformats.org/officeDocument/2006/relationships/aFChunk" Target="/word/afchunkd.htm" Id="ID450a169b0632498080464a25cb2ccabb" /><Relationship Type="http://schemas.openxmlformats.org/officeDocument/2006/relationships/aFChunk" Target="/word/afchunke.htm" Id="IDd31de2696b08483a8a99ff5a8d18dc0d" /><Relationship Type="http://schemas.openxmlformats.org/officeDocument/2006/relationships/aFChunk" Target="/word/afchunkf.htm" Id="ID72bc3e2690a54e2da58e71bfa17a7f3a" /><Relationship Type="http://schemas.openxmlformats.org/officeDocument/2006/relationships/footer" Target="/word/footer4.xml" Id="R77c75486b8b149e1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