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690"/>
        <w:gridCol w:w="3030"/>
        <w:gridCol w:w="1487"/>
        <w:gridCol w:w="1275"/>
        <w:gridCol w:w="1134"/>
        <w:gridCol w:w="1134"/>
        <w:gridCol w:w="1701"/>
        <w:gridCol w:w="2203"/>
        <w:gridCol w:w="2559"/>
      </w:tblGrid>
      <w:tr w:rsidRPr="00E17165" w:rsidR="002F3E8E" w:rsidTr="00ED5157">
        <w:trPr>
          <w:trHeight w:val="949"/>
          <w:jc w:val="center"/>
        </w:trPr>
        <w:tc>
          <w:tcPr>
            <w:tcW w:w="69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  <w:hideMark/>
          </w:tcPr>
          <w:p w:rsidRPr="00696DD1" w:rsidR="002F3E8E" w:rsidP="0019790F" w:rsidRDefault="002F3E8E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bookmarkStart w:name="_GoBack" w:id="0"/>
            <w:bookmarkEnd w:id="0"/>
            <w:r w:rsidRPr="00696DD1">
              <w:rPr>
                <w:b/>
                <w:bCs/>
                <w:color w:val="FFFFFF"/>
                <w:sz w:val="18"/>
                <w:szCs w:val="18"/>
              </w:rPr>
              <w:t>SIRA</w:t>
            </w:r>
            <w:r w:rsidRPr="00696DD1">
              <w:rPr>
                <w:b/>
                <w:bCs/>
                <w:color w:val="FFFFFF"/>
                <w:sz w:val="18"/>
                <w:szCs w:val="18"/>
              </w:rPr>
              <w:br/>
              <w:t xml:space="preserve"> NO</w:t>
            </w:r>
          </w:p>
        </w:tc>
        <w:tc>
          <w:tcPr>
            <w:tcW w:w="3030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noWrap/>
            <w:vAlign w:val="center"/>
            <w:hideMark/>
          </w:tcPr>
          <w:p w:rsidRPr="00696DD1" w:rsidR="002F3E8E" w:rsidP="0019790F" w:rsidRDefault="002F3E8E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CİHAZIN ADI</w:t>
            </w:r>
            <w:r w:rsidR="00CB29F8">
              <w:rPr>
                <w:b/>
                <w:bCs/>
                <w:color w:val="FFFFFF"/>
                <w:sz w:val="18"/>
                <w:szCs w:val="18"/>
              </w:rPr>
              <w:t>*</w:t>
            </w:r>
          </w:p>
        </w:tc>
        <w:tc>
          <w:tcPr>
            <w:tcW w:w="1487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  <w:hideMark/>
          </w:tcPr>
          <w:p w:rsidRPr="00696DD1" w:rsidR="002F3E8E" w:rsidP="002F3E8E" w:rsidRDefault="002F3E8E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SİCİLNO'SU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  <w:hideMark/>
          </w:tcPr>
          <w:p w:rsidRPr="00696DD1" w:rsidR="002F3E8E" w:rsidP="0019790F" w:rsidRDefault="002F3E8E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MARKASI</w:t>
            </w:r>
            <w:r w:rsidR="00CB29F8">
              <w:rPr>
                <w:b/>
                <w:bCs/>
                <w:color w:val="FFFFFF"/>
                <w:sz w:val="18"/>
                <w:szCs w:val="18"/>
              </w:rPr>
              <w:t>*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  <w:hideMark/>
          </w:tcPr>
          <w:p w:rsidRPr="00696DD1" w:rsidR="002F3E8E" w:rsidP="0019790F" w:rsidRDefault="002F3E8E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MODELİ</w:t>
            </w:r>
            <w:r w:rsidR="00CB29F8">
              <w:rPr>
                <w:b/>
                <w:bCs/>
                <w:color w:val="FFFFFF"/>
                <w:sz w:val="18"/>
                <w:szCs w:val="18"/>
              </w:rPr>
              <w:t>*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  <w:hideMark/>
          </w:tcPr>
          <w:p w:rsidRPr="00696DD1" w:rsidR="002F3E8E" w:rsidP="002F3E8E" w:rsidRDefault="002F3E8E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 xml:space="preserve">SERİ </w:t>
            </w:r>
            <w:r w:rsidRPr="00696DD1">
              <w:rPr>
                <w:b/>
                <w:bCs/>
                <w:color w:val="FFFFFF"/>
                <w:sz w:val="18"/>
                <w:szCs w:val="18"/>
              </w:rPr>
              <w:t>NO'SU</w:t>
            </w:r>
            <w:r w:rsidR="00CB29F8">
              <w:rPr>
                <w:b/>
                <w:bCs/>
                <w:color w:val="FFFFFF"/>
                <w:sz w:val="18"/>
                <w:szCs w:val="18"/>
              </w:rPr>
              <w:t>*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noWrap/>
            <w:vAlign w:val="center"/>
            <w:hideMark/>
          </w:tcPr>
          <w:p w:rsidRPr="00696DD1" w:rsidR="002F3E8E" w:rsidP="0019790F" w:rsidRDefault="002F3E8E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CİHAZIN YERİ</w:t>
            </w:r>
          </w:p>
        </w:tc>
        <w:tc>
          <w:tcPr>
            <w:tcW w:w="2203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</w:tcPr>
          <w:p w:rsidR="002F3E8E" w:rsidP="002F3E8E" w:rsidRDefault="002F3E8E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TEST, KALİBRASYON, KALİTE KONTROL VEYA DOĞRULAMA PERİYODU</w:t>
            </w:r>
          </w:p>
          <w:p w:rsidRPr="002F3E8E" w:rsidR="002F3E8E" w:rsidP="002F3E8E" w:rsidRDefault="002F3E8E">
            <w:pPr>
              <w:jc w:val="center"/>
              <w:rPr>
                <w:b/>
                <w:bCs/>
                <w:color w:val="FFFFFF"/>
                <w:sz w:val="18"/>
                <w:szCs w:val="18"/>
                <w:u w:val="single"/>
              </w:rPr>
            </w:pPr>
            <w:r w:rsidRPr="002F3E8E">
              <w:rPr>
                <w:b/>
                <w:bCs/>
                <w:color w:val="FFFFFF"/>
                <w:sz w:val="18"/>
                <w:szCs w:val="18"/>
                <w:u w:val="single"/>
              </w:rPr>
              <w:t>(VARSA)</w:t>
            </w:r>
          </w:p>
        </w:tc>
        <w:tc>
          <w:tcPr>
            <w:tcW w:w="2559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  <w:vAlign w:val="center"/>
            <w:hideMark/>
          </w:tcPr>
          <w:p w:rsidRPr="00696DD1" w:rsidR="002F3E8E" w:rsidP="0019790F" w:rsidRDefault="002F3E8E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AÇIKLAMA</w:t>
            </w:r>
          </w:p>
        </w:tc>
      </w:tr>
      <w:tr w:rsidRPr="00E17165" w:rsidR="002F3E8E" w:rsidTr="00ED5157">
        <w:trPr>
          <w:trHeight w:val="397"/>
          <w:jc w:val="center"/>
        </w:trPr>
        <w:tc>
          <w:tcPr>
            <w:tcW w:w="69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  <w:hideMark/>
          </w:tcPr>
          <w:p w:rsidRPr="00E17165" w:rsidR="002F3E8E" w:rsidP="002F3E8E" w:rsidRDefault="002F3E8E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2F3E8E" w:rsidP="0019790F" w:rsidRDefault="00ED5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ÇEKER OCAK</w:t>
            </w:r>
          </w:p>
        </w:tc>
        <w:tc>
          <w:tcPr>
            <w:tcW w:w="148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2F3E8E" w:rsidP="0019790F" w:rsidRDefault="002F3E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2F3E8E" w:rsidP="0019790F" w:rsidRDefault="00ED51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Headlab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2F3E8E" w:rsidP="0019790F" w:rsidRDefault="002F3E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2F3E8E" w:rsidP="0019790F" w:rsidRDefault="002F3E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2F3E8E" w:rsidP="0019790F" w:rsidRDefault="00ED5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Genel Kimya Lab.</w:t>
            </w:r>
          </w:p>
        </w:tc>
        <w:tc>
          <w:tcPr>
            <w:tcW w:w="220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2F3E8E" w:rsidP="002F3E8E" w:rsidRDefault="002F3E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2F3E8E" w:rsidP="0019790F" w:rsidRDefault="002F3E8E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2F3E8E" w:rsidTr="00ED5157">
        <w:trPr>
          <w:trHeight w:val="397"/>
          <w:jc w:val="center"/>
        </w:trPr>
        <w:tc>
          <w:tcPr>
            <w:tcW w:w="69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2F3E8E" w:rsidP="002F3E8E" w:rsidRDefault="002F3E8E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2F3E8E" w:rsidP="0019790F" w:rsidRDefault="00ED5157">
            <w:pPr>
              <w:rPr>
                <w:sz w:val="18"/>
                <w:szCs w:val="18"/>
              </w:rPr>
            </w:pPr>
            <w:r w:rsidRPr="00ED5157">
              <w:rPr>
                <w:sz w:val="18"/>
                <w:szCs w:val="18"/>
              </w:rPr>
              <w:t>ISITICILI KARIŞTIRICI</w:t>
            </w:r>
          </w:p>
        </w:tc>
        <w:tc>
          <w:tcPr>
            <w:tcW w:w="148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2F3E8E" w:rsidP="0019790F" w:rsidRDefault="00ED5157">
            <w:pPr>
              <w:jc w:val="center"/>
              <w:rPr>
                <w:sz w:val="18"/>
                <w:szCs w:val="18"/>
              </w:rPr>
            </w:pPr>
            <w:r w:rsidRPr="00ED5157">
              <w:rPr>
                <w:sz w:val="18"/>
                <w:szCs w:val="18"/>
              </w:rPr>
              <w:t>253.3.6/13/28884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2F3E8E" w:rsidP="0019790F" w:rsidRDefault="00ED51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IKA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2F3E8E" w:rsidP="0019790F" w:rsidRDefault="00ED5157">
            <w:pPr>
              <w:jc w:val="center"/>
              <w:rPr>
                <w:sz w:val="18"/>
                <w:szCs w:val="18"/>
              </w:rPr>
            </w:pPr>
            <w:r w:rsidRPr="00ED5157">
              <w:rPr>
                <w:sz w:val="18"/>
                <w:szCs w:val="18"/>
              </w:rPr>
              <w:t>IKA RET control/t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2F3E8E" w:rsidP="0019790F" w:rsidRDefault="002F3E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2F3E8E" w:rsidP="0019790F" w:rsidRDefault="00ED5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Genel Kimya Lab.</w:t>
            </w:r>
          </w:p>
        </w:tc>
        <w:tc>
          <w:tcPr>
            <w:tcW w:w="220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2F3E8E" w:rsidP="002F3E8E" w:rsidRDefault="002F3E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2F3E8E" w:rsidP="0019790F" w:rsidRDefault="002F3E8E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2F3E8E" w:rsidTr="00ED5157">
        <w:trPr>
          <w:trHeight w:val="397"/>
          <w:jc w:val="center"/>
        </w:trPr>
        <w:tc>
          <w:tcPr>
            <w:tcW w:w="69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2F3E8E" w:rsidP="002F3E8E" w:rsidRDefault="002F3E8E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2F3E8E" w:rsidP="0019790F" w:rsidRDefault="00ED5157">
            <w:pPr>
              <w:rPr>
                <w:sz w:val="18"/>
                <w:szCs w:val="18"/>
              </w:rPr>
            </w:pPr>
            <w:r w:rsidRPr="00ED5157">
              <w:rPr>
                <w:sz w:val="18"/>
                <w:szCs w:val="18"/>
              </w:rPr>
              <w:t>ISITICILI SU BUNYOSU</w:t>
            </w:r>
          </w:p>
        </w:tc>
        <w:tc>
          <w:tcPr>
            <w:tcW w:w="148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2F3E8E" w:rsidP="0019790F" w:rsidRDefault="00ED5157">
            <w:pPr>
              <w:jc w:val="center"/>
              <w:rPr>
                <w:sz w:val="18"/>
                <w:szCs w:val="18"/>
              </w:rPr>
            </w:pPr>
            <w:r w:rsidRPr="00ED5157">
              <w:rPr>
                <w:sz w:val="18"/>
                <w:szCs w:val="18"/>
              </w:rPr>
              <w:t>253.3.6/14/1351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2F3E8E" w:rsidP="0019790F" w:rsidRDefault="00ED5157">
            <w:pPr>
              <w:jc w:val="center"/>
              <w:rPr>
                <w:sz w:val="18"/>
                <w:szCs w:val="18"/>
              </w:rPr>
            </w:pPr>
            <w:r w:rsidRPr="00ED5157">
              <w:rPr>
                <w:sz w:val="18"/>
                <w:szCs w:val="18"/>
              </w:rPr>
              <w:t>Wise bath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2F3E8E" w:rsidP="0019790F" w:rsidRDefault="00ED5157">
            <w:pPr>
              <w:jc w:val="center"/>
              <w:rPr>
                <w:sz w:val="18"/>
                <w:szCs w:val="18"/>
              </w:rPr>
            </w:pPr>
            <w:r w:rsidRPr="00ED5157">
              <w:rPr>
                <w:sz w:val="18"/>
                <w:szCs w:val="18"/>
              </w:rPr>
              <w:t>Wise bath/fuzzy control system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2F3E8E" w:rsidP="0019790F" w:rsidRDefault="002F3E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2F3E8E" w:rsidP="0019790F" w:rsidRDefault="00ED5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Genel Kimya Lab.</w:t>
            </w:r>
          </w:p>
        </w:tc>
        <w:tc>
          <w:tcPr>
            <w:tcW w:w="220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2F3E8E" w:rsidP="002F3E8E" w:rsidRDefault="002F3E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2F3E8E" w:rsidP="0019790F" w:rsidRDefault="002F3E8E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2F3E8E" w:rsidTr="00ED5157">
        <w:trPr>
          <w:trHeight w:val="397"/>
          <w:jc w:val="center"/>
        </w:trPr>
        <w:tc>
          <w:tcPr>
            <w:tcW w:w="69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2F3E8E" w:rsidP="002F3E8E" w:rsidRDefault="002F3E8E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2F3E8E" w:rsidP="0019790F" w:rsidRDefault="00ED5157">
            <w:pPr>
              <w:rPr>
                <w:sz w:val="18"/>
                <w:szCs w:val="18"/>
              </w:rPr>
            </w:pPr>
            <w:r w:rsidRPr="00ED5157">
              <w:rPr>
                <w:sz w:val="18"/>
                <w:szCs w:val="18"/>
              </w:rPr>
              <w:t>PH METRE</w:t>
            </w:r>
          </w:p>
        </w:tc>
        <w:tc>
          <w:tcPr>
            <w:tcW w:w="148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2F3E8E" w:rsidP="0019790F" w:rsidRDefault="00ED5157">
            <w:pPr>
              <w:jc w:val="center"/>
              <w:rPr>
                <w:sz w:val="18"/>
                <w:szCs w:val="18"/>
              </w:rPr>
            </w:pPr>
            <w:r w:rsidRPr="00ED5157">
              <w:rPr>
                <w:sz w:val="18"/>
                <w:szCs w:val="18"/>
              </w:rPr>
              <w:t>253.3.6/13/28529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2F3E8E" w:rsidP="0019790F" w:rsidRDefault="00ED51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Hanna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2F3E8E" w:rsidP="0019790F" w:rsidRDefault="00ED5157">
            <w:pPr>
              <w:jc w:val="center"/>
              <w:rPr>
                <w:sz w:val="18"/>
                <w:szCs w:val="18"/>
              </w:rPr>
            </w:pPr>
            <w:r w:rsidRPr="00ED5157">
              <w:rPr>
                <w:sz w:val="18"/>
                <w:szCs w:val="18"/>
              </w:rPr>
              <w:t>Hanna / HI2223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2F3E8E" w:rsidP="0019790F" w:rsidRDefault="002F3E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2F3E8E" w:rsidP="0019790F" w:rsidRDefault="00ED5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Genel Kimya Lab.</w:t>
            </w:r>
          </w:p>
        </w:tc>
        <w:tc>
          <w:tcPr>
            <w:tcW w:w="220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2F3E8E" w:rsidP="002F3E8E" w:rsidRDefault="002F3E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2F3E8E" w:rsidP="0019790F" w:rsidRDefault="002F3E8E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ED5157" w:rsidTr="00ED5157">
        <w:trPr>
          <w:trHeight w:val="397"/>
          <w:jc w:val="center"/>
        </w:trPr>
        <w:tc>
          <w:tcPr>
            <w:tcW w:w="69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ED5157" w:rsidP="002F3E8E" w:rsidRDefault="00ED515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D5157" w:rsidP="0019790F" w:rsidRDefault="00ED5157">
            <w:pPr>
              <w:rPr>
                <w:sz w:val="18"/>
                <w:szCs w:val="18"/>
              </w:rPr>
            </w:pPr>
            <w:r w:rsidRPr="00ED5157">
              <w:rPr>
                <w:sz w:val="18"/>
                <w:szCs w:val="18"/>
              </w:rPr>
              <w:t>ISITICILI KARIŞTIRICI</w:t>
            </w:r>
          </w:p>
        </w:tc>
        <w:tc>
          <w:tcPr>
            <w:tcW w:w="148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D5157" w:rsidP="0019790F" w:rsidRDefault="00ED5157">
            <w:pPr>
              <w:jc w:val="center"/>
              <w:rPr>
                <w:sz w:val="18"/>
                <w:szCs w:val="18"/>
              </w:rPr>
            </w:pPr>
            <w:r w:rsidRPr="00ED5157">
              <w:rPr>
                <w:sz w:val="18"/>
                <w:szCs w:val="18"/>
              </w:rPr>
              <w:t>253.3.6/13/28886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D5157" w:rsidP="0082689E" w:rsidRDefault="00ED51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IKA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D5157" w:rsidP="0082689E" w:rsidRDefault="00ED5157">
            <w:pPr>
              <w:jc w:val="center"/>
              <w:rPr>
                <w:sz w:val="18"/>
                <w:szCs w:val="18"/>
              </w:rPr>
            </w:pPr>
            <w:r w:rsidRPr="00ED5157">
              <w:rPr>
                <w:sz w:val="18"/>
                <w:szCs w:val="18"/>
              </w:rPr>
              <w:t>IKA RET control/t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D5157" w:rsidP="0019790F" w:rsidRDefault="00ED51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D5157" w:rsidP="0019790F" w:rsidRDefault="00ED5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Genel Kimya Lab.</w:t>
            </w:r>
          </w:p>
        </w:tc>
        <w:tc>
          <w:tcPr>
            <w:tcW w:w="220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ED5157" w:rsidP="002F3E8E" w:rsidRDefault="00ED51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ED5157" w:rsidP="0019790F" w:rsidRDefault="00ED515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ED5157" w:rsidTr="00ED5157">
        <w:trPr>
          <w:trHeight w:val="397"/>
          <w:jc w:val="center"/>
        </w:trPr>
        <w:tc>
          <w:tcPr>
            <w:tcW w:w="69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ED5157" w:rsidP="002F3E8E" w:rsidRDefault="00ED515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D5157" w:rsidP="0019790F" w:rsidRDefault="00ED5157">
            <w:pPr>
              <w:rPr>
                <w:sz w:val="18"/>
                <w:szCs w:val="18"/>
              </w:rPr>
            </w:pPr>
            <w:r w:rsidRPr="00ED5157">
              <w:rPr>
                <w:sz w:val="18"/>
                <w:szCs w:val="18"/>
              </w:rPr>
              <w:t>ISITICILI KARIŞTIRICI</w:t>
            </w:r>
          </w:p>
        </w:tc>
        <w:tc>
          <w:tcPr>
            <w:tcW w:w="148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D5157" w:rsidP="0019790F" w:rsidRDefault="00ED5157">
            <w:pPr>
              <w:jc w:val="center"/>
              <w:rPr>
                <w:sz w:val="18"/>
                <w:szCs w:val="18"/>
              </w:rPr>
            </w:pPr>
            <w:r w:rsidRPr="00ED5157">
              <w:rPr>
                <w:sz w:val="18"/>
                <w:szCs w:val="18"/>
              </w:rPr>
              <w:t>253.3.6/13/28887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D5157" w:rsidP="0082689E" w:rsidRDefault="00ED51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IKA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D5157" w:rsidP="0082689E" w:rsidRDefault="00ED5157">
            <w:pPr>
              <w:jc w:val="center"/>
              <w:rPr>
                <w:sz w:val="18"/>
                <w:szCs w:val="18"/>
              </w:rPr>
            </w:pPr>
            <w:r w:rsidRPr="00ED5157">
              <w:rPr>
                <w:sz w:val="18"/>
                <w:szCs w:val="18"/>
              </w:rPr>
              <w:t>IKA RET control/t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D5157" w:rsidP="0019790F" w:rsidRDefault="00ED51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D5157" w:rsidP="0019790F" w:rsidRDefault="00ED5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Genel Kimya Lab.</w:t>
            </w:r>
          </w:p>
        </w:tc>
        <w:tc>
          <w:tcPr>
            <w:tcW w:w="220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ED5157" w:rsidP="002F3E8E" w:rsidRDefault="00ED51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ED5157" w:rsidP="0019790F" w:rsidRDefault="00ED515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ED5157" w:rsidTr="00ED5157">
        <w:trPr>
          <w:trHeight w:val="397"/>
          <w:jc w:val="center"/>
        </w:trPr>
        <w:tc>
          <w:tcPr>
            <w:tcW w:w="69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ED5157" w:rsidP="002F3E8E" w:rsidRDefault="00ED515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D5157" w:rsidP="0019790F" w:rsidRDefault="00ED5157">
            <w:pPr>
              <w:rPr>
                <w:sz w:val="18"/>
                <w:szCs w:val="18"/>
              </w:rPr>
            </w:pPr>
            <w:r w:rsidRPr="00ED5157">
              <w:rPr>
                <w:sz w:val="18"/>
                <w:szCs w:val="18"/>
              </w:rPr>
              <w:t>ISITICILI KARIŞTIRICI</w:t>
            </w:r>
          </w:p>
        </w:tc>
        <w:tc>
          <w:tcPr>
            <w:tcW w:w="148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D5157" w:rsidP="0019790F" w:rsidRDefault="00ED5157">
            <w:pPr>
              <w:jc w:val="center"/>
              <w:rPr>
                <w:sz w:val="18"/>
                <w:szCs w:val="18"/>
              </w:rPr>
            </w:pPr>
            <w:r w:rsidRPr="00ED5157">
              <w:rPr>
                <w:sz w:val="18"/>
                <w:szCs w:val="18"/>
              </w:rPr>
              <w:t>253.3.6/13/28888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D5157" w:rsidP="0082689E" w:rsidRDefault="00ED51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IKA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D5157" w:rsidP="0082689E" w:rsidRDefault="00ED5157">
            <w:pPr>
              <w:jc w:val="center"/>
              <w:rPr>
                <w:sz w:val="18"/>
                <w:szCs w:val="18"/>
              </w:rPr>
            </w:pPr>
            <w:r w:rsidRPr="00ED5157">
              <w:rPr>
                <w:sz w:val="18"/>
                <w:szCs w:val="18"/>
              </w:rPr>
              <w:t>IKA RET control/t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D5157" w:rsidP="0019790F" w:rsidRDefault="00ED51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D5157" w:rsidP="0019790F" w:rsidRDefault="00ED5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Genel Kimya Lab.</w:t>
            </w:r>
          </w:p>
        </w:tc>
        <w:tc>
          <w:tcPr>
            <w:tcW w:w="220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ED5157" w:rsidP="002F3E8E" w:rsidRDefault="00ED51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ED5157" w:rsidP="0019790F" w:rsidRDefault="00ED515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ED5157" w:rsidTr="00ED5157">
        <w:trPr>
          <w:trHeight w:val="397"/>
          <w:jc w:val="center"/>
        </w:trPr>
        <w:tc>
          <w:tcPr>
            <w:tcW w:w="69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ED5157" w:rsidP="002F3E8E" w:rsidRDefault="00ED515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D5157" w:rsidP="0019790F" w:rsidRDefault="00ED5157">
            <w:pPr>
              <w:rPr>
                <w:sz w:val="18"/>
                <w:szCs w:val="18"/>
              </w:rPr>
            </w:pPr>
            <w:r w:rsidRPr="00ED5157">
              <w:rPr>
                <w:sz w:val="18"/>
                <w:szCs w:val="18"/>
              </w:rPr>
              <w:t>ISITICILI KARIŞTIRICI</w:t>
            </w:r>
          </w:p>
        </w:tc>
        <w:tc>
          <w:tcPr>
            <w:tcW w:w="148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D5157" w:rsidP="0019790F" w:rsidRDefault="00ED5157">
            <w:pPr>
              <w:jc w:val="center"/>
              <w:rPr>
                <w:sz w:val="18"/>
                <w:szCs w:val="18"/>
              </w:rPr>
            </w:pPr>
            <w:r w:rsidRPr="00ED5157">
              <w:rPr>
                <w:sz w:val="18"/>
                <w:szCs w:val="18"/>
              </w:rPr>
              <w:t>253.3.6/13/28889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D5157" w:rsidP="0082689E" w:rsidRDefault="00ED51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IKA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D5157" w:rsidP="0082689E" w:rsidRDefault="00ED5157">
            <w:pPr>
              <w:jc w:val="center"/>
              <w:rPr>
                <w:sz w:val="18"/>
                <w:szCs w:val="18"/>
              </w:rPr>
            </w:pPr>
            <w:r w:rsidRPr="00ED5157">
              <w:rPr>
                <w:sz w:val="18"/>
                <w:szCs w:val="18"/>
              </w:rPr>
              <w:t>IKA RET control/t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D5157" w:rsidP="0019790F" w:rsidRDefault="00ED51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D5157" w:rsidP="0019790F" w:rsidRDefault="00ED5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Genel Kimya Lab.</w:t>
            </w:r>
          </w:p>
        </w:tc>
        <w:tc>
          <w:tcPr>
            <w:tcW w:w="220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ED5157" w:rsidP="002F3E8E" w:rsidRDefault="00ED51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ED5157" w:rsidP="0019790F" w:rsidRDefault="00ED515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ED5157" w:rsidTr="00ED5157">
        <w:trPr>
          <w:trHeight w:val="397"/>
          <w:jc w:val="center"/>
        </w:trPr>
        <w:tc>
          <w:tcPr>
            <w:tcW w:w="69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ED5157" w:rsidP="002F3E8E" w:rsidRDefault="00ED515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D5157" w:rsidP="0019790F" w:rsidRDefault="00ED5157">
            <w:pPr>
              <w:rPr>
                <w:sz w:val="18"/>
                <w:szCs w:val="18"/>
              </w:rPr>
            </w:pPr>
            <w:r w:rsidRPr="00ED5157">
              <w:rPr>
                <w:sz w:val="18"/>
                <w:szCs w:val="18"/>
              </w:rPr>
              <w:t>ISITICILI KARIŞTIRICI</w:t>
            </w:r>
          </w:p>
        </w:tc>
        <w:tc>
          <w:tcPr>
            <w:tcW w:w="148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D5157" w:rsidP="0019790F" w:rsidRDefault="00ED5157">
            <w:pPr>
              <w:jc w:val="center"/>
              <w:rPr>
                <w:sz w:val="18"/>
                <w:szCs w:val="18"/>
              </w:rPr>
            </w:pPr>
            <w:r w:rsidRPr="00ED5157">
              <w:rPr>
                <w:sz w:val="18"/>
                <w:szCs w:val="18"/>
              </w:rPr>
              <w:t>253.3.6/13/28890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D5157" w:rsidP="0082689E" w:rsidRDefault="00ED51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IKA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D5157" w:rsidP="0082689E" w:rsidRDefault="00ED5157">
            <w:pPr>
              <w:jc w:val="center"/>
              <w:rPr>
                <w:sz w:val="18"/>
                <w:szCs w:val="18"/>
              </w:rPr>
            </w:pPr>
            <w:r w:rsidRPr="00ED5157">
              <w:rPr>
                <w:sz w:val="18"/>
                <w:szCs w:val="18"/>
              </w:rPr>
              <w:t>IKA RET control/t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D5157" w:rsidP="0019790F" w:rsidRDefault="00ED51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D5157" w:rsidP="0019790F" w:rsidRDefault="00ED5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Genel Kimya Lab.</w:t>
            </w:r>
          </w:p>
        </w:tc>
        <w:tc>
          <w:tcPr>
            <w:tcW w:w="220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ED5157" w:rsidP="002F3E8E" w:rsidRDefault="00ED51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ED5157" w:rsidP="0019790F" w:rsidRDefault="00ED515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ED5157" w:rsidTr="00ED5157">
        <w:trPr>
          <w:trHeight w:val="397"/>
          <w:jc w:val="center"/>
        </w:trPr>
        <w:tc>
          <w:tcPr>
            <w:tcW w:w="69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ED5157" w:rsidP="002F3E8E" w:rsidRDefault="00ED515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D5157" w:rsidP="0019790F" w:rsidRDefault="00ED5157">
            <w:pPr>
              <w:rPr>
                <w:sz w:val="18"/>
                <w:szCs w:val="18"/>
              </w:rPr>
            </w:pPr>
            <w:r w:rsidRPr="00ED5157">
              <w:rPr>
                <w:sz w:val="18"/>
                <w:szCs w:val="18"/>
              </w:rPr>
              <w:t>ISITICILI KARIŞTIRICI</w:t>
            </w:r>
          </w:p>
        </w:tc>
        <w:tc>
          <w:tcPr>
            <w:tcW w:w="148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D5157" w:rsidP="0019790F" w:rsidRDefault="00ED5157">
            <w:pPr>
              <w:jc w:val="center"/>
              <w:rPr>
                <w:sz w:val="18"/>
                <w:szCs w:val="18"/>
              </w:rPr>
            </w:pPr>
            <w:r w:rsidRPr="00ED5157">
              <w:rPr>
                <w:sz w:val="18"/>
                <w:szCs w:val="18"/>
              </w:rPr>
              <w:t>253.3.6/13/28891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D5157" w:rsidP="0082689E" w:rsidRDefault="00ED51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IKA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D5157" w:rsidP="0082689E" w:rsidRDefault="00ED5157">
            <w:pPr>
              <w:jc w:val="center"/>
              <w:rPr>
                <w:sz w:val="18"/>
                <w:szCs w:val="18"/>
              </w:rPr>
            </w:pPr>
            <w:r w:rsidRPr="00ED5157">
              <w:rPr>
                <w:sz w:val="18"/>
                <w:szCs w:val="18"/>
              </w:rPr>
              <w:t>IKA RET control/t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D5157" w:rsidP="0019790F" w:rsidRDefault="00ED51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D5157" w:rsidP="0019790F" w:rsidRDefault="00ED5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Genel Kimya Lab.</w:t>
            </w:r>
          </w:p>
        </w:tc>
        <w:tc>
          <w:tcPr>
            <w:tcW w:w="220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ED5157" w:rsidP="002F3E8E" w:rsidRDefault="00ED51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ED5157" w:rsidP="0019790F" w:rsidRDefault="00ED515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ED5157" w:rsidTr="00ED5157">
        <w:trPr>
          <w:trHeight w:val="397"/>
          <w:jc w:val="center"/>
        </w:trPr>
        <w:tc>
          <w:tcPr>
            <w:tcW w:w="69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ED5157" w:rsidP="002F3E8E" w:rsidRDefault="00ED515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D5157" w:rsidR="00ED5157" w:rsidP="0019790F" w:rsidRDefault="00ED5157">
            <w:pPr>
              <w:rPr>
                <w:sz w:val="18"/>
                <w:szCs w:val="18"/>
              </w:rPr>
            </w:pPr>
            <w:r w:rsidRPr="00ED5157">
              <w:rPr>
                <w:sz w:val="18"/>
                <w:szCs w:val="18"/>
              </w:rPr>
              <w:t>ISITICILI KARIŞTIRICI</w:t>
            </w:r>
          </w:p>
        </w:tc>
        <w:tc>
          <w:tcPr>
            <w:tcW w:w="148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D5157" w:rsidR="00ED5157" w:rsidP="0019790F" w:rsidRDefault="00ED5157">
            <w:pPr>
              <w:jc w:val="center"/>
              <w:rPr>
                <w:sz w:val="18"/>
                <w:szCs w:val="18"/>
              </w:rPr>
            </w:pPr>
            <w:r w:rsidRPr="00ED5157">
              <w:rPr>
                <w:sz w:val="18"/>
                <w:szCs w:val="18"/>
              </w:rPr>
              <w:t>253.3.6/13/28892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D5157" w:rsidP="0082689E" w:rsidRDefault="00ED51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IKA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D5157" w:rsidP="0082689E" w:rsidRDefault="00ED5157">
            <w:pPr>
              <w:jc w:val="center"/>
              <w:rPr>
                <w:sz w:val="18"/>
                <w:szCs w:val="18"/>
              </w:rPr>
            </w:pPr>
            <w:r w:rsidRPr="00ED5157">
              <w:rPr>
                <w:sz w:val="18"/>
                <w:szCs w:val="18"/>
              </w:rPr>
              <w:t>IKA RET control/t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D5157" w:rsidP="0019790F" w:rsidRDefault="00ED51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ED5157" w:rsidP="0019790F" w:rsidRDefault="00ED5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Genel Kimya Lab.</w:t>
            </w:r>
          </w:p>
        </w:tc>
        <w:tc>
          <w:tcPr>
            <w:tcW w:w="220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ED5157" w:rsidP="002F3E8E" w:rsidRDefault="00ED51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ED5157" w:rsidP="0019790F" w:rsidRDefault="00ED515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ED5157" w:rsidTr="00ED5157">
        <w:trPr>
          <w:trHeight w:val="397"/>
          <w:jc w:val="center"/>
        </w:trPr>
        <w:tc>
          <w:tcPr>
            <w:tcW w:w="69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ED5157" w:rsidP="002F3E8E" w:rsidRDefault="00ED515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D5157" w:rsidR="00ED5157" w:rsidP="0019790F" w:rsidRDefault="00ED5157">
            <w:pPr>
              <w:rPr>
                <w:sz w:val="18"/>
                <w:szCs w:val="18"/>
              </w:rPr>
            </w:pPr>
            <w:r w:rsidRPr="00ED5157">
              <w:rPr>
                <w:sz w:val="18"/>
                <w:szCs w:val="18"/>
              </w:rPr>
              <w:t>ISITICILI KARIŞTIRICI</w:t>
            </w:r>
          </w:p>
        </w:tc>
        <w:tc>
          <w:tcPr>
            <w:tcW w:w="148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D5157" w:rsidR="00ED5157" w:rsidP="0019790F" w:rsidRDefault="00ED5157">
            <w:pPr>
              <w:jc w:val="center"/>
              <w:rPr>
                <w:sz w:val="18"/>
                <w:szCs w:val="18"/>
              </w:rPr>
            </w:pPr>
            <w:r w:rsidRPr="00ED5157">
              <w:rPr>
                <w:sz w:val="18"/>
                <w:szCs w:val="18"/>
              </w:rPr>
              <w:t>253.3.6/13/28893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D5157" w:rsidP="0082689E" w:rsidRDefault="00ED51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IKA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D5157" w:rsidP="0082689E" w:rsidRDefault="00ED5157">
            <w:pPr>
              <w:jc w:val="center"/>
              <w:rPr>
                <w:sz w:val="18"/>
                <w:szCs w:val="18"/>
              </w:rPr>
            </w:pPr>
            <w:r w:rsidRPr="00ED5157">
              <w:rPr>
                <w:sz w:val="18"/>
                <w:szCs w:val="18"/>
              </w:rPr>
              <w:t>IKA RET control/t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D5157" w:rsidP="0082689E" w:rsidRDefault="00ED51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ED5157" w:rsidP="0082689E" w:rsidRDefault="00ED5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Genel Kimya Lab.</w:t>
            </w:r>
          </w:p>
        </w:tc>
        <w:tc>
          <w:tcPr>
            <w:tcW w:w="220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ED5157" w:rsidP="002F3E8E" w:rsidRDefault="00ED51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ED5157" w:rsidP="0019790F" w:rsidRDefault="00ED515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ED5157" w:rsidTr="00ED5157">
        <w:trPr>
          <w:trHeight w:val="397"/>
          <w:jc w:val="center"/>
        </w:trPr>
        <w:tc>
          <w:tcPr>
            <w:tcW w:w="69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ED5157" w:rsidP="002F3E8E" w:rsidRDefault="00ED515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D5157" w:rsidR="00ED5157" w:rsidP="0019790F" w:rsidRDefault="00823620">
            <w:pPr>
              <w:rPr>
                <w:sz w:val="18"/>
                <w:szCs w:val="18"/>
              </w:rPr>
            </w:pPr>
            <w:r w:rsidRPr="00823620">
              <w:rPr>
                <w:sz w:val="18"/>
                <w:szCs w:val="18"/>
              </w:rPr>
              <w:t>BUZ MAKİNASI</w:t>
            </w:r>
          </w:p>
        </w:tc>
        <w:tc>
          <w:tcPr>
            <w:tcW w:w="148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D5157" w:rsidR="00ED5157" w:rsidP="0019790F" w:rsidRDefault="00823620">
            <w:pPr>
              <w:jc w:val="center"/>
              <w:rPr>
                <w:sz w:val="18"/>
                <w:szCs w:val="18"/>
              </w:rPr>
            </w:pPr>
            <w:r w:rsidRPr="00823620">
              <w:rPr>
                <w:sz w:val="18"/>
                <w:szCs w:val="18"/>
              </w:rPr>
              <w:t>253.3.6/13/28499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ED5157" w:rsidP="0082689E" w:rsidRDefault="00ED5157">
            <w:pPr>
              <w:jc w:val="center"/>
              <w:rPr>
                <w:sz w:val="18"/>
                <w:szCs w:val="18"/>
              </w:rPr>
            </w:pPr>
            <w:r w:rsidRPr="00ED5157">
              <w:rPr>
                <w:sz w:val="18"/>
                <w:szCs w:val="18"/>
              </w:rPr>
              <w:t>Scotsman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D5157" w:rsidR="00ED5157" w:rsidP="0082689E" w:rsidRDefault="00ED5157">
            <w:pPr>
              <w:jc w:val="center"/>
              <w:rPr>
                <w:sz w:val="18"/>
                <w:szCs w:val="18"/>
              </w:rPr>
            </w:pPr>
            <w:r w:rsidRPr="00ED5157">
              <w:rPr>
                <w:sz w:val="18"/>
                <w:szCs w:val="18"/>
              </w:rPr>
              <w:t>Scotsman AF80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D5157" w:rsidP="0082689E" w:rsidRDefault="00ED51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ED5157" w:rsidP="0082689E" w:rsidRDefault="008236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Genel Kimya Lab.</w:t>
            </w:r>
          </w:p>
        </w:tc>
        <w:tc>
          <w:tcPr>
            <w:tcW w:w="220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ED5157" w:rsidP="002F3E8E" w:rsidRDefault="00ED51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ED5157" w:rsidP="0019790F" w:rsidRDefault="00ED515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ED5157" w:rsidTr="00ED5157">
        <w:trPr>
          <w:trHeight w:val="397"/>
          <w:jc w:val="center"/>
        </w:trPr>
        <w:tc>
          <w:tcPr>
            <w:tcW w:w="69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ED5157" w:rsidP="002F3E8E" w:rsidRDefault="00ED515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D5157" w:rsidR="00ED5157" w:rsidP="0019790F" w:rsidRDefault="00823620">
            <w:pPr>
              <w:rPr>
                <w:sz w:val="18"/>
                <w:szCs w:val="18"/>
              </w:rPr>
            </w:pPr>
            <w:r w:rsidRPr="00823620">
              <w:rPr>
                <w:sz w:val="18"/>
                <w:szCs w:val="18"/>
              </w:rPr>
              <w:t>ETÜV</w:t>
            </w:r>
          </w:p>
        </w:tc>
        <w:tc>
          <w:tcPr>
            <w:tcW w:w="148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D5157" w:rsidR="00ED5157" w:rsidP="0019790F" w:rsidRDefault="00823620">
            <w:pPr>
              <w:jc w:val="center"/>
              <w:rPr>
                <w:sz w:val="18"/>
                <w:szCs w:val="18"/>
              </w:rPr>
            </w:pPr>
            <w:r w:rsidRPr="00823620">
              <w:rPr>
                <w:sz w:val="18"/>
                <w:szCs w:val="18"/>
              </w:rPr>
              <w:t>253.3.6/13/2826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ED5157" w:rsidP="0082689E" w:rsidRDefault="008236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Binder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D5157" w:rsidR="00ED5157" w:rsidP="0082689E" w:rsidRDefault="00823620">
            <w:pPr>
              <w:jc w:val="center"/>
              <w:rPr>
                <w:sz w:val="18"/>
                <w:szCs w:val="18"/>
              </w:rPr>
            </w:pPr>
            <w:r w:rsidRPr="00823620">
              <w:rPr>
                <w:sz w:val="18"/>
                <w:szCs w:val="18"/>
              </w:rPr>
              <w:t>Binder oven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D5157" w:rsidP="0082689E" w:rsidRDefault="00ED51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ED5157" w:rsidP="0082689E" w:rsidRDefault="008236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Genel Kimya Lab.</w:t>
            </w:r>
          </w:p>
        </w:tc>
        <w:tc>
          <w:tcPr>
            <w:tcW w:w="220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ED5157" w:rsidP="002F3E8E" w:rsidRDefault="00ED51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ED5157" w:rsidP="0019790F" w:rsidRDefault="00ED515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823620" w:rsidTr="00ED5157">
        <w:trPr>
          <w:trHeight w:val="397"/>
          <w:jc w:val="center"/>
        </w:trPr>
        <w:tc>
          <w:tcPr>
            <w:tcW w:w="69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823620" w:rsidP="002F3E8E" w:rsidRDefault="00823620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823620" w:rsidR="00823620" w:rsidP="0019790F" w:rsidRDefault="00823620">
            <w:pPr>
              <w:rPr>
                <w:sz w:val="18"/>
                <w:szCs w:val="18"/>
              </w:rPr>
            </w:pPr>
            <w:r w:rsidRPr="00823620">
              <w:rPr>
                <w:sz w:val="18"/>
                <w:szCs w:val="18"/>
              </w:rPr>
              <w:t>HASSAS TERAZİ</w:t>
            </w:r>
          </w:p>
        </w:tc>
        <w:tc>
          <w:tcPr>
            <w:tcW w:w="148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823620" w:rsidR="00823620" w:rsidP="0019790F" w:rsidRDefault="00823620">
            <w:pPr>
              <w:jc w:val="center"/>
              <w:rPr>
                <w:sz w:val="18"/>
                <w:szCs w:val="18"/>
              </w:rPr>
            </w:pPr>
            <w:r w:rsidRPr="00823620">
              <w:rPr>
                <w:sz w:val="18"/>
                <w:szCs w:val="18"/>
              </w:rPr>
              <w:t>253.3.6/13/28465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823620" w:rsidP="0082689E" w:rsidRDefault="008236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823620">
              <w:rPr>
                <w:sz w:val="18"/>
                <w:szCs w:val="18"/>
              </w:rPr>
              <w:t>adwag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823620" w:rsidR="00823620" w:rsidP="0082689E" w:rsidRDefault="00823620">
            <w:pPr>
              <w:jc w:val="center"/>
              <w:rPr>
                <w:sz w:val="18"/>
                <w:szCs w:val="18"/>
              </w:rPr>
            </w:pPr>
            <w:r w:rsidRPr="00823620">
              <w:rPr>
                <w:sz w:val="18"/>
                <w:szCs w:val="18"/>
              </w:rPr>
              <w:t>Radwag 220/C/2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823620" w:rsidP="0082689E" w:rsidRDefault="008236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823620" w:rsidP="0082689E" w:rsidRDefault="008236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Genel Kimya Lab.</w:t>
            </w:r>
          </w:p>
        </w:tc>
        <w:tc>
          <w:tcPr>
            <w:tcW w:w="220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823620" w:rsidP="002F3E8E" w:rsidRDefault="008236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823620" w:rsidP="0019790F" w:rsidRDefault="00823620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823620" w:rsidTr="00ED5157">
        <w:trPr>
          <w:trHeight w:val="397"/>
          <w:jc w:val="center"/>
        </w:trPr>
        <w:tc>
          <w:tcPr>
            <w:tcW w:w="69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823620" w:rsidP="002F3E8E" w:rsidRDefault="00823620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823620" w:rsidR="00823620" w:rsidP="0019790F" w:rsidRDefault="00823620">
            <w:pPr>
              <w:rPr>
                <w:sz w:val="18"/>
                <w:szCs w:val="18"/>
              </w:rPr>
            </w:pPr>
            <w:r w:rsidRPr="00823620">
              <w:rPr>
                <w:sz w:val="18"/>
                <w:szCs w:val="18"/>
              </w:rPr>
              <w:t>YÜKSEK SICAKLIK FIRINI</w:t>
            </w:r>
          </w:p>
        </w:tc>
        <w:tc>
          <w:tcPr>
            <w:tcW w:w="148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823620" w:rsidR="00823620" w:rsidP="0019790F" w:rsidRDefault="00823620">
            <w:pPr>
              <w:jc w:val="center"/>
              <w:rPr>
                <w:sz w:val="18"/>
                <w:szCs w:val="18"/>
              </w:rPr>
            </w:pPr>
            <w:r w:rsidRPr="00823620">
              <w:rPr>
                <w:sz w:val="18"/>
                <w:szCs w:val="18"/>
              </w:rPr>
              <w:t>253.3.6/13/28082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823620" w:rsidP="0082689E" w:rsidRDefault="00823620">
            <w:pPr>
              <w:jc w:val="center"/>
              <w:rPr>
                <w:sz w:val="18"/>
                <w:szCs w:val="18"/>
              </w:rPr>
            </w:pPr>
            <w:r w:rsidRPr="00823620">
              <w:rPr>
                <w:sz w:val="18"/>
                <w:szCs w:val="18"/>
              </w:rPr>
              <w:t>Protherm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823620" w:rsidR="00823620" w:rsidP="0082689E" w:rsidRDefault="00823620">
            <w:pPr>
              <w:jc w:val="center"/>
              <w:rPr>
                <w:sz w:val="18"/>
                <w:szCs w:val="18"/>
              </w:rPr>
            </w:pPr>
            <w:r w:rsidRPr="00823620">
              <w:rPr>
                <w:sz w:val="18"/>
                <w:szCs w:val="18"/>
              </w:rPr>
              <w:t>Protherm PC 442T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823620" w:rsidP="0082689E" w:rsidRDefault="008236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823620" w:rsidP="0082689E" w:rsidRDefault="008236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Genel Kimya Lab.</w:t>
            </w:r>
          </w:p>
        </w:tc>
        <w:tc>
          <w:tcPr>
            <w:tcW w:w="220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823620" w:rsidP="002F3E8E" w:rsidRDefault="008236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823620" w:rsidP="0019790F" w:rsidRDefault="00823620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823620" w:rsidTr="00ED5157">
        <w:trPr>
          <w:trHeight w:val="397"/>
          <w:jc w:val="center"/>
        </w:trPr>
        <w:tc>
          <w:tcPr>
            <w:tcW w:w="69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823620" w:rsidP="002F3E8E" w:rsidRDefault="00823620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823620" w:rsidR="00823620" w:rsidP="0019790F" w:rsidRDefault="00823620">
            <w:pPr>
              <w:rPr>
                <w:sz w:val="18"/>
                <w:szCs w:val="18"/>
              </w:rPr>
            </w:pPr>
            <w:r w:rsidRPr="00823620">
              <w:rPr>
                <w:sz w:val="18"/>
                <w:szCs w:val="18"/>
              </w:rPr>
              <w:t>SAF SU CİHAZI</w:t>
            </w:r>
          </w:p>
        </w:tc>
        <w:tc>
          <w:tcPr>
            <w:tcW w:w="148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823620" w:rsidR="00823620" w:rsidP="0019790F" w:rsidRDefault="00823620">
            <w:pPr>
              <w:jc w:val="center"/>
              <w:rPr>
                <w:sz w:val="18"/>
                <w:szCs w:val="18"/>
              </w:rPr>
            </w:pPr>
            <w:r w:rsidRPr="00823620">
              <w:rPr>
                <w:sz w:val="18"/>
                <w:szCs w:val="18"/>
              </w:rPr>
              <w:t>253.3.6/13/28081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823620" w:rsidP="0082689E" w:rsidRDefault="00823620">
            <w:pPr>
              <w:jc w:val="center"/>
              <w:rPr>
                <w:sz w:val="18"/>
                <w:szCs w:val="18"/>
              </w:rPr>
            </w:pPr>
            <w:r w:rsidRPr="00823620">
              <w:rPr>
                <w:sz w:val="18"/>
                <w:szCs w:val="18"/>
              </w:rPr>
              <w:t>Batı teknik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823620" w:rsidR="00823620" w:rsidP="0082689E" w:rsidRDefault="00823620">
            <w:pPr>
              <w:jc w:val="center"/>
              <w:rPr>
                <w:sz w:val="18"/>
                <w:szCs w:val="18"/>
              </w:rPr>
            </w:pPr>
            <w:r w:rsidRPr="00823620">
              <w:rPr>
                <w:sz w:val="18"/>
                <w:szCs w:val="18"/>
              </w:rPr>
              <w:t>Alfa Series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823620" w:rsidP="0082689E" w:rsidRDefault="008236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823620" w:rsidP="0082689E" w:rsidRDefault="008236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Genel Kimya Lab.</w:t>
            </w:r>
          </w:p>
        </w:tc>
        <w:tc>
          <w:tcPr>
            <w:tcW w:w="220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823620" w:rsidP="002F3E8E" w:rsidRDefault="008236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823620" w:rsidP="0019790F" w:rsidRDefault="00823620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9E158C" w:rsidTr="00ED5157">
        <w:trPr>
          <w:trHeight w:val="397"/>
          <w:jc w:val="center"/>
        </w:trPr>
        <w:tc>
          <w:tcPr>
            <w:tcW w:w="69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9E158C" w:rsidP="002F3E8E" w:rsidRDefault="009E158C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9E158C" w:rsidP="004B3EC0" w:rsidRDefault="009E158C">
            <w:pPr>
              <w:rPr>
                <w:sz w:val="18"/>
                <w:szCs w:val="18"/>
              </w:rPr>
            </w:pPr>
            <w:r w:rsidRPr="00AC48EB">
              <w:rPr>
                <w:sz w:val="18"/>
                <w:szCs w:val="18"/>
              </w:rPr>
              <w:t>KUVVETLER TABLASI DENEY SETİ</w:t>
            </w:r>
          </w:p>
        </w:tc>
        <w:tc>
          <w:tcPr>
            <w:tcW w:w="148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9E158C" w:rsidP="004B3EC0" w:rsidRDefault="009E158C">
            <w:pPr>
              <w:jc w:val="center"/>
              <w:rPr>
                <w:sz w:val="18"/>
                <w:szCs w:val="18"/>
              </w:rPr>
            </w:pPr>
            <w:r w:rsidRPr="00AC48EB">
              <w:rPr>
                <w:sz w:val="18"/>
                <w:szCs w:val="18"/>
              </w:rPr>
              <w:t>253.3.6/13/29308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9E158C" w:rsidP="004B3EC0" w:rsidRDefault="009E158C">
            <w:pPr>
              <w:jc w:val="center"/>
              <w:rPr>
                <w:sz w:val="18"/>
                <w:szCs w:val="18"/>
              </w:rPr>
            </w:pPr>
            <w:r w:rsidRPr="00AC48EB">
              <w:rPr>
                <w:sz w:val="18"/>
                <w:szCs w:val="18"/>
              </w:rPr>
              <w:t>MARKASIZ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9E158C" w:rsidP="004B3EC0" w:rsidRDefault="009E158C">
            <w:pPr>
              <w:jc w:val="center"/>
              <w:rPr>
                <w:sz w:val="18"/>
                <w:szCs w:val="18"/>
              </w:rPr>
            </w:pPr>
            <w:r w:rsidRPr="00AC48EB">
              <w:rPr>
                <w:sz w:val="18"/>
                <w:szCs w:val="18"/>
              </w:rPr>
              <w:t>29308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9E158C" w:rsidP="004B3EC0" w:rsidRDefault="009E15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YOK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9E158C" w:rsidP="004B3EC0" w:rsidRDefault="009E15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Genel Fizik Lab</w:t>
            </w:r>
          </w:p>
        </w:tc>
        <w:tc>
          <w:tcPr>
            <w:tcW w:w="220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9E158C" w:rsidP="004B3EC0" w:rsidRDefault="009E15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YIL</w:t>
            </w:r>
          </w:p>
        </w:tc>
        <w:tc>
          <w:tcPr>
            <w:tcW w:w="2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9E158C" w:rsidP="004B3EC0" w:rsidRDefault="009E158C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9E158C" w:rsidTr="001173CF">
        <w:trPr>
          <w:trHeight w:val="397"/>
          <w:jc w:val="center"/>
        </w:trPr>
        <w:tc>
          <w:tcPr>
            <w:tcW w:w="69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9E158C" w:rsidP="002F3E8E" w:rsidRDefault="009E158C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C48EB" w:rsidR="009E158C" w:rsidP="004B3EC0" w:rsidRDefault="009E158C">
            <w:pPr>
              <w:rPr>
                <w:sz w:val="18"/>
                <w:szCs w:val="18"/>
              </w:rPr>
            </w:pPr>
            <w:r w:rsidRPr="00AC48EB">
              <w:rPr>
                <w:sz w:val="18"/>
                <w:szCs w:val="18"/>
              </w:rPr>
              <w:t>DİNAMİK RAY DENEY SETİ</w:t>
            </w:r>
          </w:p>
          <w:p w:rsidRPr="00E17165" w:rsidR="009E158C" w:rsidP="004B3EC0" w:rsidRDefault="009E158C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9E158C" w:rsidP="004B3EC0" w:rsidRDefault="009E158C">
            <w:pPr>
              <w:jc w:val="center"/>
              <w:rPr>
                <w:sz w:val="18"/>
                <w:szCs w:val="18"/>
              </w:rPr>
            </w:pPr>
            <w:r w:rsidRPr="00AC48EB">
              <w:rPr>
                <w:sz w:val="18"/>
                <w:szCs w:val="18"/>
              </w:rPr>
              <w:t>253.3.6/13/29327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9E158C" w:rsidP="004B3EC0" w:rsidRDefault="009E158C">
            <w:pPr>
              <w:jc w:val="center"/>
              <w:rPr>
                <w:sz w:val="18"/>
                <w:szCs w:val="18"/>
              </w:rPr>
            </w:pPr>
            <w:r w:rsidRPr="00471689">
              <w:rPr>
                <w:sz w:val="18"/>
                <w:szCs w:val="18"/>
              </w:rPr>
              <w:t>MARKASIZ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9E158C" w:rsidP="004B3EC0" w:rsidRDefault="009E158C">
            <w:pPr>
              <w:jc w:val="center"/>
              <w:rPr>
                <w:sz w:val="18"/>
                <w:szCs w:val="18"/>
              </w:rPr>
            </w:pPr>
            <w:r w:rsidRPr="00AC48EB">
              <w:rPr>
                <w:sz w:val="18"/>
                <w:szCs w:val="18"/>
              </w:rPr>
              <w:t>29327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9E158C" w:rsidP="004B3EC0" w:rsidRDefault="009E15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YOK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E17165" w:rsidR="009E158C" w:rsidP="004B3EC0" w:rsidRDefault="009E158C">
            <w:pPr>
              <w:rPr>
                <w:sz w:val="18"/>
                <w:szCs w:val="18"/>
              </w:rPr>
            </w:pPr>
            <w:r w:rsidRPr="001B729A">
              <w:rPr>
                <w:sz w:val="18"/>
                <w:szCs w:val="18"/>
              </w:rPr>
              <w:t>Genel Fizik Lab</w:t>
            </w:r>
          </w:p>
        </w:tc>
        <w:tc>
          <w:tcPr>
            <w:tcW w:w="220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E17165" w:rsidR="009E158C" w:rsidP="004B3EC0" w:rsidRDefault="009E158C">
            <w:pPr>
              <w:jc w:val="center"/>
              <w:rPr>
                <w:sz w:val="18"/>
                <w:szCs w:val="18"/>
              </w:rPr>
            </w:pPr>
            <w:r w:rsidRPr="00A11BDB">
              <w:rPr>
                <w:sz w:val="18"/>
                <w:szCs w:val="18"/>
              </w:rPr>
              <w:t>1 YIL</w:t>
            </w:r>
          </w:p>
        </w:tc>
        <w:tc>
          <w:tcPr>
            <w:tcW w:w="2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9E158C" w:rsidP="004B3EC0" w:rsidRDefault="009E158C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9E158C" w:rsidTr="001173CF">
        <w:trPr>
          <w:trHeight w:val="397"/>
          <w:jc w:val="center"/>
        </w:trPr>
        <w:tc>
          <w:tcPr>
            <w:tcW w:w="69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9E158C" w:rsidP="002F3E8E" w:rsidRDefault="009E158C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9E158C" w:rsidP="004B3EC0" w:rsidRDefault="009E158C">
            <w:pPr>
              <w:rPr>
                <w:sz w:val="18"/>
                <w:szCs w:val="18"/>
              </w:rPr>
            </w:pPr>
            <w:r w:rsidRPr="00471689">
              <w:rPr>
                <w:sz w:val="18"/>
                <w:szCs w:val="18"/>
              </w:rPr>
              <w:t>SERBEST DÜŞME+ATWOOD ALETİ BİLGİSAYAR DESTEKLİ DENEY SETİ</w:t>
            </w:r>
          </w:p>
        </w:tc>
        <w:tc>
          <w:tcPr>
            <w:tcW w:w="148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9E158C" w:rsidP="004B3EC0" w:rsidRDefault="009E158C">
            <w:pPr>
              <w:jc w:val="center"/>
              <w:rPr>
                <w:sz w:val="18"/>
                <w:szCs w:val="18"/>
              </w:rPr>
            </w:pPr>
            <w:r w:rsidRPr="00471689">
              <w:rPr>
                <w:sz w:val="18"/>
                <w:szCs w:val="18"/>
              </w:rPr>
              <w:t>253.3.6/13/29317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9E158C" w:rsidP="004B3EC0" w:rsidRDefault="009E158C">
            <w:pPr>
              <w:jc w:val="center"/>
              <w:rPr>
                <w:sz w:val="18"/>
                <w:szCs w:val="18"/>
              </w:rPr>
            </w:pPr>
            <w:r w:rsidRPr="00471689">
              <w:rPr>
                <w:sz w:val="18"/>
                <w:szCs w:val="18"/>
              </w:rPr>
              <w:t>Rentech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9E158C" w:rsidP="004B3EC0" w:rsidRDefault="009E15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 09680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9E158C" w:rsidP="004B3EC0" w:rsidRDefault="009E15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YOK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E17165" w:rsidR="009E158C" w:rsidP="004B3EC0" w:rsidRDefault="009E158C">
            <w:pPr>
              <w:rPr>
                <w:sz w:val="18"/>
                <w:szCs w:val="18"/>
              </w:rPr>
            </w:pPr>
            <w:r w:rsidRPr="001B729A">
              <w:rPr>
                <w:sz w:val="18"/>
                <w:szCs w:val="18"/>
              </w:rPr>
              <w:t>Genel Fizik Lab</w:t>
            </w:r>
          </w:p>
        </w:tc>
        <w:tc>
          <w:tcPr>
            <w:tcW w:w="220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E17165" w:rsidR="009E158C" w:rsidP="004B3EC0" w:rsidRDefault="009E158C">
            <w:pPr>
              <w:jc w:val="center"/>
              <w:rPr>
                <w:sz w:val="18"/>
                <w:szCs w:val="18"/>
              </w:rPr>
            </w:pPr>
            <w:r w:rsidRPr="00A11BDB">
              <w:rPr>
                <w:sz w:val="18"/>
                <w:szCs w:val="18"/>
              </w:rPr>
              <w:t>1 YIL</w:t>
            </w:r>
          </w:p>
        </w:tc>
        <w:tc>
          <w:tcPr>
            <w:tcW w:w="2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9E158C" w:rsidP="004B3EC0" w:rsidRDefault="009E158C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9E158C" w:rsidTr="001173CF">
        <w:trPr>
          <w:trHeight w:val="397"/>
          <w:jc w:val="center"/>
        </w:trPr>
        <w:tc>
          <w:tcPr>
            <w:tcW w:w="69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9E158C" w:rsidP="002F3E8E" w:rsidRDefault="009E158C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9E158C" w:rsidP="004B3EC0" w:rsidRDefault="009E158C">
            <w:pPr>
              <w:rPr>
                <w:sz w:val="18"/>
                <w:szCs w:val="18"/>
              </w:rPr>
            </w:pPr>
            <w:r w:rsidRPr="00471689">
              <w:rPr>
                <w:sz w:val="18"/>
                <w:szCs w:val="18"/>
              </w:rPr>
              <w:t>MERKEZCİL KUVVET ve AÇISAL MOMENTUM DENEY SETİ</w:t>
            </w:r>
          </w:p>
        </w:tc>
        <w:tc>
          <w:tcPr>
            <w:tcW w:w="148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9E158C" w:rsidP="004B3EC0" w:rsidRDefault="009E158C">
            <w:pPr>
              <w:jc w:val="center"/>
              <w:rPr>
                <w:sz w:val="18"/>
                <w:szCs w:val="18"/>
              </w:rPr>
            </w:pPr>
            <w:r w:rsidRPr="00471689">
              <w:rPr>
                <w:sz w:val="18"/>
                <w:szCs w:val="18"/>
              </w:rPr>
              <w:t>253.3.6/13/29297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9E158C" w:rsidP="004B3EC0" w:rsidRDefault="009E158C">
            <w:pPr>
              <w:jc w:val="center"/>
              <w:rPr>
                <w:sz w:val="18"/>
                <w:szCs w:val="18"/>
              </w:rPr>
            </w:pPr>
            <w:r w:rsidRPr="00471689">
              <w:rPr>
                <w:sz w:val="18"/>
                <w:szCs w:val="18"/>
              </w:rPr>
              <w:t>MARKASIZ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9E158C" w:rsidP="004B3EC0" w:rsidRDefault="009E15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YOK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9E158C" w:rsidP="004B3EC0" w:rsidRDefault="009E15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YOK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E17165" w:rsidR="009E158C" w:rsidP="004B3EC0" w:rsidRDefault="009E158C">
            <w:pPr>
              <w:rPr>
                <w:sz w:val="18"/>
                <w:szCs w:val="18"/>
              </w:rPr>
            </w:pPr>
            <w:r w:rsidRPr="001B729A">
              <w:rPr>
                <w:sz w:val="18"/>
                <w:szCs w:val="18"/>
              </w:rPr>
              <w:t>Genel Fizik Lab</w:t>
            </w:r>
          </w:p>
        </w:tc>
        <w:tc>
          <w:tcPr>
            <w:tcW w:w="220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E17165" w:rsidR="009E158C" w:rsidP="004B3EC0" w:rsidRDefault="009E158C">
            <w:pPr>
              <w:jc w:val="center"/>
              <w:rPr>
                <w:sz w:val="18"/>
                <w:szCs w:val="18"/>
              </w:rPr>
            </w:pPr>
            <w:r w:rsidRPr="00A11BDB">
              <w:rPr>
                <w:sz w:val="18"/>
                <w:szCs w:val="18"/>
              </w:rPr>
              <w:t>1 YIL</w:t>
            </w:r>
          </w:p>
        </w:tc>
        <w:tc>
          <w:tcPr>
            <w:tcW w:w="2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9E158C" w:rsidP="004B3EC0" w:rsidRDefault="009E158C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9E158C" w:rsidTr="001173CF">
        <w:trPr>
          <w:trHeight w:val="397"/>
          <w:jc w:val="center"/>
        </w:trPr>
        <w:tc>
          <w:tcPr>
            <w:tcW w:w="69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9E158C" w:rsidP="002F3E8E" w:rsidRDefault="009E158C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9E158C" w:rsidP="004B3EC0" w:rsidRDefault="009E158C">
            <w:pPr>
              <w:rPr>
                <w:sz w:val="18"/>
                <w:szCs w:val="18"/>
              </w:rPr>
            </w:pPr>
            <w:r w:rsidRPr="00471689">
              <w:rPr>
                <w:sz w:val="18"/>
                <w:szCs w:val="18"/>
              </w:rPr>
              <w:t>BALİSTİK SARKAÇ ve EĞİK ATIŞ DENEY SETİ</w:t>
            </w:r>
          </w:p>
        </w:tc>
        <w:tc>
          <w:tcPr>
            <w:tcW w:w="148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9E158C" w:rsidP="004B3EC0" w:rsidRDefault="009E158C">
            <w:pPr>
              <w:jc w:val="center"/>
              <w:rPr>
                <w:sz w:val="18"/>
                <w:szCs w:val="18"/>
              </w:rPr>
            </w:pPr>
            <w:r w:rsidRPr="00471689">
              <w:rPr>
                <w:sz w:val="18"/>
                <w:szCs w:val="18"/>
              </w:rPr>
              <w:t>253.3.6/13/29337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9E158C" w:rsidP="004B3EC0" w:rsidRDefault="009E158C">
            <w:pPr>
              <w:jc w:val="center"/>
              <w:rPr>
                <w:sz w:val="18"/>
                <w:szCs w:val="18"/>
              </w:rPr>
            </w:pPr>
            <w:r w:rsidRPr="00471689">
              <w:rPr>
                <w:sz w:val="18"/>
                <w:szCs w:val="18"/>
              </w:rPr>
              <w:t>Rentech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9E158C" w:rsidP="004B3EC0" w:rsidRDefault="009E15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YOK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9E158C" w:rsidP="004B3EC0" w:rsidRDefault="009E15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YOK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E17165" w:rsidR="009E158C" w:rsidP="004B3EC0" w:rsidRDefault="009E158C">
            <w:pPr>
              <w:rPr>
                <w:sz w:val="18"/>
                <w:szCs w:val="18"/>
              </w:rPr>
            </w:pPr>
            <w:r w:rsidRPr="001B729A">
              <w:rPr>
                <w:sz w:val="18"/>
                <w:szCs w:val="18"/>
              </w:rPr>
              <w:t>Genel Fizik Lab</w:t>
            </w:r>
          </w:p>
        </w:tc>
        <w:tc>
          <w:tcPr>
            <w:tcW w:w="220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E17165" w:rsidR="009E158C" w:rsidP="004B3EC0" w:rsidRDefault="009E158C">
            <w:pPr>
              <w:jc w:val="center"/>
              <w:rPr>
                <w:sz w:val="18"/>
                <w:szCs w:val="18"/>
              </w:rPr>
            </w:pPr>
            <w:r w:rsidRPr="00A11BDB">
              <w:rPr>
                <w:sz w:val="18"/>
                <w:szCs w:val="18"/>
              </w:rPr>
              <w:t>1 YIL</w:t>
            </w:r>
          </w:p>
        </w:tc>
        <w:tc>
          <w:tcPr>
            <w:tcW w:w="2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9E158C" w:rsidP="004B3EC0" w:rsidRDefault="009E158C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9E158C" w:rsidTr="001173CF">
        <w:trPr>
          <w:trHeight w:val="397"/>
          <w:jc w:val="center"/>
        </w:trPr>
        <w:tc>
          <w:tcPr>
            <w:tcW w:w="69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9E158C" w:rsidP="002F3E8E" w:rsidRDefault="009E158C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9E158C" w:rsidP="004B3EC0" w:rsidRDefault="009E158C">
            <w:pPr>
              <w:rPr>
                <w:sz w:val="18"/>
                <w:szCs w:val="18"/>
              </w:rPr>
            </w:pPr>
            <w:r w:rsidRPr="00471689">
              <w:rPr>
                <w:sz w:val="18"/>
                <w:szCs w:val="18"/>
              </w:rPr>
              <w:t>EŞ POTANSİYEL VE ELEKTRİK ALAN ÇİZGİLERİ DENEY SETİ</w:t>
            </w:r>
          </w:p>
        </w:tc>
        <w:tc>
          <w:tcPr>
            <w:tcW w:w="148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9E158C" w:rsidP="004B3EC0" w:rsidRDefault="009E158C">
            <w:pPr>
              <w:jc w:val="center"/>
              <w:rPr>
                <w:sz w:val="18"/>
                <w:szCs w:val="18"/>
              </w:rPr>
            </w:pPr>
            <w:r w:rsidRPr="00471689">
              <w:rPr>
                <w:sz w:val="18"/>
                <w:szCs w:val="18"/>
              </w:rPr>
              <w:t>253.3.6/13/29357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9E158C" w:rsidP="004B3EC0" w:rsidRDefault="009E158C">
            <w:pPr>
              <w:jc w:val="center"/>
              <w:rPr>
                <w:sz w:val="18"/>
                <w:szCs w:val="18"/>
              </w:rPr>
            </w:pPr>
            <w:r w:rsidRPr="00471689">
              <w:rPr>
                <w:sz w:val="18"/>
                <w:szCs w:val="18"/>
              </w:rPr>
              <w:t>MARKASIZ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9E158C" w:rsidP="004B3EC0" w:rsidRDefault="009E15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 5003S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9E158C" w:rsidP="004B3EC0" w:rsidRDefault="009E15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YOK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E17165" w:rsidR="009E158C" w:rsidP="004B3EC0" w:rsidRDefault="009E158C">
            <w:pPr>
              <w:rPr>
                <w:sz w:val="18"/>
                <w:szCs w:val="18"/>
              </w:rPr>
            </w:pPr>
            <w:r w:rsidRPr="001B729A">
              <w:rPr>
                <w:sz w:val="18"/>
                <w:szCs w:val="18"/>
              </w:rPr>
              <w:t>Genel Fizik Lab</w:t>
            </w:r>
          </w:p>
        </w:tc>
        <w:tc>
          <w:tcPr>
            <w:tcW w:w="220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E17165" w:rsidR="009E158C" w:rsidP="004B3EC0" w:rsidRDefault="009E158C">
            <w:pPr>
              <w:jc w:val="center"/>
              <w:rPr>
                <w:sz w:val="18"/>
                <w:szCs w:val="18"/>
              </w:rPr>
            </w:pPr>
            <w:r w:rsidRPr="00A11BDB">
              <w:rPr>
                <w:sz w:val="18"/>
                <w:szCs w:val="18"/>
              </w:rPr>
              <w:t>1 YIL</w:t>
            </w:r>
          </w:p>
        </w:tc>
        <w:tc>
          <w:tcPr>
            <w:tcW w:w="2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9E158C" w:rsidP="004B3EC0" w:rsidRDefault="009E158C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9E158C" w:rsidTr="001173CF">
        <w:trPr>
          <w:trHeight w:val="397"/>
          <w:jc w:val="center"/>
        </w:trPr>
        <w:tc>
          <w:tcPr>
            <w:tcW w:w="69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9E158C" w:rsidP="002F3E8E" w:rsidRDefault="009E158C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9E158C" w:rsidP="004B3EC0" w:rsidRDefault="009E158C">
            <w:pPr>
              <w:rPr>
                <w:sz w:val="18"/>
                <w:szCs w:val="18"/>
              </w:rPr>
            </w:pPr>
            <w:r w:rsidRPr="00471689">
              <w:rPr>
                <w:sz w:val="18"/>
                <w:szCs w:val="18"/>
              </w:rPr>
              <w:t>TEMEL ELEKTRİK DEVRELERİ DENEY SETİ</w:t>
            </w:r>
          </w:p>
        </w:tc>
        <w:tc>
          <w:tcPr>
            <w:tcW w:w="148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9E158C" w:rsidP="004B3EC0" w:rsidRDefault="009E158C">
            <w:pPr>
              <w:jc w:val="center"/>
              <w:rPr>
                <w:sz w:val="18"/>
                <w:szCs w:val="18"/>
              </w:rPr>
            </w:pPr>
            <w:r w:rsidRPr="00471689">
              <w:rPr>
                <w:sz w:val="18"/>
                <w:szCs w:val="18"/>
              </w:rPr>
              <w:t>253.3.4/13/29287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9E158C" w:rsidP="004B3EC0" w:rsidRDefault="009E15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Rentech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9E158C" w:rsidP="004B3EC0" w:rsidRDefault="009E15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 1055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9E158C" w:rsidP="004B3EC0" w:rsidRDefault="009E15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YOK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E17165" w:rsidR="009E158C" w:rsidP="004B3EC0" w:rsidRDefault="009E158C">
            <w:pPr>
              <w:rPr>
                <w:sz w:val="18"/>
                <w:szCs w:val="18"/>
              </w:rPr>
            </w:pPr>
            <w:r w:rsidRPr="001B729A">
              <w:rPr>
                <w:sz w:val="18"/>
                <w:szCs w:val="18"/>
              </w:rPr>
              <w:t>Genel Fizik Lab</w:t>
            </w:r>
          </w:p>
        </w:tc>
        <w:tc>
          <w:tcPr>
            <w:tcW w:w="220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E17165" w:rsidR="009E158C" w:rsidP="004B3EC0" w:rsidRDefault="009E158C">
            <w:pPr>
              <w:jc w:val="center"/>
              <w:rPr>
                <w:sz w:val="18"/>
                <w:szCs w:val="18"/>
              </w:rPr>
            </w:pPr>
            <w:r w:rsidRPr="00A11BDB">
              <w:rPr>
                <w:sz w:val="18"/>
                <w:szCs w:val="18"/>
              </w:rPr>
              <w:t>1 YIL</w:t>
            </w:r>
          </w:p>
        </w:tc>
        <w:tc>
          <w:tcPr>
            <w:tcW w:w="2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9E158C" w:rsidP="004B3EC0" w:rsidRDefault="009E158C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9E158C" w:rsidTr="001173CF">
        <w:trPr>
          <w:trHeight w:val="397"/>
          <w:jc w:val="center"/>
        </w:trPr>
        <w:tc>
          <w:tcPr>
            <w:tcW w:w="69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9E158C" w:rsidP="002F3E8E" w:rsidRDefault="009E158C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9E158C" w:rsidP="004B3EC0" w:rsidRDefault="009E158C">
            <w:pPr>
              <w:rPr>
                <w:sz w:val="18"/>
                <w:szCs w:val="18"/>
              </w:rPr>
            </w:pPr>
            <w:r w:rsidRPr="00471689">
              <w:rPr>
                <w:sz w:val="18"/>
                <w:szCs w:val="18"/>
              </w:rPr>
              <w:t>AKIM TERAZİSİ DENEY SETİ</w:t>
            </w:r>
          </w:p>
        </w:tc>
        <w:tc>
          <w:tcPr>
            <w:tcW w:w="148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9E158C" w:rsidP="004B3EC0" w:rsidRDefault="009E158C">
            <w:pPr>
              <w:jc w:val="center"/>
              <w:rPr>
                <w:sz w:val="18"/>
                <w:szCs w:val="18"/>
              </w:rPr>
            </w:pPr>
            <w:r w:rsidRPr="00471689">
              <w:rPr>
                <w:sz w:val="18"/>
                <w:szCs w:val="18"/>
              </w:rPr>
              <w:t>253.3.6/13/29348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9E158C" w:rsidP="004B3EC0" w:rsidRDefault="009E158C">
            <w:pPr>
              <w:jc w:val="center"/>
              <w:rPr>
                <w:sz w:val="18"/>
                <w:szCs w:val="18"/>
              </w:rPr>
            </w:pPr>
            <w:r w:rsidRPr="00471689">
              <w:rPr>
                <w:sz w:val="18"/>
                <w:szCs w:val="18"/>
              </w:rPr>
              <w:t>MARKASIZ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9E158C" w:rsidP="004B3EC0" w:rsidRDefault="009E15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DT 90401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9E158C" w:rsidP="004B3EC0" w:rsidRDefault="009E15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YOK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E17165" w:rsidR="009E158C" w:rsidP="004B3EC0" w:rsidRDefault="009E158C">
            <w:pPr>
              <w:rPr>
                <w:sz w:val="18"/>
                <w:szCs w:val="18"/>
              </w:rPr>
            </w:pPr>
            <w:r w:rsidRPr="001B729A">
              <w:rPr>
                <w:sz w:val="18"/>
                <w:szCs w:val="18"/>
              </w:rPr>
              <w:t>Genel Fizik Lab</w:t>
            </w:r>
          </w:p>
        </w:tc>
        <w:tc>
          <w:tcPr>
            <w:tcW w:w="220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E17165" w:rsidR="009E158C" w:rsidP="004B3EC0" w:rsidRDefault="009E158C">
            <w:pPr>
              <w:jc w:val="center"/>
              <w:rPr>
                <w:sz w:val="18"/>
                <w:szCs w:val="18"/>
              </w:rPr>
            </w:pPr>
            <w:r w:rsidRPr="00A11BDB">
              <w:rPr>
                <w:sz w:val="18"/>
                <w:szCs w:val="18"/>
              </w:rPr>
              <w:t>1 YIL</w:t>
            </w:r>
          </w:p>
        </w:tc>
        <w:tc>
          <w:tcPr>
            <w:tcW w:w="2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9E158C" w:rsidP="004B3EC0" w:rsidRDefault="009E158C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9E158C" w:rsidTr="001173CF">
        <w:trPr>
          <w:trHeight w:val="397"/>
          <w:jc w:val="center"/>
        </w:trPr>
        <w:tc>
          <w:tcPr>
            <w:tcW w:w="69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9E158C" w:rsidP="002F3E8E" w:rsidRDefault="009E158C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9E158C" w:rsidP="004B3EC0" w:rsidRDefault="009E158C">
            <w:pPr>
              <w:rPr>
                <w:sz w:val="18"/>
                <w:szCs w:val="18"/>
              </w:rPr>
            </w:pPr>
            <w:r w:rsidRPr="00AC6690">
              <w:rPr>
                <w:sz w:val="18"/>
                <w:szCs w:val="18"/>
              </w:rPr>
              <w:t>RS4000 Series Optical Table 1200 x 2400 x 203 mm, Metric M6 Holes</w:t>
            </w:r>
          </w:p>
        </w:tc>
        <w:tc>
          <w:tcPr>
            <w:tcW w:w="148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9E158C" w:rsidP="004B3EC0" w:rsidRDefault="009E158C">
            <w:pPr>
              <w:jc w:val="center"/>
              <w:rPr>
                <w:sz w:val="18"/>
                <w:szCs w:val="18"/>
              </w:rPr>
            </w:pPr>
            <w:r w:rsidRPr="00AC6690">
              <w:rPr>
                <w:sz w:val="18"/>
                <w:szCs w:val="18"/>
              </w:rPr>
              <w:t>253.3.6/13/30208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9E158C" w:rsidP="004B3EC0" w:rsidRDefault="009E158C">
            <w:pPr>
              <w:jc w:val="center"/>
              <w:rPr>
                <w:sz w:val="18"/>
                <w:szCs w:val="18"/>
              </w:rPr>
            </w:pPr>
            <w:r w:rsidRPr="00AC6690">
              <w:rPr>
                <w:sz w:val="18"/>
                <w:szCs w:val="18"/>
              </w:rPr>
              <w:t>NEWPORT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9E158C" w:rsidP="004B3EC0" w:rsidRDefault="009E158C">
            <w:pPr>
              <w:jc w:val="center"/>
              <w:rPr>
                <w:sz w:val="18"/>
                <w:szCs w:val="18"/>
              </w:rPr>
            </w:pPr>
            <w:r w:rsidRPr="00AC6690">
              <w:rPr>
                <w:sz w:val="18"/>
                <w:szCs w:val="18"/>
              </w:rPr>
              <w:t>M-RS4000-48-8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9E158C" w:rsidP="004B3EC0" w:rsidRDefault="009E15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RS 4000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E17165" w:rsidR="009E158C" w:rsidP="004B3EC0" w:rsidRDefault="009E158C">
            <w:pPr>
              <w:rPr>
                <w:sz w:val="18"/>
                <w:szCs w:val="18"/>
              </w:rPr>
            </w:pPr>
            <w:r w:rsidRPr="001B729A">
              <w:rPr>
                <w:sz w:val="18"/>
                <w:szCs w:val="18"/>
              </w:rPr>
              <w:t>Genel Fizik Lab</w:t>
            </w:r>
          </w:p>
        </w:tc>
        <w:tc>
          <w:tcPr>
            <w:tcW w:w="220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E17165" w:rsidR="009E158C" w:rsidP="004B3EC0" w:rsidRDefault="009E158C">
            <w:pPr>
              <w:jc w:val="center"/>
              <w:rPr>
                <w:sz w:val="18"/>
                <w:szCs w:val="18"/>
              </w:rPr>
            </w:pPr>
            <w:r w:rsidRPr="00792B76">
              <w:rPr>
                <w:sz w:val="18"/>
                <w:szCs w:val="18"/>
              </w:rPr>
              <w:t>YOK</w:t>
            </w:r>
          </w:p>
        </w:tc>
        <w:tc>
          <w:tcPr>
            <w:tcW w:w="2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9E158C" w:rsidP="004B3EC0" w:rsidRDefault="009E158C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9E158C" w:rsidTr="001173CF">
        <w:trPr>
          <w:trHeight w:val="397"/>
          <w:jc w:val="center"/>
        </w:trPr>
        <w:tc>
          <w:tcPr>
            <w:tcW w:w="69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9E158C" w:rsidP="002F3E8E" w:rsidRDefault="009E158C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9E158C" w:rsidP="004B3EC0" w:rsidRDefault="009E158C">
            <w:pPr>
              <w:rPr>
                <w:sz w:val="18"/>
                <w:szCs w:val="18"/>
              </w:rPr>
            </w:pPr>
            <w:r w:rsidRPr="00AC6690">
              <w:rPr>
                <w:sz w:val="18"/>
                <w:szCs w:val="18"/>
              </w:rPr>
              <w:t>SÜREKLI ISIK SITEMI</w:t>
            </w:r>
          </w:p>
        </w:tc>
        <w:tc>
          <w:tcPr>
            <w:tcW w:w="148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9E158C" w:rsidP="004B3EC0" w:rsidRDefault="009E158C">
            <w:pPr>
              <w:jc w:val="center"/>
              <w:rPr>
                <w:sz w:val="18"/>
                <w:szCs w:val="18"/>
              </w:rPr>
            </w:pPr>
            <w:r w:rsidRPr="00AC6690">
              <w:rPr>
                <w:sz w:val="18"/>
                <w:szCs w:val="18"/>
              </w:rPr>
              <w:t>255.3.1/19/1399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9E158C" w:rsidP="004B3EC0" w:rsidRDefault="009E158C">
            <w:pPr>
              <w:jc w:val="center"/>
              <w:rPr>
                <w:sz w:val="18"/>
                <w:szCs w:val="18"/>
              </w:rPr>
            </w:pPr>
            <w:r w:rsidRPr="00AC6690">
              <w:rPr>
                <w:sz w:val="18"/>
                <w:szCs w:val="18"/>
              </w:rPr>
              <w:t>Markasız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9E158C" w:rsidP="004B3EC0" w:rsidRDefault="009E15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YOK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9E158C" w:rsidP="004B3EC0" w:rsidRDefault="009E158C">
            <w:pPr>
              <w:jc w:val="center"/>
              <w:rPr>
                <w:sz w:val="18"/>
                <w:szCs w:val="18"/>
              </w:rPr>
            </w:pPr>
            <w:r w:rsidRPr="00AC6690">
              <w:rPr>
                <w:sz w:val="18"/>
                <w:szCs w:val="18"/>
              </w:rPr>
              <w:t>1399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E17165" w:rsidR="009E158C" w:rsidP="004B3EC0" w:rsidRDefault="009E158C">
            <w:pPr>
              <w:rPr>
                <w:sz w:val="18"/>
                <w:szCs w:val="18"/>
              </w:rPr>
            </w:pPr>
            <w:r w:rsidRPr="001B729A">
              <w:rPr>
                <w:sz w:val="18"/>
                <w:szCs w:val="18"/>
              </w:rPr>
              <w:t>Genel Fizik Lab</w:t>
            </w:r>
          </w:p>
        </w:tc>
        <w:tc>
          <w:tcPr>
            <w:tcW w:w="220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E17165" w:rsidR="009E158C" w:rsidP="004B3EC0" w:rsidRDefault="009E158C">
            <w:pPr>
              <w:jc w:val="center"/>
              <w:rPr>
                <w:sz w:val="18"/>
                <w:szCs w:val="18"/>
              </w:rPr>
            </w:pPr>
            <w:r w:rsidRPr="00792B76">
              <w:rPr>
                <w:sz w:val="18"/>
                <w:szCs w:val="18"/>
              </w:rPr>
              <w:t>YOK</w:t>
            </w:r>
          </w:p>
        </w:tc>
        <w:tc>
          <w:tcPr>
            <w:tcW w:w="2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9E158C" w:rsidP="004B3EC0" w:rsidRDefault="009E158C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9E158C" w:rsidTr="001173CF">
        <w:trPr>
          <w:trHeight w:val="397"/>
          <w:jc w:val="center"/>
        </w:trPr>
        <w:tc>
          <w:tcPr>
            <w:tcW w:w="69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9E158C" w:rsidP="002F3E8E" w:rsidRDefault="009E158C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C6690" w:rsidR="009E158C" w:rsidP="004B3EC0" w:rsidRDefault="009E158C">
            <w:pPr>
              <w:rPr>
                <w:sz w:val="18"/>
                <w:szCs w:val="18"/>
              </w:rPr>
            </w:pPr>
            <w:r w:rsidRPr="00AC6690">
              <w:rPr>
                <w:sz w:val="18"/>
                <w:szCs w:val="18"/>
              </w:rPr>
              <w:t>DIJITAL FOTOGRAF</w:t>
            </w:r>
          </w:p>
          <w:p w:rsidRPr="00AC6690" w:rsidR="009E158C" w:rsidP="004B3EC0" w:rsidRDefault="009E158C">
            <w:pPr>
              <w:rPr>
                <w:sz w:val="18"/>
                <w:szCs w:val="18"/>
              </w:rPr>
            </w:pPr>
            <w:r w:rsidRPr="00AC6690">
              <w:rPr>
                <w:sz w:val="18"/>
                <w:szCs w:val="18"/>
              </w:rPr>
              <w:t>MAKINASI.</w:t>
            </w:r>
          </w:p>
        </w:tc>
        <w:tc>
          <w:tcPr>
            <w:tcW w:w="148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C6690" w:rsidR="009E158C" w:rsidP="004B3EC0" w:rsidRDefault="009E158C">
            <w:pPr>
              <w:jc w:val="center"/>
              <w:rPr>
                <w:sz w:val="18"/>
                <w:szCs w:val="18"/>
              </w:rPr>
            </w:pPr>
            <w:r w:rsidRPr="00AC6690">
              <w:rPr>
                <w:sz w:val="18"/>
                <w:szCs w:val="18"/>
              </w:rPr>
              <w:t>253.3.6/16/24434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C6690" w:rsidR="009E158C" w:rsidP="004B3EC0" w:rsidRDefault="009E15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SONY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9E158C" w:rsidP="004B3EC0" w:rsidRDefault="009E15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RX100IV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C6690" w:rsidR="009E158C" w:rsidP="004B3EC0" w:rsidRDefault="009E15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4693422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E17165" w:rsidR="009E158C" w:rsidP="004B3EC0" w:rsidRDefault="009E158C">
            <w:pPr>
              <w:rPr>
                <w:sz w:val="18"/>
                <w:szCs w:val="18"/>
              </w:rPr>
            </w:pPr>
            <w:r w:rsidRPr="001B729A">
              <w:rPr>
                <w:sz w:val="18"/>
                <w:szCs w:val="18"/>
              </w:rPr>
              <w:t>Genel Fizik Lab</w:t>
            </w:r>
          </w:p>
        </w:tc>
        <w:tc>
          <w:tcPr>
            <w:tcW w:w="220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E17165" w:rsidR="009E158C" w:rsidP="004B3EC0" w:rsidRDefault="009E158C">
            <w:pPr>
              <w:jc w:val="center"/>
              <w:rPr>
                <w:sz w:val="18"/>
                <w:szCs w:val="18"/>
              </w:rPr>
            </w:pPr>
            <w:r w:rsidRPr="00792B76">
              <w:rPr>
                <w:sz w:val="18"/>
                <w:szCs w:val="18"/>
              </w:rPr>
              <w:t>YOK</w:t>
            </w:r>
          </w:p>
        </w:tc>
        <w:tc>
          <w:tcPr>
            <w:tcW w:w="2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9E158C" w:rsidP="004B3EC0" w:rsidRDefault="009E158C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9E158C" w:rsidTr="001173CF">
        <w:trPr>
          <w:trHeight w:val="397"/>
          <w:jc w:val="center"/>
        </w:trPr>
        <w:tc>
          <w:tcPr>
            <w:tcW w:w="69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9E158C" w:rsidP="002F3E8E" w:rsidRDefault="009E158C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C6690" w:rsidR="009E158C" w:rsidP="004B3EC0" w:rsidRDefault="009E158C">
            <w:pPr>
              <w:rPr>
                <w:sz w:val="18"/>
                <w:szCs w:val="18"/>
              </w:rPr>
            </w:pPr>
            <w:r w:rsidRPr="00B5714C">
              <w:rPr>
                <w:sz w:val="18"/>
                <w:szCs w:val="18"/>
              </w:rPr>
              <w:t>DIJITAL TARTI.</w:t>
            </w:r>
          </w:p>
        </w:tc>
        <w:tc>
          <w:tcPr>
            <w:tcW w:w="148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C6690" w:rsidR="009E158C" w:rsidP="004B3EC0" w:rsidRDefault="009E158C">
            <w:pPr>
              <w:jc w:val="center"/>
              <w:rPr>
                <w:sz w:val="18"/>
                <w:szCs w:val="18"/>
              </w:rPr>
            </w:pPr>
            <w:r w:rsidRPr="00A54421">
              <w:rPr>
                <w:sz w:val="18"/>
                <w:szCs w:val="18"/>
              </w:rPr>
              <w:t>253.3.4/15/8428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9E158C" w:rsidP="004B3EC0" w:rsidRDefault="009E158C">
            <w:pPr>
              <w:jc w:val="center"/>
              <w:rPr>
                <w:sz w:val="18"/>
                <w:szCs w:val="18"/>
              </w:rPr>
            </w:pPr>
            <w:r w:rsidRPr="00B5714C">
              <w:rPr>
                <w:sz w:val="18"/>
                <w:szCs w:val="18"/>
              </w:rPr>
              <w:t>MARKASIZ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9E158C" w:rsidP="004B3EC0" w:rsidRDefault="009E15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YOK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9E158C" w:rsidP="004B3EC0" w:rsidRDefault="009E158C">
            <w:pPr>
              <w:jc w:val="center"/>
              <w:rPr>
                <w:sz w:val="18"/>
                <w:szCs w:val="18"/>
              </w:rPr>
            </w:pPr>
            <w:r w:rsidRPr="00A54421">
              <w:rPr>
                <w:sz w:val="18"/>
                <w:szCs w:val="18"/>
              </w:rPr>
              <w:t>8428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1B729A" w:rsidR="009E158C" w:rsidP="004B3EC0" w:rsidRDefault="009E158C">
            <w:pPr>
              <w:rPr>
                <w:sz w:val="18"/>
                <w:szCs w:val="18"/>
              </w:rPr>
            </w:pPr>
            <w:r w:rsidRPr="001B729A">
              <w:rPr>
                <w:sz w:val="18"/>
                <w:szCs w:val="18"/>
              </w:rPr>
              <w:t>Genel Fizik Lab</w:t>
            </w:r>
          </w:p>
        </w:tc>
        <w:tc>
          <w:tcPr>
            <w:tcW w:w="220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E17165" w:rsidR="009E158C" w:rsidP="004B3EC0" w:rsidRDefault="009E158C">
            <w:pPr>
              <w:jc w:val="center"/>
              <w:rPr>
                <w:sz w:val="18"/>
                <w:szCs w:val="18"/>
              </w:rPr>
            </w:pPr>
            <w:r w:rsidRPr="00792B76">
              <w:rPr>
                <w:sz w:val="18"/>
                <w:szCs w:val="18"/>
              </w:rPr>
              <w:t>YOK</w:t>
            </w:r>
          </w:p>
        </w:tc>
        <w:tc>
          <w:tcPr>
            <w:tcW w:w="2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9E158C" w:rsidP="004B3EC0" w:rsidRDefault="009E158C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9E158C" w:rsidTr="00683B97">
        <w:trPr>
          <w:trHeight w:val="397"/>
          <w:jc w:val="center"/>
        </w:trPr>
        <w:tc>
          <w:tcPr>
            <w:tcW w:w="69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9E158C" w:rsidP="002F3E8E" w:rsidRDefault="009E158C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5714C" w:rsidR="009E158C" w:rsidP="004B3EC0" w:rsidRDefault="009E158C">
            <w:pPr>
              <w:rPr>
                <w:sz w:val="18"/>
                <w:szCs w:val="18"/>
              </w:rPr>
            </w:pPr>
            <w:r w:rsidRPr="00263D5A">
              <w:rPr>
                <w:sz w:val="18"/>
                <w:szCs w:val="18"/>
              </w:rPr>
              <w:t>Four S-2000 standardvibrationisolators 28 in. tall, automatic re-leveling</w:t>
            </w:r>
          </w:p>
        </w:tc>
        <w:tc>
          <w:tcPr>
            <w:tcW w:w="148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A54421" w:rsidR="009E158C" w:rsidP="004B3EC0" w:rsidRDefault="009E158C">
            <w:pPr>
              <w:jc w:val="center"/>
              <w:rPr>
                <w:sz w:val="18"/>
                <w:szCs w:val="18"/>
              </w:rPr>
            </w:pPr>
            <w:r w:rsidRPr="00331A5A">
              <w:rPr>
                <w:sz w:val="18"/>
                <w:szCs w:val="18"/>
              </w:rPr>
              <w:t>253.3.6/13/30208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5714C" w:rsidR="009E158C" w:rsidP="004B3EC0" w:rsidRDefault="009E158C">
            <w:pPr>
              <w:jc w:val="center"/>
              <w:rPr>
                <w:sz w:val="18"/>
                <w:szCs w:val="18"/>
              </w:rPr>
            </w:pPr>
            <w:r w:rsidRPr="00263D5A">
              <w:rPr>
                <w:sz w:val="18"/>
                <w:szCs w:val="18"/>
              </w:rPr>
              <w:t>NEWPORT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9E158C" w:rsidP="004B3EC0" w:rsidRDefault="009E158C">
            <w:pPr>
              <w:jc w:val="center"/>
              <w:rPr>
                <w:sz w:val="18"/>
                <w:szCs w:val="18"/>
              </w:rPr>
            </w:pPr>
            <w:r w:rsidRPr="00263D5A">
              <w:rPr>
                <w:sz w:val="18"/>
                <w:szCs w:val="18"/>
              </w:rPr>
              <w:t>S-2000A-428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54421" w:rsidR="009E158C" w:rsidP="004B3EC0" w:rsidRDefault="009E158C">
            <w:pPr>
              <w:jc w:val="center"/>
              <w:rPr>
                <w:sz w:val="18"/>
                <w:szCs w:val="18"/>
              </w:rPr>
            </w:pPr>
            <w:r w:rsidRPr="00263D5A">
              <w:rPr>
                <w:sz w:val="18"/>
                <w:szCs w:val="18"/>
              </w:rPr>
              <w:t>S-2000A-428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1B729A" w:rsidR="009E158C" w:rsidP="004B3EC0" w:rsidRDefault="009E158C">
            <w:pPr>
              <w:rPr>
                <w:sz w:val="18"/>
                <w:szCs w:val="18"/>
              </w:rPr>
            </w:pPr>
            <w:r w:rsidRPr="004D5C08">
              <w:rPr>
                <w:sz w:val="18"/>
                <w:szCs w:val="18"/>
              </w:rPr>
              <w:t>Genel Fizik Lab</w:t>
            </w:r>
          </w:p>
        </w:tc>
        <w:tc>
          <w:tcPr>
            <w:tcW w:w="220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E17165" w:rsidR="009E158C" w:rsidP="004B3EC0" w:rsidRDefault="009E158C">
            <w:pPr>
              <w:jc w:val="center"/>
              <w:rPr>
                <w:sz w:val="18"/>
                <w:szCs w:val="18"/>
              </w:rPr>
            </w:pPr>
            <w:r w:rsidRPr="00792B76">
              <w:rPr>
                <w:sz w:val="18"/>
                <w:szCs w:val="18"/>
              </w:rPr>
              <w:t>YOK</w:t>
            </w:r>
          </w:p>
        </w:tc>
        <w:tc>
          <w:tcPr>
            <w:tcW w:w="2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9E158C" w:rsidP="004B3EC0" w:rsidRDefault="009E158C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9E158C" w:rsidTr="00683B97">
        <w:trPr>
          <w:trHeight w:val="397"/>
          <w:jc w:val="center"/>
        </w:trPr>
        <w:tc>
          <w:tcPr>
            <w:tcW w:w="69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9E158C" w:rsidP="002F3E8E" w:rsidRDefault="009E158C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5714C" w:rsidR="009E158C" w:rsidP="004B3EC0" w:rsidRDefault="009E158C">
            <w:pPr>
              <w:rPr>
                <w:sz w:val="18"/>
                <w:szCs w:val="18"/>
              </w:rPr>
            </w:pPr>
            <w:r w:rsidRPr="00263D5A">
              <w:rPr>
                <w:sz w:val="18"/>
                <w:szCs w:val="18"/>
              </w:rPr>
              <w:t>Solid Aluminum Optical Breadboard, 450 x 600 mm, M6 holes on 25 mm grid</w:t>
            </w:r>
          </w:p>
        </w:tc>
        <w:tc>
          <w:tcPr>
            <w:tcW w:w="148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A54421" w:rsidR="009E158C" w:rsidP="004B3EC0" w:rsidRDefault="009E158C">
            <w:pPr>
              <w:jc w:val="center"/>
              <w:rPr>
                <w:sz w:val="18"/>
                <w:szCs w:val="18"/>
              </w:rPr>
            </w:pPr>
            <w:r w:rsidRPr="00331A5A">
              <w:rPr>
                <w:sz w:val="18"/>
                <w:szCs w:val="18"/>
              </w:rPr>
              <w:t>253.3.6/13/30208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5714C" w:rsidR="009E158C" w:rsidP="004B3EC0" w:rsidRDefault="009E158C">
            <w:pPr>
              <w:jc w:val="center"/>
              <w:rPr>
                <w:sz w:val="18"/>
                <w:szCs w:val="18"/>
              </w:rPr>
            </w:pPr>
            <w:r w:rsidRPr="00263D5A">
              <w:rPr>
                <w:sz w:val="18"/>
                <w:szCs w:val="18"/>
              </w:rPr>
              <w:t>NEWPORT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9E158C" w:rsidP="004B3EC0" w:rsidRDefault="009E158C">
            <w:pPr>
              <w:jc w:val="center"/>
              <w:rPr>
                <w:sz w:val="18"/>
                <w:szCs w:val="18"/>
              </w:rPr>
            </w:pPr>
            <w:r w:rsidRPr="00263D5A">
              <w:rPr>
                <w:sz w:val="18"/>
                <w:szCs w:val="18"/>
              </w:rPr>
              <w:t>M-SA2-18X24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A54421" w:rsidR="009E158C" w:rsidP="004B3EC0" w:rsidRDefault="009E158C">
            <w:pPr>
              <w:jc w:val="center"/>
              <w:rPr>
                <w:sz w:val="18"/>
                <w:szCs w:val="18"/>
              </w:rPr>
            </w:pPr>
            <w:r w:rsidRPr="00263D5A">
              <w:rPr>
                <w:sz w:val="18"/>
                <w:szCs w:val="18"/>
              </w:rPr>
              <w:t>M-SA2-18X24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1B729A" w:rsidR="009E158C" w:rsidP="004B3EC0" w:rsidRDefault="009E158C">
            <w:pPr>
              <w:rPr>
                <w:sz w:val="18"/>
                <w:szCs w:val="18"/>
              </w:rPr>
            </w:pPr>
            <w:r w:rsidRPr="004D5C08">
              <w:rPr>
                <w:sz w:val="18"/>
                <w:szCs w:val="18"/>
              </w:rPr>
              <w:t>Genel Fizik Lab</w:t>
            </w:r>
          </w:p>
        </w:tc>
        <w:tc>
          <w:tcPr>
            <w:tcW w:w="220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E17165" w:rsidR="009E158C" w:rsidP="004B3EC0" w:rsidRDefault="009E158C">
            <w:pPr>
              <w:jc w:val="center"/>
              <w:rPr>
                <w:sz w:val="18"/>
                <w:szCs w:val="18"/>
              </w:rPr>
            </w:pPr>
            <w:r w:rsidRPr="00792B76">
              <w:rPr>
                <w:sz w:val="18"/>
                <w:szCs w:val="18"/>
              </w:rPr>
              <w:t>YOK</w:t>
            </w:r>
          </w:p>
        </w:tc>
        <w:tc>
          <w:tcPr>
            <w:tcW w:w="2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9E158C" w:rsidP="004B3EC0" w:rsidRDefault="009E158C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9E158C" w:rsidTr="00683B97">
        <w:trPr>
          <w:trHeight w:val="397"/>
          <w:jc w:val="center"/>
        </w:trPr>
        <w:tc>
          <w:tcPr>
            <w:tcW w:w="69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9E158C" w:rsidP="002F3E8E" w:rsidRDefault="009E158C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5714C" w:rsidR="009E158C" w:rsidP="004B3EC0" w:rsidRDefault="009E158C">
            <w:pPr>
              <w:rPr>
                <w:sz w:val="18"/>
                <w:szCs w:val="18"/>
              </w:rPr>
            </w:pPr>
            <w:r w:rsidRPr="00263D5A">
              <w:rPr>
                <w:sz w:val="18"/>
                <w:szCs w:val="18"/>
              </w:rPr>
              <w:t>AirCompressor, LowNoise. 110V</w:t>
            </w:r>
          </w:p>
        </w:tc>
        <w:tc>
          <w:tcPr>
            <w:tcW w:w="148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A54421" w:rsidR="009E158C" w:rsidP="004B3EC0" w:rsidRDefault="009E158C">
            <w:pPr>
              <w:jc w:val="center"/>
              <w:rPr>
                <w:sz w:val="18"/>
                <w:szCs w:val="18"/>
              </w:rPr>
            </w:pPr>
            <w:r w:rsidRPr="00331A5A">
              <w:rPr>
                <w:sz w:val="18"/>
                <w:szCs w:val="18"/>
              </w:rPr>
              <w:t>253.3.6/13/30208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5714C" w:rsidR="009E158C" w:rsidP="004B3EC0" w:rsidRDefault="009E158C">
            <w:pPr>
              <w:jc w:val="center"/>
              <w:rPr>
                <w:sz w:val="18"/>
                <w:szCs w:val="18"/>
              </w:rPr>
            </w:pPr>
            <w:r w:rsidRPr="00263D5A">
              <w:rPr>
                <w:sz w:val="18"/>
                <w:szCs w:val="18"/>
              </w:rPr>
              <w:t>NEWPORT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263D5A" w:rsidR="009E158C" w:rsidP="004B3EC0" w:rsidRDefault="009E158C">
            <w:pPr>
              <w:jc w:val="center"/>
              <w:rPr>
                <w:sz w:val="18"/>
                <w:szCs w:val="18"/>
              </w:rPr>
            </w:pPr>
            <w:r w:rsidRPr="00263D5A">
              <w:rPr>
                <w:sz w:val="18"/>
                <w:szCs w:val="18"/>
              </w:rPr>
              <w:t>ACWS-02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263D5A" w:rsidR="009E158C" w:rsidP="004B3EC0" w:rsidRDefault="009E158C">
            <w:pPr>
              <w:jc w:val="center"/>
              <w:rPr>
                <w:sz w:val="18"/>
                <w:szCs w:val="18"/>
              </w:rPr>
            </w:pPr>
            <w:r w:rsidRPr="00263D5A">
              <w:rPr>
                <w:sz w:val="18"/>
                <w:szCs w:val="18"/>
              </w:rPr>
              <w:t>ACWS-02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1B729A" w:rsidR="009E158C" w:rsidP="004B3EC0" w:rsidRDefault="009E158C">
            <w:pPr>
              <w:rPr>
                <w:sz w:val="18"/>
                <w:szCs w:val="18"/>
              </w:rPr>
            </w:pPr>
            <w:r w:rsidRPr="004D5C08">
              <w:rPr>
                <w:sz w:val="18"/>
                <w:szCs w:val="18"/>
              </w:rPr>
              <w:t>Genel Fizik Lab</w:t>
            </w:r>
          </w:p>
        </w:tc>
        <w:tc>
          <w:tcPr>
            <w:tcW w:w="220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E17165" w:rsidR="009E158C" w:rsidP="004B3EC0" w:rsidRDefault="009E158C">
            <w:pPr>
              <w:jc w:val="center"/>
              <w:rPr>
                <w:sz w:val="18"/>
                <w:szCs w:val="18"/>
              </w:rPr>
            </w:pPr>
            <w:r w:rsidRPr="00792B76">
              <w:rPr>
                <w:sz w:val="18"/>
                <w:szCs w:val="18"/>
              </w:rPr>
              <w:t>YOK</w:t>
            </w:r>
          </w:p>
        </w:tc>
        <w:tc>
          <w:tcPr>
            <w:tcW w:w="2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9E158C" w:rsidP="004B3EC0" w:rsidRDefault="009E158C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9E158C" w:rsidTr="00683B97">
        <w:trPr>
          <w:trHeight w:val="397"/>
          <w:jc w:val="center"/>
        </w:trPr>
        <w:tc>
          <w:tcPr>
            <w:tcW w:w="69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9E158C" w:rsidP="002F3E8E" w:rsidRDefault="009E158C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263D5A" w:rsidR="009E158C" w:rsidP="004B3EC0" w:rsidRDefault="009E158C">
            <w:pPr>
              <w:rPr>
                <w:sz w:val="18"/>
                <w:szCs w:val="18"/>
              </w:rPr>
            </w:pPr>
            <w:r w:rsidRPr="00263D5A">
              <w:rPr>
                <w:sz w:val="18"/>
                <w:szCs w:val="18"/>
              </w:rPr>
              <w:t>PowerMeter Kit (1916-R, Si Det&amp;MountingAssy), 400-1100 nm</w:t>
            </w:r>
          </w:p>
        </w:tc>
        <w:tc>
          <w:tcPr>
            <w:tcW w:w="148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331A5A" w:rsidR="009E158C" w:rsidP="004B3EC0" w:rsidRDefault="009E158C">
            <w:pPr>
              <w:jc w:val="center"/>
              <w:rPr>
                <w:sz w:val="18"/>
                <w:szCs w:val="18"/>
              </w:rPr>
            </w:pPr>
            <w:r w:rsidRPr="0048798B">
              <w:rPr>
                <w:sz w:val="18"/>
                <w:szCs w:val="18"/>
              </w:rPr>
              <w:t>253.3.6/13/30208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263D5A" w:rsidR="009E158C" w:rsidP="004B3EC0" w:rsidRDefault="009E158C">
            <w:pPr>
              <w:jc w:val="center"/>
              <w:rPr>
                <w:sz w:val="18"/>
                <w:szCs w:val="18"/>
              </w:rPr>
            </w:pPr>
            <w:r w:rsidRPr="00263D5A">
              <w:rPr>
                <w:sz w:val="18"/>
                <w:szCs w:val="18"/>
              </w:rPr>
              <w:t>NEWPORT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263D5A" w:rsidR="009E158C" w:rsidP="004B3EC0" w:rsidRDefault="009E158C">
            <w:pPr>
              <w:jc w:val="center"/>
              <w:rPr>
                <w:sz w:val="18"/>
                <w:szCs w:val="18"/>
              </w:rPr>
            </w:pPr>
            <w:r w:rsidRPr="00263D5A">
              <w:rPr>
                <w:sz w:val="18"/>
                <w:szCs w:val="18"/>
              </w:rPr>
              <w:t>PMKIT-SL-2W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263D5A" w:rsidR="009E158C" w:rsidP="004B3EC0" w:rsidRDefault="009E158C">
            <w:pPr>
              <w:jc w:val="center"/>
              <w:rPr>
                <w:sz w:val="18"/>
                <w:szCs w:val="18"/>
              </w:rPr>
            </w:pPr>
            <w:r w:rsidRPr="00263D5A">
              <w:rPr>
                <w:sz w:val="18"/>
                <w:szCs w:val="18"/>
              </w:rPr>
              <w:t>PMKIT-SL-2W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1B729A" w:rsidR="009E158C" w:rsidP="004B3EC0" w:rsidRDefault="009E158C">
            <w:pPr>
              <w:rPr>
                <w:sz w:val="18"/>
                <w:szCs w:val="18"/>
              </w:rPr>
            </w:pPr>
            <w:r w:rsidRPr="004D5C08">
              <w:rPr>
                <w:sz w:val="18"/>
                <w:szCs w:val="18"/>
              </w:rPr>
              <w:t>Genel Fizik Lab</w:t>
            </w:r>
          </w:p>
        </w:tc>
        <w:tc>
          <w:tcPr>
            <w:tcW w:w="220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E17165" w:rsidR="009E158C" w:rsidP="004B3EC0" w:rsidRDefault="009E158C">
            <w:pPr>
              <w:jc w:val="center"/>
              <w:rPr>
                <w:sz w:val="18"/>
                <w:szCs w:val="18"/>
              </w:rPr>
            </w:pPr>
            <w:r w:rsidRPr="00792B76">
              <w:rPr>
                <w:sz w:val="18"/>
                <w:szCs w:val="18"/>
              </w:rPr>
              <w:t>YOK</w:t>
            </w:r>
          </w:p>
        </w:tc>
        <w:tc>
          <w:tcPr>
            <w:tcW w:w="2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9E158C" w:rsidP="004B3EC0" w:rsidRDefault="009E158C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9E158C" w:rsidTr="00683B97">
        <w:trPr>
          <w:trHeight w:val="397"/>
          <w:jc w:val="center"/>
        </w:trPr>
        <w:tc>
          <w:tcPr>
            <w:tcW w:w="69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9E158C" w:rsidP="002F3E8E" w:rsidRDefault="009E158C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263D5A" w:rsidR="009E158C" w:rsidP="004B3EC0" w:rsidRDefault="009E158C">
            <w:pPr>
              <w:rPr>
                <w:sz w:val="18"/>
                <w:szCs w:val="18"/>
              </w:rPr>
            </w:pPr>
            <w:r w:rsidRPr="00263D5A">
              <w:rPr>
                <w:sz w:val="18"/>
                <w:szCs w:val="18"/>
              </w:rPr>
              <w:t>1/2" XYZ TranslationStage</w:t>
            </w:r>
          </w:p>
        </w:tc>
        <w:tc>
          <w:tcPr>
            <w:tcW w:w="148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331A5A" w:rsidR="009E158C" w:rsidP="004B3EC0" w:rsidRDefault="009E158C">
            <w:pPr>
              <w:jc w:val="center"/>
              <w:rPr>
                <w:sz w:val="18"/>
                <w:szCs w:val="18"/>
              </w:rPr>
            </w:pPr>
            <w:r w:rsidRPr="0048798B">
              <w:rPr>
                <w:sz w:val="18"/>
                <w:szCs w:val="18"/>
              </w:rPr>
              <w:t>253.3.6/13/30208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263D5A" w:rsidR="009E158C" w:rsidP="004B3EC0" w:rsidRDefault="009E158C">
            <w:pPr>
              <w:jc w:val="center"/>
              <w:rPr>
                <w:sz w:val="18"/>
                <w:szCs w:val="18"/>
              </w:rPr>
            </w:pPr>
            <w:r w:rsidRPr="00263D5A">
              <w:rPr>
                <w:sz w:val="18"/>
                <w:szCs w:val="18"/>
              </w:rPr>
              <w:t>THORLABS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263D5A" w:rsidR="009E158C" w:rsidP="004B3EC0" w:rsidRDefault="009E158C">
            <w:pPr>
              <w:jc w:val="center"/>
              <w:rPr>
                <w:sz w:val="18"/>
                <w:szCs w:val="18"/>
              </w:rPr>
            </w:pPr>
            <w:r w:rsidRPr="00263D5A">
              <w:rPr>
                <w:sz w:val="18"/>
                <w:szCs w:val="18"/>
              </w:rPr>
              <w:t>MT3/M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263D5A" w:rsidR="009E158C" w:rsidP="004B3EC0" w:rsidRDefault="009E158C">
            <w:pPr>
              <w:jc w:val="center"/>
              <w:rPr>
                <w:sz w:val="18"/>
                <w:szCs w:val="18"/>
              </w:rPr>
            </w:pPr>
            <w:r w:rsidRPr="00263D5A">
              <w:rPr>
                <w:sz w:val="18"/>
                <w:szCs w:val="18"/>
              </w:rPr>
              <w:t>MT3/M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1B729A" w:rsidR="009E158C" w:rsidP="004B3EC0" w:rsidRDefault="009E158C">
            <w:pPr>
              <w:rPr>
                <w:sz w:val="18"/>
                <w:szCs w:val="18"/>
              </w:rPr>
            </w:pPr>
            <w:r w:rsidRPr="004D5C08">
              <w:rPr>
                <w:sz w:val="18"/>
                <w:szCs w:val="18"/>
              </w:rPr>
              <w:t>Genel Fizik Lab</w:t>
            </w:r>
          </w:p>
        </w:tc>
        <w:tc>
          <w:tcPr>
            <w:tcW w:w="220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E17165" w:rsidR="009E158C" w:rsidP="004B3EC0" w:rsidRDefault="009E158C">
            <w:pPr>
              <w:jc w:val="center"/>
              <w:rPr>
                <w:sz w:val="18"/>
                <w:szCs w:val="18"/>
              </w:rPr>
            </w:pPr>
            <w:r w:rsidRPr="00792B76">
              <w:rPr>
                <w:sz w:val="18"/>
                <w:szCs w:val="18"/>
              </w:rPr>
              <w:t>YOK</w:t>
            </w:r>
          </w:p>
        </w:tc>
        <w:tc>
          <w:tcPr>
            <w:tcW w:w="2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9E158C" w:rsidP="004B3EC0" w:rsidRDefault="009E158C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9E158C" w:rsidTr="00683B97">
        <w:trPr>
          <w:trHeight w:val="397"/>
          <w:jc w:val="center"/>
        </w:trPr>
        <w:tc>
          <w:tcPr>
            <w:tcW w:w="69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9E158C" w:rsidP="002F3E8E" w:rsidRDefault="009E158C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263D5A" w:rsidR="009E158C" w:rsidP="004B3EC0" w:rsidRDefault="009E158C">
            <w:pPr>
              <w:rPr>
                <w:sz w:val="18"/>
                <w:szCs w:val="18"/>
              </w:rPr>
            </w:pPr>
            <w:r w:rsidRPr="00263D5A">
              <w:rPr>
                <w:sz w:val="18"/>
                <w:szCs w:val="18"/>
              </w:rPr>
              <w:t>100X Olympus Plan AchromatOilImmersionObjective, 1.25 NA, 0.150mm WD</w:t>
            </w:r>
          </w:p>
        </w:tc>
        <w:tc>
          <w:tcPr>
            <w:tcW w:w="148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331A5A" w:rsidR="009E158C" w:rsidP="004B3EC0" w:rsidRDefault="009E158C">
            <w:pPr>
              <w:jc w:val="center"/>
              <w:rPr>
                <w:sz w:val="18"/>
                <w:szCs w:val="18"/>
              </w:rPr>
            </w:pPr>
            <w:r w:rsidRPr="0048798B">
              <w:rPr>
                <w:sz w:val="18"/>
                <w:szCs w:val="18"/>
              </w:rPr>
              <w:t>253.3.6/13/30208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263D5A" w:rsidR="009E158C" w:rsidP="004B3EC0" w:rsidRDefault="009E158C">
            <w:pPr>
              <w:jc w:val="center"/>
              <w:rPr>
                <w:sz w:val="18"/>
                <w:szCs w:val="18"/>
              </w:rPr>
            </w:pPr>
            <w:r w:rsidRPr="004A7450">
              <w:rPr>
                <w:sz w:val="18"/>
                <w:szCs w:val="18"/>
              </w:rPr>
              <w:t>THORLABS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263D5A" w:rsidR="009E158C" w:rsidP="004B3EC0" w:rsidRDefault="009E158C">
            <w:pPr>
              <w:jc w:val="center"/>
              <w:rPr>
                <w:sz w:val="18"/>
                <w:szCs w:val="18"/>
              </w:rPr>
            </w:pPr>
            <w:r w:rsidRPr="00263D5A">
              <w:rPr>
                <w:sz w:val="18"/>
                <w:szCs w:val="18"/>
              </w:rPr>
              <w:t>RMS100X-O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263D5A" w:rsidR="009E158C" w:rsidP="004B3EC0" w:rsidRDefault="009E158C">
            <w:pPr>
              <w:jc w:val="center"/>
              <w:rPr>
                <w:sz w:val="18"/>
                <w:szCs w:val="18"/>
              </w:rPr>
            </w:pPr>
            <w:r w:rsidRPr="00263D5A">
              <w:rPr>
                <w:sz w:val="18"/>
                <w:szCs w:val="18"/>
              </w:rPr>
              <w:t>RMS100X-O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1B729A" w:rsidR="009E158C" w:rsidP="004B3EC0" w:rsidRDefault="009E158C">
            <w:pPr>
              <w:rPr>
                <w:sz w:val="18"/>
                <w:szCs w:val="18"/>
              </w:rPr>
            </w:pPr>
            <w:r w:rsidRPr="004D5C08">
              <w:rPr>
                <w:sz w:val="18"/>
                <w:szCs w:val="18"/>
              </w:rPr>
              <w:t>Genel Fizik Lab</w:t>
            </w:r>
          </w:p>
        </w:tc>
        <w:tc>
          <w:tcPr>
            <w:tcW w:w="220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E17165" w:rsidR="009E158C" w:rsidP="004B3EC0" w:rsidRDefault="009E158C">
            <w:pPr>
              <w:jc w:val="center"/>
              <w:rPr>
                <w:sz w:val="18"/>
                <w:szCs w:val="18"/>
              </w:rPr>
            </w:pPr>
            <w:r w:rsidRPr="00792B76">
              <w:rPr>
                <w:sz w:val="18"/>
                <w:szCs w:val="18"/>
              </w:rPr>
              <w:t>YOK</w:t>
            </w:r>
          </w:p>
        </w:tc>
        <w:tc>
          <w:tcPr>
            <w:tcW w:w="2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9E158C" w:rsidP="004B3EC0" w:rsidRDefault="009E158C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9E158C" w:rsidTr="00683B97">
        <w:trPr>
          <w:trHeight w:val="397"/>
          <w:jc w:val="center"/>
        </w:trPr>
        <w:tc>
          <w:tcPr>
            <w:tcW w:w="69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9E158C" w:rsidP="002F3E8E" w:rsidRDefault="009E158C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263D5A" w:rsidR="009E158C" w:rsidP="004B3EC0" w:rsidRDefault="009E158C">
            <w:pPr>
              <w:rPr>
                <w:sz w:val="18"/>
                <w:szCs w:val="18"/>
              </w:rPr>
            </w:pPr>
            <w:r w:rsidRPr="00263D5A">
              <w:rPr>
                <w:sz w:val="18"/>
                <w:szCs w:val="18"/>
              </w:rPr>
              <w:t>10X Olympus Plan AchromatObjective, 0.25 NA, 10.6 mm WD</w:t>
            </w:r>
          </w:p>
        </w:tc>
        <w:tc>
          <w:tcPr>
            <w:tcW w:w="148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331A5A" w:rsidR="009E158C" w:rsidP="004B3EC0" w:rsidRDefault="009E158C">
            <w:pPr>
              <w:jc w:val="center"/>
              <w:rPr>
                <w:sz w:val="18"/>
                <w:szCs w:val="18"/>
              </w:rPr>
            </w:pPr>
            <w:r w:rsidRPr="0048798B">
              <w:rPr>
                <w:sz w:val="18"/>
                <w:szCs w:val="18"/>
              </w:rPr>
              <w:t>253.3.6/13/30208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263D5A" w:rsidR="009E158C" w:rsidP="004B3EC0" w:rsidRDefault="009E158C">
            <w:pPr>
              <w:jc w:val="center"/>
              <w:rPr>
                <w:sz w:val="18"/>
                <w:szCs w:val="18"/>
              </w:rPr>
            </w:pPr>
            <w:r w:rsidRPr="004A7450">
              <w:rPr>
                <w:sz w:val="18"/>
                <w:szCs w:val="18"/>
              </w:rPr>
              <w:t>THORLABS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263D5A" w:rsidR="009E158C" w:rsidP="004B3EC0" w:rsidRDefault="009E158C">
            <w:pPr>
              <w:jc w:val="center"/>
              <w:rPr>
                <w:sz w:val="18"/>
                <w:szCs w:val="18"/>
              </w:rPr>
            </w:pPr>
            <w:r w:rsidRPr="00263D5A">
              <w:rPr>
                <w:sz w:val="18"/>
                <w:szCs w:val="18"/>
              </w:rPr>
              <w:t>RMS10X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263D5A" w:rsidR="009E158C" w:rsidP="004B3EC0" w:rsidRDefault="009E158C">
            <w:pPr>
              <w:jc w:val="center"/>
              <w:rPr>
                <w:sz w:val="18"/>
                <w:szCs w:val="18"/>
              </w:rPr>
            </w:pPr>
            <w:r w:rsidRPr="00263D5A">
              <w:rPr>
                <w:sz w:val="18"/>
                <w:szCs w:val="18"/>
              </w:rPr>
              <w:t>RMS10X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1B729A" w:rsidR="009E158C" w:rsidP="004B3EC0" w:rsidRDefault="009E158C">
            <w:pPr>
              <w:rPr>
                <w:sz w:val="18"/>
                <w:szCs w:val="18"/>
              </w:rPr>
            </w:pPr>
            <w:r w:rsidRPr="004D5C08">
              <w:rPr>
                <w:sz w:val="18"/>
                <w:szCs w:val="18"/>
              </w:rPr>
              <w:t>Genel Fizik Lab</w:t>
            </w:r>
          </w:p>
        </w:tc>
        <w:tc>
          <w:tcPr>
            <w:tcW w:w="220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E17165" w:rsidR="009E158C" w:rsidP="004B3EC0" w:rsidRDefault="009E158C">
            <w:pPr>
              <w:jc w:val="center"/>
              <w:rPr>
                <w:sz w:val="18"/>
                <w:szCs w:val="18"/>
              </w:rPr>
            </w:pPr>
            <w:r w:rsidRPr="00792B76">
              <w:rPr>
                <w:sz w:val="18"/>
                <w:szCs w:val="18"/>
              </w:rPr>
              <w:t>YOK</w:t>
            </w:r>
          </w:p>
        </w:tc>
        <w:tc>
          <w:tcPr>
            <w:tcW w:w="2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9E158C" w:rsidP="004B3EC0" w:rsidRDefault="009E158C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9E158C" w:rsidTr="00683B97">
        <w:trPr>
          <w:trHeight w:val="397"/>
          <w:jc w:val="center"/>
        </w:trPr>
        <w:tc>
          <w:tcPr>
            <w:tcW w:w="69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9E158C" w:rsidP="002F3E8E" w:rsidRDefault="009E158C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263D5A" w:rsidR="009E158C" w:rsidP="004B3EC0" w:rsidRDefault="009E158C">
            <w:pPr>
              <w:rPr>
                <w:sz w:val="18"/>
                <w:szCs w:val="18"/>
              </w:rPr>
            </w:pPr>
            <w:r w:rsidRPr="00263D5A">
              <w:rPr>
                <w:sz w:val="18"/>
                <w:szCs w:val="18"/>
              </w:rPr>
              <w:t>CCD Camera, 1024 x 768 Resolution, B&amp;W, USB 2.0</w:t>
            </w:r>
          </w:p>
        </w:tc>
        <w:tc>
          <w:tcPr>
            <w:tcW w:w="148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331A5A" w:rsidR="009E158C" w:rsidP="004B3EC0" w:rsidRDefault="009E158C">
            <w:pPr>
              <w:jc w:val="center"/>
              <w:rPr>
                <w:sz w:val="18"/>
                <w:szCs w:val="18"/>
              </w:rPr>
            </w:pPr>
            <w:r w:rsidRPr="0048798B">
              <w:rPr>
                <w:sz w:val="18"/>
                <w:szCs w:val="18"/>
              </w:rPr>
              <w:t>253.3.6/13/30208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263D5A" w:rsidR="009E158C" w:rsidP="004B3EC0" w:rsidRDefault="009E158C">
            <w:pPr>
              <w:jc w:val="center"/>
              <w:rPr>
                <w:sz w:val="18"/>
                <w:szCs w:val="18"/>
              </w:rPr>
            </w:pPr>
            <w:r w:rsidRPr="004A7450">
              <w:rPr>
                <w:sz w:val="18"/>
                <w:szCs w:val="18"/>
              </w:rPr>
              <w:t>THORLABS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263D5A" w:rsidR="009E158C" w:rsidP="004B3EC0" w:rsidRDefault="009E158C">
            <w:pPr>
              <w:jc w:val="center"/>
              <w:rPr>
                <w:sz w:val="18"/>
                <w:szCs w:val="18"/>
              </w:rPr>
            </w:pPr>
            <w:r w:rsidRPr="00263D5A">
              <w:rPr>
                <w:sz w:val="18"/>
                <w:szCs w:val="18"/>
              </w:rPr>
              <w:t>DCU223M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263D5A" w:rsidR="009E158C" w:rsidP="004B3EC0" w:rsidRDefault="009E158C">
            <w:pPr>
              <w:jc w:val="center"/>
              <w:rPr>
                <w:sz w:val="18"/>
                <w:szCs w:val="18"/>
              </w:rPr>
            </w:pPr>
            <w:r w:rsidRPr="00263D5A">
              <w:rPr>
                <w:sz w:val="18"/>
                <w:szCs w:val="18"/>
              </w:rPr>
              <w:t>DCU223M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1B729A" w:rsidR="009E158C" w:rsidP="004B3EC0" w:rsidRDefault="009E158C">
            <w:pPr>
              <w:rPr>
                <w:sz w:val="18"/>
                <w:szCs w:val="18"/>
              </w:rPr>
            </w:pPr>
            <w:r w:rsidRPr="004D5C08">
              <w:rPr>
                <w:sz w:val="18"/>
                <w:szCs w:val="18"/>
              </w:rPr>
              <w:t>Genel Fizik Lab</w:t>
            </w:r>
          </w:p>
        </w:tc>
        <w:tc>
          <w:tcPr>
            <w:tcW w:w="220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E17165" w:rsidR="009E158C" w:rsidP="004B3EC0" w:rsidRDefault="009E158C">
            <w:pPr>
              <w:jc w:val="center"/>
              <w:rPr>
                <w:sz w:val="18"/>
                <w:szCs w:val="18"/>
              </w:rPr>
            </w:pPr>
            <w:r w:rsidRPr="00792B76">
              <w:rPr>
                <w:sz w:val="18"/>
                <w:szCs w:val="18"/>
              </w:rPr>
              <w:t>YOK</w:t>
            </w:r>
          </w:p>
        </w:tc>
        <w:tc>
          <w:tcPr>
            <w:tcW w:w="2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9E158C" w:rsidP="004B3EC0" w:rsidRDefault="009E158C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9E158C" w:rsidTr="00683B97">
        <w:trPr>
          <w:trHeight w:val="397"/>
          <w:jc w:val="center"/>
        </w:trPr>
        <w:tc>
          <w:tcPr>
            <w:tcW w:w="69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9E158C" w:rsidP="002F3E8E" w:rsidRDefault="009E158C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263D5A" w:rsidR="009E158C" w:rsidP="004B3EC0" w:rsidRDefault="009E158C">
            <w:pPr>
              <w:rPr>
                <w:sz w:val="18"/>
                <w:szCs w:val="18"/>
              </w:rPr>
            </w:pPr>
            <w:r w:rsidRPr="00263D5A">
              <w:rPr>
                <w:sz w:val="18"/>
                <w:szCs w:val="18"/>
              </w:rPr>
              <w:t>HeNeLaser, 632.8 nm, 5 mW, Polarized, 230 VAC</w:t>
            </w:r>
          </w:p>
        </w:tc>
        <w:tc>
          <w:tcPr>
            <w:tcW w:w="148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331A5A" w:rsidR="009E158C" w:rsidP="004B3EC0" w:rsidRDefault="009E158C">
            <w:pPr>
              <w:jc w:val="center"/>
              <w:rPr>
                <w:sz w:val="18"/>
                <w:szCs w:val="18"/>
              </w:rPr>
            </w:pPr>
            <w:r w:rsidRPr="0048798B">
              <w:rPr>
                <w:sz w:val="18"/>
                <w:szCs w:val="18"/>
              </w:rPr>
              <w:t>253.3.6/13/30208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263D5A" w:rsidR="009E158C" w:rsidP="004B3EC0" w:rsidRDefault="009E158C">
            <w:pPr>
              <w:jc w:val="center"/>
              <w:rPr>
                <w:sz w:val="18"/>
                <w:szCs w:val="18"/>
              </w:rPr>
            </w:pPr>
            <w:r w:rsidRPr="004A7450">
              <w:rPr>
                <w:sz w:val="18"/>
                <w:szCs w:val="18"/>
              </w:rPr>
              <w:t>THORLABS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263D5A" w:rsidR="009E158C" w:rsidP="004B3EC0" w:rsidRDefault="009E158C">
            <w:pPr>
              <w:jc w:val="center"/>
              <w:rPr>
                <w:sz w:val="18"/>
                <w:szCs w:val="18"/>
              </w:rPr>
            </w:pPr>
            <w:r w:rsidRPr="00263D5A">
              <w:rPr>
                <w:sz w:val="18"/>
                <w:szCs w:val="18"/>
              </w:rPr>
              <w:t>HNL050L-EC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263D5A" w:rsidR="009E158C" w:rsidP="004B3EC0" w:rsidRDefault="009E158C">
            <w:pPr>
              <w:jc w:val="center"/>
              <w:rPr>
                <w:sz w:val="18"/>
                <w:szCs w:val="18"/>
              </w:rPr>
            </w:pPr>
            <w:r w:rsidRPr="00263D5A">
              <w:rPr>
                <w:sz w:val="18"/>
                <w:szCs w:val="18"/>
              </w:rPr>
              <w:t>HNL050L-EC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1B729A" w:rsidR="009E158C" w:rsidP="004B3EC0" w:rsidRDefault="009E158C">
            <w:pPr>
              <w:rPr>
                <w:sz w:val="18"/>
                <w:szCs w:val="18"/>
              </w:rPr>
            </w:pPr>
            <w:r w:rsidRPr="004D5C08">
              <w:rPr>
                <w:sz w:val="18"/>
                <w:szCs w:val="18"/>
              </w:rPr>
              <w:t>Genel Fizik Lab</w:t>
            </w:r>
          </w:p>
        </w:tc>
        <w:tc>
          <w:tcPr>
            <w:tcW w:w="220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E17165" w:rsidR="009E158C" w:rsidP="004B3EC0" w:rsidRDefault="009E158C">
            <w:pPr>
              <w:jc w:val="center"/>
              <w:rPr>
                <w:sz w:val="18"/>
                <w:szCs w:val="18"/>
              </w:rPr>
            </w:pPr>
            <w:r w:rsidRPr="00792B76">
              <w:rPr>
                <w:sz w:val="18"/>
                <w:szCs w:val="18"/>
              </w:rPr>
              <w:t>YOK</w:t>
            </w:r>
          </w:p>
        </w:tc>
        <w:tc>
          <w:tcPr>
            <w:tcW w:w="2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9E158C" w:rsidP="004B3EC0" w:rsidRDefault="009E158C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9E158C" w:rsidTr="00683B97">
        <w:trPr>
          <w:trHeight w:val="397"/>
          <w:jc w:val="center"/>
        </w:trPr>
        <w:tc>
          <w:tcPr>
            <w:tcW w:w="69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9E158C" w:rsidP="002F3E8E" w:rsidRDefault="009E158C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263D5A" w:rsidR="009E158C" w:rsidP="004B3EC0" w:rsidRDefault="009E158C">
            <w:pPr>
              <w:rPr>
                <w:sz w:val="18"/>
                <w:szCs w:val="18"/>
              </w:rPr>
            </w:pPr>
            <w:r w:rsidRPr="00263D5A">
              <w:rPr>
                <w:sz w:val="18"/>
                <w:szCs w:val="18"/>
              </w:rPr>
              <w:t>HeNeLaser, 632.8 nm, 21 mW, Polarized, 230 VAC</w:t>
            </w:r>
          </w:p>
        </w:tc>
        <w:tc>
          <w:tcPr>
            <w:tcW w:w="148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331A5A" w:rsidR="009E158C" w:rsidP="004B3EC0" w:rsidRDefault="009E158C">
            <w:pPr>
              <w:jc w:val="center"/>
              <w:rPr>
                <w:sz w:val="18"/>
                <w:szCs w:val="18"/>
              </w:rPr>
            </w:pPr>
            <w:r w:rsidRPr="0048798B">
              <w:rPr>
                <w:sz w:val="18"/>
                <w:szCs w:val="18"/>
              </w:rPr>
              <w:t>253.3.6/13/30208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263D5A" w:rsidR="009E158C" w:rsidP="004B3EC0" w:rsidRDefault="009E158C">
            <w:pPr>
              <w:jc w:val="center"/>
              <w:rPr>
                <w:sz w:val="18"/>
                <w:szCs w:val="18"/>
              </w:rPr>
            </w:pPr>
            <w:r w:rsidRPr="004A7450">
              <w:rPr>
                <w:sz w:val="18"/>
                <w:szCs w:val="18"/>
              </w:rPr>
              <w:t>THORLABS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263D5A" w:rsidR="009E158C" w:rsidP="004B3EC0" w:rsidRDefault="009E158C">
            <w:pPr>
              <w:jc w:val="center"/>
              <w:rPr>
                <w:sz w:val="18"/>
                <w:szCs w:val="18"/>
              </w:rPr>
            </w:pPr>
            <w:r w:rsidRPr="00263D5A">
              <w:rPr>
                <w:sz w:val="18"/>
                <w:szCs w:val="18"/>
              </w:rPr>
              <w:t>HNL210L-EC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263D5A" w:rsidR="009E158C" w:rsidP="004B3EC0" w:rsidRDefault="009E158C">
            <w:pPr>
              <w:jc w:val="center"/>
              <w:rPr>
                <w:sz w:val="18"/>
                <w:szCs w:val="18"/>
              </w:rPr>
            </w:pPr>
            <w:r w:rsidRPr="00263D5A">
              <w:rPr>
                <w:sz w:val="18"/>
                <w:szCs w:val="18"/>
              </w:rPr>
              <w:t>HNL210L-EC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1B729A" w:rsidR="009E158C" w:rsidP="004B3EC0" w:rsidRDefault="009E158C">
            <w:pPr>
              <w:rPr>
                <w:sz w:val="18"/>
                <w:szCs w:val="18"/>
              </w:rPr>
            </w:pPr>
            <w:r w:rsidRPr="004D5C08">
              <w:rPr>
                <w:sz w:val="18"/>
                <w:szCs w:val="18"/>
              </w:rPr>
              <w:t>Genel Fizik Lab</w:t>
            </w:r>
          </w:p>
        </w:tc>
        <w:tc>
          <w:tcPr>
            <w:tcW w:w="220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E17165" w:rsidR="009E158C" w:rsidP="004B3EC0" w:rsidRDefault="009E158C">
            <w:pPr>
              <w:jc w:val="center"/>
              <w:rPr>
                <w:sz w:val="18"/>
                <w:szCs w:val="18"/>
              </w:rPr>
            </w:pPr>
            <w:r w:rsidRPr="00792B76">
              <w:rPr>
                <w:sz w:val="18"/>
                <w:szCs w:val="18"/>
              </w:rPr>
              <w:t>YOK</w:t>
            </w:r>
          </w:p>
        </w:tc>
        <w:tc>
          <w:tcPr>
            <w:tcW w:w="2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9E158C" w:rsidP="004B3EC0" w:rsidRDefault="009E158C">
            <w:pPr>
              <w:jc w:val="center"/>
              <w:rPr>
                <w:sz w:val="18"/>
                <w:szCs w:val="18"/>
              </w:rPr>
            </w:pPr>
          </w:p>
        </w:tc>
      </w:tr>
    </w:tbl>
    <w:p w:rsidRPr="00762936" w:rsidR="00CB29F8" w:rsidP="00CB29F8" w:rsidRDefault="00CB29F8">
      <w:r>
        <w:t xml:space="preserve">* </w:t>
      </w:r>
      <w:r w:rsidRPr="00F930AC">
        <w:rPr>
          <w:b/>
          <w:u w:val="single"/>
        </w:rPr>
        <w:t>Doldurulması Zorunlu Alan</w:t>
      </w:r>
    </w:p>
    <w:p w:rsidRPr="00762936" w:rsidR="00562AC3" w:rsidP="00762936" w:rsidRDefault="00562AC3"/>
    <w:sectPr w:rsidRPr="00762936" w:rsidR="00562AC3" w:rsidSect="00762936">
      <w:footerReference r:id="R29cdd955c3f44b2e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56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B62" w:rsidRDefault="009B0B62" w:rsidP="00264875">
      <w:r>
        <w:separator/>
      </w:r>
    </w:p>
  </w:endnote>
  <w:endnote w:type="continuationSeparator" w:id="1">
    <w:p w:rsidR="009B0B62" w:rsidRDefault="009B0B62" w:rsidP="002648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79E" w:rsidRDefault="0018279E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AC3" w:rsidRDefault="00562AC3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79E" w:rsidRDefault="0018279E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B62" w:rsidRDefault="009B0B62" w:rsidP="00264875">
      <w:r>
        <w:separator/>
      </w:r>
    </w:p>
  </w:footnote>
  <w:footnote w:type="continuationSeparator" w:id="1">
    <w:p w:rsidR="009B0B62" w:rsidRDefault="009B0B62" w:rsidP="002648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79E" w:rsidRDefault="0018279E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wpc="http://schemas.microsoft.com/office/word/2010/wordprocessingCanvas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354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/>
    </w:tblPr>
    <w:tblGrid>
      <w:gridCol w:w="2272"/>
      <w:gridCol w:w="9639"/>
      <w:gridCol w:w="3234"/>
    </w:tblGrid>
    <w:tr w:rsidRPr="00562AC3" w:rsidR="00562AC3" w:rsidTr="00762936">
      <w:trPr>
        <w:cantSplit/>
        <w:trHeight w:val="981"/>
        <w:jc w:val="center"/>
      </w:trPr>
      <w:tc>
        <w:tcPr>
          <w:tcW w:w="2272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562AC3" w:rsidR="00562AC3" w:rsidP="00562AC3" w:rsidRDefault="00D84CEF">
          <w:pPr>
            <w:spacing w:after="200" w:line="276" w:lineRule="auto"/>
            <w:jc w:val="center"/>
            <w:rPr>
              <w:rFonts w:eastAsia="Calibri"/>
              <w:b/>
              <w:sz w:val="18"/>
              <w:szCs w:val="18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133985</wp:posOffset>
                </wp:positionV>
                <wp:extent cx="1028700" cy="574040"/>
                <wp:effectExtent l="0" t="0" r="0" b="0"/>
                <wp:wrapNone/>
                <wp:docPr id="5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562AC3" w:rsidR="00562AC3">
            <w:rPr>
              <w:rFonts w:eastAsia="Calibri"/>
              <w:noProof/>
              <w:sz w:val="22"/>
              <w:szCs w:val="22"/>
            </w:rPr>
            <w:br/>
          </w:r>
        </w:p>
        <w:p w:rsidRPr="00562AC3" w:rsidR="00562AC3" w:rsidP="00562AC3" w:rsidRDefault="00562AC3">
          <w:pPr>
            <w:spacing w:after="200" w:line="276" w:lineRule="auto"/>
            <w:jc w:val="center"/>
            <w:rPr>
              <w:rFonts w:eastAsia="Calibri"/>
              <w:b/>
              <w:sz w:val="18"/>
              <w:szCs w:val="18"/>
            </w:rPr>
          </w:pPr>
        </w:p>
        <w:p w:rsidRPr="00562AC3" w:rsidR="00562AC3" w:rsidP="00562AC3" w:rsidRDefault="00562AC3">
          <w:pPr>
            <w:spacing w:after="200" w:line="276" w:lineRule="auto"/>
            <w:jc w:val="center"/>
            <w:rPr>
              <w:rFonts w:eastAsia="Calibri"/>
              <w:sz w:val="18"/>
              <w:szCs w:val="18"/>
            </w:rPr>
          </w:pPr>
          <w:r w:rsidRPr="00562AC3">
            <w:rPr>
              <w:rFonts w:eastAsia="Calibri"/>
              <w:b/>
              <w:sz w:val="18"/>
              <w:szCs w:val="18"/>
            </w:rPr>
            <w:t>TS EN ISO</w:t>
          </w:r>
          <w:r w:rsidRPr="00562AC3">
            <w:rPr>
              <w:rFonts w:eastAsia="Calibri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9639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562AC3" w:rsidR="00562AC3" w:rsidP="00562AC3" w:rsidRDefault="00562AC3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eastAsia="tr-TR"/>
            </w:rPr>
          </w:pPr>
        </w:p>
        <w:p w:rsidRPr="00562AC3" w:rsidR="00562AC3" w:rsidP="00562AC3" w:rsidRDefault="00562AC3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>T.C.</w:t>
          </w:r>
        </w:p>
        <w:p w:rsidRPr="00562AC3" w:rsidR="00562AC3" w:rsidP="00562AC3" w:rsidRDefault="00562AC3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>İZMİR KÂTİP ÇELEBİ ÜNİVERSİTESİ</w:t>
          </w:r>
        </w:p>
        <w:p w:rsidRPr="00562AC3" w:rsidR="00562AC3" w:rsidP="00562AC3" w:rsidRDefault="00562AC3">
          <w:pPr>
            <w:jc w:val="center"/>
            <w:rPr>
              <w:b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>Mühendislik Mimarlık Fakültesi</w:t>
          </w:r>
        </w:p>
      </w:tc>
      <w:tc>
        <w:tcPr>
          <w:tcW w:w="323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562AC3" w:rsidR="00562AC3" w:rsidP="00562AC3" w:rsidRDefault="00D84CEF">
          <w:pPr>
            <w:jc w:val="center"/>
            <w:rPr>
              <w:sz w:val="20"/>
              <w:szCs w:val="20"/>
              <w:lang w:eastAsia="tr-TR"/>
            </w:rPr>
          </w:pPr>
          <w:r w:rsidRPr="00562AC3">
            <w:rPr>
              <w:noProof/>
              <w:sz w:val="20"/>
              <w:szCs w:val="20"/>
              <w:lang w:eastAsia="tr-TR"/>
            </w:rPr>
            <w:drawing>
              <wp:inline distT="0" distB="0" distL="0" distR="0">
                <wp:extent cx="742950" cy="466725"/>
                <wp:effectExtent l="0" t="0" r="0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562AC3" w:rsidR="00562AC3" w:rsidTr="00762936">
      <w:trPr>
        <w:cantSplit/>
        <w:trHeight w:val="72"/>
        <w:jc w:val="center"/>
      </w:trPr>
      <w:tc>
        <w:tcPr>
          <w:tcW w:w="2272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62AC3" w:rsidR="00562AC3" w:rsidP="00562AC3" w:rsidRDefault="00562AC3">
          <w:pPr>
            <w:tabs>
              <w:tab w:val="left" w:pos="7088"/>
            </w:tabs>
            <w:jc w:val="center"/>
            <w:rPr>
              <w:sz w:val="20"/>
              <w:szCs w:val="20"/>
              <w:lang w:eastAsia="tr-TR"/>
            </w:rPr>
          </w:pPr>
        </w:p>
      </w:tc>
      <w:tc>
        <w:tcPr>
          <w:tcW w:w="9639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62AC3" w:rsidR="00562AC3" w:rsidP="00562AC3" w:rsidRDefault="00562AC3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0"/>
              <w:szCs w:val="20"/>
              <w:lang w:eastAsia="tr-TR"/>
            </w:rPr>
          </w:pPr>
          <w:r w:rsidRPr="00562AC3">
            <w:rPr>
              <w:b/>
              <w:bCs/>
              <w:sz w:val="20"/>
              <w:szCs w:val="20"/>
              <w:lang w:eastAsia="tr-TR"/>
            </w:rPr>
            <w:t>MÜHENDİSLİK BİLİMLERİ LABORATUVAR CİHAZLARI ENVANTER LİSTESİ</w:t>
          </w:r>
        </w:p>
      </w:tc>
      <w:tc>
        <w:tcPr>
          <w:tcW w:w="323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562AC3" w:rsidR="00562AC3" w:rsidP="00562AC3" w:rsidRDefault="00562AC3">
          <w:pPr>
            <w:rPr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 xml:space="preserve">Dok. No: </w:t>
          </w:r>
          <w:r w:rsidRPr="00562AC3">
            <w:rPr>
              <w:sz w:val="20"/>
              <w:szCs w:val="20"/>
              <w:lang w:eastAsia="tr-TR"/>
            </w:rPr>
            <w:t>LS/445/11</w:t>
          </w:r>
        </w:p>
      </w:tc>
    </w:tr>
    <w:tr w:rsidRPr="00562AC3" w:rsidR="00562AC3" w:rsidTr="00762936">
      <w:trPr>
        <w:cantSplit/>
        <w:trHeight w:val="72"/>
        <w:jc w:val="center"/>
      </w:trPr>
      <w:tc>
        <w:tcPr>
          <w:tcW w:w="2272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62AC3" w:rsidR="00562AC3" w:rsidP="00562AC3" w:rsidRDefault="00562AC3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  <w:lang w:eastAsia="tr-TR"/>
            </w:rPr>
          </w:pPr>
        </w:p>
      </w:tc>
      <w:tc>
        <w:tcPr>
          <w:tcW w:w="9639" w:type="dxa"/>
          <w:vMerge/>
          <w:tcBorders>
            <w:left w:val="single" w:color="auto" w:sz="4" w:space="0"/>
            <w:right w:val="single" w:color="auto" w:sz="4" w:space="0"/>
          </w:tcBorders>
        </w:tcPr>
        <w:p w:rsidRPr="00562AC3" w:rsidR="00562AC3" w:rsidP="00562AC3" w:rsidRDefault="00562AC3">
          <w:pPr>
            <w:spacing w:after="120"/>
            <w:rPr>
              <w:sz w:val="20"/>
              <w:szCs w:val="20"/>
              <w:lang w:eastAsia="tr-TR"/>
            </w:rPr>
          </w:pPr>
        </w:p>
      </w:tc>
      <w:tc>
        <w:tcPr>
          <w:tcW w:w="323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562AC3" w:rsidR="00562AC3" w:rsidP="00562AC3" w:rsidRDefault="00562AC3">
          <w:pPr>
            <w:rPr>
              <w:b/>
              <w:color w:val="000000"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 xml:space="preserve">İlk Yayın Tar.: </w:t>
          </w:r>
          <w:r w:rsidRPr="00562AC3">
            <w:rPr>
              <w:sz w:val="20"/>
              <w:szCs w:val="20"/>
              <w:lang w:eastAsia="tr-TR"/>
            </w:rPr>
            <w:t>8.2.2021</w:t>
          </w:r>
        </w:p>
      </w:tc>
    </w:tr>
    <w:tr w:rsidRPr="00562AC3" w:rsidR="00562AC3" w:rsidTr="00762936">
      <w:trPr>
        <w:cantSplit/>
        <w:trHeight w:val="72"/>
        <w:jc w:val="center"/>
      </w:trPr>
      <w:tc>
        <w:tcPr>
          <w:tcW w:w="2272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62AC3" w:rsidR="00562AC3" w:rsidP="00562AC3" w:rsidRDefault="00562AC3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  <w:lang w:eastAsia="tr-TR"/>
            </w:rPr>
          </w:pPr>
        </w:p>
      </w:tc>
      <w:tc>
        <w:tcPr>
          <w:tcW w:w="9639" w:type="dxa"/>
          <w:vMerge/>
          <w:tcBorders>
            <w:left w:val="single" w:color="auto" w:sz="4" w:space="0"/>
            <w:right w:val="single" w:color="auto" w:sz="4" w:space="0"/>
          </w:tcBorders>
        </w:tcPr>
        <w:p w:rsidRPr="00562AC3" w:rsidR="00562AC3" w:rsidP="00562AC3" w:rsidRDefault="00562AC3">
          <w:pPr>
            <w:spacing w:after="120"/>
            <w:rPr>
              <w:sz w:val="20"/>
              <w:szCs w:val="20"/>
              <w:lang w:eastAsia="tr-TR"/>
            </w:rPr>
          </w:pPr>
        </w:p>
      </w:tc>
      <w:tc>
        <w:tcPr>
          <w:tcW w:w="323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562AC3" w:rsidR="00562AC3" w:rsidP="00562AC3" w:rsidRDefault="00562AC3">
          <w:pPr>
            <w:rPr>
              <w:b/>
              <w:color w:val="000000"/>
              <w:sz w:val="20"/>
              <w:szCs w:val="20"/>
              <w:lang w:eastAsia="tr-TR"/>
            </w:rPr>
          </w:pPr>
          <w:r w:rsidRPr="00562AC3">
            <w:rPr>
              <w:b/>
              <w:color w:val="000000"/>
              <w:sz w:val="20"/>
              <w:szCs w:val="20"/>
              <w:lang w:eastAsia="tr-TR"/>
            </w:rPr>
            <w:t xml:space="preserve">Rev. No/Tar.: </w:t>
          </w:r>
          <w:r w:rsidRPr="00562AC3">
            <w:rPr>
              <w:color w:val="000000"/>
              <w:sz w:val="20"/>
              <w:szCs w:val="20"/>
              <w:lang w:eastAsia="tr-TR"/>
            </w:rPr>
            <w:t>00/...</w:t>
          </w:r>
        </w:p>
      </w:tc>
    </w:tr>
    <w:tr w:rsidRPr="00562AC3" w:rsidR="00562AC3" w:rsidTr="00762936">
      <w:trPr>
        <w:cantSplit/>
        <w:trHeight w:val="72"/>
        <w:jc w:val="center"/>
      </w:trPr>
      <w:tc>
        <w:tcPr>
          <w:tcW w:w="2272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62AC3" w:rsidR="00562AC3" w:rsidP="00562AC3" w:rsidRDefault="00562AC3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  <w:lang w:eastAsia="tr-TR"/>
            </w:rPr>
          </w:pPr>
        </w:p>
      </w:tc>
      <w:tc>
        <w:tcPr>
          <w:tcW w:w="9639" w:type="dxa"/>
          <w:vMerge/>
          <w:tcBorders>
            <w:left w:val="single" w:color="auto" w:sz="4" w:space="0"/>
            <w:right w:val="single" w:color="auto" w:sz="4" w:space="0"/>
          </w:tcBorders>
        </w:tcPr>
        <w:p w:rsidRPr="00562AC3" w:rsidR="00562AC3" w:rsidP="00562AC3" w:rsidRDefault="00562AC3">
          <w:pPr>
            <w:spacing w:after="120"/>
            <w:rPr>
              <w:sz w:val="20"/>
              <w:szCs w:val="20"/>
              <w:lang w:eastAsia="tr-TR"/>
            </w:rPr>
          </w:pPr>
        </w:p>
      </w:tc>
      <w:tc>
        <w:tcPr>
          <w:tcW w:w="323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562AC3" w:rsidR="00562AC3" w:rsidP="00562AC3" w:rsidRDefault="00562AC3">
          <w:pPr>
            <w:rPr>
              <w:b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 xml:space="preserve">Sayfa </w:t>
          </w:r>
          <w:r w:rsidRPr="00562AC3" w:rsidR="00796B51">
            <w:rPr>
              <w:b/>
              <w:sz w:val="20"/>
              <w:szCs w:val="20"/>
              <w:lang w:eastAsia="tr-TR"/>
            </w:rPr>
            <w:fldChar w:fldCharType="begin"/>
          </w:r>
          <w:r w:rsidRPr="00562AC3">
            <w:rPr>
              <w:b/>
              <w:sz w:val="20"/>
              <w:szCs w:val="20"/>
              <w:lang w:eastAsia="tr-TR"/>
            </w:rPr>
            <w:instrText xml:space="preserve"> PAGE </w:instrText>
          </w:r>
          <w:r w:rsidRPr="00562AC3" w:rsidR="00796B51">
            <w:rPr>
              <w:b/>
              <w:sz w:val="20"/>
              <w:szCs w:val="20"/>
              <w:lang w:eastAsia="tr-TR"/>
            </w:rPr>
            <w:fldChar w:fldCharType="separate"/>
          </w:r>
          <w:r w:rsidR="00F27459">
            <w:rPr>
              <w:b/>
              <w:noProof/>
              <w:sz w:val="20"/>
              <w:szCs w:val="20"/>
              <w:lang w:eastAsia="tr-TR"/>
            </w:rPr>
            <w:t>1</w:t>
          </w:r>
          <w:r w:rsidRPr="00562AC3" w:rsidR="00796B51">
            <w:rPr>
              <w:b/>
              <w:sz w:val="20"/>
              <w:szCs w:val="20"/>
              <w:lang w:eastAsia="tr-TR"/>
            </w:rPr>
            <w:fldChar w:fldCharType="end"/>
          </w:r>
          <w:r w:rsidRPr="00562AC3">
            <w:rPr>
              <w:b/>
              <w:sz w:val="20"/>
              <w:szCs w:val="20"/>
              <w:lang w:eastAsia="tr-TR"/>
            </w:rPr>
            <w:t xml:space="preserve"> / </w:t>
          </w:r>
          <w:r w:rsidRPr="00562AC3" w:rsidR="00796B51">
            <w:rPr>
              <w:b/>
              <w:sz w:val="20"/>
              <w:szCs w:val="20"/>
              <w:lang w:eastAsia="tr-TR"/>
            </w:rPr>
            <w:fldChar w:fldCharType="begin"/>
          </w:r>
          <w:r w:rsidRPr="00562AC3">
            <w:rPr>
              <w:b/>
              <w:sz w:val="20"/>
              <w:szCs w:val="20"/>
              <w:lang w:eastAsia="tr-TR"/>
            </w:rPr>
            <w:instrText xml:space="preserve"> NUMPAGES </w:instrText>
          </w:r>
          <w:r w:rsidRPr="00562AC3" w:rsidR="00796B51">
            <w:rPr>
              <w:b/>
              <w:sz w:val="20"/>
              <w:szCs w:val="20"/>
              <w:lang w:eastAsia="tr-TR"/>
            </w:rPr>
            <w:fldChar w:fldCharType="separate"/>
          </w:r>
          <w:r w:rsidR="00F27459">
            <w:rPr>
              <w:b/>
              <w:noProof/>
              <w:sz w:val="20"/>
              <w:szCs w:val="20"/>
              <w:lang w:eastAsia="tr-TR"/>
            </w:rPr>
            <w:t>3</w:t>
          </w:r>
          <w:r w:rsidRPr="00562AC3" w:rsidR="00796B51">
            <w:rPr>
              <w:b/>
              <w:sz w:val="20"/>
              <w:szCs w:val="20"/>
              <w:lang w:eastAsia="tr-TR"/>
            </w:rPr>
            <w:fldChar w:fldCharType="end"/>
          </w:r>
        </w:p>
      </w:tc>
    </w:tr>
  </w:tbl>
  <w:p w:rsidR="00280F95" w:rsidRDefault="00280F95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79E" w:rsidRDefault="0018279E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95811"/>
    <w:multiLevelType w:val="hybridMultilevel"/>
    <w:tmpl w:val="BA5E164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ACD12A0"/>
    <w:multiLevelType w:val="hybridMultilevel"/>
    <w:tmpl w:val="B2FE5604"/>
    <w:lvl w:ilvl="0" w:tplc="6402345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C182D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3D39C1"/>
    <w:rsid w:val="000361AC"/>
    <w:rsid w:val="0004361B"/>
    <w:rsid w:val="000501B5"/>
    <w:rsid w:val="00054883"/>
    <w:rsid w:val="00066DD9"/>
    <w:rsid w:val="00091154"/>
    <w:rsid w:val="0009382E"/>
    <w:rsid w:val="00097379"/>
    <w:rsid w:val="00097904"/>
    <w:rsid w:val="000B1B00"/>
    <w:rsid w:val="000C7F10"/>
    <w:rsid w:val="000D1FEE"/>
    <w:rsid w:val="000F576E"/>
    <w:rsid w:val="00136B02"/>
    <w:rsid w:val="0018279E"/>
    <w:rsid w:val="00193DE6"/>
    <w:rsid w:val="001952DE"/>
    <w:rsid w:val="0019790F"/>
    <w:rsid w:val="001B55B3"/>
    <w:rsid w:val="001D2560"/>
    <w:rsid w:val="001D4753"/>
    <w:rsid w:val="001E3B96"/>
    <w:rsid w:val="0020795F"/>
    <w:rsid w:val="00225DE6"/>
    <w:rsid w:val="00244D60"/>
    <w:rsid w:val="002544AA"/>
    <w:rsid w:val="00256280"/>
    <w:rsid w:val="00264875"/>
    <w:rsid w:val="00265CA0"/>
    <w:rsid w:val="00280F95"/>
    <w:rsid w:val="00284605"/>
    <w:rsid w:val="00284F3B"/>
    <w:rsid w:val="002D7C40"/>
    <w:rsid w:val="002F3E8E"/>
    <w:rsid w:val="00327BFE"/>
    <w:rsid w:val="00356CFC"/>
    <w:rsid w:val="003967B5"/>
    <w:rsid w:val="003D2E96"/>
    <w:rsid w:val="003D39C1"/>
    <w:rsid w:val="003F1CE2"/>
    <w:rsid w:val="003F1E63"/>
    <w:rsid w:val="003F4C6B"/>
    <w:rsid w:val="004038E0"/>
    <w:rsid w:val="00410FE9"/>
    <w:rsid w:val="00422CDE"/>
    <w:rsid w:val="00422DAE"/>
    <w:rsid w:val="004468DA"/>
    <w:rsid w:val="00452126"/>
    <w:rsid w:val="00476A6C"/>
    <w:rsid w:val="004903DF"/>
    <w:rsid w:val="004B22F2"/>
    <w:rsid w:val="004C5518"/>
    <w:rsid w:val="004F6FB5"/>
    <w:rsid w:val="00520140"/>
    <w:rsid w:val="005231BD"/>
    <w:rsid w:val="00523B9F"/>
    <w:rsid w:val="00541C43"/>
    <w:rsid w:val="00562AC3"/>
    <w:rsid w:val="00597C11"/>
    <w:rsid w:val="005A47BC"/>
    <w:rsid w:val="005B0DE8"/>
    <w:rsid w:val="005F4E9D"/>
    <w:rsid w:val="00600EFC"/>
    <w:rsid w:val="00620701"/>
    <w:rsid w:val="006212DA"/>
    <w:rsid w:val="00622957"/>
    <w:rsid w:val="00626A73"/>
    <w:rsid w:val="00632B58"/>
    <w:rsid w:val="00664A19"/>
    <w:rsid w:val="00696DD1"/>
    <w:rsid w:val="006A4AAF"/>
    <w:rsid w:val="006B39AA"/>
    <w:rsid w:val="006B6152"/>
    <w:rsid w:val="006E531F"/>
    <w:rsid w:val="007435BB"/>
    <w:rsid w:val="00750510"/>
    <w:rsid w:val="007573C8"/>
    <w:rsid w:val="00762936"/>
    <w:rsid w:val="00786E29"/>
    <w:rsid w:val="00786ED6"/>
    <w:rsid w:val="00796B51"/>
    <w:rsid w:val="00797076"/>
    <w:rsid w:val="007B5B58"/>
    <w:rsid w:val="007C10CB"/>
    <w:rsid w:val="007D5BD6"/>
    <w:rsid w:val="007D680B"/>
    <w:rsid w:val="007F6CD0"/>
    <w:rsid w:val="007F7EF4"/>
    <w:rsid w:val="008029A5"/>
    <w:rsid w:val="00810DC1"/>
    <w:rsid w:val="008232F1"/>
    <w:rsid w:val="00823620"/>
    <w:rsid w:val="00835E40"/>
    <w:rsid w:val="00881D1F"/>
    <w:rsid w:val="00886EB5"/>
    <w:rsid w:val="00893488"/>
    <w:rsid w:val="008A543E"/>
    <w:rsid w:val="008C6DEC"/>
    <w:rsid w:val="008C74FA"/>
    <w:rsid w:val="008D2C2B"/>
    <w:rsid w:val="008E4FEB"/>
    <w:rsid w:val="008E5DCE"/>
    <w:rsid w:val="008F5991"/>
    <w:rsid w:val="0091492D"/>
    <w:rsid w:val="00941513"/>
    <w:rsid w:val="00951F5E"/>
    <w:rsid w:val="009625CD"/>
    <w:rsid w:val="00973641"/>
    <w:rsid w:val="00984D9B"/>
    <w:rsid w:val="009A66E2"/>
    <w:rsid w:val="009B0B62"/>
    <w:rsid w:val="009C018F"/>
    <w:rsid w:val="009C6D28"/>
    <w:rsid w:val="009D3BD3"/>
    <w:rsid w:val="009E158C"/>
    <w:rsid w:val="00A17C3B"/>
    <w:rsid w:val="00A477EC"/>
    <w:rsid w:val="00A54C9A"/>
    <w:rsid w:val="00A84DE7"/>
    <w:rsid w:val="00AA33AA"/>
    <w:rsid w:val="00AF3787"/>
    <w:rsid w:val="00AF3FDC"/>
    <w:rsid w:val="00B17338"/>
    <w:rsid w:val="00B2167B"/>
    <w:rsid w:val="00B24909"/>
    <w:rsid w:val="00B27733"/>
    <w:rsid w:val="00B41D3E"/>
    <w:rsid w:val="00B454DD"/>
    <w:rsid w:val="00B50627"/>
    <w:rsid w:val="00B71F85"/>
    <w:rsid w:val="00B84B4E"/>
    <w:rsid w:val="00B879F3"/>
    <w:rsid w:val="00BA034E"/>
    <w:rsid w:val="00BB0B83"/>
    <w:rsid w:val="00BB2F44"/>
    <w:rsid w:val="00BD3E75"/>
    <w:rsid w:val="00BE144A"/>
    <w:rsid w:val="00BF2E13"/>
    <w:rsid w:val="00BF77DE"/>
    <w:rsid w:val="00C020A2"/>
    <w:rsid w:val="00C54A3F"/>
    <w:rsid w:val="00C616D2"/>
    <w:rsid w:val="00C91D4D"/>
    <w:rsid w:val="00CB29F8"/>
    <w:rsid w:val="00CD30C9"/>
    <w:rsid w:val="00D006CF"/>
    <w:rsid w:val="00D04272"/>
    <w:rsid w:val="00D5547B"/>
    <w:rsid w:val="00D62228"/>
    <w:rsid w:val="00D84CEF"/>
    <w:rsid w:val="00DA21AF"/>
    <w:rsid w:val="00DB40F3"/>
    <w:rsid w:val="00DD28B3"/>
    <w:rsid w:val="00DD47C2"/>
    <w:rsid w:val="00DF0DDA"/>
    <w:rsid w:val="00E15853"/>
    <w:rsid w:val="00E17165"/>
    <w:rsid w:val="00E277D3"/>
    <w:rsid w:val="00E35E29"/>
    <w:rsid w:val="00E515B2"/>
    <w:rsid w:val="00E51996"/>
    <w:rsid w:val="00E67E44"/>
    <w:rsid w:val="00EC0FB7"/>
    <w:rsid w:val="00ED1A27"/>
    <w:rsid w:val="00ED5157"/>
    <w:rsid w:val="00F27459"/>
    <w:rsid w:val="00F356D5"/>
    <w:rsid w:val="00F62B57"/>
    <w:rsid w:val="00FC6C66"/>
    <w:rsid w:val="00FD7B14"/>
    <w:rsid w:val="00FF3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D9B"/>
    <w:rPr>
      <w:sz w:val="24"/>
      <w:szCs w:val="24"/>
      <w:lang w:eastAsia="en-US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A66E2"/>
    <w:pPr>
      <w:keepNext/>
      <w:keepLines/>
      <w:spacing w:before="200" w:line="276" w:lineRule="auto"/>
      <w:outlineLvl w:val="2"/>
    </w:pPr>
    <w:rPr>
      <w:rFonts w:ascii="Calibri" w:hAnsi="Calibri"/>
      <w:b/>
      <w:bCs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984D9B"/>
    <w:pPr>
      <w:jc w:val="center"/>
    </w:pPr>
    <w:rPr>
      <w:b/>
      <w:bCs/>
    </w:rPr>
  </w:style>
  <w:style w:type="paragraph" w:styleId="GvdeMetni">
    <w:name w:val="Body Text"/>
    <w:basedOn w:val="Normal"/>
    <w:semiHidden/>
    <w:rsid w:val="00984D9B"/>
    <w:pPr>
      <w:spacing w:line="288" w:lineRule="auto"/>
      <w:jc w:val="both"/>
    </w:pPr>
    <w:rPr>
      <w:rFonts w:eastAsia="Batang"/>
      <w:lang w:eastAsia="ko-KR"/>
    </w:rPr>
  </w:style>
  <w:style w:type="character" w:styleId="Kpr">
    <w:name w:val="Hyperlink"/>
    <w:semiHidden/>
    <w:rsid w:val="00984D9B"/>
    <w:rPr>
      <w:color w:val="0000FF"/>
      <w:u w:val="single"/>
    </w:rPr>
  </w:style>
  <w:style w:type="paragraph" w:styleId="GvdeMetni2">
    <w:name w:val="Body Text 2"/>
    <w:basedOn w:val="Normal"/>
    <w:semiHidden/>
    <w:rsid w:val="00984D9B"/>
    <w:pPr>
      <w:ind w:right="-284"/>
      <w:jc w:val="both"/>
    </w:pPr>
  </w:style>
  <w:style w:type="paragraph" w:styleId="DipnotMetni">
    <w:name w:val="footnote text"/>
    <w:basedOn w:val="Normal"/>
    <w:semiHidden/>
    <w:rsid w:val="00984D9B"/>
    <w:rPr>
      <w:sz w:val="20"/>
      <w:szCs w:val="20"/>
      <w:lang w:val="en-US"/>
    </w:rPr>
  </w:style>
  <w:style w:type="character" w:styleId="DipnotBavurusu">
    <w:name w:val="footnote reference"/>
    <w:semiHidden/>
    <w:rsid w:val="00984D9B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6C6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C6C66"/>
    <w:rPr>
      <w:rFonts w:ascii="Segoe UI" w:hAnsi="Segoe UI" w:cs="Segoe UI"/>
      <w:sz w:val="18"/>
      <w:szCs w:val="18"/>
      <w:lang w:eastAsia="en-US"/>
    </w:rPr>
  </w:style>
  <w:style w:type="paragraph" w:styleId="ListeParagraf">
    <w:name w:val="List Paragraph"/>
    <w:basedOn w:val="Normal"/>
    <w:uiPriority w:val="34"/>
    <w:qFormat/>
    <w:rsid w:val="00941513"/>
    <w:pPr>
      <w:spacing w:after="200" w:line="276" w:lineRule="auto"/>
      <w:ind w:left="720"/>
      <w:contextualSpacing/>
    </w:pPr>
    <w:rPr>
      <w:rFonts w:eastAsia="Calibri"/>
      <w:szCs w:val="22"/>
    </w:rPr>
  </w:style>
  <w:style w:type="character" w:customStyle="1" w:styleId="Balk3Char">
    <w:name w:val="Başlık 3 Char"/>
    <w:link w:val="Balk3"/>
    <w:uiPriority w:val="9"/>
    <w:rsid w:val="009A66E2"/>
    <w:rPr>
      <w:rFonts w:ascii="Calibri" w:hAnsi="Calibri"/>
      <w:b/>
      <w:bCs/>
      <w:sz w:val="24"/>
      <w:szCs w:val="22"/>
      <w:lang w:eastAsia="en-US"/>
    </w:rPr>
  </w:style>
  <w:style w:type="paragraph" w:styleId="AklamaMetni">
    <w:name w:val="annotation text"/>
    <w:basedOn w:val="Normal"/>
    <w:link w:val="AklamaMetniChar"/>
    <w:uiPriority w:val="99"/>
    <w:unhideWhenUsed/>
    <w:rsid w:val="00327BFE"/>
    <w:pPr>
      <w:spacing w:after="200"/>
    </w:pPr>
    <w:rPr>
      <w:rFonts w:eastAsia="Calibri"/>
      <w:sz w:val="20"/>
      <w:szCs w:val="20"/>
    </w:rPr>
  </w:style>
  <w:style w:type="character" w:customStyle="1" w:styleId="AklamaMetniChar">
    <w:name w:val="Açıklama Metni Char"/>
    <w:link w:val="AklamaMetni"/>
    <w:uiPriority w:val="99"/>
    <w:rsid w:val="00327BFE"/>
    <w:rPr>
      <w:rFonts w:eastAsia="Calibri"/>
      <w:lang w:eastAsia="en-US"/>
    </w:rPr>
  </w:style>
  <w:style w:type="paragraph" w:customStyle="1" w:styleId="Default">
    <w:name w:val="Default"/>
    <w:rsid w:val="00E515B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26487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264875"/>
    <w:rPr>
      <w:sz w:val="24"/>
      <w:szCs w:val="24"/>
      <w:lang w:eastAsia="en-US"/>
    </w:rPr>
  </w:style>
  <w:style w:type="paragraph" w:styleId="Altbilgi">
    <w:name w:val="footer"/>
    <w:basedOn w:val="Normal"/>
    <w:link w:val="AltbilgiChar"/>
    <w:unhideWhenUsed/>
    <w:rsid w:val="0026487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264875"/>
    <w:rPr>
      <w:sz w:val="24"/>
      <w:szCs w:val="24"/>
      <w:lang w:eastAsia="en-US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280F95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uiPriority w:val="99"/>
    <w:semiHidden/>
    <w:rsid w:val="00280F95"/>
    <w:rPr>
      <w:sz w:val="24"/>
      <w:szCs w:val="24"/>
      <w:lang w:eastAsia="en-US"/>
    </w:rPr>
  </w:style>
  <w:style w:type="table" w:styleId="TabloKlavuzu">
    <w:name w:val="Table Grid"/>
    <w:basedOn w:val="NormalTablo"/>
    <w:uiPriority w:val="39"/>
    <w:rsid w:val="00280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footer" Target="/word/footer4.xml" Id="R29cdd955c3f44b2e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DDD68-69FE-4A5B-98CB-36A3E21C9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Mühendislik Bilimleri Bölümü Laboratuvar Cihazları Envanter Listesi (1) (1) (4)</Template>
  <TotalTime>0</TotalTime>
  <Pages>3</Pages>
  <Words>581</Words>
  <Characters>3317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TOPLANTI RAPORU</vt:lpstr>
      <vt:lpstr>TOPLANTI RAPORU</vt:lpstr>
    </vt:vector>
  </TitlesOfParts>
  <Company>.</Company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TOPLANTI RAPORU</dc:title>
  <dc:creator>ikc</dc:creator>
  <cp:lastModifiedBy>M.NAZIR TOSUN</cp:lastModifiedBy>
  <cp:revision>2</cp:revision>
  <cp:lastPrinted>2017-04-07T11:03:00Z</cp:lastPrinted>
  <dcterms:created xsi:type="dcterms:W3CDTF">2021-01-29T13:27:00Z</dcterms:created>
  <dcterms:modified xsi:type="dcterms:W3CDTF">2021-01-29T13:27:00Z</dcterms:modified>
</cp:coreProperties>
</file>