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Mühendislik Mimarlık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7396aa5c4f6a4400b441fe501062866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c66135d0a2104cbca70d888b19f1d3ed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ecff043452c147e3b8f83b6645e2dc2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6afb202e14a2402683cc7cdd9f826e1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d406f2a9f7294904850cebf7efc629d6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4159895ee1e647c6a6f5211e931e8c4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cedf51a2be454237b69e50447503647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a496e1ad8ccf47e2ac73ef24e7b75431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91131a47a37e4218bd885e6ffdaefddf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2f5d13a08ddc45e58666866a2bb8e9cf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de29fd8d592d4dd49b0f6f9e096ce67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58d0dd6e6d994844a3f1622399c20b6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f4c97e29286a419391c3f0ab10dd4dd8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c11aea43a6c64c268a07a899ef0a3789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3be1f5a68a9e43c4a5cde83a4b5cc13d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5f134bbce8fb4112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ÖZEL KALEM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GT/MMF/14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7.09.2017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04/1.08.2022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7396aa5c4f6a4400b441fe501062866b" /><Relationship Type="http://schemas.openxmlformats.org/officeDocument/2006/relationships/aFChunk" Target="/word/afchunk2.htm" Id="IDc66135d0a2104cbca70d888b19f1d3ed" /><Relationship Type="http://schemas.openxmlformats.org/officeDocument/2006/relationships/aFChunk" Target="/word/afchunk3.htm" Id="IDecff043452c147e3b8f83b6645e2dc29" /><Relationship Type="http://schemas.openxmlformats.org/officeDocument/2006/relationships/aFChunk" Target="/word/afchunk4.htm" Id="ID6afb202e14a2402683cc7cdd9f826e1f" /><Relationship Type="http://schemas.openxmlformats.org/officeDocument/2006/relationships/aFChunk" Target="/word/afchunk5.htm" Id="IDd406f2a9f7294904850cebf7efc629d6" /><Relationship Type="http://schemas.openxmlformats.org/officeDocument/2006/relationships/aFChunk" Target="/word/afchunk6.htm" Id="ID4159895ee1e647c6a6f5211e931e8c44" /><Relationship Type="http://schemas.openxmlformats.org/officeDocument/2006/relationships/aFChunk" Target="/word/afchunk7.htm" Id="IDcedf51a2be454237b69e504475036475" /><Relationship Type="http://schemas.openxmlformats.org/officeDocument/2006/relationships/aFChunk" Target="/word/afchunk8.htm" Id="IDa496e1ad8ccf47e2ac73ef24e7b75431" /><Relationship Type="http://schemas.openxmlformats.org/officeDocument/2006/relationships/aFChunk" Target="/word/afchunk9.htm" Id="ID91131a47a37e4218bd885e6ffdaefddf" /><Relationship Type="http://schemas.openxmlformats.org/officeDocument/2006/relationships/aFChunk" Target="/word/afchunka.htm" Id="ID2f5d13a08ddc45e58666866a2bb8e9cf" /><Relationship Type="http://schemas.openxmlformats.org/officeDocument/2006/relationships/aFChunk" Target="/word/afchunkb.htm" Id="IDde29fd8d592d4dd49b0f6f9e096ce67f" /><Relationship Type="http://schemas.openxmlformats.org/officeDocument/2006/relationships/aFChunk" Target="/word/afchunkc.htm" Id="ID58d0dd6e6d994844a3f1622399c20b69" /><Relationship Type="http://schemas.openxmlformats.org/officeDocument/2006/relationships/aFChunk" Target="/word/afchunkd.htm" Id="IDf4c97e29286a419391c3f0ab10dd4dd8" /><Relationship Type="http://schemas.openxmlformats.org/officeDocument/2006/relationships/aFChunk" Target="/word/afchunke.htm" Id="IDc11aea43a6c64c268a07a899ef0a3789" /><Relationship Type="http://schemas.openxmlformats.org/officeDocument/2006/relationships/aFChunk" Target="/word/afchunkf.htm" Id="ID3be1f5a68a9e43c4a5cde83a4b5cc13d" /><Relationship Type="http://schemas.openxmlformats.org/officeDocument/2006/relationships/footer" Target="/word/footer4.xml" Id="R5f134bbce8fb411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