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9F65B8" w:rsidP="009F65B8" w:rsidRDefault="009F65B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Seçim yapmak üzere, kadrolu </w:t>
                                  </w:r>
                                  <w:r w:rsidR="007B64E7">
                                    <w:rPr>
                                      <w:sz w:val="14"/>
                                      <w:szCs w:val="14"/>
                                    </w:rPr>
                                    <w:t>Doktora Öğretim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üyeleri Dekanlık tarafından toplantıya davet edilir.</w:t>
                                  </w:r>
                                </w:p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9799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9F65B8" w:rsidP="009F65B8" w:rsidRDefault="009F65B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Seçim yapmak üzere, kadrolu </w:t>
                            </w:r>
                            <w:r w:rsidR="007B64E7">
                              <w:rPr>
                                <w:sz w:val="14"/>
                                <w:szCs w:val="14"/>
                              </w:rPr>
                              <w:t>Doktora Öğretim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üyeleri Dekanlık tarafından toplantıya davet edilir.</w:t>
                            </w:r>
                          </w:p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7B64E7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8087E" w:rsidR="003A1ED4">
              <w:rPr>
                <w:sz w:val="16"/>
                <w:szCs w:val="16"/>
              </w:rPr>
              <w:t xml:space="preserve"> </w:t>
            </w:r>
            <w:r w:rsidRPr="00E24E1A" w:rsidR="009F65B8">
              <w:rPr>
                <w:sz w:val="16"/>
                <w:szCs w:val="16"/>
              </w:rPr>
              <w:t xml:space="preserve"> Resmi yazışma ile kadrolu </w:t>
            </w:r>
            <w:r w:rsidR="007B64E7">
              <w:rPr>
                <w:sz w:val="16"/>
                <w:szCs w:val="16"/>
              </w:rPr>
              <w:t xml:space="preserve">Doktora </w:t>
            </w:r>
            <w:proofErr w:type="spellStart"/>
            <w:r w:rsidR="007B64E7">
              <w:rPr>
                <w:sz w:val="16"/>
                <w:szCs w:val="16"/>
              </w:rPr>
              <w:t>Üğretim</w:t>
            </w:r>
            <w:proofErr w:type="spellEnd"/>
            <w:r w:rsidR="007B64E7">
              <w:rPr>
                <w:sz w:val="16"/>
                <w:szCs w:val="16"/>
              </w:rPr>
              <w:t xml:space="preserve"> Üyesi</w:t>
            </w:r>
            <w:r w:rsidRPr="00E24E1A" w:rsidR="009F65B8">
              <w:rPr>
                <w:sz w:val="16"/>
                <w:szCs w:val="16"/>
              </w:rPr>
              <w:t xml:space="preserve"> seçime çağırılır</w:t>
            </w:r>
            <w:r w:rsidR="009F65B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E150F04" wp14:anchorId="02D7DB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60907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8C96FEF" wp14:anchorId="15CA9BD8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1400F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7A62B12" wp14:anchorId="78EDD8E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00190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78EDD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A00752" w:rsidP="0000190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7E34A09" wp14:anchorId="11FAA6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2F667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02A819D" wp14:anchorId="459C16F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E5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B3F5A38" wp14:anchorId="49BB232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5C0E24" w:rsidP="005C0E24" w:rsidRDefault="005C0E2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Dekanın belirleyeceği gün ve saatte tekrarlanır.</w:t>
                                  </w:r>
                                </w:p>
                                <w:p w:rsidRPr="00696C4D" w:rsidR="00A00752" w:rsidP="00F21ACC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49BB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5C0E24" w:rsidP="005C0E24" w:rsidRDefault="005C0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Dekanın belirleyeceği gün ve saatte tekrarlanır.</w:t>
                            </w:r>
                          </w:p>
                          <w:p w:rsidRPr="00696C4D" w:rsidR="00A00752" w:rsidP="00F21ACC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5609896" wp14:anchorId="3874D6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74D6C8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5C0E24" w:rsidP="005C0E24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5C0E24">
              <w:rPr>
                <w:sz w:val="16"/>
                <w:szCs w:val="16"/>
              </w:rPr>
              <w:t xml:space="preserve"> Seçim için oy kullanmak üzere zarflar hazırlanır.</w:t>
            </w:r>
          </w:p>
          <w:p w:rsidRPr="00E24E1A" w:rsidR="005C0E24" w:rsidP="005C0E24" w:rsidRDefault="005C0E24">
            <w:pPr>
              <w:ind w:right="72"/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>-Katılım oranı tespit edilir.</w:t>
            </w:r>
          </w:p>
          <w:p w:rsidR="00A00752" w:rsidP="005C0E24" w:rsidRDefault="005C0E24">
            <w:pPr>
              <w:pStyle w:val="NormalWeb"/>
              <w:jc w:val="both"/>
              <w:rPr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-Katılım oranı yeterli sayıda ise seçime geçilir. Yeterli sayıda değil ise ertelenir ve yeni tarih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C0E24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C0E24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Fakülte </w:t>
            </w:r>
            <w:proofErr w:type="spellStart"/>
            <w:r w:rsidRPr="00C5002B">
              <w:rPr>
                <w:sz w:val="16"/>
                <w:szCs w:val="16"/>
              </w:rPr>
              <w:t>Sekr</w:t>
            </w:r>
            <w:proofErr w:type="spellEnd"/>
            <w:r w:rsidRPr="00C5002B">
              <w:rPr>
                <w:sz w:val="16"/>
                <w:szCs w:val="16"/>
              </w:rPr>
              <w:t>.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9D8DBD" wp14:anchorId="4C0EF36E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05C4A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2B01DEE2" wp14:anchorId="5B5370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09516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3691C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1351DC9" wp14:anchorId="01D05A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01D05AB9">
                      <v:textbox>
                        <w:txbxContent>
                          <w:p w:rsidRPr="00EF5FC4"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0291A" w:rsidP="00131853" w:rsidRDefault="006029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0291A" w:rsidP="00131853" w:rsidRDefault="006029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6BE42A2" wp14:anchorId="7F8404EF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15875</wp:posOffset>
                      </wp:positionV>
                      <wp:extent cx="1162050" cy="752475"/>
                      <wp:effectExtent l="0" t="0" r="19050" b="2857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752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C0E24" w:rsidR="005C0E24" w:rsidP="005C0E24" w:rsidRDefault="005C0E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Seçim sonucu katılanların düzenleyeceği bir tutanakla Dekanlığa bildirilir.</w:t>
                                  </w:r>
                                </w:p>
                                <w:p w:rsidRPr="005C0E24" w:rsidR="005C0E24" w:rsidP="005C0E24" w:rsidRDefault="005C0E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Pr="005C0E24" w:rsidR="00A00752" w:rsidP="00BD0493" w:rsidRDefault="00A00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8.1pt;margin-top:1.25pt;width:91.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w14:anchorId="7F840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">
                      <v:textbox>
                        <w:txbxContent>
                          <w:p w:rsidRPr="005C0E24" w:rsidR="005C0E24" w:rsidP="005C0E24" w:rsidRDefault="005C0E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Seçim sonucu katılanların düzenleyeceği bir tutanakla Dekanlığa bildirilir.</w:t>
                            </w:r>
                          </w:p>
                          <w:p w:rsidRPr="005C0E24" w:rsidR="005C0E24" w:rsidP="005C0E24" w:rsidRDefault="005C0E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5C0E24" w:rsidR="00A00752" w:rsidP="00BD0493" w:rsidRDefault="00A00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2AD5ADF" wp14:anchorId="37AFE9E9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26670</wp:posOffset>
                      </wp:positionV>
                      <wp:extent cx="0" cy="182245"/>
                      <wp:effectExtent l="76200" t="0" r="57150" b="6540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.35pt,2.1pt" to="171.35pt,16.45pt" w14:anchorId="74788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25400</wp:posOffset>
                      </wp:positionV>
                      <wp:extent cx="1171575" cy="509270"/>
                      <wp:effectExtent l="0" t="0" r="28575" b="2413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092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C0E24" w:rsidR="005C0E24" w:rsidP="00BD0493" w:rsidRDefault="005C0E2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C0E24">
                                    <w:rPr>
                                      <w:sz w:val="14"/>
                                      <w:szCs w:val="14"/>
                                    </w:rPr>
                                    <w:t>Seçilen Doktora Öğretim Üyesi adayı kurul toplantılarına katılmaya başlar.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" style="position:absolute;margin-left:127.35pt;margin-top:2pt;width:92.25pt;height:4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">
                      <v:textbox>
                        <w:txbxContent>
                          <w:p w:rsidRPr="005C0E24" w:rsidR="005C0E24" w:rsidP="00BD0493" w:rsidRDefault="005C0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C0E24">
                              <w:rPr>
                                <w:sz w:val="14"/>
                                <w:szCs w:val="14"/>
                              </w:rPr>
                              <w:t>Seçilen Doktora Öğretim Üyesi adayı kurul toplantılarına katılmaya başlar.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5C0E24" w:rsidP="005C0E24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5C0E24">
              <w:rPr>
                <w:sz w:val="16"/>
                <w:szCs w:val="16"/>
              </w:rPr>
              <w:t xml:space="preserve"> Katılım oranı tespit edilir.</w:t>
            </w:r>
          </w:p>
          <w:p w:rsidRPr="00A30848" w:rsidR="00A00752" w:rsidP="005C0E24" w:rsidRDefault="005C0E2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-Yeterli sayıda katılım oranı sağlanmaz ise ikinci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5C0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-2547 sayılı Kanunun 17</w:t>
            </w:r>
            <w:r w:rsidRPr="00C5002B" w:rsidR="00A00752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-Üniversitelerde Aka</w:t>
            </w:r>
            <w:r w:rsidR="005C0E24">
              <w:rPr>
                <w:sz w:val="16"/>
                <w:szCs w:val="16"/>
              </w:rPr>
              <w:t>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005F04" w:rsidP="00A00752" w:rsidRDefault="00005F0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2A8FAF2" wp14:anchorId="1CCF2AC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275F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051A893" wp14:anchorId="264B42E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696C4D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 pusulaları, tutanak, yapılan yazışmaların bir sureti seçilen üyenin özlük dosyasına konur.</w:t>
                                  </w:r>
                                </w:p>
                                <w:p w:rsidR="00A00752" w:rsidP="00BD0493" w:rsidRDefault="00A00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264B42E2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696C4D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 pusulaları, tutanak, yapılan yazışmaların bir sureti seçilen üyenin özlük dosyasına konur.</w:t>
                            </w:r>
                          </w:p>
                          <w:p w:rsidR="00A00752" w:rsidP="00BD0493" w:rsidRDefault="00A00752"/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5C57BC4" wp14:anchorId="47BCEC6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132B8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3B56255" wp14:anchorId="7429D3F5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A00752" w:rsidP="00BD0493" w:rsidRDefault="00A0075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Atama bölüme seçilene ve Rektörlüğe yazı ile bildirilir.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7429D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A00752" w:rsidP="00BD0493" w:rsidRDefault="00A0075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Atama bölüme seçilene ve Rektörlüğe yazı ile bildirilir.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97A2537" wp14:anchorId="608A01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219AA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6C9470AA" wp14:anchorId="4DF28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4DF28991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4DF19CF" wp14:anchorId="15B326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696C4D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15B32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A00752" w:rsidP="00696C4D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5FDE60" wp14:anchorId="4DEDC9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06A16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F70B41" w:rsidP="00F70B41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F70B41">
              <w:rPr>
                <w:sz w:val="16"/>
                <w:szCs w:val="16"/>
              </w:rPr>
              <w:t xml:space="preserve"> Sonuç tutanak ile Dekanlığa bildirilir.</w:t>
            </w:r>
          </w:p>
          <w:p w:rsidRPr="00A30848" w:rsidR="00A00752" w:rsidP="00F70B41" w:rsidRDefault="00F70B41">
            <w:pPr>
              <w:rPr>
                <w:color w:val="000000"/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-Yeterli sayıda katılım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E24E1A" w:rsidR="00F70B41" w:rsidP="00F70B41" w:rsidRDefault="00F70B41">
            <w:pPr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 xml:space="preserve">2547 Sayılı </w:t>
            </w:r>
            <w:proofErr w:type="gramStart"/>
            <w:r w:rsidRPr="00E24E1A">
              <w:rPr>
                <w:sz w:val="16"/>
                <w:szCs w:val="16"/>
              </w:rPr>
              <w:t>Kanunun  17</w:t>
            </w:r>
            <w:proofErr w:type="gramEnd"/>
            <w:r w:rsidRPr="00E24E1A">
              <w:rPr>
                <w:sz w:val="16"/>
                <w:szCs w:val="16"/>
              </w:rPr>
              <w:t>. Maddesi</w:t>
            </w:r>
          </w:p>
          <w:p w:rsidRPr="00E24E1A" w:rsidR="00F70B41" w:rsidP="00F70B41" w:rsidRDefault="00F70B41">
            <w:pPr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>-Üniversitelerde Akademik Teşkilat Yönetmeliğinin 9. Maddesi</w:t>
            </w: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3A1ED4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005F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F4F3E2C" wp14:anchorId="41DC6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005F04" w:rsidP="00005F04" w:rsidRDefault="00F70B4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Seçim sonucu Rektörlüğe bildirilir.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Oy pusulaları, tutanaklar, yapılan yazışmala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rın birer örneği seçilen adayın özlük dosyasına konur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41DC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avUA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">
                      <v:textbox>
                        <w:txbxContent>
                          <w:p w:rsidRPr="00EF5FC4" w:rsidR="00005F04" w:rsidP="00005F04" w:rsidRDefault="00F70B4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0493">
                              <w:rPr>
                                <w:sz w:val="12"/>
                                <w:szCs w:val="12"/>
                              </w:rPr>
                              <w:t>Seçim sonucu Rektörlüğe bildirilir.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0493">
                              <w:rPr>
                                <w:sz w:val="12"/>
                                <w:szCs w:val="12"/>
                              </w:rPr>
                              <w:t>Oy pusulaları, tutanaklar, yapılan yazışmala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rın birer örneği seçilen adayın özlük dosyasına konur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74BCD3C" wp14:anchorId="16E2D68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16E2D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60F8901F" wp14:anchorId="520D3D6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5798C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22BA2AD" wp14:anchorId="3ABDE5F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3ABDE5F4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3FA9B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1F01AEDE" wp14:anchorId="11EF28E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5798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dördüncü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F70B41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</w:t>
            </w:r>
            <w:r w:rsidR="00F70B41">
              <w:rPr>
                <w:sz w:val="16"/>
                <w:szCs w:val="16"/>
              </w:rPr>
              <w:t>ademik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363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  <w:bookmarkStart w:name="_GoBack" w:id="0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CB33AD" w:rsidRDefault="00CB33A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A0075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6648649" wp14:anchorId="0322BAC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40B467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40D2BB9" wp14:anchorId="5ED2B24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arcsize="0" w14:anchorId="5ED2B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1527F2" w:rsidP="00005F04" w:rsidRDefault="00CB33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4A6DB49" wp14:anchorId="3980937C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121920</wp:posOffset>
                      </wp:positionV>
                      <wp:extent cx="1240790" cy="647700"/>
                      <wp:effectExtent l="0" t="0" r="16510" b="1905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647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F749A" w:rsidR="001527F2" w:rsidP="001527F2" w:rsidRDefault="001527F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ekan seçim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e katılan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ların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salt çoğunluğ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un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a bakmadan, en fazla oyu alan adayı Fakülte</w:t>
                                  </w:r>
                                  <w:r w:rsidR="001C5520">
                                    <w:rPr>
                                      <w:sz w:val="12"/>
                                      <w:szCs w:val="12"/>
                                    </w:rPr>
                                    <w:t xml:space="preserve"> Yönetim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Kurulu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Doktora Öğretim Üyesi Temsilcisi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atar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  <w:p w:rsidRPr="00696C4D" w:rsidR="00A00752" w:rsidP="00787DC4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21.35pt;margin-top:9.6pt;width:97.7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0" w14:anchorId="39809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">
                      <v:textbox>
                        <w:txbxContent>
                          <w:p w:rsidRPr="002F749A" w:rsidR="001527F2" w:rsidP="001527F2" w:rsidRDefault="001527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F749A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ekan seçim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e katılan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ların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salt çoğunluğ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un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a bakmadan, en fazla oyu alan adayı Fakülte</w:t>
                            </w:r>
                            <w:r w:rsidR="001C5520">
                              <w:rPr>
                                <w:sz w:val="12"/>
                                <w:szCs w:val="12"/>
                              </w:rPr>
                              <w:t xml:space="preserve"> Yönetim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Kurulu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Doktora Öğretim Üyesi Temsilcisi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atar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Pr="00696C4D" w:rsidR="00A00752" w:rsidP="00787DC4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6C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5EAE467A" wp14:anchorId="60EF7D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174115" cy="1143000"/>
                      <wp:effectExtent l="19050" t="19050" r="45085" b="38100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8" style="position:absolute;margin-left:1.45pt;margin-top:6.15pt;width:92.45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" w14:anchorId="60EF7D7E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         </w:t>
            </w:r>
          </w:p>
          <w:p w:rsidR="001527F2" w:rsidP="00005F04" w:rsidRDefault="001527F2">
            <w:pPr>
              <w:rPr>
                <w:sz w:val="20"/>
                <w:szCs w:val="20"/>
                <w:lang w:val="en-US" w:eastAsia="en-US"/>
              </w:rPr>
            </w:pPr>
          </w:p>
          <w:p w:rsidR="001527F2" w:rsidP="00005F04" w:rsidRDefault="001527F2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</w:t>
            </w:r>
            <w:r w:rsidR="00005F04">
              <w:rPr>
                <w:sz w:val="20"/>
                <w:szCs w:val="20"/>
                <w:lang w:val="en-US" w:eastAsia="en-US"/>
              </w:rPr>
              <w:t>HAYIR</w:t>
            </w:r>
          </w:p>
          <w:p w:rsidRPr="00005F04"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6BD10BCC" wp14:anchorId="18180052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61595</wp:posOffset>
                      </wp:positionV>
                      <wp:extent cx="257175" cy="0"/>
                      <wp:effectExtent l="0" t="76200" r="9525" b="952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4pt,4.85pt" to="104.65pt,4.85pt" w14:anchorId="43612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mvPQIAAFc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3FE5DB3B" wp14:anchorId="60372DD3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34290</wp:posOffset>
                      </wp:positionV>
                      <wp:extent cx="1421765" cy="742950"/>
                      <wp:effectExtent l="19050" t="19050" r="45085" b="38100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742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60372DD3">
                      <v:stroke joinstyle="miter"/>
                      <v:path textboxrect="5400,5400,16200,16200" gradientshapeok="t" o:connecttype="rect"/>
                    </v:shapetype>
                    <v:shape id="Akış Çizelgesi: Karar 50" style="position:absolute;margin-left:109.35pt;margin-top:2.7pt;width:111.95pt;height:58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476CA5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2B05E69" wp14:anchorId="397E708B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54610</wp:posOffset>
                      </wp:positionV>
                      <wp:extent cx="0" cy="238125"/>
                      <wp:effectExtent l="76200" t="0" r="57150" b="47625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05pt,4.3pt" to="163.05pt,23.05pt" w14:anchorId="3B39A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cf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1527F2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E0824F4" wp14:anchorId="7F0C82F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92710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05pt,7.3pt" to="48.05pt,21.65pt" w14:anchorId="0987C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="001527F2">
              <w:rPr>
                <w:sz w:val="20"/>
                <w:szCs w:val="20"/>
                <w:lang w:val="en-US" w:eastAsia="en-US"/>
              </w:rPr>
              <w:t xml:space="preserve">                                                             </w:t>
            </w:r>
          </w:p>
          <w:p w:rsidR="00476CA5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                 Evet</w:t>
            </w:r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00752" w:rsidP="00005F04" w:rsidRDefault="001C5520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40005</wp:posOffset>
                      </wp:positionV>
                      <wp:extent cx="1163320" cy="581025"/>
                      <wp:effectExtent l="0" t="0" r="17780" b="28575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5810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1527F2" w:rsidP="001527F2" w:rsidRDefault="001527F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36060">
                                    <w:rPr>
                                      <w:sz w:val="12"/>
                                      <w:szCs w:val="12"/>
                                    </w:rPr>
                                    <w:t>Dekan, beşinci tur sonunda eşit oy alanlardan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birini </w:t>
                                  </w:r>
                                  <w:r w:rsidRPr="00E36060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Fakülte </w:t>
                                  </w:r>
                                  <w:r w:rsidR="001C5520">
                                    <w:rPr>
                                      <w:sz w:val="12"/>
                                      <w:szCs w:val="12"/>
                                    </w:rPr>
                                    <w:t xml:space="preserve">Yönetim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Kurulu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Doktora Öğretim Üyesi Temsilcisi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atar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" style="position:absolute;margin-left:122.1pt;margin-top:3.15pt;width:91.6pt;height:4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">
                      <v:textbox>
                        <w:txbxContent>
                          <w:p w:rsidRPr="00696C4D" w:rsidR="001527F2" w:rsidP="001527F2" w:rsidRDefault="001527F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36060">
                              <w:rPr>
                                <w:sz w:val="12"/>
                                <w:szCs w:val="12"/>
                              </w:rPr>
                              <w:t>Dekan, beşinci tur sonunda eşit oy alanlardan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birini </w:t>
                            </w:r>
                            <w:r w:rsidRPr="00E3606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Fakülte </w:t>
                            </w:r>
                            <w:r w:rsidR="001C5520">
                              <w:rPr>
                                <w:sz w:val="12"/>
                                <w:szCs w:val="12"/>
                              </w:rPr>
                              <w:t xml:space="preserve">Yönetim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Kurulu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Doktora Öğretim Üyesi Temsilcisi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atar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27F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6B2406A8" wp14:anchorId="45E13110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118745</wp:posOffset>
                      </wp:positionV>
                      <wp:extent cx="323850" cy="304800"/>
                      <wp:effectExtent l="0" t="38100" r="57150" b="1905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1pt,9.35pt" to="114.6pt,33.35pt" w14:anchorId="31C72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">
                      <v:stroke endarrow="block"/>
                    </v:line>
                  </w:pict>
                </mc:Fallback>
              </mc:AlternateContent>
            </w:r>
            <w:r w:rsidR="00476CA5"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="00005F04">
              <w:rPr>
                <w:sz w:val="20"/>
                <w:szCs w:val="20"/>
                <w:lang w:val="en-US" w:eastAsia="en-US"/>
              </w:rPr>
              <w:t>EVET</w:t>
            </w:r>
          </w:p>
          <w:p w:rsidRPr="00005F04" w:rsidR="00005F04" w:rsidP="001527F2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FB3D496" wp14:anchorId="70184FA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arcsize="0" w14:anchorId="70184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-Dördüncü turda eşit oy alır ise beşinci tura geçilir yine eşit oy alınırsa Dekan eşit oy alan adaylardan birini </w:t>
            </w:r>
            <w:r w:rsidR="001527F2">
              <w:rPr>
                <w:sz w:val="16"/>
                <w:szCs w:val="16"/>
              </w:rPr>
              <w:t xml:space="preserve">Doktora Öğretim Üye </w:t>
            </w:r>
            <w:r w:rsidRPr="00C5002B">
              <w:rPr>
                <w:sz w:val="16"/>
                <w:szCs w:val="16"/>
              </w:rPr>
              <w:t>temsilcisi olarak atar.</w:t>
            </w: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1527F2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5E351B" w:rsidR="00A00752" w:rsidP="001527F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1527F2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7d4197dc864e411f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FE" w:rsidRDefault="001C6DFE">
      <w:r>
        <w:separator/>
      </w:r>
    </w:p>
  </w:endnote>
  <w:endnote w:type="continuationSeparator" w:id="0">
    <w:p w:rsidR="001C6DFE" w:rsidRDefault="001C6DF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FE" w:rsidRDefault="001C6DFE">
      <w:r>
        <w:separator/>
      </w:r>
    </w:p>
  </w:footnote>
  <w:footnote w:type="continuationSeparator" w:id="0">
    <w:p w:rsidR="001C6DFE" w:rsidRDefault="001C6DF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2023F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YÖNETİM KURULUNA DR.ÖĞR.ÜYESİ SEÇİMİ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İA/MMF/06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3D9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3D9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1C57"/>
    <w:rsid w:val="001428B1"/>
    <w:rsid w:val="00144C8F"/>
    <w:rsid w:val="0014592E"/>
    <w:rsid w:val="0014700C"/>
    <w:rsid w:val="001527F2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5520"/>
    <w:rsid w:val="001C6DFE"/>
    <w:rsid w:val="001D59C1"/>
    <w:rsid w:val="001E56BC"/>
    <w:rsid w:val="001E6D6A"/>
    <w:rsid w:val="001E7AC7"/>
    <w:rsid w:val="001F0907"/>
    <w:rsid w:val="001F4EA2"/>
    <w:rsid w:val="001F7031"/>
    <w:rsid w:val="002023FD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ED4"/>
    <w:rsid w:val="003B48D0"/>
    <w:rsid w:val="003C0C1E"/>
    <w:rsid w:val="003E28B8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6CA5"/>
    <w:rsid w:val="00492056"/>
    <w:rsid w:val="004937DF"/>
    <w:rsid w:val="00494C39"/>
    <w:rsid w:val="00496D8B"/>
    <w:rsid w:val="004A236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0E24"/>
    <w:rsid w:val="005C1F15"/>
    <w:rsid w:val="005E351B"/>
    <w:rsid w:val="005E7771"/>
    <w:rsid w:val="005F006B"/>
    <w:rsid w:val="005F54B2"/>
    <w:rsid w:val="005F6305"/>
    <w:rsid w:val="0060291A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E1E93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2DC5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B64E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791D"/>
    <w:rsid w:val="00863429"/>
    <w:rsid w:val="008652F2"/>
    <w:rsid w:val="00873BCF"/>
    <w:rsid w:val="00886B88"/>
    <w:rsid w:val="00892D7F"/>
    <w:rsid w:val="008A23EE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5B8"/>
    <w:rsid w:val="00A00752"/>
    <w:rsid w:val="00A115A8"/>
    <w:rsid w:val="00A30848"/>
    <w:rsid w:val="00A35DC0"/>
    <w:rsid w:val="00A36365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3AD"/>
    <w:rsid w:val="00CB36DD"/>
    <w:rsid w:val="00CC0188"/>
    <w:rsid w:val="00CC12C8"/>
    <w:rsid w:val="00CC384C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12D74"/>
    <w:rsid w:val="00E13A36"/>
    <w:rsid w:val="00E144C5"/>
    <w:rsid w:val="00E15091"/>
    <w:rsid w:val="00E15B6E"/>
    <w:rsid w:val="00E15E53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66327"/>
    <w:rsid w:val="00F70B41"/>
    <w:rsid w:val="00F73CB5"/>
    <w:rsid w:val="00F73D9A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d4197dc864e411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881E-B2A8-4CAE-8545-387F3CF9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Yön. Kur DOKTORA ÖĞRETİM ÜYESİ temsilci iş akışı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2022-08-02T07:15:00Z</dcterms:created>
  <dcterms:modified xsi:type="dcterms:W3CDTF">2022-08-02T07:15:00Z</dcterms:modified>
</cp:coreProperties>
</file>