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4a0e553de0f4b2c8ef9f30bc4b4328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2908bcdbe764a2fb5cb0d5ccfd2c5f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c24f496e2164fcb8dde639750fa5e3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fe41b6aab8d4ab4b7ee150fcb81da2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b558ab85b4546d4bba3e3d26ee800b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f4e07f98743e48af9b626d62120b95f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8f2723ac21fb4b178896e6dccfd16cb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6eb042801414c8b923369ed45e688a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52e99d5e8c474f17932a1188ae2752e4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3b272c6d992e45ea9f178a8573c10e22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a1b6c54a3a5941bf9c5e867b0920454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26b9d1d258442e18e8ed23107a338f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4ea047879084c2eabf7893e1527d4f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d04148f793f4335ae152a026f880fb6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99f08a76371c425aad03bd172d63d7b3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7ac6b4159ce64276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GÖREVLİSİ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GT/MMF/06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04/2.08.2022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84a0e553de0f4b2c8ef9f30bc4b43289" /><Relationship Type="http://schemas.openxmlformats.org/officeDocument/2006/relationships/aFChunk" Target="/word/afchunk2.htm" Id="ID62908bcdbe764a2fb5cb0d5ccfd2c5f4" /><Relationship Type="http://schemas.openxmlformats.org/officeDocument/2006/relationships/aFChunk" Target="/word/afchunk3.htm" Id="ID9c24f496e2164fcb8dde639750fa5e33" /><Relationship Type="http://schemas.openxmlformats.org/officeDocument/2006/relationships/aFChunk" Target="/word/afchunk4.htm" Id="ID3fe41b6aab8d4ab4b7ee150fcb81da2e" /><Relationship Type="http://schemas.openxmlformats.org/officeDocument/2006/relationships/aFChunk" Target="/word/afchunk5.htm" Id="IDfb558ab85b4546d4bba3e3d26ee800b7" /><Relationship Type="http://schemas.openxmlformats.org/officeDocument/2006/relationships/aFChunk" Target="/word/afchunk6.htm" Id="IDf4e07f98743e48af9b626d62120b95fc" /><Relationship Type="http://schemas.openxmlformats.org/officeDocument/2006/relationships/aFChunk" Target="/word/afchunk7.htm" Id="ID8f2723ac21fb4b178896e6dccfd16cb5" /><Relationship Type="http://schemas.openxmlformats.org/officeDocument/2006/relationships/aFChunk" Target="/word/afchunk8.htm" Id="ID56eb042801414c8b923369ed45e688ab" /><Relationship Type="http://schemas.openxmlformats.org/officeDocument/2006/relationships/aFChunk" Target="/word/afchunk9.htm" Id="ID52e99d5e8c474f17932a1188ae2752e4" /><Relationship Type="http://schemas.openxmlformats.org/officeDocument/2006/relationships/aFChunk" Target="/word/afchunka.htm" Id="ID3b272c6d992e45ea9f178a8573c10e22" /><Relationship Type="http://schemas.openxmlformats.org/officeDocument/2006/relationships/aFChunk" Target="/word/afchunkb.htm" Id="IDa1b6c54a3a5941bf9c5e867b09204545" /><Relationship Type="http://schemas.openxmlformats.org/officeDocument/2006/relationships/aFChunk" Target="/word/afchunkc.htm" Id="IDc26b9d1d258442e18e8ed23107a338f3" /><Relationship Type="http://schemas.openxmlformats.org/officeDocument/2006/relationships/aFChunk" Target="/word/afchunkd.htm" Id="ID04ea047879084c2eabf7893e1527d4f6" /><Relationship Type="http://schemas.openxmlformats.org/officeDocument/2006/relationships/aFChunk" Target="/word/afchunke.htm" Id="IDfd04148f793f4335ae152a026f880fb6" /><Relationship Type="http://schemas.openxmlformats.org/officeDocument/2006/relationships/aFChunk" Target="/word/afchunkf.htm" Id="ID99f08a76371c425aad03bd172d63d7b3" /><Relationship Type="http://schemas.openxmlformats.org/officeDocument/2006/relationships/footer" Target="/word/footer4.xml" Id="R7ac6b4159ce6427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