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66E5" w:rsidR="007507BE" w:rsidP="007507BE" w:rsidRDefault="007507BE" w14:paraId="274864FB" w14:textId="77777777">
      <w:pPr>
        <w:rPr>
          <w:sz w:val="22"/>
          <w:szCs w:val="22"/>
        </w:rPr>
      </w:pPr>
    </w:p>
    <w:tbl>
      <w:tblPr>
        <w:tblW w:w="1006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5A0" w:firstRow="1" w:lastRow="0" w:firstColumn="1" w:lastColumn="1" w:noHBand="0" w:noVBand="1"/>
      </w:tblPr>
      <w:tblGrid>
        <w:gridCol w:w="5074"/>
        <w:gridCol w:w="4990"/>
      </w:tblGrid>
      <w:tr w:rsidRPr="00B366E5" w:rsidR="007507BE" w:rsidTr="0005467A" w14:paraId="562BB8CA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1F56AE1A" w14:textId="77777777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 xml:space="preserve">Unvan / Ad </w:t>
            </w:r>
            <w:proofErr w:type="spellStart"/>
            <w:r w:rsidRPr="00B366E5">
              <w:rPr>
                <w:sz w:val="22"/>
                <w:szCs w:val="22"/>
              </w:rPr>
              <w:t>Soyad</w:t>
            </w:r>
            <w:proofErr w:type="spellEnd"/>
            <w:r w:rsidRPr="00B366E5">
              <w:rPr>
                <w:sz w:val="22"/>
                <w:szCs w:val="22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5B61E8C5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77B16FAC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665CF473" w14:textId="77777777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Bölüm: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171ABC2B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71F3E52E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6D160035" w14:textId="77777777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Devir Sebebi (Ayrılma / İzin / Görevlendirme vb.):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0012F2A9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1F7C3088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34AC00DC" w14:textId="77777777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İzin / Görevlendirme Süresi: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45A9D5CF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1B2B71FA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7A5E8C12" w14:textId="77777777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İzin / Görevlendirme Başlangıç ve Bitiş Tarihi: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1830975C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Pr="002E65EF" w:rsidR="007507BE" w:rsidP="007507BE" w:rsidRDefault="007507BE" w14:paraId="6CC03738" w14:textId="77777777">
      <w:pPr>
        <w:spacing w:line="360" w:lineRule="auto"/>
        <w:rPr>
          <w:sz w:val="12"/>
          <w:szCs w:val="12"/>
        </w:rPr>
      </w:pPr>
    </w:p>
    <w:p w:rsidRPr="00B366E5" w:rsidR="007507BE" w:rsidP="007507BE" w:rsidRDefault="007507BE" w14:paraId="2513506A" w14:textId="77777777">
      <w:pPr>
        <w:spacing w:line="360" w:lineRule="auto"/>
        <w:rPr>
          <w:sz w:val="22"/>
          <w:szCs w:val="22"/>
        </w:rPr>
      </w:pPr>
      <w:sdt>
        <w:sdtPr>
          <w:rPr>
            <w:sz w:val="28"/>
            <w:szCs w:val="28"/>
          </w:rPr>
          <w:id w:val="-23801223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 İlk defa danışman ataması yapılacaktır. *</w:t>
      </w:r>
    </w:p>
    <w:tbl>
      <w:tblPr>
        <w:tblW w:w="1006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5A0" w:firstRow="1" w:lastRow="0" w:firstColumn="1" w:lastColumn="1" w:noHBand="0" w:noVBand="1"/>
      </w:tblPr>
      <w:tblGrid>
        <w:gridCol w:w="5074"/>
        <w:gridCol w:w="4990"/>
      </w:tblGrid>
      <w:tr w:rsidRPr="00B366E5" w:rsidR="007507BE" w:rsidTr="0005467A" w14:paraId="56A69A44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7100A9BA" w14:textId="77777777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 xml:space="preserve">Üzerindeki </w:t>
            </w:r>
            <w:r>
              <w:rPr>
                <w:sz w:val="22"/>
                <w:szCs w:val="22"/>
              </w:rPr>
              <w:t xml:space="preserve">Lisans Öğrencilerinin No, Ad ve 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  <w:r w:rsidRPr="00B366E5">
              <w:rPr>
                <w:sz w:val="22"/>
                <w:szCs w:val="22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417C3FC1" w14:textId="77777777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 xml:space="preserve">Yeni </w:t>
            </w:r>
            <w:r>
              <w:rPr>
                <w:sz w:val="22"/>
                <w:szCs w:val="22"/>
              </w:rPr>
              <w:t>Danışman</w:t>
            </w:r>
            <w:r w:rsidRPr="00B366E5">
              <w:rPr>
                <w:sz w:val="22"/>
                <w:szCs w:val="22"/>
              </w:rPr>
              <w:t>:</w:t>
            </w:r>
          </w:p>
        </w:tc>
      </w:tr>
      <w:tr w:rsidRPr="00B366E5" w:rsidR="007507BE" w:rsidTr="0005467A" w14:paraId="661BC09F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507903A9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4D8E45E2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0640A9CE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51B98594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5546553B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4B0326B6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79BEF07D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2D1CF581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001831CA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52F0ED95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7FD74252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1CAEEBEE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3B3AB85F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56BFF1DF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23F4AB7F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7D9DBCDC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276334FE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152A2C91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7C63FBF4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22C5B129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2B1D41EC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0DFC72C6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28CBBCF8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4170ED5A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1C76CDAF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14BD68FA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45A4A9B4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244E67D2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6EF199C2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7507BE" w:rsidTr="0005467A" w14:paraId="6767BB41" w14:textId="77777777">
        <w:tc>
          <w:tcPr>
            <w:tcW w:w="5074" w:type="dxa"/>
            <w:shd w:val="clear" w:color="auto" w:fill="auto"/>
            <w:vAlign w:val="center"/>
          </w:tcPr>
          <w:p w:rsidRPr="00B366E5" w:rsidR="007507BE" w:rsidP="0005467A" w:rsidRDefault="007507BE" w14:paraId="590F2C8A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7507BE" w:rsidP="0005467A" w:rsidRDefault="007507BE" w14:paraId="362C9548" w14:textId="7777777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Pr="00B366E5" w:rsidR="007507BE" w:rsidP="007507BE" w:rsidRDefault="007507BE" w14:paraId="11878D20" w14:textId="77777777">
      <w:pPr>
        <w:rPr>
          <w:sz w:val="22"/>
          <w:szCs w:val="22"/>
        </w:rPr>
      </w:pPr>
    </w:p>
    <w:p w:rsidR="007507BE" w:rsidP="007507BE" w:rsidRDefault="007507BE" w14:paraId="183DB64E" w14:textId="77777777">
      <w:pPr>
        <w:spacing w:line="360" w:lineRule="auto"/>
        <w:ind w:left="142"/>
        <w:rPr>
          <w:sz w:val="22"/>
          <w:szCs w:val="22"/>
          <w:u w:val="single"/>
        </w:rPr>
      </w:pPr>
    </w:p>
    <w:p w:rsidRPr="00B366E5" w:rsidR="007507BE" w:rsidP="007507BE" w:rsidRDefault="007507BE" w14:paraId="12879239" w14:textId="77777777">
      <w:pPr>
        <w:spacing w:line="360" w:lineRule="auto"/>
        <w:ind w:left="142"/>
        <w:rPr>
          <w:sz w:val="22"/>
          <w:szCs w:val="22"/>
          <w:u w:val="single"/>
        </w:rPr>
      </w:pPr>
      <w:r w:rsidRPr="00B366E5">
        <w:rPr>
          <w:sz w:val="22"/>
          <w:szCs w:val="22"/>
          <w:u w:val="single"/>
        </w:rPr>
        <w:t>Devredenin;</w:t>
      </w:r>
      <w:r w:rsidRPr="00B366E5">
        <w:rPr>
          <w:sz w:val="22"/>
          <w:szCs w:val="22"/>
          <w:u w:val="single"/>
        </w:rPr>
        <w:tab/>
        <w:t xml:space="preserve">         </w:t>
      </w:r>
      <w:r w:rsidRPr="00B366E5">
        <w:rPr>
          <w:sz w:val="22"/>
          <w:szCs w:val="22"/>
          <w:u w:val="single"/>
        </w:rPr>
        <w:tab/>
      </w:r>
      <w:r w:rsidRPr="00B366E5">
        <w:rPr>
          <w:sz w:val="22"/>
          <w:szCs w:val="22"/>
          <w:u w:val="single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  <w:u w:val="single"/>
        </w:rPr>
        <w:t>Bölüm Başkanı;</w:t>
      </w:r>
      <w:r w:rsidRPr="00B366E5">
        <w:rPr>
          <w:sz w:val="22"/>
          <w:szCs w:val="22"/>
          <w:u w:val="single"/>
        </w:rPr>
        <w:tab/>
      </w:r>
      <w:r w:rsidRPr="00B366E5">
        <w:rPr>
          <w:sz w:val="22"/>
          <w:szCs w:val="22"/>
          <w:u w:val="single"/>
        </w:rPr>
        <w:tab/>
      </w:r>
    </w:p>
    <w:p w:rsidRPr="00B366E5" w:rsidR="007507BE" w:rsidP="007507BE" w:rsidRDefault="007507BE" w14:paraId="76015DE9" w14:textId="77777777">
      <w:pPr>
        <w:spacing w:line="360" w:lineRule="auto"/>
        <w:ind w:left="142"/>
        <w:rPr>
          <w:sz w:val="22"/>
          <w:szCs w:val="22"/>
        </w:rPr>
      </w:pPr>
      <w:r w:rsidRPr="00B366E5">
        <w:rPr>
          <w:sz w:val="22"/>
          <w:szCs w:val="22"/>
        </w:rPr>
        <w:t>Adı Soyadı</w:t>
      </w:r>
      <w:proofErr w:type="gramStart"/>
      <w:r w:rsidRPr="00B366E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366E5">
        <w:rPr>
          <w:sz w:val="22"/>
          <w:szCs w:val="22"/>
        </w:rPr>
        <w:t>:</w:t>
      </w:r>
      <w:proofErr w:type="gramEnd"/>
      <w:r w:rsidRPr="00B366E5">
        <w:rPr>
          <w:sz w:val="22"/>
          <w:szCs w:val="22"/>
        </w:rPr>
        <w:t xml:space="preserve">                  </w:t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>Adı Soyadı</w:t>
      </w:r>
      <w:r w:rsidRPr="00B366E5">
        <w:rPr>
          <w:sz w:val="22"/>
          <w:szCs w:val="22"/>
        </w:rPr>
        <w:tab/>
        <w:t xml:space="preserve">:                  </w:t>
      </w:r>
    </w:p>
    <w:p w:rsidRPr="00B366E5" w:rsidR="007507BE" w:rsidP="007507BE" w:rsidRDefault="007507BE" w14:paraId="2D7C9F3E" w14:textId="77777777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Unvanı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Pr="00B366E5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B366E5">
        <w:rPr>
          <w:sz w:val="22"/>
          <w:szCs w:val="22"/>
        </w:rPr>
        <w:t>Unvanı</w:t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 xml:space="preserve">:      </w:t>
      </w:r>
    </w:p>
    <w:p w:rsidRPr="00B366E5" w:rsidR="007507BE" w:rsidP="007507BE" w:rsidRDefault="007507BE" w14:paraId="20F5E112" w14:textId="77777777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Tarih</w:t>
      </w:r>
      <w:r>
        <w:rPr>
          <w:sz w:val="22"/>
          <w:szCs w:val="22"/>
        </w:rPr>
        <w:tab/>
        <w:t xml:space="preserve">           </w:t>
      </w:r>
      <w:proofErr w:type="gramStart"/>
      <w:r>
        <w:rPr>
          <w:sz w:val="22"/>
          <w:szCs w:val="22"/>
        </w:rPr>
        <w:t xml:space="preserve">  </w:t>
      </w:r>
      <w:r w:rsidRPr="00B366E5">
        <w:rPr>
          <w:sz w:val="22"/>
          <w:szCs w:val="22"/>
        </w:rPr>
        <w:t>:</w:t>
      </w:r>
      <w:proofErr w:type="gramEnd"/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>Tarih</w:t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>:</w:t>
      </w:r>
      <w:r w:rsidRPr="00B366E5">
        <w:rPr>
          <w:sz w:val="22"/>
          <w:szCs w:val="22"/>
        </w:rPr>
        <w:tab/>
      </w:r>
    </w:p>
    <w:p w:rsidRPr="00B366E5" w:rsidR="007507BE" w:rsidP="007507BE" w:rsidRDefault="007507BE" w14:paraId="13C83753" w14:textId="77777777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İmza</w:t>
      </w:r>
      <w:r>
        <w:rPr>
          <w:sz w:val="22"/>
          <w:szCs w:val="22"/>
        </w:rPr>
        <w:tab/>
        <w:t xml:space="preserve">           </w:t>
      </w:r>
      <w:proofErr w:type="gramStart"/>
      <w:r>
        <w:rPr>
          <w:sz w:val="22"/>
          <w:szCs w:val="22"/>
        </w:rPr>
        <w:t xml:space="preserve">  </w:t>
      </w:r>
      <w:r w:rsidRPr="00B366E5">
        <w:rPr>
          <w:sz w:val="22"/>
          <w:szCs w:val="22"/>
        </w:rPr>
        <w:t>:</w:t>
      </w:r>
      <w:proofErr w:type="gramEnd"/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>İmza</w:t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>:</w:t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 xml:space="preserve"> </w:t>
      </w:r>
    </w:p>
    <w:p w:rsidRPr="00B366E5" w:rsidR="007507BE" w:rsidP="007507BE" w:rsidRDefault="007507BE" w14:paraId="02FF1F15" w14:textId="77777777">
      <w:pPr>
        <w:spacing w:line="240" w:lineRule="exact"/>
        <w:ind w:left="142"/>
        <w:rPr>
          <w:sz w:val="22"/>
          <w:szCs w:val="22"/>
        </w:rPr>
      </w:pPr>
    </w:p>
    <w:p w:rsidRPr="00B366E5" w:rsidR="007507BE" w:rsidP="007507BE" w:rsidRDefault="007507BE" w14:paraId="10581763" w14:textId="77777777">
      <w:pPr>
        <w:rPr>
          <w:sz w:val="22"/>
          <w:szCs w:val="22"/>
        </w:rPr>
      </w:pPr>
    </w:p>
    <w:p w:rsidRPr="00B366E5" w:rsidR="007507BE" w:rsidP="007507BE" w:rsidRDefault="007507BE" w14:paraId="1E85F1A2" w14:textId="77777777">
      <w:pPr>
        <w:rPr>
          <w:sz w:val="22"/>
          <w:szCs w:val="22"/>
        </w:rPr>
      </w:pPr>
    </w:p>
    <w:p w:rsidR="007507BE" w:rsidP="007507BE" w:rsidRDefault="007507BE" w14:paraId="139394F8" w14:textId="77777777">
      <w:pPr>
        <w:rPr>
          <w:sz w:val="22"/>
          <w:szCs w:val="22"/>
        </w:rPr>
      </w:pPr>
    </w:p>
    <w:p w:rsidRPr="00B366E5" w:rsidR="007507BE" w:rsidP="007507BE" w:rsidRDefault="007507BE" w14:paraId="1FC69BA7" w14:textId="77777777">
      <w:pPr>
        <w:rPr>
          <w:sz w:val="22"/>
          <w:szCs w:val="22"/>
        </w:rPr>
      </w:pPr>
    </w:p>
    <w:p w:rsidRPr="00B366E5" w:rsidR="007507BE" w:rsidP="007507BE" w:rsidRDefault="007507BE" w14:paraId="214E19EE" w14:textId="77777777">
      <w:pPr>
        <w:rPr>
          <w:sz w:val="22"/>
          <w:szCs w:val="22"/>
        </w:rPr>
      </w:pPr>
    </w:p>
    <w:p w:rsidR="007507BE" w:rsidP="007507BE" w:rsidRDefault="007507BE" w14:paraId="4C458525" w14:textId="77777777">
      <w:pPr>
        <w:pStyle w:val="AltBilgi"/>
      </w:pPr>
      <w:r w:rsidRPr="002E65EF">
        <w:t>*</w:t>
      </w:r>
      <w:r>
        <w:t xml:space="preserve"> İlk defa danışman ataması yapılacak öğrenciler için sadece yeni danışman bilgisi girilecektir.</w:t>
      </w:r>
    </w:p>
    <w:p w:rsidRPr="00923ECC" w:rsidR="007A2926" w:rsidP="001B4140" w:rsidRDefault="007A2926" w14:paraId="2211B36F" w14:textId="77777777"/>
    <w:sectPr w:rsidRPr="00923ECC" w:rsidR="007A2926" w:rsidSect="00224FD7">
      <w:footerReference r:id="Rd26aabf7e6dd4c9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A74A" w14:textId="77777777" w:rsidR="00E2065C" w:rsidRDefault="00E2065C">
      <w:r>
        <w:separator/>
      </w:r>
    </w:p>
  </w:endnote>
  <w:endnote w:type="continuationSeparator" w:id="0">
    <w:p w14:paraId="12971821" w14:textId="77777777" w:rsidR="00E2065C" w:rsidRDefault="00E2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5F334E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7EBF" w14:textId="77777777" w:rsidR="00E2065C" w:rsidRDefault="00E2065C">
      <w:r>
        <w:separator/>
      </w:r>
    </w:p>
  </w:footnote>
  <w:footnote w:type="continuationSeparator" w:id="0">
    <w:p w14:paraId="76F2234C" w14:textId="77777777" w:rsidR="00E2065C" w:rsidRDefault="00E2065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 w14:paraId="3AE8F676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1C179323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3C201369" wp14:anchorId="541EC95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4F74730A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416E31DB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B7B75A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A5C5784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13961502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FB0AE16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813835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FA1A80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57B8A43B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61815D66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5956B14" wp14:editId="4039A0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 w14:paraId="7D1CA6AE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643CFA2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281274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DANIŞMAN GÖREV DEVİR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6FCBEBA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FR/MMF/67</w:t>
          </w:r>
        </w:p>
      </w:tc>
    </w:tr>
    <w:tr w:rsidRPr="006A0EAB" w:rsidR="00F91F41" w:rsidTr="00F91F41" w14:paraId="189E52D5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35DD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0A2F77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6FC503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29.08.2023</w:t>
          </w:r>
        </w:p>
      </w:tc>
    </w:tr>
    <w:tr w:rsidRPr="006A0EAB" w:rsidR="00F91F41" w:rsidTr="00F91F41" w14:paraId="059D4C14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CDC763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0B0842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0ECA654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 w14:paraId="3D964616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7C3D5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4ABEB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182AF91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90B8FE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40349">
    <w:abstractNumId w:val="4"/>
  </w:num>
  <w:num w:numId="2" w16cid:durableId="339427665">
    <w:abstractNumId w:val="27"/>
  </w:num>
  <w:num w:numId="3" w16cid:durableId="419254953">
    <w:abstractNumId w:val="9"/>
  </w:num>
  <w:num w:numId="4" w16cid:durableId="1961834448">
    <w:abstractNumId w:val="11"/>
  </w:num>
  <w:num w:numId="5" w16cid:durableId="796459381">
    <w:abstractNumId w:val="22"/>
  </w:num>
  <w:num w:numId="6" w16cid:durableId="1083725288">
    <w:abstractNumId w:val="25"/>
  </w:num>
  <w:num w:numId="7" w16cid:durableId="1509127856">
    <w:abstractNumId w:val="5"/>
  </w:num>
  <w:num w:numId="8" w16cid:durableId="205722350">
    <w:abstractNumId w:val="18"/>
  </w:num>
  <w:num w:numId="9" w16cid:durableId="1669483400">
    <w:abstractNumId w:val="14"/>
  </w:num>
  <w:num w:numId="10" w16cid:durableId="2125153137">
    <w:abstractNumId w:val="10"/>
  </w:num>
  <w:num w:numId="11" w16cid:durableId="933173145">
    <w:abstractNumId w:val="20"/>
  </w:num>
  <w:num w:numId="12" w16cid:durableId="923298514">
    <w:abstractNumId w:val="26"/>
  </w:num>
  <w:num w:numId="13" w16cid:durableId="171993465">
    <w:abstractNumId w:val="0"/>
  </w:num>
  <w:num w:numId="14" w16cid:durableId="889730272">
    <w:abstractNumId w:val="6"/>
  </w:num>
  <w:num w:numId="15" w16cid:durableId="679355889">
    <w:abstractNumId w:val="16"/>
  </w:num>
  <w:num w:numId="16" w16cid:durableId="1916157964">
    <w:abstractNumId w:val="17"/>
  </w:num>
  <w:num w:numId="17" w16cid:durableId="1996034026">
    <w:abstractNumId w:val="8"/>
  </w:num>
  <w:num w:numId="18" w16cid:durableId="584455579">
    <w:abstractNumId w:val="15"/>
  </w:num>
  <w:num w:numId="19" w16cid:durableId="998189855">
    <w:abstractNumId w:val="21"/>
  </w:num>
  <w:num w:numId="20" w16cid:durableId="1929578750">
    <w:abstractNumId w:val="12"/>
  </w:num>
  <w:num w:numId="21" w16cid:durableId="1952742758">
    <w:abstractNumId w:val="19"/>
  </w:num>
  <w:num w:numId="22" w16cid:durableId="1754159494">
    <w:abstractNumId w:val="3"/>
  </w:num>
  <w:num w:numId="23" w16cid:durableId="1059204625">
    <w:abstractNumId w:val="7"/>
  </w:num>
  <w:num w:numId="24" w16cid:durableId="928123064">
    <w:abstractNumId w:val="2"/>
  </w:num>
  <w:num w:numId="25" w16cid:durableId="1098939368">
    <w:abstractNumId w:val="23"/>
  </w:num>
  <w:num w:numId="26" w16cid:durableId="1360593767">
    <w:abstractNumId w:val="24"/>
  </w:num>
  <w:num w:numId="27" w16cid:durableId="114756990">
    <w:abstractNumId w:val="13"/>
  </w:num>
  <w:num w:numId="28" w16cid:durableId="186609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07BE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065C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2A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7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26aabf7e6dd4c9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danışman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YEŞİM</dc:creator>
  <cp:keywords/>
  <cp:lastModifiedBy>Yeşim</cp:lastModifiedBy>
  <cp:revision>1</cp:revision>
  <cp:lastPrinted>2018-09-24T13:03:00Z</cp:lastPrinted>
  <dcterms:created xsi:type="dcterms:W3CDTF">2023-08-29T11:57:00Z</dcterms:created>
  <dcterms:modified xsi:type="dcterms:W3CDTF">2023-08-29T12:00:00Z</dcterms:modified>
</cp:coreProperties>
</file>