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820FC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  <w:bookmarkStart w:name="_GoBack" w:colFirst="0" w:colLast="0" w:id="0"/>
            <w:r w:rsidRPr="00AC77DF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 xml:space="preserve">-Fakülte Sekreteri 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-Birim Personeli</w:t>
            </w:r>
          </w:p>
          <w:p w:rsidRPr="00AC77DF" w:rsidR="007820FC" w:rsidP="007820FC" w:rsidRDefault="007820FC">
            <w:pPr>
              <w:rPr>
                <w:color w:val="000000"/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-Personel Daire Başkanlığı</w:t>
            </w:r>
          </w:p>
        </w:tc>
        <w:tc>
          <w:tcPr>
            <w:tcW w:w="3691" w:type="dxa"/>
            <w:noWrap/>
            <w:vAlign w:val="center"/>
          </w:tcPr>
          <w:p w:rsidRPr="009D0DA1" w:rsidR="007820FC" w:rsidP="007820FC" w:rsidRDefault="007820FC"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editId="45D2D962" wp14:anchorId="6B3E0857">
                      <wp:simplePos x="0" y="0"/>
                      <wp:positionH relativeFrom="column">
                        <wp:posOffset>999489</wp:posOffset>
                      </wp:positionH>
                      <wp:positionV relativeFrom="paragraph">
                        <wp:posOffset>623570</wp:posOffset>
                      </wp:positionV>
                      <wp:extent cx="0" cy="276225"/>
                      <wp:effectExtent l="76200" t="0" r="38100" b="2857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9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from="78.7pt,49.1pt" to="78.7pt,70.85pt" w14:anchorId="04AA00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BC342EA" wp14:anchorId="44EA4E1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276225</wp:posOffset>
                      </wp:positionV>
                      <wp:extent cx="1828800" cy="342900"/>
                      <wp:effectExtent l="0" t="0" r="0" b="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FC" w:rsidP="009D0DA1" w:rsidRDefault="007820FC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Pr="00AC77DF" w:rsidR="007820FC" w:rsidP="00982F68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>Kadro İzin Talebi ve İlânı</w:t>
                                  </w:r>
                                </w:p>
                                <w:p w:rsidRPr="009D0DA1" w:rsidR="007820FC" w:rsidP="00982F68" w:rsidRDefault="007820F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12.65pt;margin-top:21.7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44EA4E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">
                      <v:textbox>
                        <w:txbxContent>
                          <w:p w:rsidR="007820FC" w:rsidP="009D0DA1" w:rsidRDefault="007820FC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Pr="00AC77DF" w:rsidR="007820FC" w:rsidP="00982F68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>Kadro İzin Talebi ve İlânı</w:t>
                            </w:r>
                          </w:p>
                          <w:p w:rsidRPr="009D0DA1" w:rsidR="007820FC" w:rsidP="00982F68" w:rsidRDefault="007820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-Dekanlık, Rektörlükten kadro talep eder.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-Dekanlık izinli kadrolardan ihtiyacı olanları talep eder.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-Kadro açıldıktan sonra Dekanlık başvuru koşullarını Personel Daire Başkanlığına bildirir.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-Personel Daire Başkanlığı tarafından kadro ilan edilir.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-2547 Sayılı Yükseköğretim Kanunu 23. Madde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-İKÇÜ Genelge 2012/2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</w:t>
            </w:r>
            <w:r w:rsidRPr="00AC77DF">
              <w:rPr>
                <w:bCs/>
                <w:color w:val="060606"/>
                <w:sz w:val="20"/>
                <w:szCs w:val="20"/>
              </w:rPr>
              <w:t>Öğretim Üyeliğine Yükseltilme ve Atanma Yönetmeliği</w:t>
            </w:r>
          </w:p>
        </w:tc>
      </w:tr>
      <w:bookmarkEnd w:id="0"/>
      <w:tr w:rsidR="007820FC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  <w:r w:rsidRPr="00AC77DF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 xml:space="preserve">-Fakülte Sekreteri 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-Birim Personeli</w:t>
            </w:r>
          </w:p>
          <w:p w:rsidRPr="00AC77DF" w:rsidR="007820FC" w:rsidP="007820FC" w:rsidRDefault="0078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noWrap/>
            <w:vAlign w:val="center"/>
          </w:tcPr>
          <w:p w:rsidRPr="009D0DA1" w:rsidR="007820FC" w:rsidP="007820FC" w:rsidRDefault="007820F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editId="590B14C2" wp14:anchorId="628D127C">
                      <wp:simplePos x="0" y="0"/>
                      <wp:positionH relativeFrom="column">
                        <wp:posOffset>998219</wp:posOffset>
                      </wp:positionH>
                      <wp:positionV relativeFrom="paragraph">
                        <wp:posOffset>540385</wp:posOffset>
                      </wp:positionV>
                      <wp:extent cx="0" cy="342900"/>
                      <wp:effectExtent l="76200" t="0" r="57150" b="38100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from="78.6pt,42.55pt" to="78.6pt,69.55pt" w14:anchorId="37F339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7E06D6F" wp14:anchorId="19283E0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166370</wp:posOffset>
                      </wp:positionV>
                      <wp:extent cx="2114550" cy="381000"/>
                      <wp:effectExtent l="0" t="0" r="0" b="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81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FC" w:rsidP="00982F68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982F68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982F68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982F68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Pr="00AC77DF" w:rsidR="007820FC" w:rsidP="00982F68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>Başvurunun Kabulü</w:t>
                                  </w:r>
                                </w:p>
                                <w:p w:rsidR="007820FC" w:rsidP="00982F68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9283E08">
                      <v:stroke joinstyle="miter"/>
                      <v:path gradientshapeok="t" o:connecttype="rect"/>
                    </v:shapetype>
                    <v:shape id="Akış Çizelgesi: İşlem 6" style="position:absolute;margin-left:4.25pt;margin-top:13.1pt;width:166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">
                      <v:textbox>
                        <w:txbxContent>
                          <w:p w:rsidR="007820FC" w:rsidP="00982F68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982F68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982F68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982F68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Pr="00AC77DF" w:rsidR="007820FC" w:rsidP="00982F68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>Başvurunun Kabulü</w:t>
                            </w:r>
                          </w:p>
                          <w:p w:rsidR="007820FC" w:rsidP="00982F68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20ACF">
              <w:rPr>
                <w:sz w:val="18"/>
                <w:szCs w:val="18"/>
              </w:rPr>
              <w:t xml:space="preserve"> </w:t>
            </w:r>
            <w:r w:rsidRPr="00807B7A">
              <w:rPr>
                <w:sz w:val="20"/>
                <w:szCs w:val="20"/>
              </w:rPr>
              <w:t>Resmi  gazetede İlan tarihinden itibaren 15 günlük süre içinde</w:t>
            </w:r>
            <w:r>
              <w:rPr>
                <w:sz w:val="20"/>
                <w:szCs w:val="20"/>
              </w:rPr>
              <w:t xml:space="preserve"> </w:t>
            </w:r>
            <w:r w:rsidRPr="00807B7A">
              <w:rPr>
                <w:sz w:val="20"/>
                <w:szCs w:val="20"/>
              </w:rPr>
              <w:t xml:space="preserve">Başvurular UBYS üzerinden </w:t>
            </w:r>
            <w:r>
              <w:rPr>
                <w:sz w:val="20"/>
                <w:szCs w:val="20"/>
              </w:rPr>
              <w:t xml:space="preserve"> </w:t>
            </w:r>
            <w:r w:rsidRPr="00807B7A">
              <w:rPr>
                <w:sz w:val="20"/>
                <w:szCs w:val="20"/>
              </w:rPr>
              <w:t>Personel İş</w:t>
            </w:r>
            <w:r>
              <w:rPr>
                <w:sz w:val="20"/>
                <w:szCs w:val="20"/>
              </w:rPr>
              <w:t xml:space="preserve">leri Akademik Kadro İlan İşlemleri-Akademik İlan Başvuru Takibi menüsü  üzerinden </w:t>
            </w:r>
            <w:r w:rsidRPr="00807B7A">
              <w:rPr>
                <w:sz w:val="20"/>
                <w:szCs w:val="20"/>
              </w:rPr>
              <w:t xml:space="preserve">online olarak alınır,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-2547 Sayılı Yükseköğretim Kanunu 23. Madde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-İKÇÜ ÜBYS-MMF Gelen Evrak Modülü</w:t>
            </w:r>
          </w:p>
        </w:tc>
      </w:tr>
      <w:tr w:rsidR="007820FC" w:rsidTr="00CB2B9B">
        <w:trPr>
          <w:trHeight w:val="1474"/>
        </w:trPr>
        <w:tc>
          <w:tcPr>
            <w:tcW w:w="1277" w:type="dxa"/>
            <w:shd w:val="clear" w:color="auto" w:fill="FFFFFF"/>
          </w:tcPr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sz w:val="20"/>
                <w:szCs w:val="20"/>
              </w:rPr>
            </w:pPr>
            <w:r w:rsidRPr="00AC77DF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 xml:space="preserve">-Fakülte Sekreteri 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-Birim Personeli</w:t>
            </w:r>
          </w:p>
          <w:p w:rsidRPr="00AC77DF" w:rsidR="007820FC" w:rsidP="007820FC" w:rsidRDefault="0078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noWrap/>
            <w:vAlign w:val="center"/>
          </w:tcPr>
          <w:p w:rsidRPr="009D0DA1" w:rsidR="007820FC" w:rsidP="007820FC" w:rsidRDefault="007820FC">
            <w:pPr>
              <w:rPr>
                <w:color w:val="000000"/>
                <w:sz w:val="18"/>
                <w:szCs w:val="18"/>
              </w:rPr>
            </w:pPr>
          </w:p>
          <w:p w:rsidR="007820FC" w:rsidP="007820FC" w:rsidRDefault="007820FC">
            <w:pPr>
              <w:rPr>
                <w:color w:val="000000"/>
                <w:sz w:val="18"/>
                <w:szCs w:val="18"/>
              </w:rPr>
            </w:pPr>
          </w:p>
          <w:p w:rsidRPr="009D0DA1" w:rsidR="007820FC" w:rsidP="007820FC" w:rsidRDefault="007820FC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CCDDD5F" wp14:anchorId="3644E9E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19050</wp:posOffset>
                      </wp:positionV>
                      <wp:extent cx="1876425" cy="1095375"/>
                      <wp:effectExtent l="19050" t="19050" r="28575" b="28575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0953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C77DF" w:rsidR="007820FC" w:rsidP="008B5C23" w:rsidRDefault="007820FC">
                                  <w:pPr>
                                    <w:ind w:right="-10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>Başvuru ön kabul şartlarını taşıyor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3644E9E6">
                      <v:stroke joinstyle="miter"/>
                      <v:path textboxrect="5400,5400,16200,16200" gradientshapeok="t" o:connecttype="rect"/>
                    </v:shapetype>
                    <v:shape id="Akış Çizelgesi: Karar 3" style="position:absolute;margin-left:-2.5pt;margin-top:1.5pt;width:147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">
                      <v:textbox>
                        <w:txbxContent>
                          <w:p w:rsidRPr="00AC77DF" w:rsidR="007820FC" w:rsidP="008B5C23" w:rsidRDefault="007820FC">
                            <w:pPr>
                              <w:ind w:right="-10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>Başvuru ön kabul şartlarını taşıyor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0FC" w:rsidP="007820FC" w:rsidRDefault="007820FC">
            <w:pPr>
              <w:rPr>
                <w:color w:val="000000"/>
                <w:sz w:val="2"/>
                <w:szCs w:val="2"/>
              </w:rPr>
            </w:pPr>
          </w:p>
          <w:p w:rsidR="007820FC" w:rsidP="007820FC" w:rsidRDefault="007820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</w:t>
            </w:r>
          </w:p>
          <w:p w:rsidRPr="00AC77DF" w:rsidR="007820FC" w:rsidP="007820FC" w:rsidRDefault="007820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HAYIR</w:t>
            </w:r>
          </w:p>
          <w:p w:rsidRPr="009D0DA1" w:rsidR="007820FC" w:rsidP="007820FC" w:rsidRDefault="007820FC">
            <w:pPr>
              <w:ind w:right="-64"/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editId="60F06BB1" wp14:anchorId="50B23D8F">
                      <wp:simplePos x="0" y="0"/>
                      <wp:positionH relativeFrom="column">
                        <wp:posOffset>1922144</wp:posOffset>
                      </wp:positionH>
                      <wp:positionV relativeFrom="paragraph">
                        <wp:posOffset>81915</wp:posOffset>
                      </wp:positionV>
                      <wp:extent cx="0" cy="457200"/>
                      <wp:effectExtent l="76200" t="0" r="38100" b="3810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from="151.35pt,6.45pt" to="151.35pt,42.45pt" w14:anchorId="257D40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  <w:p w:rsidRPr="009D0DA1" w:rsidR="007820FC" w:rsidP="007820FC" w:rsidRDefault="007820FC">
            <w:pPr>
              <w:rPr>
                <w:color w:val="000000"/>
                <w:sz w:val="18"/>
                <w:szCs w:val="18"/>
              </w:rPr>
            </w:pPr>
          </w:p>
          <w:p w:rsidRPr="009D0DA1" w:rsidR="007820FC" w:rsidP="007820FC" w:rsidRDefault="007820FC">
            <w:pPr>
              <w:rPr>
                <w:color w:val="000000"/>
                <w:sz w:val="18"/>
                <w:szCs w:val="18"/>
              </w:rPr>
            </w:pPr>
          </w:p>
          <w:p w:rsidRPr="009D0DA1" w:rsidR="007820FC" w:rsidP="007820FC" w:rsidRDefault="007820F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3E41CE9" wp14:anchorId="02604FDA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128905</wp:posOffset>
                      </wp:positionV>
                      <wp:extent cx="800100" cy="485775"/>
                      <wp:effectExtent l="0" t="0" r="0" b="9525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C77DF" w:rsidR="007820FC" w:rsidP="008B5C23" w:rsidRDefault="007820FC">
                                  <w:pPr>
                                    <w:ind w:left="-142" w:right="-18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 xml:space="preserve">Dosyaya kaldırılır.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style="position:absolute;margin-left:116.85pt;margin-top:10.15pt;width:63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arcsize="10923f" w14:anchorId="02604F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">
                      <v:textbox>
                        <w:txbxContent>
                          <w:p w:rsidRPr="00AC77DF" w:rsidR="007820FC" w:rsidP="008B5C23" w:rsidRDefault="007820FC">
                            <w:pPr>
                              <w:ind w:left="-142" w:right="-18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 xml:space="preserve">Dosyaya kaldırılır.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AC77DF" w:rsidR="007820FC" w:rsidP="007820FC" w:rsidRDefault="007820F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editId="2D888B86" wp14:anchorId="2135F1C3">
                      <wp:simplePos x="0" y="0"/>
                      <wp:positionH relativeFrom="column">
                        <wp:posOffset>997584</wp:posOffset>
                      </wp:positionH>
                      <wp:positionV relativeFrom="paragraph">
                        <wp:posOffset>93345</wp:posOffset>
                      </wp:positionV>
                      <wp:extent cx="0" cy="400050"/>
                      <wp:effectExtent l="76200" t="0" r="38100" b="3810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" style="position:absolute;flip:x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from="78.55pt,7.35pt" to="78.55pt,38.85pt" w14:anchorId="5D344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AC77DF">
              <w:rPr>
                <w:b/>
                <w:color w:val="000000"/>
                <w:sz w:val="20"/>
                <w:szCs w:val="20"/>
              </w:rPr>
              <w:t>EVET</w:t>
            </w:r>
          </w:p>
          <w:p w:rsidRPr="009D0DA1" w:rsidR="007820FC" w:rsidP="007820FC" w:rsidRDefault="007820FC">
            <w:pPr>
              <w:rPr>
                <w:color w:val="000000"/>
                <w:sz w:val="18"/>
                <w:szCs w:val="18"/>
              </w:rPr>
            </w:pPr>
          </w:p>
          <w:p w:rsidRPr="009D0DA1" w:rsidR="007820FC" w:rsidP="007820FC" w:rsidRDefault="007820FC">
            <w:pPr>
              <w:rPr>
                <w:color w:val="000000"/>
                <w:sz w:val="18"/>
                <w:szCs w:val="18"/>
              </w:rPr>
            </w:pPr>
          </w:p>
          <w:p w:rsidRPr="009D0DA1" w:rsidR="007820FC" w:rsidP="007820FC" w:rsidRDefault="007820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pStyle w:val="GvdeMetni"/>
              <w:rPr>
                <w:rFonts w:ascii="Times New Roman" w:hAnsi="Times New Roman"/>
              </w:rPr>
            </w:pPr>
            <w:r w:rsidRPr="00AC77DF">
              <w:rPr>
                <w:rFonts w:ascii="Times New Roman" w:hAnsi="Times New Roman"/>
              </w:rPr>
              <w:t>-Başvuru dosyasındaki evraklar her aday için kontrol edilerek kabul şartlarını taşıyorsa ön değerlendirmeden geçmiş olur. Başvuru Değerlendirme Tutanağı onaylanır.                   -Ön değerlendirmeden geçmeyen adayların dosyaları arşivlenir.</w:t>
            </w:r>
          </w:p>
          <w:p w:rsidRPr="00AC77DF" w:rsidR="007820FC" w:rsidP="007820FC" w:rsidRDefault="007820FC">
            <w:pPr>
              <w:pStyle w:val="GvdeMetni"/>
              <w:rPr>
                <w:rFonts w:ascii="Times New Roman" w:hAnsi="Times New Roman"/>
              </w:rPr>
            </w:pPr>
          </w:p>
          <w:p w:rsidRPr="00AC77DF" w:rsidR="007820FC" w:rsidP="007820FC" w:rsidRDefault="007820F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</w:t>
            </w:r>
            <w:r w:rsidRPr="00AC77DF">
              <w:rPr>
                <w:bCs/>
                <w:color w:val="060606"/>
                <w:sz w:val="20"/>
                <w:szCs w:val="20"/>
              </w:rPr>
              <w:t>Öğretim Üyeliğine Yükseltilme ve Atanma Yönetmeliği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-İKÇÜ Genelge 2012/2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-YÖK Saklama Süreli Standart Dosya Planı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-2547 Sayılı Yükseköğretim Kanunu 23. Madde</w:t>
            </w:r>
          </w:p>
        </w:tc>
      </w:tr>
      <w:tr w:rsidR="007820FC" w:rsidTr="00CB2B9B">
        <w:trPr>
          <w:trHeight w:val="1474"/>
        </w:trPr>
        <w:tc>
          <w:tcPr>
            <w:tcW w:w="1277" w:type="dxa"/>
            <w:shd w:val="clear" w:color="auto" w:fill="FFFFFF"/>
          </w:tcPr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sz w:val="20"/>
                <w:szCs w:val="20"/>
              </w:rPr>
            </w:pPr>
            <w:r w:rsidRPr="00AC77DF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 xml:space="preserve">-Fakülte Sekreteri 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-Birim Personeli</w:t>
            </w:r>
          </w:p>
          <w:p w:rsidRPr="00AC77DF" w:rsidR="007820FC" w:rsidP="007820FC" w:rsidRDefault="0078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noWrap/>
            <w:vAlign w:val="center"/>
          </w:tcPr>
          <w:p w:rsidR="007820FC" w:rsidP="007820FC" w:rsidRDefault="007820FC">
            <w:pPr>
              <w:rPr>
                <w:b/>
                <w:color w:val="000000"/>
                <w:sz w:val="18"/>
                <w:szCs w:val="18"/>
              </w:rPr>
            </w:pPr>
          </w:p>
          <w:p w:rsidR="007820FC" w:rsidP="007820FC" w:rsidRDefault="007820FC">
            <w:pPr>
              <w:rPr>
                <w:b/>
                <w:color w:val="000000"/>
                <w:sz w:val="18"/>
                <w:szCs w:val="18"/>
              </w:rPr>
            </w:pPr>
          </w:p>
          <w:p w:rsidR="007820FC" w:rsidP="007820FC" w:rsidRDefault="007820FC">
            <w:pPr>
              <w:ind w:right="-64"/>
              <w:rPr>
                <w:b/>
                <w:color w:val="000000"/>
                <w:sz w:val="18"/>
                <w:szCs w:val="18"/>
              </w:rPr>
            </w:pPr>
          </w:p>
          <w:p w:rsidR="007820FC" w:rsidP="007820FC" w:rsidRDefault="007820FC">
            <w:pPr>
              <w:ind w:right="-64"/>
              <w:rPr>
                <w:b/>
                <w:color w:val="000000"/>
                <w:sz w:val="2"/>
                <w:szCs w:val="2"/>
              </w:rPr>
            </w:pPr>
          </w:p>
          <w:p w:rsidR="007820FC" w:rsidP="007820FC" w:rsidRDefault="007820FC">
            <w:pPr>
              <w:ind w:right="-64"/>
              <w:rPr>
                <w:b/>
                <w:color w:val="000000"/>
                <w:sz w:val="2"/>
                <w:szCs w:val="2"/>
              </w:rPr>
            </w:pPr>
          </w:p>
          <w:p w:rsidR="007820FC" w:rsidP="007820FC" w:rsidRDefault="007820FC">
            <w:pPr>
              <w:ind w:right="-64"/>
              <w:rPr>
                <w:b/>
                <w:color w:val="000000"/>
                <w:sz w:val="2"/>
                <w:szCs w:val="2"/>
              </w:rPr>
            </w:pPr>
          </w:p>
          <w:p w:rsidR="007820FC" w:rsidP="007820FC" w:rsidRDefault="007820FC">
            <w:pPr>
              <w:ind w:right="-64"/>
              <w:rPr>
                <w:b/>
                <w:color w:val="000000"/>
                <w:sz w:val="18"/>
                <w:szCs w:val="18"/>
              </w:rPr>
            </w:pPr>
          </w:p>
          <w:p w:rsidR="007820FC" w:rsidP="007820FC" w:rsidRDefault="007820FC">
            <w:pPr>
              <w:ind w:right="-64"/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AF746D9" wp14:anchorId="7984E94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5715</wp:posOffset>
                      </wp:positionV>
                      <wp:extent cx="2066925" cy="514350"/>
                      <wp:effectExtent l="0" t="0" r="9525" b="0"/>
                      <wp:wrapNone/>
                      <wp:docPr id="12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14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FC" w:rsidP="00DA43C2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DA43C2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DA43C2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DA43C2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Pr="00AC77DF" w:rsidR="007820FC" w:rsidP="00DA43C2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Adayların Bilim Jürilerince Değerlendirilmesi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4" style="position:absolute;margin-left:7.25pt;margin-top:.45pt;width:162.7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" w14:anchorId="7984E94E">
                      <v:textbox>
                        <w:txbxContent>
                          <w:p w:rsidR="007820FC" w:rsidP="00DA43C2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DA43C2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DA43C2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DA43C2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Pr="00AC77DF" w:rsidR="007820FC" w:rsidP="00DA43C2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Adayların Bilim Jürilerince Değerlendirilmesi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0FC" w:rsidP="007820FC" w:rsidRDefault="007820FC">
            <w:pPr>
              <w:ind w:right="-64"/>
              <w:rPr>
                <w:b/>
                <w:color w:val="000000"/>
                <w:sz w:val="18"/>
                <w:szCs w:val="18"/>
              </w:rPr>
            </w:pPr>
          </w:p>
          <w:p w:rsidR="007820FC" w:rsidP="007820FC" w:rsidRDefault="007820FC">
            <w:pPr>
              <w:ind w:right="-64"/>
              <w:rPr>
                <w:b/>
                <w:color w:val="000000"/>
                <w:sz w:val="18"/>
                <w:szCs w:val="18"/>
              </w:rPr>
            </w:pPr>
          </w:p>
          <w:p w:rsidR="007820FC" w:rsidP="007820FC" w:rsidRDefault="007820FC">
            <w:pPr>
              <w:ind w:right="-64"/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editId="123D659B" wp14:anchorId="7B65FA39">
                      <wp:simplePos x="0" y="0"/>
                      <wp:positionH relativeFrom="column">
                        <wp:posOffset>1035684</wp:posOffset>
                      </wp:positionH>
                      <wp:positionV relativeFrom="paragraph">
                        <wp:posOffset>90170</wp:posOffset>
                      </wp:positionV>
                      <wp:extent cx="0" cy="561975"/>
                      <wp:effectExtent l="76200" t="0" r="38100" b="2857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5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from="81.55pt,7.1pt" to="81.55pt,51.35pt" w14:anchorId="5EDEC6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  <w:p w:rsidRPr="009D0DA1" w:rsidR="007820FC" w:rsidP="007820FC" w:rsidRDefault="007820FC">
            <w:pPr>
              <w:ind w:right="-64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-Dekan, adaylar için Bilim Dosyası İnceleme Jürisini belirler.</w:t>
            </w:r>
            <w:r>
              <w:rPr>
                <w:sz w:val="20"/>
                <w:szCs w:val="20"/>
              </w:rPr>
              <w:t xml:space="preserve"> Belirlenen Jüriler için Jüri Üyesi Bilgi Formu düzenlenir. Aday  dosyalarının jürilerince değerlendirilmesi için Akademik kadro ilan Yönetimi- Bilim Jürisi Tanımlama sekmesinden jüri tanımlanması yapılır.</w:t>
            </w:r>
            <w:r w:rsidRPr="00AC77DF">
              <w:rPr>
                <w:sz w:val="20"/>
                <w:szCs w:val="20"/>
              </w:rPr>
              <w:t xml:space="preserve"> -Jüri üyelerinden kanaatlerini bildiren raporun gelmesi beklenir.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-YÖK Saklama Süreli Standart Dosya Planı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-Resmi Yazışma Kurallarını Belirleyen Esas ve Usuller Hakkında Yönetmelik</w:t>
            </w:r>
          </w:p>
          <w:p w:rsidRPr="00AC77DF" w:rsidR="007820FC" w:rsidP="007820FC" w:rsidRDefault="007820FC">
            <w:pPr>
              <w:rPr>
                <w:color w:val="000000"/>
                <w:sz w:val="20"/>
                <w:szCs w:val="20"/>
              </w:rPr>
            </w:pPr>
          </w:p>
        </w:tc>
      </w:tr>
      <w:tr w:rsidR="007820FC" w:rsidTr="00CB2B9B">
        <w:trPr>
          <w:trHeight w:val="1474"/>
        </w:trPr>
        <w:tc>
          <w:tcPr>
            <w:tcW w:w="1277" w:type="dxa"/>
            <w:shd w:val="clear" w:color="auto" w:fill="FFFFFF"/>
          </w:tcPr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  <w:r w:rsidRPr="00AC77DF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 xml:space="preserve">-Fakülte Sekreteri 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-Birim Personeli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820FC" w:rsidP="007820FC" w:rsidRDefault="007820F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5F96660" wp14:anchorId="5F7065AC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506095</wp:posOffset>
                      </wp:positionV>
                      <wp:extent cx="2000250" cy="390525"/>
                      <wp:effectExtent l="0" t="0" r="0" b="9525"/>
                      <wp:wrapNone/>
                      <wp:docPr id="5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FC" w:rsidP="00AC77DF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AC77DF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AC77DF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AC77DF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Pr="00AC77DF" w:rsidR="007820FC" w:rsidP="00AC77DF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>Deneme Dersi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8.8pt;margin-top:39.85pt;width:157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" w14:anchorId="5F7065AC">
                      <v:textbox>
                        <w:txbxContent>
                          <w:p w:rsidR="007820FC" w:rsidP="00AC77DF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AC77DF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AC77DF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AC77DF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Pr="00AC77DF" w:rsidR="007820FC" w:rsidP="00AC77DF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>Deneme Dersi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editId="5ED6E964" wp14:anchorId="7BD96A7B">
                      <wp:simplePos x="0" y="0"/>
                      <wp:positionH relativeFrom="column">
                        <wp:posOffset>1066799</wp:posOffset>
                      </wp:positionH>
                      <wp:positionV relativeFrom="paragraph">
                        <wp:posOffset>889635</wp:posOffset>
                      </wp:positionV>
                      <wp:extent cx="0" cy="561975"/>
                      <wp:effectExtent l="76200" t="0" r="38100" b="2857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from="84pt,70.05pt" to="84pt,114.3pt" w14:anchorId="63FC2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-Jüri raporlarına göre atanmaya hak kazanan öğretim üyesi deneme dersi konusu belirler ve Fakülte Yönetim Kurulunca Deneme Dersi Jürisi, tarih ve saati belirlenir.</w:t>
            </w:r>
          </w:p>
          <w:p w:rsidRPr="00AC77DF" w:rsidR="007820FC" w:rsidP="007820FC" w:rsidRDefault="007820FC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 xml:space="preserve">-Deneme dersini başarı ile tamamlayan öğretim üyesi ataması için Fakülte Yönetim Kurulu kararı alınır.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</w:t>
            </w:r>
            <w:r w:rsidRPr="00AC77DF">
              <w:rPr>
                <w:bCs/>
                <w:color w:val="060606"/>
                <w:sz w:val="20"/>
                <w:szCs w:val="20"/>
              </w:rPr>
              <w:t>Öğretim Üyeliğine Yükseltilme ve Atanma Yönetmeliği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-Resmi Yazışma Kurallarını Belirleyen Esas ve Usuller Hakkında Yönetmelik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-İKÇÜ Genelge 2012/2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-YÖK Saklama Süreli Standart Dosya Planı</w:t>
            </w:r>
          </w:p>
        </w:tc>
      </w:tr>
      <w:tr w:rsidR="007820FC" w:rsidTr="00CB2B9B">
        <w:trPr>
          <w:trHeight w:val="1474"/>
        </w:trPr>
        <w:tc>
          <w:tcPr>
            <w:tcW w:w="1277" w:type="dxa"/>
            <w:shd w:val="clear" w:color="auto" w:fill="FFFFFF"/>
          </w:tcPr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sz w:val="20"/>
                <w:szCs w:val="20"/>
              </w:rPr>
            </w:pPr>
            <w:r w:rsidRPr="00AC77DF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 xml:space="preserve">-Fakülte Sekreteri 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-Birim Personeli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-Personel Daire Başkanlığı</w:t>
            </w:r>
          </w:p>
          <w:p w:rsidRPr="00AC77DF" w:rsidR="007820FC" w:rsidP="007820FC" w:rsidRDefault="0078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Pr="009D0DA1" w:rsidR="007820FC" w:rsidP="007820FC" w:rsidRDefault="007820FC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49A98BE" wp14:anchorId="3E0C9AC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657860</wp:posOffset>
                      </wp:positionV>
                      <wp:extent cx="1981200" cy="333375"/>
                      <wp:effectExtent l="0" t="0" r="0" b="9525"/>
                      <wp:wrapNone/>
                      <wp:docPr id="7" name="Akış Çizelgesi: İşle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FC" w:rsidP="00DA43C2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7820FC" w:rsidP="00DA43C2" w:rsidRDefault="007820F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Pr="00AC77DF" w:rsidR="007820FC" w:rsidP="00DA43C2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 xml:space="preserve">Atama Teklifi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" style="position:absolute;margin-left:10.75pt;margin-top:51.8pt;width:15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" w14:anchorId="3E0C9AC7">
                      <v:textbox>
                        <w:txbxContent>
                          <w:p w:rsidR="007820FC" w:rsidP="00DA43C2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820FC" w:rsidP="00DA43C2" w:rsidRDefault="007820F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Pr="00AC77DF" w:rsidR="007820FC" w:rsidP="00DA43C2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 xml:space="preserve">Atama Teklifi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editId="3B8A0771" wp14:anchorId="39E25956">
                      <wp:simplePos x="0" y="0"/>
                      <wp:positionH relativeFrom="column">
                        <wp:posOffset>1093469</wp:posOffset>
                      </wp:positionH>
                      <wp:positionV relativeFrom="paragraph">
                        <wp:posOffset>995680</wp:posOffset>
                      </wp:positionV>
                      <wp:extent cx="0" cy="638175"/>
                      <wp:effectExtent l="76200" t="0" r="57150" b="28575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4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from="86.1pt,78.4pt" to="86.1pt,128.65pt" w14:anchorId="52F2DE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-Rektörlük atama onayı için Personel Daire Başkanlığına resmi yazı yazılır (Ekler</w:t>
            </w:r>
            <w:r w:rsidRPr="00AC77DF">
              <w:rPr>
                <w:bCs/>
                <w:sz w:val="20"/>
                <w:szCs w:val="20"/>
              </w:rPr>
              <w:t>: Sınav Tutanağı, Değerlendirme Formu, İlan metni, Atama Dosyası).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</w:t>
            </w:r>
            <w:r w:rsidRPr="00AC77DF">
              <w:rPr>
                <w:bCs/>
                <w:color w:val="060606"/>
                <w:sz w:val="20"/>
                <w:szCs w:val="20"/>
              </w:rPr>
              <w:t>Öğretim Üyeliğine Yükseltilme ve Atanma Yönetmeliği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-Resmi Yazışma Kurallarını Belirleyen Esas ve Usuller Hakkında Yönetmelik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-İKÇÜ Genelge 2012/2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-YÖK Saklama Süreli Standart Dosya Planı</w:t>
            </w:r>
          </w:p>
        </w:tc>
      </w:tr>
      <w:tr w:rsidR="007820FC" w:rsidTr="00CB2B9B">
        <w:trPr>
          <w:trHeight w:val="1474"/>
        </w:trPr>
        <w:tc>
          <w:tcPr>
            <w:tcW w:w="1277" w:type="dxa"/>
            <w:shd w:val="clear" w:color="auto" w:fill="FFFFFF"/>
          </w:tcPr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Pr="00AC77DF" w:rsidR="007820FC" w:rsidP="007820FC" w:rsidRDefault="007820FC">
            <w:pPr>
              <w:jc w:val="center"/>
              <w:rPr>
                <w:sz w:val="20"/>
                <w:szCs w:val="20"/>
              </w:rPr>
            </w:pPr>
            <w:r w:rsidRPr="00AC77DF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-Dekan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 xml:space="preserve">-Fakülte Sekreteri 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-Birim Personeli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-Personel Daire Başkanlığı</w:t>
            </w:r>
          </w:p>
          <w:p w:rsidRPr="00AC77DF" w:rsidR="007820FC" w:rsidP="007820FC" w:rsidRDefault="0078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</w:p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</w:p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</w:p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</w:p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</w:p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</w:p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10C0D47" wp14:anchorId="139E0AA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80010</wp:posOffset>
                      </wp:positionV>
                      <wp:extent cx="2019300" cy="542925"/>
                      <wp:effectExtent l="0" t="0" r="0" b="9525"/>
                      <wp:wrapNone/>
                      <wp:docPr id="18" name="Akış Çizelgesi: İşle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FC" w:rsidP="00D83CEC" w:rsidRDefault="007820FC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7820FC" w:rsidP="00D83CEC" w:rsidRDefault="007820FC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7820FC" w:rsidP="00D83CEC" w:rsidRDefault="007820FC">
                                  <w:pPr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7820FC" w:rsidP="00D83CEC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 xml:space="preserve">Atama Yapılması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</w:p>
                                <w:p w:rsidRPr="00AC77DF" w:rsidR="007820FC" w:rsidP="00D83CEC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>Göreve Başlatma</w:t>
                                  </w:r>
                                </w:p>
                                <w:p w:rsidRPr="00615176" w:rsidR="007820FC" w:rsidP="00D83CEC" w:rsidRDefault="007820F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8" style="position:absolute;left:0;text-align:left;margin-left:8.85pt;margin-top:6.3pt;width:159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" w14:anchorId="139E0AAB">
                      <v:textbox>
                        <w:txbxContent>
                          <w:p w:rsidR="007820FC" w:rsidP="00D83CEC" w:rsidRDefault="007820FC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820FC" w:rsidP="00D83CEC" w:rsidRDefault="007820FC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820FC" w:rsidP="00D83CEC" w:rsidRDefault="007820FC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820FC" w:rsidP="00D83CEC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 xml:space="preserve">Atama Yapılması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</w:p>
                          <w:p w:rsidRPr="00AC77DF" w:rsidR="007820FC" w:rsidP="00D83CEC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>Göreve Başlatma</w:t>
                            </w:r>
                          </w:p>
                          <w:p w:rsidRPr="00615176" w:rsidR="007820FC" w:rsidP="00D83CEC" w:rsidRDefault="007820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</w:p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</w:p>
          <w:p w:rsidR="007820FC" w:rsidP="007820FC" w:rsidRDefault="007820FC">
            <w:pPr>
              <w:jc w:val="center"/>
              <w:rPr>
                <w:sz w:val="18"/>
                <w:szCs w:val="18"/>
              </w:rPr>
            </w:pPr>
          </w:p>
          <w:p w:rsidRPr="009D0DA1" w:rsidR="007820FC" w:rsidP="007820FC" w:rsidRDefault="007820F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editId="059C0C75" wp14:anchorId="36661763">
                      <wp:simplePos x="0" y="0"/>
                      <wp:positionH relativeFrom="column">
                        <wp:posOffset>1082674</wp:posOffset>
                      </wp:positionH>
                      <wp:positionV relativeFrom="paragraph">
                        <wp:posOffset>106680</wp:posOffset>
                      </wp:positionV>
                      <wp:extent cx="0" cy="904875"/>
                      <wp:effectExtent l="76200" t="0" r="38100" b="28575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048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0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5pt" from="85.25pt,8.4pt" to="85.25pt,79.65pt" w14:anchorId="6884C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keepNext/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-Yönetim Kurulu Kararından sonra adayın atamasının yapılması için Personel Daire Başkanlığına resmi yazı yazılır.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-Personel Daire Başkanlığından atamanın yapıldığı ve Adayın göreve başladığının bildirilmesini isteyen yazının gelmesi beklenir.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-Aday, göreve başladığında Personel Daire Başkanlığına Resmi yazı ile bildirilir.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-Aday, Personel Daire başkanlığına işlemlerini tamamlaması için gönderilir.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-Açıktan ve ya naklen olan atamaya göre SGK girişi yapılır.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-Naklen atama ise Sürekli Görev Yolluğu hazırlanır.</w:t>
            </w:r>
          </w:p>
          <w:p w:rsidRPr="00AC77DF" w:rsidR="007820FC" w:rsidP="007820FC" w:rsidRDefault="007820F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</w:t>
            </w:r>
            <w:r w:rsidRPr="00AC77DF">
              <w:rPr>
                <w:bCs/>
                <w:color w:val="060606"/>
                <w:sz w:val="20"/>
                <w:szCs w:val="20"/>
              </w:rPr>
              <w:t>Öğretim Üyeliğine Yükseltilme ve Atanma Yönetmeliği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-Resmi Yazışma Kurallarını Belirleyen Esas ve Usuller Hakkında Yönetmelik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-İKÇÜ Genelge 2012/2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-Otomasyon Giden Evrak Kayıt Defteri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-Evrak Zimmet Defteri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-657 Sayılı Devlet Memurları Kanunu</w:t>
            </w:r>
          </w:p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-YÖK Saklama Süreli Standart Dosya Planı</w:t>
            </w:r>
          </w:p>
        </w:tc>
      </w:tr>
      <w:tr w:rsidR="007820FC" w:rsidTr="00CB2B9B">
        <w:trPr>
          <w:trHeight w:val="1474"/>
        </w:trPr>
        <w:tc>
          <w:tcPr>
            <w:tcW w:w="1277" w:type="dxa"/>
            <w:shd w:val="clear" w:color="auto" w:fill="FFFFFF"/>
          </w:tcPr>
          <w:p w:rsidRPr="009D0DA1" w:rsidR="007820FC" w:rsidP="007820FC" w:rsidRDefault="007820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Pr="009D0DA1" w:rsidR="007820FC" w:rsidP="007820FC" w:rsidRDefault="007820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Pr="009D0DA1" w:rsidR="007820FC" w:rsidP="007820FC" w:rsidRDefault="007820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Pr="009D0DA1" w:rsidR="007820FC" w:rsidP="007820FC" w:rsidRDefault="007820FC">
            <w:pPr>
              <w:jc w:val="center"/>
              <w:rPr>
                <w:sz w:val="18"/>
                <w:szCs w:val="18"/>
              </w:rPr>
            </w:pPr>
            <w:r w:rsidRPr="009D0DA1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D472BB" w:rsidR="007820FC" w:rsidP="007820FC" w:rsidRDefault="007820FC">
            <w:pPr>
              <w:rPr>
                <w:sz w:val="18"/>
                <w:szCs w:val="18"/>
              </w:rPr>
            </w:pPr>
            <w:r w:rsidRPr="00D472BB">
              <w:rPr>
                <w:sz w:val="18"/>
                <w:szCs w:val="18"/>
              </w:rPr>
              <w:t>-Birim Personeli</w:t>
            </w:r>
          </w:p>
          <w:p w:rsidRPr="00D472BB" w:rsidR="007820FC" w:rsidP="007820FC" w:rsidRDefault="007820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Pr="009D0DA1" w:rsidR="007820FC" w:rsidP="007820FC" w:rsidRDefault="007820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4B4B97B3" wp14:anchorId="7CEA805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43815</wp:posOffset>
                      </wp:positionV>
                      <wp:extent cx="2218690" cy="559435"/>
                      <wp:effectExtent l="0" t="0" r="0" b="0"/>
                      <wp:wrapNone/>
                      <wp:docPr id="13" name="Yuvarlatılmış 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690" cy="559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C77DF" w:rsidR="007820FC" w:rsidP="008F1459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 xml:space="preserve">Özlük Dosyası </w:t>
                                  </w:r>
                                </w:p>
                                <w:p w:rsidRPr="00AC77DF" w:rsidR="007820FC" w:rsidP="00D60381" w:rsidRDefault="007820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77DF">
                                    <w:rPr>
                                      <w:sz w:val="20"/>
                                      <w:szCs w:val="20"/>
                                    </w:rPr>
                                    <w:t>Hazırlanması ve Kontrolü</w:t>
                                  </w:r>
                                </w:p>
                                <w:p w:rsidRPr="00DA43C2" w:rsidR="007820FC" w:rsidP="008F1459" w:rsidRDefault="007820F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3" style="position:absolute;left:0;text-align:left;margin-left:2.1pt;margin-top:3.45pt;width:174.7pt;height:4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w14:anchorId="7CEA80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">
                      <v:textbox>
                        <w:txbxContent>
                          <w:p w:rsidRPr="00AC77DF" w:rsidR="007820FC" w:rsidP="008F1459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 xml:space="preserve">Özlük Dosyası </w:t>
                            </w:r>
                          </w:p>
                          <w:p w:rsidRPr="00AC77DF" w:rsidR="007820FC" w:rsidP="00D60381" w:rsidRDefault="007820F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7DF">
                              <w:rPr>
                                <w:sz w:val="20"/>
                                <w:szCs w:val="20"/>
                              </w:rPr>
                              <w:t>Hazırlanması ve Kontrolü</w:t>
                            </w:r>
                          </w:p>
                          <w:p w:rsidRPr="00DA43C2" w:rsidR="007820FC" w:rsidP="008F1459" w:rsidRDefault="007820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D55AB2" w:rsidR="007820FC" w:rsidP="007820FC" w:rsidRDefault="007820FC">
            <w:pPr>
              <w:rPr>
                <w:sz w:val="20"/>
                <w:szCs w:val="20"/>
              </w:rPr>
            </w:pPr>
            <w:r w:rsidRPr="00D55AB2">
              <w:rPr>
                <w:sz w:val="20"/>
                <w:szCs w:val="20"/>
              </w:rPr>
              <w:t xml:space="preserve">- Evrakların </w:t>
            </w:r>
            <w:r>
              <w:rPr>
                <w:sz w:val="20"/>
                <w:szCs w:val="20"/>
              </w:rPr>
              <w:t>birer</w:t>
            </w:r>
            <w:r w:rsidRPr="00D55AB2">
              <w:rPr>
                <w:sz w:val="20"/>
                <w:szCs w:val="20"/>
              </w:rPr>
              <w:t xml:space="preserve"> kopyası hazırlanan özlük dos</w:t>
            </w:r>
            <w:r>
              <w:rPr>
                <w:sz w:val="20"/>
                <w:szCs w:val="20"/>
              </w:rPr>
              <w:t xml:space="preserve">yasına eklenerek </w:t>
            </w:r>
            <w:r w:rsidRPr="00D55AB2">
              <w:rPr>
                <w:sz w:val="20"/>
                <w:szCs w:val="20"/>
              </w:rPr>
              <w:t>Özlük Dosyası hazırlanır.</w:t>
            </w:r>
          </w:p>
          <w:p w:rsidRPr="00AC77DF" w:rsidR="007820FC" w:rsidP="007820FC" w:rsidRDefault="007820FC">
            <w:pPr>
              <w:pStyle w:val="GvdeMetni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C77DF" w:rsidR="007820FC" w:rsidP="007820FC" w:rsidRDefault="007820FC">
            <w:pPr>
              <w:rPr>
                <w:sz w:val="20"/>
                <w:szCs w:val="20"/>
              </w:rPr>
            </w:pPr>
            <w:r w:rsidRPr="00AC77DF">
              <w:rPr>
                <w:sz w:val="20"/>
                <w:szCs w:val="20"/>
              </w:rPr>
              <w:t>-YÖK Saklama Süreli Standart Dosya Planı</w:t>
            </w:r>
          </w:p>
          <w:p w:rsidRPr="00AC77DF" w:rsidR="007820FC" w:rsidP="007820FC" w:rsidRDefault="007820F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31f6642e67b94226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F2" w:rsidRDefault="000442F2">
      <w:r>
        <w:separator/>
      </w:r>
    </w:p>
  </w:endnote>
  <w:endnote w:type="continuationSeparator" w:id="0">
    <w:p w:rsidR="000442F2" w:rsidRDefault="000442F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F2" w:rsidRDefault="000442F2">
      <w:r>
        <w:separator/>
      </w:r>
    </w:p>
  </w:footnote>
  <w:footnote w:type="continuationSeparator" w:id="0">
    <w:p w:rsidR="000442F2" w:rsidRDefault="000442F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DR.ÖĞR.ÜYESİ ALIMI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İA/MMF/10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02/20.09.2022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442F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442F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FC"/>
    <w:rsid w:val="00012399"/>
    <w:rsid w:val="00014A66"/>
    <w:rsid w:val="000300DC"/>
    <w:rsid w:val="00035530"/>
    <w:rsid w:val="000412C1"/>
    <w:rsid w:val="000442F2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20FC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1f6642e67b9422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7EB6-C47E-40B3-83A7-CA509290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1</cp:revision>
  <cp:lastPrinted>2018-09-24T13:03:00Z</cp:lastPrinted>
  <dcterms:created xsi:type="dcterms:W3CDTF">2022-09-12T11:22:00Z</dcterms:created>
  <dcterms:modified xsi:type="dcterms:W3CDTF">2022-09-12T11:23:00Z</dcterms:modified>
</cp:coreProperties>
</file>