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481857" w:rsidR="00481857" w:rsidTr="00EB6746">
        <w:tc>
          <w:tcPr>
            <w:tcW w:w="10490" w:type="dxa"/>
            <w:shd w:val="clear" w:color="auto" w:fill="auto"/>
          </w:tcPr>
          <w:p w:rsidRPr="00481857" w:rsidR="00481857" w:rsidP="00EB6746" w:rsidRDefault="00481857"/>
          <w:p w:rsidRPr="00481857" w:rsidR="00481857" w:rsidP="00EB6746" w:rsidRDefault="00481857">
            <w:pPr>
              <w:rPr>
                <w:b/>
              </w:rPr>
            </w:pPr>
            <w:r w:rsidRPr="00481857">
              <w:rPr>
                <w:b/>
              </w:rPr>
              <w:t xml:space="preserve">I- KİMLİK BİLGİLERİ / </w:t>
            </w:r>
            <w:r w:rsidRPr="00481857">
              <w:rPr>
                <w:b/>
                <w:i/>
              </w:rPr>
              <w:t>STUDENT INFORMATION</w:t>
            </w:r>
          </w:p>
        </w:tc>
      </w:tr>
    </w:tbl>
    <w:p w:rsidRPr="00481857" w:rsidR="00481857" w:rsidP="00481857" w:rsidRDefault="0048185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22"/>
        <w:gridCol w:w="1831"/>
        <w:gridCol w:w="1830"/>
        <w:gridCol w:w="3243"/>
      </w:tblGrid>
      <w:tr w:rsidRPr="00481857" w:rsidR="00481857" w:rsidTr="00EB6746">
        <w:trPr>
          <w:trHeight w:val="363"/>
        </w:trPr>
        <w:tc>
          <w:tcPr>
            <w:tcW w:w="5387" w:type="dxa"/>
            <w:gridSpan w:val="2"/>
            <w:shd w:val="clear" w:color="auto" w:fill="auto"/>
          </w:tcPr>
          <w:p w:rsidRPr="00481857" w:rsidR="00481857" w:rsidP="00EB6746" w:rsidRDefault="00481857">
            <w:r w:rsidRPr="00481857">
              <w:t xml:space="preserve">Adı / </w:t>
            </w:r>
            <w:r w:rsidRPr="00481857">
              <w:rPr>
                <w:i/>
              </w:rPr>
              <w:t xml:space="preserve">First </w:t>
            </w:r>
            <w:proofErr w:type="gramStart"/>
            <w:r w:rsidRPr="00481857">
              <w:rPr>
                <w:i/>
              </w:rPr>
              <w:t xml:space="preserve">Name </w:t>
            </w:r>
            <w:r w:rsidRPr="00481857"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481857" w:rsidR="00481857" w:rsidP="00EB6746" w:rsidRDefault="00481857">
            <w:r w:rsidRPr="00481857">
              <w:t xml:space="preserve">Soyadı / </w:t>
            </w:r>
            <w:proofErr w:type="spellStart"/>
            <w:proofErr w:type="gramStart"/>
            <w:r w:rsidRPr="00481857">
              <w:rPr>
                <w:i/>
              </w:rPr>
              <w:t>Surname</w:t>
            </w:r>
            <w:proofErr w:type="spellEnd"/>
            <w:r w:rsidRPr="00481857">
              <w:rPr>
                <w:i/>
              </w:rPr>
              <w:t xml:space="preserve"> </w:t>
            </w:r>
            <w:r w:rsidRPr="00481857">
              <w:t>:</w:t>
            </w:r>
            <w:proofErr w:type="gramEnd"/>
          </w:p>
        </w:tc>
      </w:tr>
      <w:tr w:rsidRPr="00481857" w:rsidR="00481857" w:rsidTr="00EB6746">
        <w:trPr>
          <w:trHeight w:val="367"/>
        </w:trPr>
        <w:tc>
          <w:tcPr>
            <w:tcW w:w="5387" w:type="dxa"/>
            <w:gridSpan w:val="2"/>
            <w:shd w:val="clear" w:color="auto" w:fill="auto"/>
          </w:tcPr>
          <w:p w:rsidRPr="00481857" w:rsidR="00481857" w:rsidP="00EB6746" w:rsidRDefault="00481857">
            <w:r w:rsidRPr="00481857">
              <w:t xml:space="preserve">Öğrenci No. / </w:t>
            </w:r>
            <w:proofErr w:type="spellStart"/>
            <w:r w:rsidRPr="00481857">
              <w:rPr>
                <w:i/>
              </w:rPr>
              <w:t>Student</w:t>
            </w:r>
            <w:proofErr w:type="spellEnd"/>
            <w:r w:rsidRPr="00481857">
              <w:rPr>
                <w:i/>
              </w:rPr>
              <w:t xml:space="preserve"> </w:t>
            </w:r>
            <w:proofErr w:type="gramStart"/>
            <w:r w:rsidRPr="00481857">
              <w:rPr>
                <w:i/>
              </w:rPr>
              <w:t xml:space="preserve">ID </w:t>
            </w:r>
            <w:r w:rsidRPr="00481857"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481857" w:rsidR="00481857" w:rsidP="00EB6746" w:rsidRDefault="00481857">
            <w:r w:rsidRPr="00481857">
              <w:t xml:space="preserve">Bölüm ve Sınıf / </w:t>
            </w:r>
            <w:proofErr w:type="spellStart"/>
            <w:r w:rsidRPr="00481857">
              <w:rPr>
                <w:i/>
              </w:rPr>
              <w:t>Department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and</w:t>
            </w:r>
            <w:proofErr w:type="spellEnd"/>
            <w:r w:rsidRPr="00481857">
              <w:rPr>
                <w:i/>
              </w:rPr>
              <w:t xml:space="preserve"> </w:t>
            </w:r>
            <w:proofErr w:type="gramStart"/>
            <w:r w:rsidRPr="00481857">
              <w:rPr>
                <w:i/>
              </w:rPr>
              <w:t>Class</w:t>
            </w:r>
            <w:r w:rsidRPr="00481857">
              <w:t xml:space="preserve"> :</w:t>
            </w:r>
            <w:proofErr w:type="gramEnd"/>
          </w:p>
        </w:tc>
      </w:tr>
      <w:tr w:rsidRPr="00481857" w:rsidR="00481857" w:rsidTr="00EB6746">
        <w:trPr>
          <w:trHeight w:val="503"/>
        </w:trPr>
        <w:tc>
          <w:tcPr>
            <w:tcW w:w="10490" w:type="dxa"/>
            <w:gridSpan w:val="4"/>
            <w:shd w:val="clear" w:color="auto" w:fill="auto"/>
          </w:tcPr>
          <w:p w:rsidRPr="00481857" w:rsidR="00481857" w:rsidP="00EB6746" w:rsidRDefault="00481857">
            <w:r w:rsidRPr="00481857">
              <w:t xml:space="preserve">Yazışma Adresi / </w:t>
            </w:r>
            <w:proofErr w:type="spellStart"/>
            <w:r w:rsidRPr="00481857">
              <w:rPr>
                <w:i/>
              </w:rPr>
              <w:t>Contact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proofErr w:type="gramStart"/>
            <w:r w:rsidRPr="00481857">
              <w:rPr>
                <w:i/>
              </w:rPr>
              <w:t>Address</w:t>
            </w:r>
            <w:proofErr w:type="spellEnd"/>
            <w:r w:rsidRPr="00481857">
              <w:t xml:space="preserve"> :</w:t>
            </w:r>
            <w:proofErr w:type="gramEnd"/>
          </w:p>
          <w:p w:rsidRPr="00481857" w:rsidR="00481857" w:rsidP="00EB6746" w:rsidRDefault="00481857"/>
        </w:tc>
      </w:tr>
      <w:tr w:rsidRPr="00481857" w:rsidR="00481857" w:rsidTr="00EB6746">
        <w:trPr>
          <w:trHeight w:val="369"/>
        </w:trPr>
        <w:tc>
          <w:tcPr>
            <w:tcW w:w="3544" w:type="dxa"/>
            <w:tcBorders>
              <w:bottom w:val="nil"/>
            </w:tcBorders>
            <w:shd w:val="clear" w:color="auto" w:fill="auto"/>
          </w:tcPr>
          <w:p w:rsidRPr="00481857" w:rsidR="00481857" w:rsidP="00EB6746" w:rsidRDefault="00481857">
            <w:r w:rsidRPr="00481857">
              <w:t>GSM: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auto"/>
          </w:tcPr>
          <w:p w:rsidRPr="00481857" w:rsidR="00481857" w:rsidP="00EB6746" w:rsidRDefault="00481857">
            <w:r w:rsidRPr="00481857">
              <w:t>E-</w:t>
            </w:r>
            <w:proofErr w:type="gramStart"/>
            <w:r w:rsidRPr="00481857">
              <w:t>mail :</w:t>
            </w:r>
            <w:proofErr w:type="gramEnd"/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Pr="00481857" w:rsidR="00481857" w:rsidP="00EB6746" w:rsidRDefault="00481857">
            <w:r w:rsidRPr="00481857">
              <w:t xml:space="preserve">T.C No:/ TR ID </w:t>
            </w:r>
            <w:proofErr w:type="spellStart"/>
            <w:r w:rsidRPr="00481857">
              <w:t>Number</w:t>
            </w:r>
            <w:proofErr w:type="spellEnd"/>
            <w:r w:rsidRPr="00481857">
              <w:t>:</w:t>
            </w:r>
          </w:p>
        </w:tc>
      </w:tr>
      <w:tr w:rsidRPr="00481857" w:rsidR="00481857" w:rsidTr="00EB6746">
        <w:trPr>
          <w:trHeight w:val="381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Pr="00481857" w:rsidR="00481857" w:rsidP="00EB6746" w:rsidRDefault="00481857"/>
        </w:tc>
        <w:tc>
          <w:tcPr>
            <w:tcW w:w="3686" w:type="dxa"/>
            <w:gridSpan w:val="2"/>
            <w:tcBorders>
              <w:top w:val="nil"/>
            </w:tcBorders>
            <w:shd w:val="clear" w:color="auto" w:fill="auto"/>
          </w:tcPr>
          <w:p w:rsidRPr="00481857" w:rsidR="00481857" w:rsidP="00EB6746" w:rsidRDefault="00481857"/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Pr="00481857" w:rsidR="00481857" w:rsidP="00EB6746" w:rsidRDefault="00481857"/>
        </w:tc>
      </w:tr>
    </w:tbl>
    <w:p w:rsidRPr="00481857" w:rsidR="00481857" w:rsidP="00481857" w:rsidRDefault="0048185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481857" w:rsidR="00481857" w:rsidTr="00EB6746">
        <w:tc>
          <w:tcPr>
            <w:tcW w:w="10490" w:type="dxa"/>
            <w:shd w:val="clear" w:color="auto" w:fill="auto"/>
          </w:tcPr>
          <w:p w:rsidRPr="00481857" w:rsidR="00481857" w:rsidP="00EB6746" w:rsidRDefault="00481857">
            <w:pPr>
              <w:rPr>
                <w:b/>
              </w:rPr>
            </w:pPr>
            <w:r w:rsidRPr="00481857">
              <w:rPr>
                <w:b/>
              </w:rPr>
              <w:t>II- TALEP / REQUEST</w:t>
            </w:r>
          </w:p>
        </w:tc>
      </w:tr>
    </w:tbl>
    <w:p w:rsidRPr="00481857" w:rsidR="00481857" w:rsidP="00481857" w:rsidRDefault="0048185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481857" w:rsidR="00481857" w:rsidTr="00EB6746">
        <w:tc>
          <w:tcPr>
            <w:tcW w:w="10490" w:type="dxa"/>
            <w:shd w:val="clear" w:color="auto" w:fill="auto"/>
          </w:tcPr>
          <w:p w:rsidRPr="00481857" w:rsidR="00481857" w:rsidP="00EB6746" w:rsidRDefault="00481857"/>
          <w:p w:rsidRPr="00481857" w:rsidR="00481857" w:rsidP="00EB6746" w:rsidRDefault="00481857">
            <w:pPr>
              <w:tabs>
                <w:tab w:val="left" w:pos="9000"/>
              </w:tabs>
              <w:jc w:val="both"/>
            </w:pPr>
            <w:r w:rsidRPr="00481857">
              <w:t xml:space="preserve">             11/05/2018 tarih ve 30425 Sayılı Resmi Gazete’ de yayımlanarak yürürlüğe giren 2547 sayılı Yükseköğretim Kanununa 7143 sayılı </w:t>
            </w:r>
            <w:proofErr w:type="gramStart"/>
            <w:r w:rsidRPr="00481857">
              <w:t>kanunla  eklenen</w:t>
            </w:r>
            <w:proofErr w:type="gramEnd"/>
            <w:r w:rsidRPr="00481857">
              <w:t xml:space="preserve"> geçici 78. madde gereğince af kanunundan faydalanmak istiyorum. Belirttiğim tüm bilgilerin doğruluğunu beyan eder bilgilerimde bir eksiklik veya yanlışlık dolayısıyla uğrayacağım maddi ve manevi zarardan dolayı İzmir </w:t>
            </w:r>
            <w:proofErr w:type="gramStart"/>
            <w:r w:rsidRPr="00481857">
              <w:t>Katip</w:t>
            </w:r>
            <w:proofErr w:type="gramEnd"/>
            <w:r w:rsidRPr="00481857">
              <w:t xml:space="preserve"> Çelebi Üniversitesi Mühendislik ve Mimarlık Fakültesi’nden herhangi bir hak iddia etmeyeceğimi kabul eder;</w:t>
            </w:r>
          </w:p>
          <w:p w:rsidRPr="00481857" w:rsidR="00481857" w:rsidP="00EB6746" w:rsidRDefault="00481857">
            <w:pPr>
              <w:tabs>
                <w:tab w:val="left" w:pos="9000"/>
              </w:tabs>
              <w:jc w:val="both"/>
            </w:pPr>
            <w:r w:rsidRPr="00481857">
              <w:t xml:space="preserve">           Bilgilerinizi ve gereğini saygılarımla arz ederim. </w:t>
            </w:r>
          </w:p>
          <w:p w:rsidRPr="00481857" w:rsidR="00481857" w:rsidP="00EB6746" w:rsidRDefault="00481857">
            <w:pPr>
              <w:tabs>
                <w:tab w:val="left" w:pos="9000"/>
              </w:tabs>
              <w:jc w:val="both"/>
            </w:pPr>
            <w:r w:rsidRPr="00481857">
              <w:t>Saygılarımla,</w:t>
            </w:r>
          </w:p>
          <w:p w:rsidRPr="00481857" w:rsidR="00481857" w:rsidP="00EB6746" w:rsidRDefault="00481857">
            <w:pPr>
              <w:tabs>
                <w:tab w:val="left" w:pos="9000"/>
              </w:tabs>
              <w:jc w:val="both"/>
            </w:pPr>
          </w:p>
          <w:p w:rsidRPr="00481857" w:rsidR="00481857" w:rsidP="00EB6746" w:rsidRDefault="00481857">
            <w:pPr>
              <w:jc w:val="both"/>
              <w:rPr>
                <w:i/>
              </w:rPr>
            </w:pPr>
            <w:r w:rsidRPr="00481857">
              <w:rPr>
                <w:i/>
              </w:rPr>
              <w:t xml:space="preserve">... / ... / 2018 </w:t>
            </w:r>
            <w:proofErr w:type="spellStart"/>
            <w:r w:rsidRPr="00481857">
              <w:rPr>
                <w:i/>
              </w:rPr>
              <w:t>date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and</w:t>
            </w:r>
            <w:proofErr w:type="spellEnd"/>
            <w:r w:rsidRPr="00481857">
              <w:rPr>
                <w:i/>
              </w:rPr>
              <w:t xml:space="preserve"> </w:t>
            </w:r>
            <w:proofErr w:type="gramStart"/>
            <w:r w:rsidRPr="00481857">
              <w:rPr>
                <w:i/>
              </w:rPr>
              <w:t>.......</w:t>
            </w:r>
            <w:proofErr w:type="gramEnd"/>
            <w:r w:rsidRPr="00481857">
              <w:rPr>
                <w:i/>
              </w:rPr>
              <w:t xml:space="preserve"> No. 2547 of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Law</w:t>
            </w:r>
            <w:proofErr w:type="spellEnd"/>
            <w:r w:rsidRPr="00481857">
              <w:rPr>
                <w:i/>
              </w:rPr>
              <w:t xml:space="preserve"> on </w:t>
            </w:r>
            <w:proofErr w:type="spellStart"/>
            <w:r w:rsidRPr="00481857">
              <w:rPr>
                <w:i/>
              </w:rPr>
              <w:t>Higher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Education</w:t>
            </w:r>
            <w:proofErr w:type="spellEnd"/>
            <w:r w:rsidRPr="00481857">
              <w:rPr>
                <w:i/>
              </w:rPr>
              <w:t xml:space="preserve">, </w:t>
            </w:r>
            <w:proofErr w:type="spellStart"/>
            <w:r w:rsidRPr="00481857">
              <w:rPr>
                <w:i/>
              </w:rPr>
              <w:t>which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was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published</w:t>
            </w:r>
            <w:proofErr w:type="spellEnd"/>
            <w:r w:rsidRPr="00481857">
              <w:rPr>
                <w:i/>
              </w:rPr>
              <w:t xml:space="preserve"> in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Official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Gazette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no</w:t>
            </w:r>
            <w:proofErr w:type="spellEnd"/>
            <w:r w:rsidRPr="00481857">
              <w:rPr>
                <w:i/>
              </w:rPr>
              <w:t xml:space="preserve">. I </w:t>
            </w:r>
            <w:proofErr w:type="spellStart"/>
            <w:r w:rsidRPr="00481857">
              <w:rPr>
                <w:i/>
              </w:rPr>
              <w:t>would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like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to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benefit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from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law</w:t>
            </w:r>
            <w:proofErr w:type="spellEnd"/>
            <w:r w:rsidRPr="00481857">
              <w:rPr>
                <w:i/>
              </w:rPr>
              <w:t xml:space="preserve"> of </w:t>
            </w:r>
            <w:proofErr w:type="spellStart"/>
            <w:r w:rsidRPr="00481857">
              <w:rPr>
                <w:i/>
              </w:rPr>
              <w:t>amnesty</w:t>
            </w:r>
            <w:proofErr w:type="spellEnd"/>
            <w:r w:rsidRPr="00481857">
              <w:rPr>
                <w:i/>
              </w:rPr>
              <w:t xml:space="preserve"> in </w:t>
            </w:r>
            <w:proofErr w:type="spellStart"/>
            <w:r w:rsidRPr="00481857">
              <w:rPr>
                <w:i/>
              </w:rPr>
              <w:t>accordance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with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provisional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article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added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by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law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numbered</w:t>
            </w:r>
            <w:proofErr w:type="spellEnd"/>
            <w:r w:rsidRPr="00481857">
              <w:rPr>
                <w:i/>
              </w:rPr>
              <w:t xml:space="preserve">. </w:t>
            </w:r>
            <w:proofErr w:type="spellStart"/>
            <w:r w:rsidRPr="00481857">
              <w:rPr>
                <w:i/>
              </w:rPr>
              <w:t>Hereby</w:t>
            </w:r>
            <w:proofErr w:type="spellEnd"/>
            <w:r w:rsidRPr="00481857">
              <w:rPr>
                <w:i/>
              </w:rPr>
              <w:t xml:space="preserve">, I </w:t>
            </w:r>
            <w:proofErr w:type="spellStart"/>
            <w:r w:rsidRPr="00481857">
              <w:rPr>
                <w:i/>
              </w:rPr>
              <w:t>declare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accuracy</w:t>
            </w:r>
            <w:proofErr w:type="spellEnd"/>
            <w:r w:rsidRPr="00481857">
              <w:rPr>
                <w:i/>
              </w:rPr>
              <w:t xml:space="preserve"> of </w:t>
            </w:r>
            <w:proofErr w:type="spellStart"/>
            <w:r w:rsidRPr="00481857">
              <w:rPr>
                <w:i/>
              </w:rPr>
              <w:t>all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information</w:t>
            </w:r>
            <w:proofErr w:type="spellEnd"/>
            <w:r w:rsidRPr="00481857">
              <w:rPr>
                <w:i/>
              </w:rPr>
              <w:t xml:space="preserve"> I </w:t>
            </w:r>
            <w:proofErr w:type="spellStart"/>
            <w:r w:rsidRPr="00481857">
              <w:rPr>
                <w:i/>
              </w:rPr>
              <w:t>have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provided</w:t>
            </w:r>
            <w:proofErr w:type="spellEnd"/>
            <w:r w:rsidRPr="00481857">
              <w:rPr>
                <w:i/>
              </w:rPr>
              <w:t xml:space="preserve">. I </w:t>
            </w:r>
            <w:proofErr w:type="spellStart"/>
            <w:r w:rsidRPr="00481857">
              <w:rPr>
                <w:i/>
              </w:rPr>
              <w:t>accept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that</w:t>
            </w:r>
            <w:proofErr w:type="spellEnd"/>
            <w:r w:rsidRPr="00481857">
              <w:rPr>
                <w:i/>
              </w:rPr>
              <w:t xml:space="preserve"> I </w:t>
            </w:r>
            <w:proofErr w:type="spellStart"/>
            <w:r w:rsidRPr="00481857">
              <w:rPr>
                <w:i/>
              </w:rPr>
              <w:t>will</w:t>
            </w:r>
            <w:proofErr w:type="spellEnd"/>
            <w:r w:rsidRPr="00481857">
              <w:rPr>
                <w:i/>
              </w:rPr>
              <w:t xml:space="preserve"> not </w:t>
            </w:r>
            <w:proofErr w:type="spellStart"/>
            <w:r w:rsidRPr="00481857">
              <w:rPr>
                <w:i/>
              </w:rPr>
              <w:t>claim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any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rights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from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Faculty</w:t>
            </w:r>
            <w:proofErr w:type="spellEnd"/>
            <w:r w:rsidRPr="00481857">
              <w:rPr>
                <w:i/>
              </w:rPr>
              <w:t xml:space="preserve"> of </w:t>
            </w:r>
            <w:proofErr w:type="spellStart"/>
            <w:r w:rsidRPr="00481857">
              <w:rPr>
                <w:i/>
              </w:rPr>
              <w:t>Engineering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and</w:t>
            </w:r>
            <w:proofErr w:type="spellEnd"/>
            <w:r w:rsidRPr="00481857">
              <w:rPr>
                <w:i/>
              </w:rPr>
              <w:t xml:space="preserve"> Architecture of İzmir </w:t>
            </w:r>
            <w:proofErr w:type="gramStart"/>
            <w:r w:rsidRPr="00481857">
              <w:rPr>
                <w:i/>
              </w:rPr>
              <w:t>Katip</w:t>
            </w:r>
            <w:proofErr w:type="gramEnd"/>
            <w:r w:rsidRPr="00481857">
              <w:rPr>
                <w:i/>
              </w:rPr>
              <w:t xml:space="preserve"> Çelebi </w:t>
            </w:r>
            <w:proofErr w:type="spellStart"/>
            <w:r w:rsidRPr="00481857">
              <w:rPr>
                <w:i/>
              </w:rPr>
              <w:t>University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due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to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any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damages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which</w:t>
            </w:r>
            <w:proofErr w:type="spellEnd"/>
            <w:r w:rsidRPr="00481857">
              <w:rPr>
                <w:i/>
              </w:rPr>
              <w:t xml:space="preserve"> I </w:t>
            </w:r>
            <w:proofErr w:type="spellStart"/>
            <w:r w:rsidRPr="00481857">
              <w:rPr>
                <w:i/>
              </w:rPr>
              <w:t>might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suffer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due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to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misinformation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or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inaccurate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information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that</w:t>
            </w:r>
            <w:proofErr w:type="spellEnd"/>
            <w:r w:rsidRPr="00481857">
              <w:rPr>
                <w:i/>
              </w:rPr>
              <w:t xml:space="preserve"> I </w:t>
            </w:r>
            <w:proofErr w:type="spellStart"/>
            <w:r w:rsidRPr="00481857">
              <w:rPr>
                <w:i/>
              </w:rPr>
              <w:t>have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provided</w:t>
            </w:r>
            <w:proofErr w:type="spellEnd"/>
            <w:r w:rsidRPr="00481857">
              <w:rPr>
                <w:i/>
              </w:rPr>
              <w:t>;</w:t>
            </w:r>
          </w:p>
          <w:p w:rsidRPr="00481857" w:rsidR="00481857" w:rsidP="00EB6746" w:rsidRDefault="00481857">
            <w:pPr>
              <w:ind w:left="34" w:hanging="34"/>
              <w:jc w:val="both"/>
              <w:rPr>
                <w:i/>
              </w:rPr>
            </w:pPr>
            <w:r w:rsidRPr="00481857">
              <w:rPr>
                <w:i/>
              </w:rPr>
              <w:t xml:space="preserve">            </w:t>
            </w:r>
            <w:proofErr w:type="spellStart"/>
            <w:r w:rsidRPr="00481857">
              <w:rPr>
                <w:i/>
              </w:rPr>
              <w:t>Yours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faithfully</w:t>
            </w:r>
            <w:proofErr w:type="spellEnd"/>
            <w:r w:rsidRPr="00481857">
              <w:rPr>
                <w:i/>
              </w:rPr>
              <w:t xml:space="preserve"> </w:t>
            </w:r>
          </w:p>
          <w:p w:rsidRPr="00481857" w:rsidR="00481857" w:rsidP="00EB6746" w:rsidRDefault="00481857">
            <w:pPr>
              <w:ind w:left="34" w:hanging="34"/>
              <w:rPr>
                <w:i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298"/>
            </w:tblGrid>
            <w:tr w:rsidRPr="00481857" w:rsidR="00481857" w:rsidTr="00EB6746">
              <w:tc>
                <w:tcPr>
                  <w:tcW w:w="3362" w:type="dxa"/>
                  <w:shd w:val="clear" w:color="auto" w:fill="auto"/>
                </w:tcPr>
                <w:p w:rsidRPr="00481857" w:rsidR="00481857" w:rsidP="00EB6746" w:rsidRDefault="00481857">
                  <w:bookmarkStart w:name="_GoBack" w:id="0"/>
                  <w:r w:rsidRPr="00481857">
                    <w:t xml:space="preserve">İmza / </w:t>
                  </w:r>
                  <w:proofErr w:type="spellStart"/>
                  <w:proofErr w:type="gramStart"/>
                  <w:r w:rsidRPr="00481857">
                    <w:rPr>
                      <w:i/>
                    </w:rPr>
                    <w:t>Signature</w:t>
                  </w:r>
                  <w:proofErr w:type="spellEnd"/>
                  <w:r w:rsidRPr="00481857">
                    <w:t xml:space="preserve"> :</w:t>
                  </w:r>
                  <w:proofErr w:type="gramEnd"/>
                </w:p>
              </w:tc>
            </w:tr>
            <w:bookmarkEnd w:id="0"/>
            <w:tr w:rsidRPr="00481857" w:rsidR="00481857" w:rsidTr="00EB6746">
              <w:tc>
                <w:tcPr>
                  <w:tcW w:w="3362" w:type="dxa"/>
                  <w:shd w:val="clear" w:color="auto" w:fill="auto"/>
                </w:tcPr>
                <w:p w:rsidRPr="00481857" w:rsidR="00481857" w:rsidP="00EB6746" w:rsidRDefault="00481857">
                  <w:r w:rsidRPr="00481857">
                    <w:t xml:space="preserve"> </w:t>
                  </w:r>
                </w:p>
                <w:p w:rsidRPr="00481857" w:rsidR="00481857" w:rsidP="00EB6746" w:rsidRDefault="00481857">
                  <w:r w:rsidRPr="00481857">
                    <w:t xml:space="preserve">Tarih / </w:t>
                  </w:r>
                  <w:proofErr w:type="spellStart"/>
                  <w:r w:rsidRPr="00481857">
                    <w:rPr>
                      <w:i/>
                    </w:rPr>
                    <w:t>Date</w:t>
                  </w:r>
                  <w:proofErr w:type="spellEnd"/>
                  <w:r w:rsidRPr="00481857">
                    <w:t xml:space="preserve">         </w:t>
                  </w:r>
                  <w:proofErr w:type="gramStart"/>
                  <w:r w:rsidRPr="00481857">
                    <w:t>:…….</w:t>
                  </w:r>
                  <w:proofErr w:type="gramEnd"/>
                  <w:r w:rsidRPr="00481857">
                    <w:t>/……./……</w:t>
                  </w:r>
                </w:p>
              </w:tc>
            </w:tr>
          </w:tbl>
          <w:p w:rsidRPr="00481857" w:rsidR="00481857" w:rsidP="00EB6746" w:rsidRDefault="00481857">
            <w:pPr>
              <w:ind w:left="34" w:hanging="34"/>
              <w:rPr>
                <w:b/>
                <w:i/>
              </w:rPr>
            </w:pPr>
          </w:p>
        </w:tc>
      </w:tr>
    </w:tbl>
    <w:p w:rsidRPr="00481857" w:rsidR="00481857" w:rsidP="00481857" w:rsidRDefault="00481857">
      <w:pPr>
        <w:rPr>
          <w:i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11"/>
        <w:gridCol w:w="4515"/>
      </w:tblGrid>
      <w:tr w:rsidRPr="00481857" w:rsidR="00481857" w:rsidTr="00EB6746">
        <w:trPr>
          <w:trHeight w:val="78"/>
        </w:trPr>
        <w:tc>
          <w:tcPr>
            <w:tcW w:w="5954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t>Fakülte Kayıt Yılı:</w:t>
            </w:r>
          </w:p>
          <w:p w:rsidRPr="00481857" w:rsidR="00481857" w:rsidP="00EB6746" w:rsidRDefault="00481857">
            <w:proofErr w:type="spellStart"/>
            <w:r w:rsidRPr="00481857">
              <w:rPr>
                <w:i/>
              </w:rPr>
              <w:t>Registration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Year</w:t>
            </w:r>
            <w:proofErr w:type="spellEnd"/>
            <w:r w:rsidRPr="00481857">
              <w:t>: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t>Öğrenci No:</w:t>
            </w:r>
          </w:p>
          <w:p w:rsidRPr="00481857" w:rsidR="00481857" w:rsidP="00EB6746" w:rsidRDefault="00481857">
            <w:proofErr w:type="spellStart"/>
            <w:r w:rsidRPr="00481857">
              <w:rPr>
                <w:i/>
              </w:rPr>
              <w:t>Student</w:t>
            </w:r>
            <w:proofErr w:type="spellEnd"/>
            <w:r w:rsidRPr="00481857">
              <w:rPr>
                <w:i/>
              </w:rPr>
              <w:t xml:space="preserve"> ID</w:t>
            </w:r>
            <w:r w:rsidRPr="00481857">
              <w:t>:</w:t>
            </w:r>
          </w:p>
        </w:tc>
      </w:tr>
      <w:tr w:rsidRPr="00481857" w:rsidR="00481857" w:rsidTr="00EB6746">
        <w:trPr>
          <w:trHeight w:val="90"/>
        </w:trPr>
        <w:tc>
          <w:tcPr>
            <w:tcW w:w="5954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t>İlişik kesme tarihi ve Sebebi:</w:t>
            </w:r>
          </w:p>
          <w:p w:rsidRPr="00481857" w:rsidR="00481857" w:rsidP="00EB6746" w:rsidRDefault="00481857">
            <w:proofErr w:type="spellStart"/>
            <w:r w:rsidRPr="00481857">
              <w:rPr>
                <w:i/>
              </w:rPr>
              <w:t>Date</w:t>
            </w:r>
            <w:proofErr w:type="spellEnd"/>
            <w:r w:rsidRPr="00481857">
              <w:rPr>
                <w:i/>
              </w:rPr>
              <w:t xml:space="preserve"> of </w:t>
            </w:r>
            <w:proofErr w:type="spellStart"/>
            <w:r w:rsidRPr="00481857">
              <w:rPr>
                <w:i/>
              </w:rPr>
              <w:t>leave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and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the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reason</w:t>
            </w:r>
            <w:proofErr w:type="spellEnd"/>
          </w:p>
        </w:tc>
        <w:tc>
          <w:tcPr>
            <w:tcW w:w="4550" w:type="dxa"/>
            <w:shd w:val="clear" w:color="auto" w:fill="auto"/>
            <w:vAlign w:val="center"/>
          </w:tcPr>
          <w:p w:rsidRPr="00481857" w:rsidR="00481857" w:rsidP="00EB6746" w:rsidRDefault="00481857"/>
        </w:tc>
      </w:tr>
      <w:tr w:rsidRPr="00481857" w:rsidR="00481857" w:rsidTr="00EB6746">
        <w:trPr>
          <w:trHeight w:val="58"/>
        </w:trPr>
        <w:tc>
          <w:tcPr>
            <w:tcW w:w="5954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t>Askerlik Durumu(Erkekler için):</w:t>
            </w:r>
          </w:p>
          <w:p w:rsidRPr="00481857" w:rsidR="00481857" w:rsidP="00EB6746" w:rsidRDefault="00481857">
            <w:proofErr w:type="spellStart"/>
            <w:r w:rsidRPr="00481857">
              <w:rPr>
                <w:i/>
              </w:rPr>
              <w:t>Military</w:t>
            </w:r>
            <w:proofErr w:type="spellEnd"/>
            <w:r w:rsidRPr="00481857">
              <w:rPr>
                <w:i/>
              </w:rPr>
              <w:t xml:space="preserve"> service </w:t>
            </w:r>
            <w:proofErr w:type="spellStart"/>
            <w:r w:rsidRPr="00481857">
              <w:rPr>
                <w:i/>
              </w:rPr>
              <w:t>status</w:t>
            </w:r>
            <w:proofErr w:type="spellEnd"/>
            <w:r w:rsidRPr="00481857">
              <w:rPr>
                <w:i/>
              </w:rPr>
              <w:t xml:space="preserve"> (</w:t>
            </w:r>
            <w:proofErr w:type="spellStart"/>
            <w:r w:rsidRPr="00481857">
              <w:rPr>
                <w:i/>
              </w:rPr>
              <w:t>For</w:t>
            </w:r>
            <w:proofErr w:type="spellEnd"/>
            <w:r w:rsidRPr="00481857">
              <w:rPr>
                <w:i/>
              </w:rPr>
              <w:t xml:space="preserve"> Male </w:t>
            </w:r>
            <w:proofErr w:type="spellStart"/>
            <w:r w:rsidRPr="00481857">
              <w:rPr>
                <w:i/>
              </w:rPr>
              <w:t>Students</w:t>
            </w:r>
            <w:proofErr w:type="spellEnd"/>
            <w:r w:rsidRPr="00481857">
              <w:rPr>
                <w:i/>
              </w:rPr>
              <w:t>)</w:t>
            </w:r>
            <w:r w:rsidRPr="00481857">
              <w:t>: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2" w:id="1"/>
            <w:r w:rsidRPr="00481857">
              <w:instrText xml:space="preserve"> FORMCHECKBOX </w:instrText>
            </w:r>
            <w:r w:rsidRPr="00481857">
              <w:fldChar w:fldCharType="end"/>
            </w:r>
            <w:bookmarkEnd w:id="1"/>
            <w:r w:rsidRPr="00481857">
              <w:t xml:space="preserve"> Yapmadım           </w:t>
            </w:r>
            <w:r w:rsidRPr="00481857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3" w:id="2"/>
            <w:r w:rsidRPr="00481857">
              <w:instrText xml:space="preserve"> FORMCHECKBOX </w:instrText>
            </w:r>
            <w:r w:rsidRPr="00481857">
              <w:fldChar w:fldCharType="end"/>
            </w:r>
            <w:bookmarkEnd w:id="2"/>
            <w:r w:rsidRPr="00481857">
              <w:t xml:space="preserve">   Yaptım                                              Not </w:t>
            </w:r>
            <w:proofErr w:type="spellStart"/>
            <w:r w:rsidRPr="00481857">
              <w:t>completed</w:t>
            </w:r>
            <w:proofErr w:type="spellEnd"/>
            <w:r w:rsidRPr="00481857">
              <w:t xml:space="preserve">              </w:t>
            </w:r>
            <w:proofErr w:type="spellStart"/>
            <w:r w:rsidRPr="00481857">
              <w:t>Completed</w:t>
            </w:r>
            <w:proofErr w:type="spellEnd"/>
          </w:p>
        </w:tc>
      </w:tr>
      <w:tr w:rsidRPr="00481857" w:rsidR="00481857" w:rsidTr="00EB6746">
        <w:trPr>
          <w:trHeight w:val="15"/>
        </w:trPr>
        <w:tc>
          <w:tcPr>
            <w:tcW w:w="5954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t>Terör Suçundan Hüküm Giyip Giymediği:</w:t>
            </w:r>
          </w:p>
          <w:p w:rsidRPr="00481857" w:rsidR="00481857" w:rsidP="00EB6746" w:rsidRDefault="00481857">
            <w:proofErr w:type="spellStart"/>
            <w:r w:rsidRPr="00481857">
              <w:rPr>
                <w:i/>
              </w:rPr>
              <w:t>Conviction</w:t>
            </w:r>
            <w:proofErr w:type="spellEnd"/>
            <w:r w:rsidRPr="00481857">
              <w:rPr>
                <w:i/>
              </w:rPr>
              <w:t xml:space="preserve"> of </w:t>
            </w:r>
            <w:proofErr w:type="spellStart"/>
            <w:r w:rsidRPr="00481857">
              <w:rPr>
                <w:i/>
              </w:rPr>
              <w:t>any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crimes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due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to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terrorist</w:t>
            </w:r>
            <w:proofErr w:type="spellEnd"/>
            <w:r w:rsidRPr="00481857">
              <w:rPr>
                <w:i/>
              </w:rPr>
              <w:t xml:space="preserve"> </w:t>
            </w:r>
            <w:proofErr w:type="spellStart"/>
            <w:r w:rsidRPr="00481857">
              <w:rPr>
                <w:i/>
              </w:rPr>
              <w:t>activities</w:t>
            </w:r>
            <w:proofErr w:type="spellEnd"/>
            <w:r w:rsidRPr="00481857">
              <w:t>: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4" w:id="3"/>
            <w:r w:rsidRPr="00481857">
              <w:instrText xml:space="preserve"> FORMCHECKBOX </w:instrText>
            </w:r>
            <w:r w:rsidRPr="00481857">
              <w:fldChar w:fldCharType="end"/>
            </w:r>
            <w:bookmarkEnd w:id="3"/>
            <w:r w:rsidRPr="00481857">
              <w:t xml:space="preserve">    Hayır/No           </w:t>
            </w:r>
            <w:r w:rsidRPr="00481857"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5" w:id="4"/>
            <w:r w:rsidRPr="00481857">
              <w:instrText xml:space="preserve"> FORMCHECKBOX </w:instrText>
            </w:r>
            <w:r w:rsidRPr="00481857">
              <w:fldChar w:fldCharType="end"/>
            </w:r>
            <w:bookmarkEnd w:id="4"/>
            <w:r w:rsidRPr="00481857">
              <w:t xml:space="preserve">    Evet /</w:t>
            </w:r>
            <w:proofErr w:type="spellStart"/>
            <w:r w:rsidRPr="00481857">
              <w:t>Yes</w:t>
            </w:r>
            <w:proofErr w:type="spellEnd"/>
          </w:p>
        </w:tc>
      </w:tr>
      <w:tr w:rsidRPr="00481857" w:rsidR="00481857" w:rsidTr="00EB6746">
        <w:trPr>
          <w:trHeight w:val="788"/>
        </w:trPr>
        <w:tc>
          <w:tcPr>
            <w:tcW w:w="5954" w:type="dxa"/>
            <w:shd w:val="clear" w:color="auto" w:fill="auto"/>
            <w:vAlign w:val="center"/>
          </w:tcPr>
          <w:p w:rsidRPr="00481857" w:rsidR="00481857" w:rsidP="00EB6746" w:rsidRDefault="00481857">
            <w:proofErr w:type="gramStart"/>
            <w:r w:rsidRPr="00481857">
              <w:t>Nüfus Bilgilerinde Değişiklik Oldu mu:</w:t>
            </w:r>
            <w:proofErr w:type="gramEnd"/>
          </w:p>
          <w:p w:rsidRPr="00481857" w:rsidR="00481857" w:rsidP="00EB6746" w:rsidRDefault="00481857">
            <w:proofErr w:type="spellStart"/>
            <w:r w:rsidRPr="00481857">
              <w:t>Any</w:t>
            </w:r>
            <w:proofErr w:type="spellEnd"/>
            <w:r w:rsidRPr="00481857">
              <w:t xml:space="preserve"> </w:t>
            </w:r>
            <w:proofErr w:type="spellStart"/>
            <w:r w:rsidRPr="00481857">
              <w:t>Amendments</w:t>
            </w:r>
            <w:proofErr w:type="spellEnd"/>
            <w:r w:rsidRPr="00481857">
              <w:t xml:space="preserve"> in I.D </w:t>
            </w:r>
            <w:proofErr w:type="spellStart"/>
            <w:r w:rsidRPr="00481857">
              <w:t>card</w:t>
            </w:r>
            <w:proofErr w:type="spellEnd"/>
          </w:p>
        </w:tc>
        <w:tc>
          <w:tcPr>
            <w:tcW w:w="4550" w:type="dxa"/>
            <w:shd w:val="clear" w:color="auto" w:fill="auto"/>
            <w:vAlign w:val="center"/>
          </w:tcPr>
          <w:p w:rsidRPr="00481857" w:rsidR="00481857" w:rsidP="00EB6746" w:rsidRDefault="00481857">
            <w:r w:rsidRPr="00481857"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6" w:id="5"/>
            <w:r w:rsidRPr="00481857">
              <w:instrText xml:space="preserve"> FORMCHECKBOX </w:instrText>
            </w:r>
            <w:r w:rsidRPr="00481857">
              <w:fldChar w:fldCharType="end"/>
            </w:r>
            <w:bookmarkEnd w:id="5"/>
            <w:r w:rsidRPr="00481857">
              <w:t xml:space="preserve">    Evet/</w:t>
            </w:r>
            <w:proofErr w:type="spellStart"/>
            <w:r w:rsidRPr="00481857">
              <w:t>Yes</w:t>
            </w:r>
            <w:proofErr w:type="spellEnd"/>
            <w:r w:rsidRPr="00481857">
              <w:t xml:space="preserve">            </w:t>
            </w:r>
            <w:r w:rsidRPr="00481857"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7" w:id="6"/>
            <w:r w:rsidRPr="00481857">
              <w:instrText xml:space="preserve"> FORMCHECKBOX </w:instrText>
            </w:r>
            <w:r w:rsidRPr="00481857">
              <w:fldChar w:fldCharType="end"/>
            </w:r>
            <w:bookmarkEnd w:id="6"/>
            <w:r w:rsidRPr="00481857">
              <w:t xml:space="preserve">     Hayır/ No </w:t>
            </w:r>
          </w:p>
          <w:p w:rsidRPr="00481857" w:rsidR="00481857" w:rsidP="00EB6746" w:rsidRDefault="00481857">
            <w:r w:rsidRPr="00481857">
              <w:t>Değişti ise Önceki Soyadı:</w:t>
            </w:r>
          </w:p>
          <w:p w:rsidRPr="00481857" w:rsidR="00481857" w:rsidP="00EB6746" w:rsidRDefault="00481857">
            <w:proofErr w:type="spellStart"/>
            <w:r w:rsidRPr="00481857">
              <w:t>If</w:t>
            </w:r>
            <w:proofErr w:type="spellEnd"/>
            <w:r w:rsidRPr="00481857">
              <w:t xml:space="preserve"> </w:t>
            </w:r>
            <w:proofErr w:type="spellStart"/>
            <w:proofErr w:type="gramStart"/>
            <w:r w:rsidRPr="00481857">
              <w:t>yes</w:t>
            </w:r>
            <w:proofErr w:type="spellEnd"/>
            <w:r w:rsidRPr="00481857">
              <w:t xml:space="preserve"> , </w:t>
            </w:r>
            <w:proofErr w:type="spellStart"/>
            <w:r w:rsidRPr="00481857">
              <w:t>previous</w:t>
            </w:r>
            <w:proofErr w:type="spellEnd"/>
            <w:proofErr w:type="gramEnd"/>
            <w:r w:rsidRPr="00481857">
              <w:t xml:space="preserve"> </w:t>
            </w:r>
            <w:proofErr w:type="spellStart"/>
            <w:r w:rsidRPr="00481857">
              <w:t>Surname</w:t>
            </w:r>
            <w:proofErr w:type="spellEnd"/>
          </w:p>
        </w:tc>
      </w:tr>
    </w:tbl>
    <w:p w:rsidRPr="00481857" w:rsidR="00481857" w:rsidP="00481857" w:rsidRDefault="00481857">
      <w:r w:rsidRPr="00481857">
        <w:rPr>
          <w:i/>
        </w:rPr>
        <w:t xml:space="preserve">İlişik Kesme Belgesi ile Öğrenci İşlerine elden teslim edilir.             </w:t>
      </w:r>
      <w:r w:rsidRPr="00481857">
        <w:t>Tarih No:                        Evrak Kayıt No:</w:t>
      </w:r>
    </w:p>
    <w:p w:rsidRPr="00481857" w:rsidR="00481857" w:rsidP="00481857" w:rsidRDefault="00481857">
      <w:pPr>
        <w:rPr>
          <w:i/>
        </w:rPr>
      </w:pPr>
    </w:p>
    <w:p w:rsidRPr="00481857" w:rsidR="007A2926" w:rsidP="001B4140" w:rsidRDefault="007A2926"/>
    <w:sectPr w:rsidRPr="00481857" w:rsidR="007A2926" w:rsidSect="00224FD7">
      <w:footerReference r:id="R6830dbb44ade4459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AB" w:rsidRDefault="004B28AB">
      <w:r>
        <w:separator/>
      </w:r>
    </w:p>
  </w:endnote>
  <w:endnote w:type="continuationSeparator" w:id="0">
    <w:p w:rsidR="004B28AB" w:rsidRDefault="004B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AB" w:rsidRDefault="004B28AB">
      <w:r>
        <w:separator/>
      </w:r>
    </w:p>
  </w:footnote>
  <w:footnote w:type="continuationSeparator" w:id="0">
    <w:p w:rsidR="004B28AB" w:rsidRDefault="004B28A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AF BAŞVURU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FR/MMF/44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24.05.2018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185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185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1857"/>
    <w:rsid w:val="00492056"/>
    <w:rsid w:val="004937DF"/>
    <w:rsid w:val="00494C39"/>
    <w:rsid w:val="00496D8B"/>
    <w:rsid w:val="004B12DA"/>
    <w:rsid w:val="004B28AB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830dbb44ade445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DA37-D2E7-47B0-A0CB-83DF5F8C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2022-08-04T07:10:00Z</dcterms:created>
  <dcterms:modified xsi:type="dcterms:W3CDTF">2022-08-04T07:12:00Z</dcterms:modified>
</cp:coreProperties>
</file>