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389712cd54741ee8d77e39544533b0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de942c47cc149ca96bf67deebbb15e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9460b16696d49f8bf204ad704e3fa0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adefbd2834c45adbc46aac323f2998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cfb8c9daa0543f19504400ffa2fc73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dd280dff96554ec9a139f3f3196ac38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09ba3dfb322c413b94ea6eed77baa55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1a2c61d6dce45859769e04339e5928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22ef097e9ce411792a48e1ddca3c4bf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78e4315608744a9a7f7bfdf9050a5d1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46aa541c65ca4736943eefabd4009d1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f67d647c2254df1af39be56ac6b128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d31e2439199496da32fc248476b6a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7081a2d05be4924ab272f64f9ed32d2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8b55aef4f32742479dfd4db6c63a6bc2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cc0ffbeb578b45d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85" w:rsidRDefault="00D37A85">
      <w:r>
        <w:separator/>
      </w:r>
    </w:p>
  </w:endnote>
  <w:endnote w:type="continuationSeparator" w:id="0">
    <w:p w:rsidR="00D37A85" w:rsidRDefault="00D3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85" w:rsidRDefault="00D37A85">
      <w:r>
        <w:separator/>
      </w:r>
    </w:p>
  </w:footnote>
  <w:footnote w:type="continuationSeparator" w:id="0">
    <w:p w:rsidR="00D37A85" w:rsidRDefault="00D3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05/17.03.2023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CC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6FCC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37A85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389712cd54741ee8d77e39544533b06" /><Relationship Type="http://schemas.openxmlformats.org/officeDocument/2006/relationships/aFChunk" Target="/word/afchunk2.htm" Id="IDbde942c47cc149ca96bf67deebbb15e0" /><Relationship Type="http://schemas.openxmlformats.org/officeDocument/2006/relationships/aFChunk" Target="/word/afchunk3.htm" Id="ID89460b16696d49f8bf204ad704e3fa0d" /><Relationship Type="http://schemas.openxmlformats.org/officeDocument/2006/relationships/aFChunk" Target="/word/afchunk4.htm" Id="ID3adefbd2834c45adbc46aac323f2998d" /><Relationship Type="http://schemas.openxmlformats.org/officeDocument/2006/relationships/aFChunk" Target="/word/afchunk5.htm" Id="IDdcfb8c9daa0543f19504400ffa2fc731" /><Relationship Type="http://schemas.openxmlformats.org/officeDocument/2006/relationships/aFChunk" Target="/word/afchunk6.htm" Id="IDdd280dff96554ec9a139f3f3196ac385" /><Relationship Type="http://schemas.openxmlformats.org/officeDocument/2006/relationships/aFChunk" Target="/word/afchunk7.htm" Id="ID09ba3dfb322c413b94ea6eed77baa55e" /><Relationship Type="http://schemas.openxmlformats.org/officeDocument/2006/relationships/aFChunk" Target="/word/afchunk8.htm" Id="ID41a2c61d6dce45859769e04339e59281" /><Relationship Type="http://schemas.openxmlformats.org/officeDocument/2006/relationships/aFChunk" Target="/word/afchunk9.htm" Id="ID422ef097e9ce411792a48e1ddca3c4bf" /><Relationship Type="http://schemas.openxmlformats.org/officeDocument/2006/relationships/aFChunk" Target="/word/afchunka.htm" Id="ID478e4315608744a9a7f7bfdf9050a5d1" /><Relationship Type="http://schemas.openxmlformats.org/officeDocument/2006/relationships/aFChunk" Target="/word/afchunkb.htm" Id="ID46aa541c65ca4736943eefabd4009d1e" /><Relationship Type="http://schemas.openxmlformats.org/officeDocument/2006/relationships/aFChunk" Target="/word/afchunkc.htm" Id="ID0f67d647c2254df1af39be56ac6b128b" /><Relationship Type="http://schemas.openxmlformats.org/officeDocument/2006/relationships/aFChunk" Target="/word/afchunkd.htm" Id="IDcd31e2439199496da32fc248476b6ae7" /><Relationship Type="http://schemas.openxmlformats.org/officeDocument/2006/relationships/aFChunk" Target="/word/afchunke.htm" Id="IDb7081a2d05be4924ab272f64f9ed32d2" /><Relationship Type="http://schemas.openxmlformats.org/officeDocument/2006/relationships/aFChunk" Target="/word/afchunkf.htm" Id="ID8b55aef4f32742479dfd4db6c63a6bc2" /><Relationship Type="http://schemas.openxmlformats.org/officeDocument/2006/relationships/footer" Target="/word/footer4.xml" Id="Rcc0ffbeb578b45d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CE10-8F92-41CF-BDCE-9D470DAF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Görev Tanımları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7460</dc:creator>
  <cp:keywords/>
  <cp:lastModifiedBy>DELL 7460</cp:lastModifiedBy>
  <cp:revision>1</cp:revision>
  <cp:lastPrinted>2018-09-24T13:03:00Z</cp:lastPrinted>
  <dcterms:created xsi:type="dcterms:W3CDTF">2023-02-17T12:12:00Z</dcterms:created>
  <dcterms:modified xsi:type="dcterms:W3CDTF">2023-02-17T12:13:00Z</dcterms:modified>
</cp:coreProperties>
</file>