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4536"/>
        <w:gridCol w:w="1990"/>
        <w:gridCol w:w="1417"/>
      </w:tblGrid>
      <w:tr w:rsidR="009B2773" w:rsidTr="006E1E93">
        <w:trPr>
          <w:trHeight w:val="315"/>
        </w:trPr>
        <w:tc>
          <w:tcPr>
            <w:tcW w:w="1271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276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536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1990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343E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Birim Personeli</w:t>
            </w:r>
          </w:p>
          <w:p w:rsidR="00A00752" w:rsidP="00A00752" w:rsidRDefault="00A00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noWrap/>
            <w:vAlign w:val="center"/>
          </w:tcPr>
          <w:p w:rsidR="00A00752" w:rsidP="00A00752" w:rsidRDefault="00A00752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2950ADC3" wp14:anchorId="59799B89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7620</wp:posOffset>
                      </wp:positionV>
                      <wp:extent cx="1828800" cy="448945"/>
                      <wp:effectExtent l="15240" t="16510" r="13335" b="10795"/>
                      <wp:wrapNone/>
                      <wp:docPr id="16" name="Yuvarlatılmış 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489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30488" w:rsidR="001E0991" w:rsidP="001E0991" w:rsidRDefault="001E099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Seçim yapmak üzere, kadrolu Doçent öğretim üyeleri Dekanlık tarafından toplantıya davet edilir.</w:t>
                                  </w:r>
                                </w:p>
                                <w:p w:rsidRPr="00930488" w:rsidR="00A00752" w:rsidP="002B4920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16" style="position:absolute;margin-left:14.1pt;margin-top:.6pt;width:2in;height:3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59799B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">
                      <v:textbox>
                        <w:txbxContent>
                          <w:p w:rsidRPr="00930488" w:rsidR="001E0991" w:rsidP="001E0991" w:rsidRDefault="001E099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Seçim yapmak üzere, kadrolu Doçent öğretim üyeleri Dekanlık tarafından toplantıya davet edilir.</w:t>
                            </w:r>
                          </w:p>
                          <w:p w:rsidRPr="00930488" w:rsidR="00A00752" w:rsidP="002B4920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4A82AB83" wp14:anchorId="1726E743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565785</wp:posOffset>
                      </wp:positionV>
                      <wp:extent cx="0" cy="158115"/>
                      <wp:effectExtent l="57150" t="10160" r="57150" b="22225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81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17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1.5pt,44.55pt" to="81.5pt,57pt" w14:anchorId="110D28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990" w:type="dxa"/>
            <w:shd w:val="clear" w:color="auto" w:fill="FFFFFF"/>
          </w:tcPr>
          <w:p w:rsidRPr="00C5002B" w:rsidR="00A00752" w:rsidP="00A00752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</w:t>
            </w:r>
            <w:r w:rsidRPr="0048087E" w:rsidR="003A1ED4">
              <w:rPr>
                <w:sz w:val="16"/>
                <w:szCs w:val="16"/>
              </w:rPr>
              <w:t xml:space="preserve"> </w:t>
            </w:r>
            <w:r w:rsidRPr="00AC096A" w:rsidR="001E0991">
              <w:rPr>
                <w:sz w:val="16"/>
                <w:szCs w:val="16"/>
              </w:rPr>
              <w:t xml:space="preserve"> Resmi yazışma ile kadrolu Doçent Öğretim Üyeleri seçime çağırılır.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-İKC-ÜBS-</w:t>
            </w:r>
            <w:r>
              <w:rPr>
                <w:sz w:val="16"/>
                <w:szCs w:val="16"/>
              </w:rPr>
              <w:t>MMF</w:t>
            </w:r>
            <w:r w:rsidRPr="00C5002B">
              <w:rPr>
                <w:sz w:val="16"/>
                <w:szCs w:val="16"/>
              </w:rPr>
              <w:t>-Resmi Yazışma Kuralları Yönetmeliği</w:t>
            </w: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343E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="00A00752" w:rsidP="00A00752" w:rsidRDefault="00A00752">
            <w:pPr>
              <w:rPr>
                <w:color w:val="000000"/>
                <w:sz w:val="18"/>
                <w:szCs w:val="18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</w:tc>
        <w:tc>
          <w:tcPr>
            <w:tcW w:w="4536" w:type="dxa"/>
            <w:noWrap/>
            <w:vAlign w:val="center"/>
          </w:tcPr>
          <w:p w:rsidR="0060291A" w:rsidP="00A00752" w:rsidRDefault="0060291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2E150F04" wp14:anchorId="02D7DBBA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376555</wp:posOffset>
                      </wp:positionV>
                      <wp:extent cx="0" cy="116205"/>
                      <wp:effectExtent l="76200" t="0" r="57150" b="55245"/>
                      <wp:wrapNone/>
                      <wp:docPr id="22" name="Düz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62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2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6.85pt,29.65pt" to="56.85pt,38.8pt" w14:anchorId="609076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editId="18C96FEF" wp14:anchorId="15CA9BD8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568325</wp:posOffset>
                      </wp:positionV>
                      <wp:extent cx="0" cy="218440"/>
                      <wp:effectExtent l="59690" t="26035" r="64135" b="12700"/>
                      <wp:wrapNone/>
                      <wp:docPr id="23" name="Düz Bağlayıc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3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2.35pt,44.75pt" to="172.35pt,61.95pt" w14:anchorId="1400F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57A62B12" wp14:anchorId="78EDD8E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77470</wp:posOffset>
                      </wp:positionV>
                      <wp:extent cx="2634615" cy="305435"/>
                      <wp:effectExtent l="0" t="0" r="13335" b="18415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4615" cy="3054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30488" w:rsidR="00A00752" w:rsidP="0000190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Gizli oyla yapılacak seçim için, üye sayısı kadar mühürlü oy pusulası ve zarf hazırlanır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18" style="position:absolute;margin-left:4.65pt;margin-top:6.1pt;width:207.45pt;height:24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arcsize="0" w14:anchorId="78EDD8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">
                      <v:textbox>
                        <w:txbxContent>
                          <w:p w:rsidRPr="00930488" w:rsidR="00A00752" w:rsidP="0000190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Gizli oyla yapılacak seçim için, üye sayısı kadar mühürlü oy pusulası ve zarf hazırlanır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editId="57E34A09" wp14:anchorId="11FAA6F2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1851660</wp:posOffset>
                      </wp:positionV>
                      <wp:extent cx="0" cy="183515"/>
                      <wp:effectExtent l="76200" t="0" r="57150" b="64135"/>
                      <wp:wrapNone/>
                      <wp:docPr id="33" name="Düz Bağlayıc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3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6.5pt,145.8pt" to="56.5pt,160.25pt" w14:anchorId="2F667A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102A819D" wp14:anchorId="459C16FB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1163320</wp:posOffset>
                      </wp:positionV>
                      <wp:extent cx="259715" cy="0"/>
                      <wp:effectExtent l="13970" t="60960" r="21590" b="62865"/>
                      <wp:wrapNone/>
                      <wp:docPr id="24" name="Düz Bağlayıc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7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4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14.1pt,91.6pt" to="134.55pt,91.6pt" w14:anchorId="3E520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yMPwIAAFk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2B3F5A38" wp14:anchorId="49BB2320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935990</wp:posOffset>
                      </wp:positionV>
                      <wp:extent cx="1002665" cy="438150"/>
                      <wp:effectExtent l="16510" t="10795" r="9525" b="17780"/>
                      <wp:wrapNone/>
                      <wp:docPr id="20" name="Yuvarlatılmış 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4381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1E0991" w:rsidP="001E0991" w:rsidRDefault="001E099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Seçim Dekanın belirleyeceği gün ve saatte tekrarlanır.</w:t>
                                  </w:r>
                                </w:p>
                                <w:p w:rsidRPr="00696C4D" w:rsidR="00A00752" w:rsidP="00F21ACC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20" style="position:absolute;margin-left:141.45pt;margin-top:73.7pt;width:78.9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arcsize="0" w14:anchorId="49BB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">
                      <v:textbox>
                        <w:txbxContent>
                          <w:p w:rsidRPr="00696C4D" w:rsidR="001E0991" w:rsidP="001E0991" w:rsidRDefault="001E099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Seçim Dekanın belirleyeceği gün ve saatte tekrarlanır.</w:t>
                            </w:r>
                          </w:p>
                          <w:p w:rsidRPr="00696C4D" w:rsidR="00A00752" w:rsidP="00F21ACC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75609896" wp14:anchorId="3874D6C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492760</wp:posOffset>
                      </wp:positionV>
                      <wp:extent cx="1362075" cy="1390650"/>
                      <wp:effectExtent l="19050" t="19050" r="28575" b="38100"/>
                      <wp:wrapNone/>
                      <wp:docPr id="19" name="Akış Çizelgesi: Kara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13906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CB648C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21ACC">
                                    <w:rPr>
                                      <w:sz w:val="12"/>
                                      <w:szCs w:val="12"/>
                                    </w:rPr>
                                    <w:t>Seçime üye tam sayısının yarıdan bir fazlası katıldı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21ACC">
                                    <w:rPr>
                                      <w:sz w:val="12"/>
                                      <w:szCs w:val="12"/>
                                    </w:rPr>
                                    <w:t>mı?</w:t>
                                  </w:r>
                                </w:p>
                                <w:p w:rsidR="00A00752" w:rsidP="00CB648C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110" coordsize="21600,21600" o:spt="110" path="m10800,l,10800,10800,21600,21600,10800xe" w14:anchorId="3874D6C8">
                      <v:stroke joinstyle="miter"/>
                      <v:path textboxrect="5400,5400,16200,16200" gradientshapeok="t" o:connecttype="rect"/>
                    </v:shapetype>
                    <v:shape id="Akış Çizelgesi: Karar 19" style="position:absolute;margin-left:2.85pt;margin-top:38.8pt;width:107.25pt;height:10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">
                      <v:textbox>
                        <w:txbxContent>
                          <w:p w:rsidRPr="00696C4D" w:rsidR="00A00752" w:rsidP="00CB648C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21ACC">
                              <w:rPr>
                                <w:sz w:val="12"/>
                                <w:szCs w:val="12"/>
                              </w:rPr>
                              <w:t>Seçime üye tam sayısının yarıdan bir fazlası katıldı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21ACC">
                              <w:rPr>
                                <w:sz w:val="12"/>
                                <w:szCs w:val="12"/>
                              </w:rPr>
                              <w:t>mı?</w:t>
                            </w:r>
                          </w:p>
                          <w:p w:rsidR="00A00752" w:rsidP="00CB648C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A00752" w:rsidP="0060291A" w:rsidRDefault="0060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EVET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Pr="00AC096A" w:rsidR="001E0991" w:rsidP="001E0991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</w:t>
            </w:r>
            <w:r w:rsidRPr="00AC096A" w:rsidR="001E0991">
              <w:rPr>
                <w:sz w:val="16"/>
                <w:szCs w:val="16"/>
              </w:rPr>
              <w:t xml:space="preserve"> Seçim için oy kullanmak üzere zarflar hazırlanır.</w:t>
            </w:r>
          </w:p>
          <w:p w:rsidRPr="00AC096A" w:rsidR="001E0991" w:rsidP="001E0991" w:rsidRDefault="001E0991">
            <w:pPr>
              <w:ind w:right="72"/>
              <w:rPr>
                <w:sz w:val="16"/>
                <w:szCs w:val="16"/>
              </w:rPr>
            </w:pPr>
            <w:r w:rsidRPr="00AC096A">
              <w:rPr>
                <w:sz w:val="16"/>
                <w:szCs w:val="16"/>
              </w:rPr>
              <w:t>-Katılım oranı tespit edilir.</w:t>
            </w:r>
          </w:p>
          <w:p w:rsidR="00A00752" w:rsidP="001E0991" w:rsidRDefault="001E0991">
            <w:pPr>
              <w:pStyle w:val="NormalWeb"/>
              <w:jc w:val="both"/>
              <w:rPr>
                <w:sz w:val="20"/>
                <w:szCs w:val="20"/>
              </w:rPr>
            </w:pPr>
            <w:r w:rsidRPr="00AC096A">
              <w:rPr>
                <w:sz w:val="16"/>
                <w:szCs w:val="16"/>
              </w:rPr>
              <w:t>-Katılım oranı yeterli sayıda ise seçime geçilir. Yeterli sayıda değil ise ertelenir ve yeni tarih belirlenir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-2547 sayılı Kanunun 1</w:t>
            </w:r>
            <w:r w:rsidR="0057148B">
              <w:rPr>
                <w:sz w:val="16"/>
                <w:szCs w:val="16"/>
              </w:rPr>
              <w:t>7</w:t>
            </w:r>
            <w:r w:rsidRPr="00C5002B">
              <w:rPr>
                <w:sz w:val="16"/>
                <w:szCs w:val="16"/>
              </w:rPr>
              <w:t>. Maddesi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 xml:space="preserve">-Üniversitelerde Akademik Teşkilat Yönetmeliğinin </w:t>
            </w:r>
            <w:r w:rsidR="0057148B">
              <w:rPr>
                <w:sz w:val="16"/>
                <w:szCs w:val="16"/>
              </w:rPr>
              <w:t>9</w:t>
            </w:r>
            <w:r w:rsidRPr="00C5002B">
              <w:rPr>
                <w:sz w:val="16"/>
                <w:szCs w:val="16"/>
              </w:rPr>
              <w:t>. maddesi</w:t>
            </w: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343E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 xml:space="preserve">Fakülte </w:t>
            </w:r>
            <w:proofErr w:type="spellStart"/>
            <w:r w:rsidRPr="00C5002B">
              <w:rPr>
                <w:sz w:val="16"/>
                <w:szCs w:val="16"/>
              </w:rPr>
              <w:t>Sekr</w:t>
            </w:r>
            <w:proofErr w:type="spellEnd"/>
            <w:r w:rsidRPr="00C5002B">
              <w:rPr>
                <w:sz w:val="16"/>
                <w:szCs w:val="16"/>
              </w:rPr>
              <w:t>.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Birim Personeli</w:t>
            </w:r>
          </w:p>
          <w:p w:rsidRPr="00A30848" w:rsidR="00A00752" w:rsidP="00A00752" w:rsidRDefault="00A00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noWrap/>
            <w:vAlign w:val="center"/>
          </w:tcPr>
          <w:p w:rsidR="0060291A" w:rsidP="00A00752" w:rsidRDefault="0060291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72AD5ADF" wp14:anchorId="37AFE9E9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1553845</wp:posOffset>
                      </wp:positionV>
                      <wp:extent cx="0" cy="182245"/>
                      <wp:effectExtent l="76200" t="0" r="57150" b="65405"/>
                      <wp:wrapNone/>
                      <wp:docPr id="30" name="Düz Bağlayıc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0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1pt,122.35pt" to="171pt,136.7pt" w14:anchorId="38611C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editId="749D8DBD" wp14:anchorId="4C0EF36E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1233170</wp:posOffset>
                      </wp:positionV>
                      <wp:extent cx="162560" cy="0"/>
                      <wp:effectExtent l="0" t="76200" r="27940" b="95250"/>
                      <wp:wrapNone/>
                      <wp:docPr id="29" name="Düz Bağlayıc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5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9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13.2pt,97.1pt" to="126pt,97.1pt" w14:anchorId="7D37A6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VOPwIAAFk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editId="06BE42A2" wp14:anchorId="7F8404EF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897890</wp:posOffset>
                      </wp:positionV>
                      <wp:extent cx="1162050" cy="662305"/>
                      <wp:effectExtent l="0" t="0" r="19050" b="23495"/>
                      <wp:wrapNone/>
                      <wp:docPr id="28" name="Yuvarlatılmış 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6230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F5FC4" w:rsidR="00A00752" w:rsidP="00BD0493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F5FC4">
                                    <w:rPr>
                                      <w:sz w:val="14"/>
                                      <w:szCs w:val="14"/>
                                    </w:rPr>
                                    <w:t xml:space="preserve">Dekan, seçime katılan üye sayısının yarısından bir fazlasının oyunu alan adayı </w:t>
                                  </w:r>
                                  <w:r w:rsidR="001E0991">
                                    <w:rPr>
                                      <w:sz w:val="14"/>
                                      <w:szCs w:val="14"/>
                                    </w:rPr>
                                    <w:t>Fakülte</w:t>
                                  </w:r>
                                  <w:r w:rsidRPr="00EF5FC4">
                                    <w:rPr>
                                      <w:sz w:val="14"/>
                                      <w:szCs w:val="14"/>
                                    </w:rPr>
                                    <w:t xml:space="preserve"> Kurulu üyesi olarak atar.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28" style="position:absolute;margin-left:127.7pt;margin-top:70.7pt;width:91.5pt;height:5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arcsize="0" w14:anchorId="7F8404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">
                      <v:textbox>
                        <w:txbxContent>
                          <w:p w:rsidRPr="00EF5FC4" w:rsidR="00A00752" w:rsidP="00BD0493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5FC4">
                              <w:rPr>
                                <w:sz w:val="14"/>
                                <w:szCs w:val="14"/>
                              </w:rPr>
                              <w:t xml:space="preserve">Dekan, seçime katılan üye sayısının yarısından bir fazlasının oyunu alan adayı </w:t>
                            </w:r>
                            <w:r w:rsidR="001E0991">
                              <w:rPr>
                                <w:sz w:val="14"/>
                                <w:szCs w:val="14"/>
                              </w:rPr>
                              <w:t>Fakülte</w:t>
                            </w:r>
                            <w:r w:rsidRPr="00EF5FC4">
                              <w:rPr>
                                <w:sz w:val="14"/>
                                <w:szCs w:val="14"/>
                              </w:rPr>
                              <w:t xml:space="preserve"> Kurulu üyesi olarak atar.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editId="2B01DEE2" wp14:anchorId="5B537023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2009140</wp:posOffset>
                      </wp:positionV>
                      <wp:extent cx="0" cy="136525"/>
                      <wp:effectExtent l="59055" t="11430" r="64770" b="23495"/>
                      <wp:wrapNone/>
                      <wp:docPr id="41" name="Düz Bağlayıc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365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1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4.1pt,158.2pt" to="54.1pt,168.95pt" w14:anchorId="285184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339725</wp:posOffset>
                      </wp:positionV>
                      <wp:extent cx="0" cy="138430"/>
                      <wp:effectExtent l="60325" t="9525" r="63500" b="23495"/>
                      <wp:wrapNone/>
                      <wp:docPr id="56" name="Düz Bağlayıcı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384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4.6pt,26.75pt" to="54.6pt,37.65pt" w14:anchorId="3691CC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31351DC9" wp14:anchorId="01D05AB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526415</wp:posOffset>
                      </wp:positionV>
                      <wp:extent cx="1457325" cy="1428750"/>
                      <wp:effectExtent l="19050" t="19050" r="28575" b="38100"/>
                      <wp:wrapNone/>
                      <wp:docPr id="31" name="Akış Çizelgesi: Kara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4287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F5FC4" w:rsidR="00A00752" w:rsidP="00131853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EF5FC4">
                                    <w:rPr>
                                      <w:sz w:val="14"/>
                                      <w:szCs w:val="14"/>
                                    </w:rPr>
                                    <w:t>İlk turda salt çoğunluğu sağlayan aday var mı?</w:t>
                                  </w:r>
                                </w:p>
                                <w:p w:rsidR="00A00752" w:rsidP="00131853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31" style="position:absolute;margin-left:-4.15pt;margin-top:41.45pt;width:114.75pt;height:11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" w14:anchorId="01D05AB9">
                      <v:textbox>
                        <w:txbxContent>
                          <w:p w:rsidRPr="00EF5FC4" w:rsidR="00A00752" w:rsidP="00131853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F5FC4">
                              <w:rPr>
                                <w:sz w:val="14"/>
                                <w:szCs w:val="14"/>
                              </w:rPr>
                              <w:t>İlk turda salt çoğunluğu sağlayan aday var mı?</w:t>
                            </w:r>
                          </w:p>
                          <w:p w:rsidR="00A00752" w:rsidP="00131853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50800</wp:posOffset>
                      </wp:positionV>
                      <wp:extent cx="1101090" cy="292735"/>
                      <wp:effectExtent l="0" t="0" r="22860" b="12065"/>
                      <wp:wrapNone/>
                      <wp:docPr id="55" name="Yuvarlatılmış Dikdörtge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2927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D0493" w:rsidR="0060291A" w:rsidP="00131853" w:rsidRDefault="0060291A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Oylar sayılarak sonuç açıklanır.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55" style="position:absolute;margin-left:9.2pt;margin-top:4pt;width:86.7pt;height:23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">
                      <v:textbox>
                        <w:txbxContent>
                          <w:p w:rsidRPr="00BD0493" w:rsidR="0060291A" w:rsidP="00131853" w:rsidRDefault="0060291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Oylar sayılarak sonuç açıklanır.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="0060291A" w:rsidP="0060291A" w:rsidRDefault="0060291A">
            <w:pPr>
              <w:rPr>
                <w:sz w:val="20"/>
                <w:szCs w:val="20"/>
              </w:rPr>
            </w:pPr>
          </w:p>
          <w:p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A00752" w:rsidP="0060291A" w:rsidRDefault="0060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HAYIR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Pr="00AC096A" w:rsidR="001E0991" w:rsidP="001E0991" w:rsidRDefault="001E0991">
            <w:pPr>
              <w:ind w:right="72"/>
              <w:rPr>
                <w:sz w:val="16"/>
                <w:szCs w:val="16"/>
              </w:rPr>
            </w:pPr>
            <w:r w:rsidRPr="00AC096A">
              <w:rPr>
                <w:sz w:val="16"/>
                <w:szCs w:val="16"/>
              </w:rPr>
              <w:t>Katılım oranı tespit edilir.</w:t>
            </w:r>
          </w:p>
          <w:p w:rsidRPr="00A30848" w:rsidR="00A00752" w:rsidP="001E0991" w:rsidRDefault="001E0991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096A">
              <w:rPr>
                <w:sz w:val="16"/>
                <w:szCs w:val="16"/>
              </w:rPr>
              <w:t>-Yeterli sayıda katılım oranı sağlanmaz ise ikinci tura geçilir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-2547 sayılı Kanunun 1</w:t>
            </w:r>
            <w:r w:rsidR="0057148B">
              <w:rPr>
                <w:sz w:val="16"/>
                <w:szCs w:val="16"/>
              </w:rPr>
              <w:t>7</w:t>
            </w:r>
            <w:r w:rsidRPr="00C5002B">
              <w:rPr>
                <w:sz w:val="16"/>
                <w:szCs w:val="16"/>
              </w:rPr>
              <w:t>. Maddesi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 xml:space="preserve">-Üniversitelerde Akademik Teşkilat Yönetmeliğinin </w:t>
            </w:r>
            <w:r w:rsidR="0057148B">
              <w:rPr>
                <w:sz w:val="16"/>
                <w:szCs w:val="16"/>
              </w:rPr>
              <w:t>9</w:t>
            </w:r>
            <w:r w:rsidRPr="00C5002B">
              <w:rPr>
                <w:sz w:val="16"/>
                <w:szCs w:val="16"/>
              </w:rPr>
              <w:t>. maddesi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Pr="00A30848"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Pr="00A30848" w:rsidR="00A00752" w:rsidP="00A00752" w:rsidRDefault="00343E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  <w:p w:rsidRPr="00A30848" w:rsidR="00A00752" w:rsidP="00A00752" w:rsidRDefault="00A00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noWrap/>
            <w:vAlign w:val="center"/>
          </w:tcPr>
          <w:p w:rsidR="00005F04" w:rsidP="00A00752" w:rsidRDefault="00005F04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editId="52A8FAF2" wp14:anchorId="1CCF2AC8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-861695</wp:posOffset>
                      </wp:positionV>
                      <wp:extent cx="474345" cy="1541145"/>
                      <wp:effectExtent l="0" t="38100" r="59055" b="20955"/>
                      <wp:wrapNone/>
                      <wp:docPr id="39" name="Düz Bağlayıcı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4345" cy="15411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9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.1pt,-67.85pt" to="130.45pt,53.5pt" w14:anchorId="275F2A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editId="3051A893" wp14:anchorId="264B42E2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746760</wp:posOffset>
                      </wp:positionV>
                      <wp:extent cx="961390" cy="566420"/>
                      <wp:effectExtent l="8255" t="10795" r="11430" b="13335"/>
                      <wp:wrapNone/>
                      <wp:docPr id="38" name="Akış Çizelgesi: Belg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56642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Pr="00BD0493" w:rsidR="001E0991" w:rsidP="001E0991" w:rsidRDefault="001E0991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Seçilen Doçent adayı kurul toplantılarına katılmaya başlar.</w:t>
                                  </w:r>
                                </w:p>
                                <w:p w:rsidR="00A00752" w:rsidP="00BD0493" w:rsidRDefault="00A007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 w14:anchorId="264B42E2">
                      <v:stroke joinstyle="miter"/>
                      <v:path textboxrect="0,0,21600,17322" o:connecttype="custom" o:connectlocs="10800,0;0,10800;10800,20400;21600,10800"/>
                    </v:shapetype>
                    <v:shape id="Akış Çizelgesi: Belge 38" style="position:absolute;margin-left:130.15pt;margin-top:58.8pt;width:75.7pt;height:4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">
                      <v:textbox>
                        <w:txbxContent>
                          <w:p w:rsidRPr="00BD0493" w:rsidR="001E0991" w:rsidP="001E0991" w:rsidRDefault="001E099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Seçilen Doçent adayı kurul toplantılarına katılmaya başlar.</w:t>
                            </w:r>
                          </w:p>
                          <w:p w:rsidR="00A00752" w:rsidP="00BD0493" w:rsidRDefault="00A00752"/>
                        </w:txbxContent>
                      </v:textbox>
                    </v:shap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editId="35C57BC4" wp14:anchorId="47BCEC63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484505</wp:posOffset>
                      </wp:positionV>
                      <wp:extent cx="0" cy="182245"/>
                      <wp:effectExtent l="64770" t="13335" r="59055" b="23495"/>
                      <wp:wrapNone/>
                      <wp:docPr id="42" name="Düz Bağlayıc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2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6.35pt,38.15pt" to="166.35pt,52.5pt" w14:anchorId="132B8E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editId="03B56255" wp14:anchorId="7429D3F5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75565</wp:posOffset>
                      </wp:positionV>
                      <wp:extent cx="1315720" cy="405765"/>
                      <wp:effectExtent l="14605" t="13335" r="12700" b="9525"/>
                      <wp:wrapNone/>
                      <wp:docPr id="37" name="Yuvarlatılmış Dikdörtg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720" cy="40576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D0493" w:rsidR="001E0991" w:rsidP="001E0991" w:rsidRDefault="001E0991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D0493">
                                    <w:rPr>
                                      <w:sz w:val="12"/>
                                      <w:szCs w:val="12"/>
                                    </w:rPr>
                                    <w:t>Seçim sonucu katılanların düzenleyeceği bir tutanakla Dekanlığa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D0493">
                                    <w:rPr>
                                      <w:sz w:val="12"/>
                                      <w:szCs w:val="12"/>
                                    </w:rPr>
                                    <w:t>bildirilir.</w:t>
                                  </w:r>
                                </w:p>
                                <w:p w:rsidRPr="00BD0493" w:rsidR="00A00752" w:rsidP="00BD0493" w:rsidRDefault="00A00752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37" style="position:absolute;margin-left:117.15pt;margin-top:5.95pt;width:103.6pt;height:31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arcsize="0" w14:anchorId="7429D3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">
                      <v:textbox>
                        <w:txbxContent>
                          <w:p w:rsidRPr="00BD0493" w:rsidR="001E0991" w:rsidP="001E0991" w:rsidRDefault="001E099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D0493">
                              <w:rPr>
                                <w:sz w:val="12"/>
                                <w:szCs w:val="12"/>
                              </w:rPr>
                              <w:t>Seçim sonucu katılanların düzenleyeceği bir tutanakla Dekanlığa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D0493">
                              <w:rPr>
                                <w:sz w:val="12"/>
                                <w:szCs w:val="12"/>
                              </w:rPr>
                              <w:t>bildirilir.</w:t>
                            </w:r>
                          </w:p>
                          <w:p w:rsidRPr="00BD0493" w:rsidR="00A00752" w:rsidP="00BD0493" w:rsidRDefault="00A0075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editId="297A2537" wp14:anchorId="608A01F6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333375</wp:posOffset>
                      </wp:positionV>
                      <wp:extent cx="0" cy="151130"/>
                      <wp:effectExtent l="57785" t="10160" r="66040" b="19685"/>
                      <wp:wrapNone/>
                      <wp:docPr id="40" name="Düz Bağlayıcı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11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0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0.45pt,26.25pt" to="50.45pt,38.15pt" w14:anchorId="219AA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editId="6C9470AA" wp14:anchorId="4DF2899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447040</wp:posOffset>
                      </wp:positionV>
                      <wp:extent cx="1409700" cy="1000125"/>
                      <wp:effectExtent l="19050" t="19050" r="38100" b="47625"/>
                      <wp:wrapNone/>
                      <wp:docPr id="35" name="Akış Çizelgesi: Kara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0001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568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İkinci turda salt çoğunluğu sağlayan aday var mı?</w:t>
                                  </w:r>
                                </w:p>
                                <w:p w:rsidR="00A00752" w:rsidP="0078568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35" style="position:absolute;margin-left:-4.3pt;margin-top:35.2pt;width:111pt;height:7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" w14:anchorId="4DF28991">
                      <v:textbox>
                        <w:txbxContent>
                          <w:p w:rsidRPr="00696C4D" w:rsidR="00A00752" w:rsidP="0078568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İkinci turda salt çoğunluğu sağlayan aday var mı?</w:t>
                            </w:r>
                          </w:p>
                          <w:p w:rsidR="00A00752" w:rsidP="0078568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editId="14DF19CF" wp14:anchorId="15B326A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40640</wp:posOffset>
                      </wp:positionV>
                      <wp:extent cx="1002665" cy="287020"/>
                      <wp:effectExtent l="10160" t="9525" r="15875" b="17780"/>
                      <wp:wrapNone/>
                      <wp:docPr id="34" name="Yuvarlatılmış 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28702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696C4D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İkinci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34" style="position:absolute;margin-left:10.3pt;margin-top:3.2pt;width:78.95pt;height:22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weight="1.5pt" arcsize="0" w14:anchorId="15B326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">
                      <v:textbox>
                        <w:txbxContent>
                          <w:p w:rsidRPr="00696C4D" w:rsidR="00A00752" w:rsidP="00696C4D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İkinci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editId="365FDE60" wp14:anchorId="4DEDC9B4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1376045</wp:posOffset>
                      </wp:positionV>
                      <wp:extent cx="0" cy="182245"/>
                      <wp:effectExtent l="60325" t="15240" r="63500" b="21590"/>
                      <wp:wrapNone/>
                      <wp:docPr id="36" name="Düz Bağlayıc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49.9pt,108.35pt" to="49.9pt,122.7pt" w14:anchorId="06A16D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EVET</w:t>
            </w: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A00752" w:rsidP="00005F04" w:rsidRDefault="0000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HAYIR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Pr="00AC096A" w:rsidR="001E0991" w:rsidP="001E0991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</w:t>
            </w:r>
            <w:r w:rsidRPr="00AC096A" w:rsidR="001E0991">
              <w:rPr>
                <w:sz w:val="16"/>
                <w:szCs w:val="16"/>
              </w:rPr>
              <w:t xml:space="preserve"> Sonuç tutanak ile Dekanlığa bildirilir.</w:t>
            </w:r>
          </w:p>
          <w:p w:rsidRPr="00A30848" w:rsidR="00A00752" w:rsidP="001E0991" w:rsidRDefault="001E0991">
            <w:pPr>
              <w:rPr>
                <w:color w:val="000000"/>
                <w:sz w:val="20"/>
                <w:szCs w:val="20"/>
              </w:rPr>
            </w:pPr>
            <w:r w:rsidRPr="00AC096A">
              <w:rPr>
                <w:sz w:val="16"/>
                <w:szCs w:val="16"/>
              </w:rPr>
              <w:t>-Yeterli sayıda katılım sağlanmaz ise üçüncü tura geçilir.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Pr="00AC096A" w:rsidR="001E0991" w:rsidP="001E0991" w:rsidRDefault="001E0991">
            <w:pPr>
              <w:rPr>
                <w:sz w:val="16"/>
                <w:szCs w:val="16"/>
              </w:rPr>
            </w:pPr>
            <w:r w:rsidRPr="00AC096A">
              <w:rPr>
                <w:sz w:val="16"/>
                <w:szCs w:val="16"/>
              </w:rPr>
              <w:t xml:space="preserve">2547 Sayılı </w:t>
            </w:r>
            <w:proofErr w:type="gramStart"/>
            <w:r w:rsidRPr="00AC096A">
              <w:rPr>
                <w:sz w:val="16"/>
                <w:szCs w:val="16"/>
              </w:rPr>
              <w:t>Kanunun  17</w:t>
            </w:r>
            <w:proofErr w:type="gramEnd"/>
            <w:r w:rsidRPr="00AC096A">
              <w:rPr>
                <w:sz w:val="16"/>
                <w:szCs w:val="16"/>
              </w:rPr>
              <w:t>. Maddesi</w:t>
            </w:r>
          </w:p>
          <w:p w:rsidRPr="00AC096A" w:rsidR="001E0991" w:rsidP="001E0991" w:rsidRDefault="001E0991">
            <w:pPr>
              <w:rPr>
                <w:sz w:val="16"/>
                <w:szCs w:val="16"/>
              </w:rPr>
            </w:pPr>
            <w:r w:rsidRPr="00AC096A">
              <w:rPr>
                <w:sz w:val="16"/>
                <w:szCs w:val="16"/>
              </w:rPr>
              <w:t>-Üniversitelerde Akademik Teşkilat Yönetmeliğinin 9. Maddesi</w:t>
            </w:r>
          </w:p>
          <w:p w:rsidRPr="00A30848"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343E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KONTROL ETME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3A1ED4" w:rsidP="003A1ED4" w:rsidRDefault="003A1ED4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3A1ED4" w:rsidP="003A1ED4" w:rsidRDefault="003A1ED4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  <w:p w:rsidR="00A00752" w:rsidP="003A1ED4" w:rsidRDefault="003A1E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Birim Personeli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05F04" w:rsidP="00A00752" w:rsidRDefault="00005F0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editId="3F4F3E2C" wp14:anchorId="41DC6659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-107315</wp:posOffset>
                      </wp:positionV>
                      <wp:extent cx="1162050" cy="662305"/>
                      <wp:effectExtent l="0" t="0" r="19050" b="23495"/>
                      <wp:wrapNone/>
                      <wp:docPr id="58" name="Yuvarlatılmış Dikdörtgen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6230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F5FC4" w:rsidR="00005F04" w:rsidP="001E0991" w:rsidRDefault="001E099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D0493">
                                    <w:rPr>
                                      <w:sz w:val="12"/>
                                      <w:szCs w:val="12"/>
                                    </w:rPr>
                                    <w:t>Seçim sonucu Rektörlüğe bildirilir.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BD0493">
                                    <w:rPr>
                                      <w:sz w:val="12"/>
                                      <w:szCs w:val="12"/>
                                    </w:rPr>
                                    <w:t>Oy pusulaları, tutanaklar, yapılan yazışmala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rın birer örneği seçilen adayın özlük dosyasına konur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58" style="position:absolute;left:0;text-align:left;margin-left:129.1pt;margin-top:-8.45pt;width:91.5pt;height:52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strokeweight="1.5pt" arcsize="0" w14:anchorId="41DC6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">
                      <v:textbox>
                        <w:txbxContent>
                          <w:p w:rsidRPr="00EF5FC4" w:rsidR="00005F04" w:rsidP="001E0991" w:rsidRDefault="001E099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D0493">
                              <w:rPr>
                                <w:sz w:val="12"/>
                                <w:szCs w:val="12"/>
                              </w:rPr>
                              <w:t>Seçim sonucu Rektörlüğe bildirilir.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D0493">
                              <w:rPr>
                                <w:sz w:val="12"/>
                                <w:szCs w:val="12"/>
                              </w:rPr>
                              <w:t>Oy pusulaları, tutanaklar, yapılan yazışmala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rın birer örneği seçilen adayın özlük dosyasına konur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editId="174BCD3C" wp14:anchorId="16E2D68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-224155</wp:posOffset>
                      </wp:positionV>
                      <wp:extent cx="1200150" cy="266700"/>
                      <wp:effectExtent l="0" t="0" r="19050" b="19050"/>
                      <wp:wrapNone/>
                      <wp:docPr id="44" name="Yuvarlatılmış Dikdörtge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667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5682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Üçüncü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44" style="position:absolute;left:0;text-align:left;margin-left:19.7pt;margin-top:-17.65pt;width:94.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strokeweight="1.5pt" arcsize="0" w14:anchorId="16E2D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">
                      <v:textbox>
                        <w:txbxContent>
                          <w:p w:rsidRPr="00696C4D" w:rsidR="00A00752" w:rsidP="00785682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Üçüncü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editId="60F8901F" wp14:anchorId="520D3D6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48895</wp:posOffset>
                      </wp:positionV>
                      <wp:extent cx="0" cy="182245"/>
                      <wp:effectExtent l="57785" t="10795" r="66040" b="26035"/>
                      <wp:wrapNone/>
                      <wp:docPr id="43" name="Düz Bağlayıcı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3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67.1pt,3.85pt" to="67.1pt,18.2pt" w14:anchorId="5798C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editId="222BA2AD" wp14:anchorId="3ABDE5F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316865</wp:posOffset>
                      </wp:positionV>
                      <wp:extent cx="1543050" cy="1047750"/>
                      <wp:effectExtent l="19050" t="19050" r="38100" b="38100"/>
                      <wp:wrapNone/>
                      <wp:docPr id="45" name="Akış Çizelgesi: Kara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0477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568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Üçüncü turda salt çoğunluğu sağlayan aday var mı?</w:t>
                                  </w:r>
                                </w:p>
                                <w:p w:rsidR="00A00752" w:rsidP="0078568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45" style="position:absolute;left:0;text-align:left;margin-left:6.6pt;margin-top:24.95pt;width:121.5pt;height:8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" w14:anchorId="3ABDE5F4">
                      <v:textbox>
                        <w:txbxContent>
                          <w:p w:rsidRPr="00696C4D" w:rsidR="00A00752" w:rsidP="0078568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Üçüncü turda salt çoğunluğu sağlayan aday var mı?</w:t>
                            </w:r>
                          </w:p>
                          <w:p w:rsidR="00A00752" w:rsidP="0078568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1076960</wp:posOffset>
                      </wp:positionV>
                      <wp:extent cx="0" cy="182245"/>
                      <wp:effectExtent l="57785" t="13970" r="66040" b="22860"/>
                      <wp:wrapNone/>
                      <wp:docPr id="57" name="Düz Bağlayıcı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7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68.9pt,84.8pt" to="68.9pt,99.15pt" w14:anchorId="3FA9B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                   EVET        </w:t>
            </w:r>
          </w:p>
          <w:p w:rsidRPr="00005F04" w:rsidR="00005F04" w:rsidP="00005F04" w:rsidRDefault="001E0991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109855</wp:posOffset>
                      </wp:positionV>
                      <wp:extent cx="0" cy="182245"/>
                      <wp:effectExtent l="62865" t="13335" r="60960" b="23495"/>
                      <wp:wrapNone/>
                      <wp:docPr id="3" name="Düz Bağlay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6.85pt,8.65pt" to="176.85pt,23pt" w14:anchorId="18E2CA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005F04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editId="1F01AEDE" wp14:anchorId="11EF28EC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94615</wp:posOffset>
                      </wp:positionV>
                      <wp:extent cx="198120" cy="184150"/>
                      <wp:effectExtent l="0" t="38100" r="49530" b="25400"/>
                      <wp:wrapNone/>
                      <wp:docPr id="59" name="Düz Bağlayıcı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12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9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20.8pt,7.45pt" to="136.4pt,21.95pt" w14:anchorId="57983B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">
                      <v:stroke endarrow="block"/>
                    </v:line>
                  </w:pict>
                </mc:Fallback>
              </mc:AlternateContent>
            </w: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1E0991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15875</wp:posOffset>
                      </wp:positionV>
                      <wp:extent cx="859790" cy="509270"/>
                      <wp:effectExtent l="17145" t="18415" r="18415" b="1524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50927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D0493" w:rsidR="001E0991" w:rsidP="00BD0493" w:rsidRDefault="001E0991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Seçilen Doçent adayı kurul toplantılarına katılmaya başlar.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1" style="position:absolute;margin-left:143.85pt;margin-top:1.25pt;width:67.7pt;height:40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strokeweight="1.5p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">
                      <v:textbox>
                        <w:txbxContent>
                          <w:p w:rsidRPr="00BD0493" w:rsidR="001E0991" w:rsidP="00BD0493" w:rsidRDefault="001E099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Seçilen Doçent adayı kurul toplantılarına katılmaya başlar.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A00752" w:rsidP="00005F04" w:rsidRDefault="0000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HAYIR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Pr="00AC096A" w:rsidR="001E0991" w:rsidP="001E0991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</w:t>
            </w:r>
            <w:r w:rsidRPr="00AC096A" w:rsidR="001E0991">
              <w:rPr>
                <w:sz w:val="16"/>
                <w:szCs w:val="16"/>
              </w:rPr>
              <w:t xml:space="preserve"> Sonuç tutanak ile Dekanlığa bildirilir.</w:t>
            </w:r>
          </w:p>
          <w:p w:rsidR="00A00752" w:rsidP="001E0991" w:rsidRDefault="001E099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C096A">
              <w:rPr>
                <w:sz w:val="16"/>
                <w:szCs w:val="16"/>
              </w:rPr>
              <w:t>-Yeterli sayıda katılım sağlanmaz ise üçüncü tura geçilir.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2547 sayılı Kanunun 1</w:t>
            </w:r>
            <w:r w:rsidR="0057148B">
              <w:rPr>
                <w:sz w:val="16"/>
                <w:szCs w:val="16"/>
              </w:rPr>
              <w:t>7</w:t>
            </w:r>
            <w:r w:rsidRPr="00C5002B">
              <w:rPr>
                <w:sz w:val="16"/>
                <w:szCs w:val="16"/>
              </w:rPr>
              <w:t>. Maddesi</w:t>
            </w: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 xml:space="preserve">-Üniversitelerde Akademik Teşkilat Yönetmeliğinin </w:t>
            </w:r>
            <w:r w:rsidR="0057148B">
              <w:rPr>
                <w:sz w:val="16"/>
                <w:szCs w:val="16"/>
              </w:rPr>
              <w:t>9</w:t>
            </w:r>
            <w:r w:rsidRPr="00C5002B">
              <w:rPr>
                <w:sz w:val="16"/>
                <w:szCs w:val="16"/>
              </w:rPr>
              <w:t>. maddesi</w:t>
            </w: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343E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CB33AD" w:rsidP="00CB33AD" w:rsidRDefault="00CB33AD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CB33AD" w:rsidP="00CB33AD" w:rsidRDefault="00CB33AD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  <w:p w:rsidR="00A00752" w:rsidP="00CB33AD" w:rsidRDefault="00CB33AD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Birim P</w:t>
            </w:r>
            <w:bookmarkStart w:name="_GoBack" w:id="0"/>
            <w:bookmarkEnd w:id="0"/>
            <w:r>
              <w:rPr>
                <w:color w:val="000000"/>
                <w:sz w:val="18"/>
                <w:szCs w:val="18"/>
              </w:rPr>
              <w:t>ersoneli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05F04" w:rsidP="00A00752" w:rsidRDefault="00A00752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editId="66648649" wp14:anchorId="0322BACA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318135</wp:posOffset>
                      </wp:positionV>
                      <wp:extent cx="0" cy="182245"/>
                      <wp:effectExtent l="58420" t="10795" r="65405" b="26035"/>
                      <wp:wrapNone/>
                      <wp:docPr id="52" name="Düz Bağlayıc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2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48.35pt,25.05pt" to="48.35pt,39.4pt" w14:anchorId="6188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editId="540D2BB9" wp14:anchorId="5ED2B240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111760</wp:posOffset>
                      </wp:positionV>
                      <wp:extent cx="1002665" cy="226695"/>
                      <wp:effectExtent l="10160" t="17780" r="15875" b="12700"/>
                      <wp:wrapNone/>
                      <wp:docPr id="47" name="Yuvarlatılmış Dikdörtgen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22669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5682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Dördüncü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47" style="position:absolute;margin-left:11.2pt;margin-top:8.8pt;width:78.95pt;height:17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strokeweight="1.5pt" arcsize="0" w14:anchorId="5ED2B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">
                      <v:textbox>
                        <w:txbxContent>
                          <w:p w:rsidRPr="00696C4D" w:rsidR="00A00752" w:rsidP="00785682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Dördüncü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005F04"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="001E0991" w:rsidP="00005F04" w:rsidRDefault="00EC1B13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editId="5EAE467A" wp14:anchorId="60EF7D7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67945</wp:posOffset>
                      </wp:positionV>
                      <wp:extent cx="1174115" cy="1381125"/>
                      <wp:effectExtent l="19050" t="19050" r="26035" b="47625"/>
                      <wp:wrapNone/>
                      <wp:docPr id="48" name="Akış Çizelgesi: Kara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115" cy="13811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2F749A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Dördüncü turda adayların aldığı oylar eşit mi?</w:t>
                                  </w:r>
                                </w:p>
                                <w:p w:rsidR="00A00752" w:rsidP="002F749A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110" coordsize="21600,21600" o:spt="110" path="m10800,l,10800,10800,21600,21600,10800xe" w14:anchorId="60EF7D7E">
                      <v:stroke joinstyle="miter"/>
                      <v:path textboxrect="5400,5400,16200,16200" gradientshapeok="t" o:connecttype="rect"/>
                    </v:shapetype>
                    <v:shape id="Akış Çizelgesi: Karar 48" style="position:absolute;margin-left:2.1pt;margin-top:5.35pt;width:92.45pt;height:10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">
                      <v:textbox>
                        <w:txbxContent>
                          <w:p w:rsidRPr="00696C4D" w:rsidR="00A00752" w:rsidP="002F749A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Dördüncü turda adayların aldığı oylar eşit mi?</w:t>
                            </w:r>
                          </w:p>
                          <w:p w:rsidR="00A00752" w:rsidP="002F749A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33A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editId="14A6DB49" wp14:anchorId="3980937C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130175</wp:posOffset>
                      </wp:positionV>
                      <wp:extent cx="1316990" cy="647700"/>
                      <wp:effectExtent l="0" t="0" r="16510" b="19050"/>
                      <wp:wrapNone/>
                      <wp:docPr id="51" name="Yuvarlatılmış Dikdörtgen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990" cy="6477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7DC4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Beşinci tur sonunda da oyların eşit çıkması halinde De</w:t>
                                  </w:r>
                                  <w:r w:rsidR="00CB33AD">
                                    <w:rPr>
                                      <w:sz w:val="12"/>
                                      <w:szCs w:val="12"/>
                                    </w:rPr>
                                    <w:t>kan, eşit oy alanlardan birini Doçent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temsilci üye olarak atar.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51" style="position:absolute;margin-left:115.35pt;margin-top:10.25pt;width:103.7pt;height:5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strokeweight="1.5pt" arcsize="0" w14:anchorId="398093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">
                      <v:textbox>
                        <w:txbxContent>
                          <w:p w:rsidRPr="00696C4D" w:rsidR="00A00752" w:rsidP="00787DC4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Beşinci tur sonunda da oyların eşit çıkması halinde De</w:t>
                            </w:r>
                            <w:r w:rsidR="00CB33AD">
                              <w:rPr>
                                <w:sz w:val="12"/>
                                <w:szCs w:val="12"/>
                              </w:rPr>
                              <w:t>kan, eşit oy alanlardan birini Doçent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temsilci üye olarak atar.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5F04">
              <w:rPr>
                <w:sz w:val="20"/>
                <w:szCs w:val="20"/>
                <w:lang w:val="en-US" w:eastAsia="en-US"/>
              </w:rPr>
              <w:t xml:space="preserve">              </w:t>
            </w:r>
          </w:p>
          <w:p w:rsidR="001E0991" w:rsidP="00005F04" w:rsidRDefault="001E0991">
            <w:pPr>
              <w:rPr>
                <w:sz w:val="20"/>
                <w:szCs w:val="20"/>
                <w:lang w:val="en-US" w:eastAsia="en-US"/>
              </w:rPr>
            </w:pPr>
          </w:p>
          <w:p w:rsidR="00005F04" w:rsidP="00005F04" w:rsidRDefault="001E099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         </w:t>
            </w:r>
            <w:r w:rsidR="00005F04">
              <w:rPr>
                <w:sz w:val="20"/>
                <w:szCs w:val="20"/>
                <w:lang w:val="en-US" w:eastAsia="en-US"/>
              </w:rPr>
              <w:t xml:space="preserve">         HAYIR</w:t>
            </w:r>
          </w:p>
          <w:p w:rsidRPr="00005F04"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Pr="00005F04" w:rsidR="00005F04" w:rsidP="00005F04" w:rsidRDefault="00EC1B13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editId="42B05E69" wp14:anchorId="397E708B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121285</wp:posOffset>
                      </wp:positionV>
                      <wp:extent cx="0" cy="141605"/>
                      <wp:effectExtent l="60960" t="27940" r="62865" b="11430"/>
                      <wp:wrapNone/>
                      <wp:docPr id="53" name="Düz Bağlayıcı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416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3" style="position:absolute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4.7pt,9.55pt" to="164.7pt,20.7pt" w14:anchorId="791D4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  <w:p w:rsidRPr="00005F04" w:rsidR="00005F04" w:rsidP="00005F04" w:rsidRDefault="00EC1B13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editId="3FE5DB3B" wp14:anchorId="60372DD3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123190</wp:posOffset>
                      </wp:positionV>
                      <wp:extent cx="1421765" cy="771525"/>
                      <wp:effectExtent l="19050" t="19050" r="26035" b="47625"/>
                      <wp:wrapNone/>
                      <wp:docPr id="50" name="Akış Çizelgesi: Kara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21765" cy="7715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2F749A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Beşinci turda alınan oylar eşit mi?</w:t>
                                  </w:r>
                                </w:p>
                                <w:p w:rsidR="00A00752" w:rsidP="002F749A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50" style="position:absolute;margin-left:109.5pt;margin-top:9.7pt;width:111.95pt;height:60.7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" w14:anchorId="60372DD3">
                      <v:textbox>
                        <w:txbxContent>
                          <w:p w:rsidRPr="00696C4D" w:rsidR="00A00752" w:rsidP="002F749A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Beşinci turda alınan oylar eşit mi?</w:t>
                            </w:r>
                          </w:p>
                          <w:p w:rsidR="00A00752" w:rsidP="002F749A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099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128270</wp:posOffset>
                      </wp:positionV>
                      <wp:extent cx="533400" cy="1190625"/>
                      <wp:effectExtent l="0" t="38100" r="57150" b="28575"/>
                      <wp:wrapNone/>
                      <wp:docPr id="5" name="Düz Bağlayıc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1190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73.3pt,10.1pt" to="115.3pt,103.85pt" w14:anchorId="652D19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">
                      <v:stroke endarrow="block"/>
                    </v:line>
                  </w:pict>
                </mc:Fallback>
              </mc:AlternateContent>
            </w:r>
          </w:p>
          <w:p w:rsidRPr="00005F04"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="00EC1B13" w:rsidP="00005F04" w:rsidRDefault="00EC1B13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editId="1E0824F4" wp14:anchorId="7F0C82F0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45085</wp:posOffset>
                      </wp:positionV>
                      <wp:extent cx="0" cy="182245"/>
                      <wp:effectExtent l="64135" t="13335" r="59690" b="23495"/>
                      <wp:wrapNone/>
                      <wp:docPr id="54" name="Düz Bağlayıcı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4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48.4pt,3.55pt" to="48.4pt,17.9pt" w14:anchorId="5367D1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">
                      <v:stroke endarrow="block"/>
                    </v:line>
                  </w:pict>
                </mc:Fallback>
              </mc:AlternateContent>
            </w:r>
            <w:r w:rsidR="00005F04">
              <w:rPr>
                <w:sz w:val="20"/>
                <w:szCs w:val="20"/>
                <w:lang w:val="en-US" w:eastAsia="en-US"/>
              </w:rPr>
              <w:t xml:space="preserve">                                           </w:t>
            </w:r>
          </w:p>
          <w:p w:rsidR="00EC1B13" w:rsidP="00005F04" w:rsidRDefault="00EC1B13">
            <w:pPr>
              <w:rPr>
                <w:sz w:val="20"/>
                <w:szCs w:val="20"/>
                <w:lang w:val="en-US" w:eastAsia="en-US"/>
              </w:rPr>
            </w:pPr>
          </w:p>
          <w:p w:rsidR="00EC1B13" w:rsidP="00005F04" w:rsidRDefault="00EC1B13">
            <w:pPr>
              <w:rPr>
                <w:sz w:val="20"/>
                <w:szCs w:val="20"/>
                <w:lang w:val="en-US" w:eastAsia="en-US"/>
              </w:rPr>
            </w:pPr>
          </w:p>
          <w:p w:rsidR="00476CA5" w:rsidP="00005F04" w:rsidRDefault="00EC1B13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                                             </w:t>
            </w:r>
            <w:r w:rsidR="00005F04">
              <w:rPr>
                <w:sz w:val="20"/>
                <w:szCs w:val="20"/>
                <w:lang w:val="en-US" w:eastAsia="en-US"/>
              </w:rPr>
              <w:t xml:space="preserve"> EVET                       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95250</wp:posOffset>
                      </wp:positionV>
                      <wp:extent cx="0" cy="182245"/>
                      <wp:effectExtent l="59690" t="10795" r="64135" b="26035"/>
                      <wp:wrapNone/>
                      <wp:docPr id="7" name="Düz Bağlay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7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3.7pt,7.5pt" to="163.7pt,21.85pt" w14:anchorId="500E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="00476CA5">
              <w:rPr>
                <w:sz w:val="20"/>
                <w:szCs w:val="20"/>
                <w:lang w:val="en-US" w:eastAsia="en-US"/>
              </w:rPr>
              <w:t xml:space="preserve">          </w:t>
            </w:r>
            <w:r w:rsidR="00005F04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A00752" w:rsidP="00005F04" w:rsidRDefault="00476CA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</w:t>
            </w:r>
            <w:r w:rsidR="00005F04">
              <w:rPr>
                <w:sz w:val="20"/>
                <w:szCs w:val="20"/>
                <w:lang w:val="en-US" w:eastAsia="en-US"/>
              </w:rPr>
              <w:t>EVET</w:t>
            </w:r>
          </w:p>
          <w:p w:rsidRPr="00005F04" w:rsidR="00005F04" w:rsidP="001E0991" w:rsidRDefault="00EC1B13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21590</wp:posOffset>
                      </wp:positionV>
                      <wp:extent cx="1163320" cy="513080"/>
                      <wp:effectExtent l="11430" t="13970" r="15875" b="15875"/>
                      <wp:wrapNone/>
                      <wp:docPr id="6" name="Yuvarlatılmış 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320" cy="51308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EC1B13" w:rsidP="00787DC4" w:rsidRDefault="00EC1B1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6035D">
                                    <w:rPr>
                                      <w:sz w:val="12"/>
                                      <w:szCs w:val="12"/>
                                    </w:rPr>
                                    <w:t>Dekan, beşinci tur sonunda eşit oy alanlardan birini Fakülte Kuruluna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Doçent</w:t>
                                  </w:r>
                                  <w:r w:rsidRPr="00D6035D">
                                    <w:rPr>
                                      <w:sz w:val="12"/>
                                      <w:szCs w:val="12"/>
                                    </w:rPr>
                                    <w:t xml:space="preserve"> Temsilci Üye olarak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atar.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6" style="position:absolute;margin-left:114.4pt;margin-top:1.7pt;width:91.6pt;height:40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5" strokeweight="1.5p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">
                      <v:textbox>
                        <w:txbxContent>
                          <w:p w:rsidRPr="00696C4D" w:rsidR="00EC1B13" w:rsidP="00787DC4" w:rsidRDefault="00EC1B1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6035D">
                              <w:rPr>
                                <w:sz w:val="12"/>
                                <w:szCs w:val="12"/>
                              </w:rPr>
                              <w:t>Dekan, beşinci tur sonunda eşit oy alanlardan birini Fakülte Kuruluna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Doçent</w:t>
                            </w:r>
                            <w:r w:rsidRPr="00D6035D">
                              <w:rPr>
                                <w:sz w:val="12"/>
                                <w:szCs w:val="12"/>
                              </w:rPr>
                              <w:t xml:space="preserve"> Temsilci Üye olarak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atar.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76CA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editId="6FB3D496" wp14:anchorId="70184FA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172085</wp:posOffset>
                      </wp:positionV>
                      <wp:extent cx="1002665" cy="226695"/>
                      <wp:effectExtent l="12700" t="12700" r="13335" b="17780"/>
                      <wp:wrapNone/>
                      <wp:docPr id="49" name="Yuvarlatılmış Dikdörtgen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22669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2F749A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Beşinci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49" style="position:absolute;margin-left:6.45pt;margin-top:13.55pt;width:78.95pt;height:17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6" strokeweight="1.5pt" arcsize="0" w14:anchorId="70184F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">
                      <v:textbox>
                        <w:txbxContent>
                          <w:p w:rsidRPr="00696C4D" w:rsidR="00A00752" w:rsidP="002F749A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Beşinci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5F04">
              <w:rPr>
                <w:sz w:val="20"/>
                <w:szCs w:val="20"/>
                <w:lang w:val="en-US" w:eastAsia="en-US"/>
              </w:rPr>
              <w:t xml:space="preserve">           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Pr="00AC096A" w:rsidR="00EC1B13" w:rsidP="00EC1B13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</w:t>
            </w:r>
            <w:r w:rsidRPr="00AC096A" w:rsidR="00EC1B13">
              <w:rPr>
                <w:sz w:val="16"/>
                <w:szCs w:val="16"/>
              </w:rPr>
              <w:t xml:space="preserve">-Dekan tarafından en fazla oyu alan </w:t>
            </w:r>
            <w:proofErr w:type="gramStart"/>
            <w:r w:rsidR="00EC1B13">
              <w:rPr>
                <w:sz w:val="16"/>
                <w:szCs w:val="16"/>
              </w:rPr>
              <w:t xml:space="preserve">Doçent </w:t>
            </w:r>
            <w:r w:rsidRPr="00AC096A" w:rsidR="00EC1B13">
              <w:rPr>
                <w:sz w:val="16"/>
                <w:szCs w:val="16"/>
              </w:rPr>
              <w:t xml:space="preserve"> atanır</w:t>
            </w:r>
            <w:proofErr w:type="gramEnd"/>
            <w:r w:rsidRPr="00AC096A" w:rsidR="00EC1B13">
              <w:rPr>
                <w:sz w:val="16"/>
                <w:szCs w:val="16"/>
              </w:rPr>
              <w:t>.</w:t>
            </w:r>
          </w:p>
          <w:p w:rsidR="00A00752" w:rsidP="00EC1B13" w:rsidRDefault="00EC1B1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096A">
              <w:rPr>
                <w:sz w:val="16"/>
                <w:szCs w:val="16"/>
              </w:rPr>
              <w:t>-Eşit oy alımı sonucu beşinci tura geçilir. Yine oyların eşit olması durumunda Dekan eşit oy alan Doçentlerden birini temsilci olarak atar.</w:t>
            </w: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 xml:space="preserve">2547 sayılı Kanunun </w:t>
            </w:r>
            <w:r w:rsidR="0057148B">
              <w:rPr>
                <w:sz w:val="16"/>
                <w:szCs w:val="16"/>
              </w:rPr>
              <w:t>17</w:t>
            </w:r>
            <w:r w:rsidRPr="00C5002B">
              <w:rPr>
                <w:sz w:val="16"/>
                <w:szCs w:val="16"/>
              </w:rPr>
              <w:t>. Maddesi</w:t>
            </w:r>
          </w:p>
          <w:p w:rsidRPr="005E351B" w:rsidR="00A00752" w:rsidP="0057148B" w:rsidRDefault="00A00752">
            <w:pPr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-Üniversitelerde Ak</w:t>
            </w:r>
            <w:r w:rsidR="0057148B">
              <w:rPr>
                <w:sz w:val="16"/>
                <w:szCs w:val="16"/>
              </w:rPr>
              <w:t>ademik Teşkilat Yönetmeliğinin 9</w:t>
            </w:r>
            <w:r w:rsidRPr="00C5002B">
              <w:rPr>
                <w:sz w:val="16"/>
                <w:szCs w:val="16"/>
              </w:rPr>
              <w:t>. maddesi</w:t>
            </w: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A00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A00752" w:rsidP="00A00752" w:rsidRDefault="00A007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:rsidR="00A00752" w:rsidP="00A00752" w:rsidRDefault="00A0075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lastRenderedPageBreak/>
        <w:t xml:space="preserve">                                               </w:t>
      </w:r>
    </w:p>
    <w:sectPr w:rsidR="00A40877" w:rsidSect="00797AE3">
      <w:footerReference r:id="R8a6094c69d7a4209"/>
      <w:headerReference w:type="default" r:id="rId9"/>
      <w:footerReference w:type="default" r:id="rId10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85" w:rsidRDefault="001C5685">
      <w:r>
        <w:separator/>
      </w:r>
    </w:p>
  </w:endnote>
  <w:endnote w:type="continuationSeparator" w:id="0">
    <w:p w:rsidR="001C5685" w:rsidRDefault="001C5685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85" w:rsidRDefault="001C5685">
      <w:r>
        <w:separator/>
      </w:r>
    </w:p>
  </w:footnote>
  <w:footnote w:type="continuationSeparator" w:id="0">
    <w:p w:rsidR="001C5685" w:rsidRDefault="001C568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022ED8" w:rsidRDefault="000B49FA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t>FAKÜLTE KURULUNA DOÇENT ÜYE SEÇİMİ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İA/MMF/13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7.09.2017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01/2.08.2022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43E5C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43E5C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74"/>
    <w:rsid w:val="00005F04"/>
    <w:rsid w:val="00012399"/>
    <w:rsid w:val="00014A66"/>
    <w:rsid w:val="0001680C"/>
    <w:rsid w:val="00022ED8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9FA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C5685"/>
    <w:rsid w:val="001D59C1"/>
    <w:rsid w:val="001E099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3E5C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ED4"/>
    <w:rsid w:val="003B48D0"/>
    <w:rsid w:val="003C0C1E"/>
    <w:rsid w:val="003E28B8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77F4"/>
    <w:rsid w:val="004422F3"/>
    <w:rsid w:val="0045319F"/>
    <w:rsid w:val="0045716E"/>
    <w:rsid w:val="004642C5"/>
    <w:rsid w:val="00476CA5"/>
    <w:rsid w:val="00492056"/>
    <w:rsid w:val="004937DF"/>
    <w:rsid w:val="00494C39"/>
    <w:rsid w:val="00496D8B"/>
    <w:rsid w:val="004A2366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3F4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7148B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291A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255C"/>
    <w:rsid w:val="006B32F6"/>
    <w:rsid w:val="006B7F9B"/>
    <w:rsid w:val="006C5772"/>
    <w:rsid w:val="006D0ED8"/>
    <w:rsid w:val="006D4483"/>
    <w:rsid w:val="006E0054"/>
    <w:rsid w:val="006E1E93"/>
    <w:rsid w:val="006F0A0E"/>
    <w:rsid w:val="006F3202"/>
    <w:rsid w:val="006F39C8"/>
    <w:rsid w:val="00700FE3"/>
    <w:rsid w:val="0071481F"/>
    <w:rsid w:val="0071624A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A3E7C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D5E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0752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3572E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1F91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3AD"/>
    <w:rsid w:val="00CB36DD"/>
    <w:rsid w:val="00CC0188"/>
    <w:rsid w:val="00CC12C8"/>
    <w:rsid w:val="00CC384C"/>
    <w:rsid w:val="00CC510F"/>
    <w:rsid w:val="00CE45DE"/>
    <w:rsid w:val="00CE4844"/>
    <w:rsid w:val="00D030AB"/>
    <w:rsid w:val="00D051F3"/>
    <w:rsid w:val="00D06EBE"/>
    <w:rsid w:val="00D102E9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0884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1B13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EF5FC4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8a6094c69d7a420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5767E-0E19-4300-9EBB-FE5573A6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 KURLU doç temsilci iş akışı</Template>
  <TotalTime>0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Windows Kullanıcısı</dc:creator>
  <cp:lastModifiedBy>ikc</cp:lastModifiedBy>
  <cp:revision>2</cp:revision>
  <cp:lastPrinted>2018-09-24T13:03:00Z</cp:lastPrinted>
  <dcterms:created xsi:type="dcterms:W3CDTF">2022-08-02T07:07:00Z</dcterms:created>
  <dcterms:modified xsi:type="dcterms:W3CDTF">2022-08-02T07:07:00Z</dcterms:modified>
</cp:coreProperties>
</file>