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47"/>
        <w:gridCol w:w="3030"/>
        <w:gridCol w:w="1836"/>
        <w:gridCol w:w="1428"/>
        <w:gridCol w:w="2095"/>
        <w:gridCol w:w="2430"/>
        <w:gridCol w:w="2123"/>
        <w:gridCol w:w="1602"/>
        <w:gridCol w:w="1236"/>
      </w:tblGrid>
      <w:tr w:rsidRPr="00E17165" w:rsidR="002F3E8E" w:rsidTr="00B61EF9">
        <w:trPr>
          <w:trHeight w:val="949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4B3F8C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bookmarkStart w:name="_GoBack" w:id="0"/>
            <w:bookmarkEnd w:id="0"/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303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4B3F8C" w:rsidRDefault="002F3E8E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4B3F8C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t>NO'SU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4B3F8C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4B3F8C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4B3F8C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t>NO'SU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4B3F8C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="002F3E8E" w:rsidP="00B61EF9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TEST, KALİBRASYON, KALİTE KONTROL VEYA DOĞRULAMA PERİYODU</w:t>
            </w:r>
          </w:p>
          <w:p w:rsidRPr="002F3E8E" w:rsidR="002F3E8E" w:rsidP="00B61EF9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  <w:u w:val="single"/>
              </w:rPr>
            </w:pPr>
            <w:r w:rsidRPr="002F3E8E">
              <w:rPr>
                <w:b/>
                <w:bCs/>
                <w:color w:val="FFFFFF"/>
                <w:sz w:val="18"/>
                <w:szCs w:val="18"/>
                <w:u w:val="single"/>
              </w:rPr>
              <w:t>(VARSA)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2F3E8E" w:rsidP="00B61EF9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0C1502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E17165" w:rsidR="000C1502" w:rsidP="004B3F8C" w:rsidRDefault="000C1502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C1502" w:rsidP="004B3F8C" w:rsidRDefault="000C1502">
            <w:pPr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Manyetik Karıştırıcı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C1502" w:rsidP="004B3F8C" w:rsidRDefault="000C1502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253.3.6/13/17501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C1502" w:rsidP="004B3F8C" w:rsidRDefault="000C1502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IKA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C1502" w:rsidP="004B3F8C" w:rsidRDefault="000C1502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Topolino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C1502" w:rsidP="004B3F8C" w:rsidRDefault="000C1502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50.050.367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0C1502" w:rsidP="004B3F8C" w:rsidRDefault="000C150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tr-TR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C1502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C1502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Mikro Saniye Pulse Jenaratörü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253.2.5/14/1403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Özel Üretim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Özel Üretim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Mikrobiyolojik Emniyet Kabini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253.3.5/14/788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Biobase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BSC-1300 II B2-X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BSC13B0051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Mikrobiyolojik İnkübatör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253.3.6/14/787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Daihan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WIG-32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4.032.871.241.008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Ultrasonik Banyo Cihazı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253.3.6/19/737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Elmasonic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 30H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101419083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Ultra Saf Su Cihazı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253.3.6/14/7001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Merck-Milipor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Direct _q3 UV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F3MA24193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Otomatik Pipet (8 Kanallı)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253.3.5/14/7002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BRAND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Transferpette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05M02769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Şarjlı Pipetör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253.3.5/14/7003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ISOLAB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0,1-100 MI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YP3K003952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İnkübatör/Çalkalayıcı    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253.3.6/14/10885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DEILDOPH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Unimax 1010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200000132&amp;091441187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Peristaltik Pompa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253.3.1/14/14148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010.6131.M30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Vortex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253.3.6/19/738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SCILOGEX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MX-S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UB4BQ18215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UV-VIS Spektrometre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253.3.6/15/2114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Pg İnstrument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T70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23-1815-01-003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Microplate Okuyucu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253.3.6/15/2016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Synergy/HTX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1502051F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Florometre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253.3.6/15/2075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Synergy/HTX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1502051FLA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Otomatik Pipet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253.3.5/14/1575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Brand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TransferpetteS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4M85023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4M85909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3M75542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5M97882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4M85295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6M15977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Mikropipet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253.3.5/13/17510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BRAND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Transferpette S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704B05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Buzdolabı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253.3.2/16/15990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Regal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 A+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Güç Besleme Ünitesi Dielectric Barrier Discharge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253.2.5/19/744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Özel Üretim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Özel Üretim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Biyomedikal Cihazlar Plazma Spark Sistemi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253.3.5/19/882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Özel Üretim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Özel Üretim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Spektrometre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253.3.6/19/1986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Özel Üretim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Özel Üretim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TIBBİ PLAZMA </w:t>
            </w: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Buzdolabı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253.3.2/16/15990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Regal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5500 A+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1502" w:rsidR="00B61EF9" w:rsidP="00B61EF9" w:rsidRDefault="00B61EF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C15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TIBBİ PLAZMA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Karbondioksitli İnkübatör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253.3.6/15/2083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Thermo Scientific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371 Steri - Cycle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246149-10646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TEMİZ ODA VE HÜCRE KÜLTÜRÜ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Çalkalamalı Su Banyosu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253.3.6/15/2116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Daihan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WSB 30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1000301143A001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TEMİZ ODA VE HÜCRE KÜLTÜRÜ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Laminar Akışlı Kabin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253.3.5/15/2082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Thermo Scientific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Safe 2020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41745728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TEMİZ ODA VE HÜCRE KÜLTÜRÜ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Soğutmalı Santrifüj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253.3.6/15/2081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Thermo Scientific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SL8R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41747280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TEMİZ ODA VE HÜCRE KÜLTÜRÜ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İnverted Mikroskop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253.3.6/15/2093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Olympus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CX Kx4141SF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4k 41286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TEMİZ ODA VE HÜCRE KÜLTÜRÜ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Buzdolabı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253.3.4/13/17499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Arçelik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5273NHA+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13-126472-05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TEMİZ ODA VE HÜCRE KÜLTÜRÜ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Osiloskop (70 MHz)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253.3.4/19/732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ADS-3072B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4121628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Osiloskop (70 MHz)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253.3.4/19/733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ADS-3072B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4121625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Osiloskop (70 MHz)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253.3.4/19/728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ADS-3072B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4121664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Osiloskop (70 MHz)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253.3.4/19/730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ADS-3072B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4121600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Osiloskop (70 MHz)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253.3.4/19/729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ADS-3072B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4121591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Osiloskop (70 MHz)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253.3.4/19/731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ADS-3072B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4121659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Dijital Osiloskop (100 MHz)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253.3.4/13/13870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ADS-3102B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3120066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Dijital Osiloskop (100 MHz)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253.3.4/13/13871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ADS-3102B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3120066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Sinyal Jeneratörü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253.3.6/13/14027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AWG-1010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NDG0000113027 B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Sinyal Jeneratörü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253.3.6/13/14028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AWG-1010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NDG00004120041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Sinyal Jeneratörü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253.2.5/19/725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AWG-1010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NDG00004120009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Sinyal Jeneratörü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253.2.5/19/726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AWG-1010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NDG00004120012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DC Güç Kaynağı (Çift Kanal)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253.3.6/13/27993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ATP-3303D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DC Güç Kaynağı (Çift Kanal)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253.3.6/13/27994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ATP-3303D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DC Güç Kaynağı (Çift Kanal)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253.3.6/13/27995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ATP-3303D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DC Güç Kaynağı (Çift Kanal)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253.3.6/13/27996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ATP-3303D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Analog Eğitim Seti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255.8.2/19/662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K&amp;H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 06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48742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Analog Eğitim Seti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255.8.2/19/664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K&amp;H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 06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48745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Analog Eğitim Seti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255.8.2/19/661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K&amp;H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 06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48743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Analog Eğitim Seti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255.8.2/19/660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K&amp;H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 06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48744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Analog Eğitim Seti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255.8.2/19/663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K&amp;H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 06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48208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Analog Eğitim Seti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255.8.2/19/659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K&amp;H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 06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48215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Ultrasonik Kaynak Cihazı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253.3.6/13/21118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Sonicsan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1450W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1.278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Sinyal Jeneratörü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253.2.5/19/727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AWG-1000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NDG00004120042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Sinyal Jeneratörü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253.2.5/19/724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AWG-1010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NDG00001130274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253.3.4/19/720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BRYMEN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BM 907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132192124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253.3.4/19/718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BRYMEN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BM 907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132192129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253.3.4/19/717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BRYMEN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BM 907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123390476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253.3.4/19/715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BRYMEN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BM 907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123390478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253.3.4/19/719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BRYMEN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BM 907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123390473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253.3.4/19/716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BRYMEN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BM 907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1233990487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DC Güç Kaynağı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253.3.6/19/713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ADC - 3303 D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20130731280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DC Güç Kaynağı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253.3.6/19/712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AA-Tech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ADC - 3303 D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20130731285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Fizyoloji İşaret Sunucu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253.3.6/13/29549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Scıentech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ST2353+ST2355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+ST2356+ST2358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+XE7001C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ST2353+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ST2355+ST2356+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ST2358+XE7001C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RadyoGrafik Muayene Cihazı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253.3.6/14/7817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Genel Amaçlı Biyomedikal Ölçüm Sistemi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253.3.4/19/721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K&amp;H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KL-720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47374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Genel Amaçlı Biyomedikal Ölçüm Sistemi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253.3.4/19/723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K&amp;H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KL-720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46922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Genel Amaçlı Biyomedikal Ölçüm Sistemi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253.3.4/19/722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K&amp;H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KL-720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46844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Genel Amaçlı Biyomedikal Ölçüm Sistemi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253.3.4/13/14029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K&amp;H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KL-72001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46837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Genel Amaçlı Biyomedikal Ölçüm Sistemi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253.3.5/13/26028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K&amp;H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KL-72001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A000224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Genel Amaçlı Biyomedikal Ölçüm Sistemi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253.3.4/13/14030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K&amp;H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KL-72001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46842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EMG Kayıt Kiti                    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253.3.5/14/10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Scıentech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253+ST2352A+ST235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253+ST2352A+ST235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Taşınabilir İş İstasyonu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255.2.1/14/11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Dell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 6700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24735098161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Dijital Osiloskop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253.3.4/18/14196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GW/INSTEK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GDS-1102A-U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161375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Dijital Osiloskop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253.3.4/18/14197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GW/INSTEK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GDS-1102A-U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161389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Dijital Osiloskop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253.3.4/18/14198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GW/INSTEK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GDS-1102A-U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161378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Dijital Osiloskop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253.3.4/18/14199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GW/INSTEK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GDS-1102A-U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161320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Dijital Osiloskop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253.3.4/18/14200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GW/INSTEK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GDS-1102A-U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161380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Dijital Osiloskop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253.3.4/18/14201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GW/INSTEK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GDS-1102A-U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161326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Dijital Osiloskop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253.3.4/18/14202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GW/INSTEK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GDS-1102A-U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161322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Dijital Osiloskop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253.3.4/18/14203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GW/INSTEK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GDS-1102A-U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161385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Dijital Osiloskop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253.3.4/18/14204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GW/INSTEK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GDS-1102A-U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161360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Dijital Osiloskop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253.3.4/18/14205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GW/INSTEK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GDS-1102A-U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161382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Dijital Osiloskop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253.3.4/18/14206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GW/INSTEK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GDS-1102A-U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161384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Dijital Osiloskop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253.3.4/18/14207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GW/INSTEK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GDS-1102A-U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161355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Dijital Osiloskop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253.3.4/18/14208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GW/INSTEK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GDS-1102A-U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161390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Dijital Osiloskop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253.3.4/18/14209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GW/INSTEK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GDS-1102A-U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161349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Dijital Osiloskop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253.3.4/18/14210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GW/INSTEK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GDS-1102A-U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161330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253.3.5/17/30678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M21 - 7000A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04021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253.3.5/17/30679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M21 - 7000A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04025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253.3.5/17/30680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M21 - 7000A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04034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253.3.5/17/30681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M21 - 7000A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04031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253.3.5/17/30682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M21 - 7000A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04026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253.3.5/17/30683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M21 - 7000A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04033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253.3.5/17/30684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M21 - 7000A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04030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253.3.5/17/30685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M21 - 7000A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04027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253.3.5/17/30686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M21 - 7000A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04023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253.3.5/17/30687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M21 - 7000A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04035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253.3.5/17/30688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M21 - 7000A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04028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253.3.5/17/30689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M21 - 7000A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04024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253.3.5/17/30690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M21 - 7000A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04032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253.3.5/17/30691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M21 - 7000A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04029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253.3.5/17/30692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M21 - 7000A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04022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MH Sinyal Jenaratörü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253.2.5/18/15996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AFG 2005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882047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MH Sinyal Jenaratörü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253.2.5/18/15997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AFG 2005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881957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MH Sinyal Jenaratörü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253.2.5/18/15998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AFG 2005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881942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MH Sinyal Jenaratörü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253.2.5/18/15999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AFG 2005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881938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MH Sinyal Jenaratörü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253.2.5/18/16000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AFG 2005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881958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MH Sinyal Jenaratörü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253.2.5/18/16001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AFG 2005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862988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MH Sinyal Jenaratörü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253.2.5/18/16002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AFG 2005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863070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MH Sinyal Jenaratörü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253.2.5/18/16003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AFG 2005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881949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MH Sinyal Jenaratörü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253.2.5/18/16004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AFG 2005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863065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MH Sinyal Jenaratörü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253.2.5/18/16005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AFG 2005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881939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Yüksek Hassasiyetli Ayarlanabilir Güç Kaynağı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253.3.4/18/16006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GPE - 3323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884783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Yüksek Hassasiyetli Ayarlanabilir Güç Kaynağı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253.3.4/18/16007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GPE - 3323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884847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Yüksek Hassasiyetli Ayarlanabilir Güç Kaynağı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253.3.4/18/16008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GPE - 3323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894178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Yüksek Hassasiyetli Ayarlanabilir Güç Kaynağı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253.3.4/18/16009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GPE - 3323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894188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Yüksek Hassasiyetli Ayarlanabilir Güç Kaynağı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253.3.4/18/16010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GPE - 3323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902072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Yüksek Hassasiyetli Ayarlanabilir Güç Kaynağı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253.3.4/18/16011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GPE - 3323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901867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Yüksek Hassasiyetli Ayarlanabilir Güç Kaynağı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253.3.4/18/16012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GPE - 3323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894222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Yüksek Hassasiyetli Ayarlanabilir Güç Kaynağı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253.3.4/18/16013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GPE - 3323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894208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Yüksek Hassasiyetli Ayarlanabilir Güç Kaynağı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253.3.4/18/16014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GPE - 3323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884772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Yüksek Hassasiyetli Ayarlanabilir Güç Kaynağı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253.3.4/18/16015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GPE - 3323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 894189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253.3.4/18/15981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GDM-360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 170135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253.3.4/18/15982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GDM-360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 170139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253.3.4/18/15983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GDM-360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 170358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253.3.4/18/15984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GDM-360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 170133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253.3.4/18/15985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GDM-360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 170253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253.3.4/18/15986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GDM-360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 170298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253.3.4/18/15987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GDM-360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 170140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253.3.4/18/15988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GDM-360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 170134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253.3.4/18/15989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GDM-360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 170136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253.3.4/18/15990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GDM-360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 170256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253.3.4/18/15991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GDM-360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 170141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253.3.4/18/15992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GDM-360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 170138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253.3.4/18/15993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GDM-360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 170124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253.3.4/18/15994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GDM-360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 170142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253.3.4/18/15995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 Instek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GDM-360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 170137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TEMEL BİYOMEDİKAL LABAROTUVARI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Derin Dondurucu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255.1.5/13/17496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ALTUS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 509 E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13-101162-04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STERİLİZASYON VE BİYOANALİZ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Hassas terazi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253.3.4/13/17500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Shimadzu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 3200 H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D4490028061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STERİLİZASYON VE BİYOANALİZ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Derin Dondurucu (-80)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255.1.5/13/17506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Daihan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WUF-400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0408926131F002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STERİLİZASYON VE BİYOANALİZ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 Metre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253.3.5/13/17509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WTW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 7110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13.160.701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STERİLİZASYON VE BİYOANALİZ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Santrifüj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253.3.6/13/29382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MİKRO120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1204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0005659-02-00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STERİLİZASYON VE BİYOANALİZ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Otoklav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253.3.6/14/7000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TOMY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SX -700 E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48128028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STERİLİZASYON VE BİYOANALİZ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Jel Görüntüleme Sistemi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253.3.5/15/2084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Vilber Lourmat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Quantum -STS-1100/26MX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1520027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STERİLİZASYON VE BİYOANALİZ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Evaparatör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253.3.6/18/13802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BioBase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BK-FD10P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180325002DZ10P037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STERİLİZASYON VE BİYOANALİZ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Normal İnkübatör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253.3.6/15/2117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Daihan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Won 50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0401017112F015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STERİLİZASYON VE BİYOANALİZ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Sterilizatör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253.3.6/15/2115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Daihan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WAC 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1000137149F010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STERİLİZASYON VE BİYOANALİZ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Buzdolabı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253.3.4/13/17499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Arçelik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5273NHA+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13-126472-05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STERİLİZASYON VE BİYOANALİZ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Isıtıcılı Manyetik karıştırıcı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253.3.6/13/17508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Daihan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MSH-20A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40.098.512.322.090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Vorteks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253.3.5/13/17504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Daihan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VM-10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040933111BB104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Manyetik Karıştırıcı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253.3.6/13/17502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IKA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Topolino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50.050.160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Thermo-shaker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253.3.5/13/17505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Biosan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TS-100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121.155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Analitik Hassas Terazi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253.3.4/13/17507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Shimadzu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ATX224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D310020216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Peptid Sentez Cihazı Focus XI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253.3.5/18/13803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Focus XI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W23896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Ph 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253.3.5/13/17503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wTw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 7110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13160715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PCR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253.3.5/15/2085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Techne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5PrimeG/02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S1 988 - 2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Floresan Mikroskop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253.3.6/15/2095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Olympus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CX 31RTSF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4d 41291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Vakum Pompası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253.3.6/17/1649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Isolab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 - 0,5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1500298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Vakum Pompası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253.3.6/16/15905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Elektrospining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255.8.2/16/15902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NanoWeb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Orbital Shaker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253.3.6/19/743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Biosan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PSU - 10i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101441512A53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Minijel Elektrofarez Sistemi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255.8.2/19/746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Thermo Scientific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OWL Easyca ST.B10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C1596130419790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Otomatik Pipet (100/1000 uI)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253.3.5/17/1645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Accumax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Micropipette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RF 537046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Otomatik Pipet (2/20 uI)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253.3.5/17/1646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Accumax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Micropipette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RF 535938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Otomatik Pipet (5/50 uI)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253.3.5/17/1647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Accumax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Micropipette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RF 537048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Otomatik Pipet (20/200 uI)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253.3.5/17/1648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Accumax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Micropipette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RF 537047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Biyomekanik Statik Test Cihazı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253.3.5/13/26027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Shimadzu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 IC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30125038516 CS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Ölçme Amaçlı Biyomekanik Set Kumpas (150 mm)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253.3.4/13/26137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Tronik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IP54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1205B62740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Ölçme Amaçlı Biyomekanik Set Kumpas (300 mm)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253.3.4/13/26137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Tronik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IP54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1205B62949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Ölçme Amaçlı Biyomekanik Set Dijital Torkmetre (1-10 nm)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253.3.4/13/26137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ETW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 10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RE061312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BİYOMEKANİK VE BİYOANALİTİK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Ölçme Amaçlı Biyomekanik Set Dijital Torkmetre (5-50 nm)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253.3.4/13/26137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ETW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 50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RE063017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Ölçme Amaçlı Biyomekanik Set Dinamometre (500 N)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253.3.4/13/26137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Sundo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SH-500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5.813.068.553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Ölçme Amaçlı Biyomekanik Set Dinamometre (50 N)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253.3.4/13/26137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Sundo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SH-50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5.512.062.399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Ölçme Amaçlı Biyomekanik Set Dinamometre Standı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253.3.4/13/26137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AL14IQI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ALX-S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3.010.271.706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Ölçme Amaçlı Biyomekanik Set Durometre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253.3.4/13/26137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Chek-Line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AD-100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429.162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Durometre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253.3.6/14/12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Chek-Line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RX DD-4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SP-1012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Veri Toplama Ünitesi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253.3.6/14/1078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3DS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Projet 160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15.413.101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Üç Boyutlu Tarama Sistemi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253.3.5/14/271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LMI Technologies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(3D3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Solutions)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HDI Advance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Q8L214AAAAACO139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Veri işleme Cihazı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253.3.6/14/285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 Instromenst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 USB-6343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X Series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190DE7D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Dijital Multimetre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253.3.4/19/714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UNI-T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UT70B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1120371278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Dijital Multimetre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demirbaş yok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UNI-T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UTG9005c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121.339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Sinyal Jenaratörü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demirbaş yok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MEILI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MCH-305D-II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11.100.971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Osiloskop Tens Kalibrasyon Seti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253.3.4/15/2109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GoodWill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GDS -2202A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GEP 110276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Ultimaker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255.2.2/15/3136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Ultimaker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Extended 2+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UM2XTDA00MES133760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Üç Boyutlu Yazıcı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253.3.6/16/16053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Mass Portal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 Pharaoh XD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XD350013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Luxmetre(Işık Ölçer)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253.3.6/15/12563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Özel Üretim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Özel Üretim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Özel Üretim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Çeker Ocak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253.3.6/14/17489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Hedlab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 PRO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2014/0315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BİYOMEKANİK VE BİYOANALİTİK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253.3.6/17/33500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BIOPAC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36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MP36E 1701006067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BİYOMEDİKAL ENSTRÜMANTASYON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253.3.6/17/33501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BIOPAC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36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MP36E 1704006166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BİYOMEDİKAL ENSTRÜMANTASYON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253.3.6/17/33502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BIOPAC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36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MP36E 1704006134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BİYOMEDİKAL ENSTRÜMANTASYON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253.3.6/17/33503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BIOPAC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36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MP36E 1701006085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BİYOMEDİKAL ENSTRÜMANTASYON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253.3.6/13/26648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BIOPAC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36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1306003680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BİYOMEDİKAL ENSTRÜMANTASYON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Pratikleri Eğtim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253.3.6/14/15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BIOPAC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36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1306003685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BİYOMEDİKAL ENSTRÜMANTASYON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Tansyon aleti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253.3.5/18/7756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PlusMED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Perfect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603.372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BİYOMEDİKAL ENSTRÜMANTASYON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Tansyon aleti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253.3.5/18/7757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PlusMED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Perfect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603.363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BİYOMEDİKAL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ENSTRÜMANTASYON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Tansyon aleti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253.3.5/18/7758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PlusMED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Perfect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602.894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BİYOMEDİKAL ENSTRÜMANTASYON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Hastabaşı Monitör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253.3.5/19/958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DRAGER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VİSTA 120S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S1SLM0059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BİYOMEDİKAL ENSTRÜMANTASYON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Hastabaşı Monitör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253.3.5/19/959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DRAGER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VİSTA 120S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S25LL0201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BİYOMEDİKAL ENSTRÜMANTASYON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Ekg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253.3.5/19/1417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PHILIPS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TC20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CN51711972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BİYOMEDİKAL ENSTRÜMANTASYON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İnfüzyon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253.3.5/19/953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HOSPİRA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IPX2(PLUM 360)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21.149.876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BİYOMEDİKAL ENSTRÜMANTASYON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Emf (Elektro manyetik ölçüm cihazı)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253.3.4/18/11335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EXTECH INSTRUMENT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480836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180901735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BİYOMEDİKAL ENSTRÜMANTASYON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KANALLI EEG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253.3.4/19/1887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 VISION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actiCHamp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BP-200-1610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ELEKTROFİZYOLOJİ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Eye Tracker(Görüntüleme,bilgi toplama ve takip sistemleri)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253.1.3/19/921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Tobii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nano pro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Tpna1-030108544845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ELEKTROFİZYOLOJİ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Gaz Akış Analizörü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253.3.4/15/2078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Fluke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VT 305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BF 100040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TEST KALİBRASYON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Multimetre Hasta Simülatörü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253.3.4/15/2096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İmpulse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Prosim8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2994674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Defibrilatör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253.3.4/15/2079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Fluke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7000 DP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2997035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Elektriksel Güvenlik Test Cihazı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253.3.4/15/2097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Fluke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ESA 620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3059057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Elektrocerrahi Unite Analizörü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253.3.4/15/2098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Fluke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QA ES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İnfüzyon Pompası Analizörü (2 kanal)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253.3.4/15/2099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Fluke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IDA/2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2988012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İnkübatör Analizörü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253.3.4/15/2100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Fluke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INCU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60501179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Fototerapi Radyometre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253.3.4/15/2086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Delta - Ohm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HD 2102-1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15001791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Fetal Simülatör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253.3.4/15/2101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Fluke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 320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2997003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Optik ve Değmeli Dijital Takometre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253.3.4/15/2102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Lutron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DT - 2268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316208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Basınç Kalibratörü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253.3.4/15/2087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Martel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321 Kit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3020247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Anestetik Gaz Analiz Cihazı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253.3.4/15/2088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Phasein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100354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Diyaliz Referansmetre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253.3.4/15/2103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IBP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HDM 99 XP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312531e 15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TEST KALİBRASYON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Ultrason Fantomu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253.3.4/15/2104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Fluke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84 - 317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447592-30307838-2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 - Ray Test Cihazı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253.3.4/15/2080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RaySafe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Thinx Rad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30003822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Ultrason Wattmetre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253.3.4/15/2089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USP - 50 SP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901266E 11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Partikül Sayım Cihazı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253.3.6/15/2113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MET ONE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11300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1402994303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Isı Banyosu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253.3.4/15/2090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IsoTech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Venus 2140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31071-3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Referans Termometre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253.3.4/152105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Fluke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3032044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Isı Nem Kaydedici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253.3.4/15/2091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Extech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RHt 20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140804113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Ağırlık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253.3.4/15/2106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Hüray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E2/F1/M1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Otoklav Validasyon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253.3.4/15/2107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Teknosft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SterilDisk/Pressure Disk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4637/4851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İtme - Çekme Kuvvet Ölçer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253.3.4/15/2108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Lutron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FG - 100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290 998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İnfrared Kalibratör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253.3.4/15/2111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Fluke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9133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B48474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Etüv Kalibrasyon Sistemi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253.3.4/15/2112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Keithley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2700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4052645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TEST KALİBRASYON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Mikro Dalga Fırın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253.3.6/14/8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Arçelik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MD 574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143737 Q8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Pipet Kalibratörü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253.3.4/15/2110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Precisa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 225SM -DR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4602345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Flowmetre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253.3.4/15/2092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TSI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4043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40431504008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KALİBRASYON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Santrifüj Mini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253.3.6/15/13544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Isolab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603.01.001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HG 5A011247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lazer Metre Sensörü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253.3.4/16/11052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302 C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150938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lazer Metre Konsolu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253.3.4/16/11053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PM 100D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P0014350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Anaitik Hassas Terazi (2200gr)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253..4/16/16127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Isolab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LS - EJ2200AS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S1512039668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Pipet Pompası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253.3.5/16/16130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Isolab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Laborgerate Gmbh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YP50021855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Optik Kolimatör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253.3.6/16/11047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F810SMA-635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TP01149145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Optik Kolimatör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253.3.6/16/11048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F810SMA-635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TP01197397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XYZ konumlandırma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253.3.6/16/11049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PT3/M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TP01206655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XYZ konumlandırma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253.3.6/16/11050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PT3/M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TP01211209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Optik kart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253.3.6/16/11051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VRC2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TP01203738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Mikroskop objektifi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253.3.6/16/11058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OLYMPUS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UPlanFLN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UPLFLN100X02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Işın bölücü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253.3.6/16/11059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CM1-BS013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W055267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Işın bölücü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253.3.6/16/11060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CM1-BS013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W055267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Işın kutuplayıcı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253.3.6/16/11061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VBC05-633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TP01034526/T0389068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Işın genişletici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253.3.6/16/13388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BE05-10-A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OPTİK VE LAZER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Işın genişletici(AZİZ HOCADA)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253.3.6/16/13389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Vorteks cihazı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253.3.6/16/16126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Isolab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İP42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VMH000016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Isıtıcılı Manyetik Karıştırıcı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253.3.6/16/16128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Isolab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613.01.001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MR5K022145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Etüv(120 C)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253.3.6/16/16129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Isolab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LIB-060M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2014070930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Optik lens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255.8.2/16/11057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LSA01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Seri no yok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Adaptörlü güç ölçer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253.3.4/16/18346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S310C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161674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Dijital güç ölçer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253.3.4/16/18347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PM100D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P0014350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Fiber çıkışlı lazer sistemi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253.3.5/17/141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CNİ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MRL III-655-1W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16060546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OPTİK VE LAZER UYGULAMALARI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808 Nm Lazer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253.3.1/16/21036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teknofil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n-lazer 808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16040720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Göz Koruyucu ve Güvenlik Gözlüğü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255.1.3/16/11046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Laservision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F22.P1M01.1001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Optik Vida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255.8.2/16/11056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HW-KIT/M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Optik Taban ve Kulp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255.8.2/16/11045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Optomekanik Yuva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255.8.2/16/11055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Optik Kol ve Eklentileri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255.8.2/16/11054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Optik Kart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Thorlabs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VRC4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PTP01384016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Buzdolabı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253.3.2/16/16057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Siemens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OPTİK VE LAZER UYGULAMALARI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Potentiostat/Galvanostat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253.3.6/13/7820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Autolab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PGSTAT101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AUT4395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BİYOANALİTİK VE BİYOSENSÖR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 Dimetrik Ölçüm Cihazı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253.3.4/13/18234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Autolab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PGSTAT204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 50014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BİYOANALİTİK VE BİYOSENSÖR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Binoküler Mikroskop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253.3.6/15/2094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Olympus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CX 22Led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4f 86420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BİYOANALİTİK VE BİYOSENSÖR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Vorteks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Şahsi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Scilogex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MX-S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VB5C023305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BİYOANALİTİK VE BİYOSENSÖR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Hassas Terazi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Şahsi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Radwag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AS220/R/2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4811747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BİYOANALİTİK VE BİYOSENSÖR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Sinyal Jenaratörü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33500B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MY52402221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BİYOANALİTİK VE BİYOSENSÖR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Kaynak Ölçer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253.3.5/16/15982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B2902A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MY51142052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BİYOANALİTİK VE BİYOSENSÖR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Isıtılıcı Manyetik Karıştırıcı 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255.8.2/16/16119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Daihan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MSH-20A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400985149H040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BİYOANALİTİK VE BİYOSENSÖR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 Öğütücü (MikroGrinder)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255.8.2/16/24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NARISHIGE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EG-400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15053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BİYOANALİTİK VE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BİYOSENSÖR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 Çekme Makinası (MicroPuller)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255.8.2/16/25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NARISHIGE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PC 10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15268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BİYOANALİTİK VE BİYOSENSÖR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Microforge Cihazı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253.3.6/18/6164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NARISHIGE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MF - 830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18036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BİYOANALİTİK VE BİYOSENSÖR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Trinoküler Mikroskop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253.3.6/18/6162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Call Zeiss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AX10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3849010202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BİYOANALİTİK VE BİYOSENSÖR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Mikromanipülatör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253.3.6/18/11606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MikroFab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Mikroman 0-25mm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BİYOANALİTİK VE BİYOSENSÖR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Karbondioksitli İnkübatör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253.3.6/18/11520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Nüve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EC160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02.05.28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BİYOANALİTİK VE BİYOSENSÖR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Biyomedikal Cihazlar UV Işık Kaynağı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253.3.5/19/1398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Özel Üretim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Özel Üretim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Özel Üretim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BİYOANALİTİK VE BİYOSENSÖR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Diğer yazıcılar ve Okuyucular Katı Mürekkep Yazıcı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255.2.2/19/745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XEROX COLORQUBE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8900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BİYOANALİTİK VE BİYOSENSÖR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Isıtıcılı manyetik karıştırıcı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253.3.6/18/15108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DLAB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MSH-280-Pro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 17cam0000608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A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NANOTIP VE BİYOMALZEME </w:t>
            </w:r>
            <w:r w:rsidRPr="00890A3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Mikropipet seti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253.3.5/18/15109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Axypet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A32">
              <w:rPr>
                <w:rFonts w:ascii="Calibri" w:hAnsi="Calibri" w:cs="Calibri"/>
                <w:color w:val="000000"/>
                <w:sz w:val="22"/>
                <w:szCs w:val="22"/>
              </w:rPr>
              <w:t>NANOTIP VE BİYOMALZEME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Kanallı taşınabilir EEG kayıt cihazı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253.3.4/19/809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Emotiv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BT9X-03</w:t>
            </w: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4A2CO546</w:t>
            </w: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890A32"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A32">
              <w:rPr>
                <w:rFonts w:ascii="Calibri" w:hAnsi="Calibri" w:cs="Calibri"/>
                <w:color w:val="000000"/>
                <w:sz w:val="22"/>
                <w:szCs w:val="22"/>
              </w:rPr>
              <w:t>MEDİKAL ELEKTRONİK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61EF9" w:rsidTr="00B61EF9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EEG Modülü(yazılımı)</w:t>
            </w:r>
          </w:p>
        </w:tc>
        <w:tc>
          <w:tcPr>
            <w:tcW w:w="18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253.3.4/19/566</w:t>
            </w:r>
          </w:p>
        </w:tc>
        <w:tc>
          <w:tcPr>
            <w:tcW w:w="14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iMotion</w:t>
            </w:r>
          </w:p>
        </w:tc>
        <w:tc>
          <w:tcPr>
            <w:tcW w:w="209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890A32" w:rsidR="00B61EF9" w:rsidP="00B61EF9" w:rsidRDefault="00B61E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A32">
              <w:rPr>
                <w:rFonts w:ascii="Calibri" w:hAnsi="Calibri" w:cs="Calibri"/>
                <w:color w:val="000000"/>
                <w:sz w:val="22"/>
                <w:szCs w:val="22"/>
              </w:rPr>
              <w:t>MEDİKAL ELEKTRONİK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61EF9" w:rsidP="00B61EF9" w:rsidRDefault="00B6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Pr="00762936" w:rsidR="00CB29F8" w:rsidP="00CB29F8" w:rsidRDefault="00CB29F8">
      <w:r>
        <w:t xml:space="preserve">* </w:t>
      </w:r>
      <w:r w:rsidRPr="00F930AC">
        <w:rPr>
          <w:b/>
          <w:u w:val="single"/>
        </w:rPr>
        <w:t>Doldurulması Zorunlu Alan</w:t>
      </w:r>
    </w:p>
    <w:p w:rsidRPr="00762936" w:rsidR="00562AC3" w:rsidP="00762936" w:rsidRDefault="00562AC3"/>
    <w:sectPr w:rsidRPr="00762936" w:rsidR="00562AC3" w:rsidSect="00762936">
      <w:footerReference r:id="R64f40582088046c1"/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04" w:rsidRDefault="00EA0B04" w:rsidP="00264875">
      <w:r>
        <w:separator/>
      </w:r>
    </w:p>
  </w:endnote>
  <w:endnote w:type="continuationSeparator" w:id="0">
    <w:p w:rsidR="00EA0B04" w:rsidRDefault="00EA0B04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BB" w:rsidRDefault="008B36B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BB" w:rsidRDefault="008B36B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BB" w:rsidRDefault="008B36BB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04" w:rsidRDefault="00EA0B04" w:rsidP="00264875">
      <w:r>
        <w:separator/>
      </w:r>
    </w:p>
  </w:footnote>
  <w:footnote w:type="continuationSeparator" w:id="0">
    <w:p w:rsidR="00EA0B04" w:rsidRDefault="00EA0B04" w:rsidP="00264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BB" w:rsidRDefault="008B36BB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2"/>
      <w:gridCol w:w="9639"/>
      <w:gridCol w:w="3234"/>
    </w:tblGrid>
    <w:tr w:rsidRPr="00562AC3" w:rsidR="008B36BB" w:rsidTr="00762936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8B36BB" w:rsidP="00562AC3" w:rsidRDefault="008B36BB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8B36BB" w:rsidP="00562AC3" w:rsidRDefault="008B36BB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8B36BB" w:rsidP="00562AC3" w:rsidRDefault="008B36BB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8B36BB" w:rsidP="00562AC3" w:rsidRDefault="008B36BB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8B36BB" w:rsidP="00562AC3" w:rsidRDefault="008B36BB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8B36BB" w:rsidP="00562AC3" w:rsidRDefault="008B36BB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8B36BB" w:rsidP="00562AC3" w:rsidRDefault="008B36BB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Mimarlık Fakültesi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8B36BB" w:rsidP="00562AC3" w:rsidRDefault="008B36BB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8B36BB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8B36BB" w:rsidP="00562AC3" w:rsidRDefault="008B36BB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8B36BB" w:rsidP="00562AC3" w:rsidRDefault="008B36BB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BİYOMEDİKAL MÜHENDİSLİĞİ LABORATUVAR CİHAZLARI ENVANTER LİSTESİ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8B36BB" w:rsidP="00562AC3" w:rsidRDefault="008B36BB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LS/445/06</w:t>
          </w:r>
        </w:p>
      </w:tc>
    </w:tr>
    <w:tr w:rsidRPr="00562AC3" w:rsidR="008B36BB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8B36BB" w:rsidP="00562AC3" w:rsidRDefault="008B36BB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8B36BB" w:rsidP="00562AC3" w:rsidRDefault="008B36BB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8B36BB" w:rsidP="00562AC3" w:rsidRDefault="008B36BB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İlk Yayın Tar.: </w:t>
          </w:r>
          <w:r w:rsidRPr="00562AC3">
            <w:rPr>
              <w:sz w:val="20"/>
              <w:szCs w:val="20"/>
              <w:lang w:eastAsia="tr-TR"/>
            </w:rPr>
            <w:t>13.1.2021</w:t>
          </w:r>
        </w:p>
      </w:tc>
    </w:tr>
    <w:tr w:rsidRPr="00562AC3" w:rsidR="008B36BB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8B36BB" w:rsidP="00562AC3" w:rsidRDefault="008B36BB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8B36BB" w:rsidP="00562AC3" w:rsidRDefault="008B36BB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8B36BB" w:rsidP="00562AC3" w:rsidRDefault="008B36BB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62AC3">
            <w:rPr>
              <w:color w:val="000000"/>
              <w:sz w:val="20"/>
              <w:szCs w:val="20"/>
              <w:lang w:eastAsia="tr-TR"/>
            </w:rPr>
            <w:t>00/...</w:t>
          </w:r>
        </w:p>
      </w:tc>
    </w:tr>
    <w:tr w:rsidRPr="00562AC3" w:rsidR="008B36BB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8B36BB" w:rsidP="00562AC3" w:rsidRDefault="008B36BB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8B36BB" w:rsidP="00562AC3" w:rsidRDefault="008B36BB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8B36BB" w:rsidP="00562AC3" w:rsidRDefault="008B36BB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A819F8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A819F8">
            <w:rPr>
              <w:b/>
              <w:noProof/>
              <w:sz w:val="20"/>
              <w:szCs w:val="20"/>
              <w:lang w:eastAsia="tr-TR"/>
            </w:rPr>
            <w:t>28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8B36BB" w:rsidRDefault="008B36B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BB" w:rsidRDefault="008B36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D5"/>
    <w:rsid w:val="000361AC"/>
    <w:rsid w:val="0004361B"/>
    <w:rsid w:val="000501B5"/>
    <w:rsid w:val="00054883"/>
    <w:rsid w:val="00066DD9"/>
    <w:rsid w:val="00091154"/>
    <w:rsid w:val="0009382E"/>
    <w:rsid w:val="00097379"/>
    <w:rsid w:val="00097904"/>
    <w:rsid w:val="000B1B00"/>
    <w:rsid w:val="000C1502"/>
    <w:rsid w:val="000C7F10"/>
    <w:rsid w:val="000D1FEE"/>
    <w:rsid w:val="000F576E"/>
    <w:rsid w:val="00136B02"/>
    <w:rsid w:val="00165689"/>
    <w:rsid w:val="0018279E"/>
    <w:rsid w:val="00193DE6"/>
    <w:rsid w:val="001952DE"/>
    <w:rsid w:val="0019790F"/>
    <w:rsid w:val="001B2A4D"/>
    <w:rsid w:val="001B55B3"/>
    <w:rsid w:val="001D2560"/>
    <w:rsid w:val="001D4753"/>
    <w:rsid w:val="001E3B96"/>
    <w:rsid w:val="001E4FD5"/>
    <w:rsid w:val="0020795F"/>
    <w:rsid w:val="00225DE6"/>
    <w:rsid w:val="00244D60"/>
    <w:rsid w:val="002544AA"/>
    <w:rsid w:val="00256280"/>
    <w:rsid w:val="00264875"/>
    <w:rsid w:val="00265CA0"/>
    <w:rsid w:val="00280F95"/>
    <w:rsid w:val="00284605"/>
    <w:rsid w:val="00284F3B"/>
    <w:rsid w:val="002D7C40"/>
    <w:rsid w:val="002F3E8E"/>
    <w:rsid w:val="00327BFE"/>
    <w:rsid w:val="00356CFC"/>
    <w:rsid w:val="003967B5"/>
    <w:rsid w:val="003D2E96"/>
    <w:rsid w:val="003D7883"/>
    <w:rsid w:val="003F1CE2"/>
    <w:rsid w:val="003F1E63"/>
    <w:rsid w:val="003F4C6B"/>
    <w:rsid w:val="004038E0"/>
    <w:rsid w:val="00410FE9"/>
    <w:rsid w:val="00422CDE"/>
    <w:rsid w:val="00422DAE"/>
    <w:rsid w:val="004468DA"/>
    <w:rsid w:val="00452126"/>
    <w:rsid w:val="00476A6C"/>
    <w:rsid w:val="004903DF"/>
    <w:rsid w:val="004B22F2"/>
    <w:rsid w:val="004B3F8C"/>
    <w:rsid w:val="004C5518"/>
    <w:rsid w:val="004F6FB5"/>
    <w:rsid w:val="00520140"/>
    <w:rsid w:val="005231BD"/>
    <w:rsid w:val="00523B9F"/>
    <w:rsid w:val="00541C43"/>
    <w:rsid w:val="00562AC3"/>
    <w:rsid w:val="00597C11"/>
    <w:rsid w:val="005A47BC"/>
    <w:rsid w:val="005B0DE8"/>
    <w:rsid w:val="005F4E9D"/>
    <w:rsid w:val="00600EFC"/>
    <w:rsid w:val="00620701"/>
    <w:rsid w:val="006212DA"/>
    <w:rsid w:val="00622957"/>
    <w:rsid w:val="00626A73"/>
    <w:rsid w:val="00632B58"/>
    <w:rsid w:val="00664A19"/>
    <w:rsid w:val="00696DD1"/>
    <w:rsid w:val="006A4AAF"/>
    <w:rsid w:val="006B39AA"/>
    <w:rsid w:val="006B6152"/>
    <w:rsid w:val="006E531F"/>
    <w:rsid w:val="007435BB"/>
    <w:rsid w:val="00750510"/>
    <w:rsid w:val="007524A4"/>
    <w:rsid w:val="007573C8"/>
    <w:rsid w:val="00762936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29A5"/>
    <w:rsid w:val="00810DC1"/>
    <w:rsid w:val="008232F1"/>
    <w:rsid w:val="00835E40"/>
    <w:rsid w:val="00881D1F"/>
    <w:rsid w:val="00886EB5"/>
    <w:rsid w:val="00890A32"/>
    <w:rsid w:val="00893488"/>
    <w:rsid w:val="008A543E"/>
    <w:rsid w:val="008B36BB"/>
    <w:rsid w:val="008C6DEC"/>
    <w:rsid w:val="008C74FA"/>
    <w:rsid w:val="008D2C2B"/>
    <w:rsid w:val="008E4FEB"/>
    <w:rsid w:val="008E5DCE"/>
    <w:rsid w:val="008F5991"/>
    <w:rsid w:val="0091492D"/>
    <w:rsid w:val="00941513"/>
    <w:rsid w:val="00951F5E"/>
    <w:rsid w:val="009625CD"/>
    <w:rsid w:val="00973641"/>
    <w:rsid w:val="009A66E2"/>
    <w:rsid w:val="009C018F"/>
    <w:rsid w:val="009C6D28"/>
    <w:rsid w:val="009D3BD3"/>
    <w:rsid w:val="00A17C3B"/>
    <w:rsid w:val="00A477EC"/>
    <w:rsid w:val="00A54C9A"/>
    <w:rsid w:val="00A819F8"/>
    <w:rsid w:val="00A84DE7"/>
    <w:rsid w:val="00AA33AA"/>
    <w:rsid w:val="00AF3787"/>
    <w:rsid w:val="00AF3FDC"/>
    <w:rsid w:val="00B167A7"/>
    <w:rsid w:val="00B17338"/>
    <w:rsid w:val="00B2167B"/>
    <w:rsid w:val="00B24909"/>
    <w:rsid w:val="00B27733"/>
    <w:rsid w:val="00B41D3E"/>
    <w:rsid w:val="00B454DD"/>
    <w:rsid w:val="00B50627"/>
    <w:rsid w:val="00B61EF9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54A3F"/>
    <w:rsid w:val="00C91D4D"/>
    <w:rsid w:val="00CB29F8"/>
    <w:rsid w:val="00CD30C9"/>
    <w:rsid w:val="00CE3A03"/>
    <w:rsid w:val="00D006CF"/>
    <w:rsid w:val="00D04272"/>
    <w:rsid w:val="00D62228"/>
    <w:rsid w:val="00D84CEF"/>
    <w:rsid w:val="00DB40F3"/>
    <w:rsid w:val="00DD28B3"/>
    <w:rsid w:val="00DD47C2"/>
    <w:rsid w:val="00DF0DDA"/>
    <w:rsid w:val="00E17165"/>
    <w:rsid w:val="00E277D3"/>
    <w:rsid w:val="00E33F41"/>
    <w:rsid w:val="00E35E29"/>
    <w:rsid w:val="00E515B2"/>
    <w:rsid w:val="00E51996"/>
    <w:rsid w:val="00E67E44"/>
    <w:rsid w:val="00EA0B04"/>
    <w:rsid w:val="00EC0FB7"/>
    <w:rsid w:val="00ED1A27"/>
    <w:rsid w:val="00F356D5"/>
    <w:rsid w:val="00F62B57"/>
    <w:rsid w:val="00FC4715"/>
    <w:rsid w:val="00FC6C66"/>
    <w:rsid w:val="00FD7B14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header" Target="/word/header3.xml" Id="rId13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footer" Target="/word/footer2.xml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oter" Target="/word/footer1.xml" Id="rId11" /><Relationship Type="http://schemas.openxmlformats.org/officeDocument/2006/relationships/settings" Target="/word/settings.xml" Id="rId5" /><Relationship Type="http://schemas.openxmlformats.org/officeDocument/2006/relationships/fontTable" Target="/word/fontTable.xml" Id="rId15" /><Relationship Type="http://schemas.openxmlformats.org/officeDocument/2006/relationships/header" Target="/word/header2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3.xml" Id="rId14" /><Relationship Type="http://schemas.openxmlformats.org/officeDocument/2006/relationships/footer" Target="/word/footer4.xml" Id="R64f40582088046c1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C67A-46A2-4C84-9910-3B823462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Biyomedikal Müh.laboratuvar Envanter Listesi</Template>
  <TotalTime>0</TotalTime>
  <Pages>28</Pages>
  <Words>4482</Words>
  <Characters>25553</Characters>
  <Application>Microsoft Office Word</Application>
  <DocSecurity>0</DocSecurity>
  <Lines>212</Lines>
  <Paragraphs>59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29976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creator>ikc</dc:creator>
  <cp:lastModifiedBy>ikc</cp:lastModifiedBy>
  <cp:revision>2</cp:revision>
  <cp:lastPrinted>2017-04-07T11:03:00Z</cp:lastPrinted>
  <dcterms:created xsi:type="dcterms:W3CDTF">2021-01-13T06:51:00Z</dcterms:created>
  <dcterms:modified xsi:type="dcterms:W3CDTF">2021-01-13T06:51:00Z</dcterms:modified>
</cp:coreProperties>
</file>