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E15AF" w:rsidR="000376E2" w:rsidP="000376E2" w:rsidRDefault="004463EB" w14:paraId="03712708" w14:textId="77777777">
      <w:pPr>
        <w:spacing w:before="120" w:after="120"/>
        <w:jc w:val="both"/>
        <w:rPr>
          <w:bCs/>
          <w:color w:val="000000" w:themeColor="text1"/>
          <w:lang w:val="en-US"/>
        </w:rPr>
      </w:pPr>
      <w:r w:rsidRPr="001E15A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editId="3BEF8703" wp14:anchorId="4A230123">
            <wp:simplePos x="0" y="0"/>
            <wp:positionH relativeFrom="column">
              <wp:posOffset>1873885</wp:posOffset>
            </wp:positionH>
            <wp:positionV relativeFrom="paragraph">
              <wp:posOffset>334645</wp:posOffset>
            </wp:positionV>
            <wp:extent cx="2853055" cy="1417320"/>
            <wp:effectExtent l="0" t="0" r="4445" b="0"/>
            <wp:wrapTopAndBottom/>
            <wp:docPr id="949751740" name="Picture 1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751740" name="Picture 1" descr="A logo for a universit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5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editId="07AA0FE5" wp14:anchorId="6F1B5C1F">
                <wp:simplePos x="0" y="0"/>
                <wp:positionH relativeFrom="column">
                  <wp:posOffset>6985</wp:posOffset>
                </wp:positionH>
                <wp:positionV relativeFrom="paragraph">
                  <wp:posOffset>19685</wp:posOffset>
                </wp:positionV>
                <wp:extent cx="6621780" cy="7475220"/>
                <wp:effectExtent l="0" t="0" r="26670" b="11430"/>
                <wp:wrapNone/>
                <wp:docPr id="7858795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7475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EB" w:rsidP="004463EB" w:rsidRDefault="004463EB" w14:paraId="4F41D6F8" w14:textId="7777777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4463EB" w:rsidP="004463EB" w:rsidRDefault="004463EB" w14:paraId="2BE0D963" w14:textId="7777777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4463EB" w:rsidP="004463EB" w:rsidRDefault="004463EB" w14:paraId="6C007704" w14:textId="7777777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4463EB" w:rsidP="004463EB" w:rsidRDefault="004463EB" w14:paraId="68E2BC4D" w14:textId="7777777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4463EB" w:rsidP="004463EB" w:rsidRDefault="004463EB" w14:paraId="5D5ECCE2" w14:textId="7777777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4463EB" w:rsidP="004463EB" w:rsidRDefault="004463EB" w14:paraId="18E6DE0F" w14:textId="7777777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4463EB" w:rsidP="004463EB" w:rsidRDefault="004463EB" w14:paraId="6BE1A4C3" w14:textId="7777777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4463EB" w:rsidP="004463EB" w:rsidRDefault="004463EB" w14:paraId="4A7AB956" w14:textId="7777777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4463EB" w:rsidP="004463EB" w:rsidRDefault="004463EB" w14:paraId="6124F2AE" w14:textId="7777777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Pr="004463EB" w:rsidR="004463EB" w:rsidP="004463EB" w:rsidRDefault="004463EB" w14:paraId="617EE044" w14:textId="777777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463E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FACULTY OF ENGINEERING AND ARCHITECTURE</w:t>
                            </w:r>
                          </w:p>
                          <w:p w:rsidRPr="004463EB" w:rsidR="004463EB" w:rsidP="004463EB" w:rsidRDefault="004463EB" w14:paraId="5B6E6F7C" w14:textId="7777777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463E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DEPARTMENT OF </w:t>
                            </w:r>
                            <w:r w:rsidRPr="004463EB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…………………..</w:t>
                            </w:r>
                            <w:r w:rsidRPr="004463E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ENGINEERING</w:t>
                            </w:r>
                          </w:p>
                          <w:p w:rsidRPr="004463EB" w:rsidR="004463EB" w:rsidP="004463EB" w:rsidRDefault="004463EB" w14:paraId="36B7DFA2" w14:textId="77777777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463EB">
                              <w:rPr>
                                <w:bCs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MÜHENDİSLİK VE MİMARLIK FAKÜLTESİ</w:t>
                            </w:r>
                          </w:p>
                          <w:p w:rsidRPr="004463EB" w:rsidR="004463EB" w:rsidP="004463EB" w:rsidRDefault="004463EB" w14:paraId="470B1FCB" w14:textId="77777777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463EB">
                              <w:rPr>
                                <w:bCs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………………….. MÜHENDİSLİĞİ BÖLÜMÜ</w:t>
                            </w:r>
                          </w:p>
                          <w:p w:rsidR="004463EB" w:rsidP="004463EB" w:rsidRDefault="004463EB" w14:paraId="10CF95B3" w14:textId="7777777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Pr="001E15AF" w:rsidR="004463EB" w:rsidP="004463EB" w:rsidRDefault="004463EB" w14:paraId="06AEBD89" w14:textId="7777777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E15AF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INTERNSHIP REPORT</w:t>
                            </w:r>
                          </w:p>
                          <w:p w:rsidRPr="001E15AF" w:rsidR="004463EB" w:rsidP="004463EB" w:rsidRDefault="004463EB" w14:paraId="78A9EB83" w14:textId="77777777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E15AF">
                              <w:rPr>
                                <w:bCs/>
                                <w:i/>
                                <w:iCs/>
                                <w:sz w:val="36"/>
                                <w:szCs w:val="36"/>
                                <w:lang w:val="en-US"/>
                              </w:rPr>
                              <w:t>STAJ RAPORU</w:t>
                            </w:r>
                          </w:p>
                          <w:p w:rsidR="004463EB" w:rsidP="004463EB" w:rsidRDefault="004463EB" w14:paraId="29BCEA04" w14:textId="7777777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4463EB" w:rsidP="004463EB" w:rsidRDefault="004463EB" w14:paraId="4F6A64CF" w14:textId="7777777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4463EB" w:rsidP="004463EB" w:rsidRDefault="004463EB" w14:paraId="3FAA2C5F" w14:textId="7777777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4463EB" w:rsidP="004463EB" w:rsidRDefault="004463EB" w14:paraId="7E7503D0" w14:textId="7777777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Pr="004463EB" w:rsidR="004463EB" w:rsidP="004463EB" w:rsidRDefault="004463EB" w14:paraId="6A203174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63EB">
                              <w:rPr>
                                <w:b/>
                              </w:rPr>
                              <w:t>IZMIR</w:t>
                            </w:r>
                          </w:p>
                          <w:p w:rsidRPr="004463EB" w:rsidR="004463EB" w:rsidP="004463EB" w:rsidRDefault="004463EB" w14:paraId="701628BF" w14:textId="7777777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4463EB">
                              <w:rPr>
                                <w:b/>
                                <w:lang w:val="en-US"/>
                              </w:rPr>
                              <w:t>20..</w:t>
                            </w:r>
                          </w:p>
                          <w:p w:rsidRPr="001E15AF" w:rsidR="004463EB" w:rsidP="004463EB" w:rsidRDefault="004463EB" w14:paraId="1D262006" w14:textId="7777777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90"/>
                              <w:gridCol w:w="6635"/>
                            </w:tblGrid>
                            <w:tr w:rsidRPr="001E15AF" w:rsidR="004463EB" w:rsidTr="0007364A" w14:paraId="15EC0A1D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353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Pr="001E15AF" w:rsidR="004463EB" w:rsidP="004463EB" w:rsidRDefault="004463EB" w14:paraId="5AA74ABD" w14:textId="7777777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1E15AF">
                                    <w:rPr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Student ID:</w:t>
                                  </w:r>
                                </w:p>
                                <w:p w:rsidRPr="001E15AF" w:rsidR="004463EB" w:rsidP="004463EB" w:rsidRDefault="004463EB" w14:paraId="5EEB1637" w14:textId="77777777">
                                  <w:pP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1E15AF">
                                    <w:rPr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  <w:t>Öğrenci No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Pr="001E15AF" w:rsidR="004463EB" w:rsidP="004463EB" w:rsidRDefault="004463EB" w14:paraId="7BC028D9" w14:textId="77777777">
                                  <w:pP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Pr="001E15AF" w:rsidR="004463EB" w:rsidTr="0007364A" w14:paraId="7A68C2BA" w14:textId="77777777">
                              <w:trPr>
                                <w:trHeight w:val="691"/>
                              </w:trPr>
                              <w:tc>
                                <w:tcPr>
                                  <w:tcW w:w="353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Pr="001E15AF" w:rsidR="004463EB" w:rsidP="004463EB" w:rsidRDefault="004463EB" w14:paraId="1B4CC8FD" w14:textId="7777777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1E15AF">
                                    <w:rPr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Student’s Name and Last Name:</w:t>
                                  </w:r>
                                </w:p>
                                <w:p w:rsidRPr="001E15AF" w:rsidR="004463EB" w:rsidP="004463EB" w:rsidRDefault="004463EB" w14:paraId="6BC74C34" w14:textId="7777777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1E15AF">
                                    <w:rPr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  <w:t>Öğrencinin Adı Soyadı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Pr="001E15AF" w:rsidR="004463EB" w:rsidP="004463EB" w:rsidRDefault="004463EB" w14:paraId="57C34CDE" w14:textId="77777777">
                                  <w:pP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Pr="001E15AF" w:rsidR="004463EB" w:rsidTr="0007364A" w14:paraId="52196456" w14:textId="77777777">
                              <w:trPr>
                                <w:trHeight w:val="712"/>
                              </w:trPr>
                              <w:tc>
                                <w:tcPr>
                                  <w:tcW w:w="353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Pr="001E15AF" w:rsidR="004463EB" w:rsidP="004463EB" w:rsidRDefault="004463EB" w14:paraId="200350DC" w14:textId="77777777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1E15AF">
                                    <w:rPr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Establishment/ Institution Name:</w:t>
                                  </w:r>
                                </w:p>
                                <w:p w:rsidRPr="001E15AF" w:rsidR="004463EB" w:rsidP="004463EB" w:rsidRDefault="004463EB" w14:paraId="3A41C1FE" w14:textId="77777777">
                                  <w:pP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1E15AF">
                                    <w:rPr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  <w:t>İşyeri / Kurum Adı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Pr="001E15AF" w:rsidR="004463EB" w:rsidP="004463EB" w:rsidRDefault="004463EB" w14:paraId="07BBFE5A" w14:textId="77777777">
                                  <w:pP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Pr="001E15AF" w:rsidR="004463EB" w:rsidTr="0007364A" w14:paraId="37A142CD" w14:textId="77777777">
                              <w:trPr>
                                <w:trHeight w:val="629"/>
                              </w:trPr>
                              <w:tc>
                                <w:tcPr>
                                  <w:tcW w:w="353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463EB" w:rsidP="004463EB" w:rsidRDefault="004463EB" w14:paraId="332B2670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1E15A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US"/>
                                    </w:rPr>
                                    <w:t>Submission Date</w:t>
                                  </w:r>
                                </w:p>
                                <w:p w:rsidRPr="001E15AF" w:rsidR="004463EB" w:rsidP="004463EB" w:rsidRDefault="004463EB" w14:paraId="196E5F72" w14:textId="77777777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1E15AF">
                                    <w:rPr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  <w:t>Teslim Tarihi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Pr="001E15AF" w:rsidR="004463EB" w:rsidP="004463EB" w:rsidRDefault="004463EB" w14:paraId="3A505A34" w14:textId="77777777">
                                  <w:pP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Pr="001E15AF" w:rsidR="004463EB" w:rsidP="004463EB" w:rsidRDefault="004463EB" w14:paraId="408C7802" w14:textId="77777777">
                            <w:pPr>
                              <w:spacing w:before="120" w:after="120"/>
                              <w:jc w:val="both"/>
                              <w:rPr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4463EB" w:rsidP="004463EB" w:rsidRDefault="004463EB" w14:paraId="67E4ADC8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left:0;text-align:left;margin-left:.55pt;margin-top:1.55pt;width:521.4pt;height:588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F1B5C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">
                <v:textbox>
                  <w:txbxContent>
                    <w:p w:rsidR="004463EB" w:rsidP="004463EB" w:rsidRDefault="004463EB" w14:paraId="4F41D6F8" w14:textId="77777777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="004463EB" w:rsidP="004463EB" w:rsidRDefault="004463EB" w14:paraId="2BE0D963" w14:textId="77777777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="004463EB" w:rsidP="004463EB" w:rsidRDefault="004463EB" w14:paraId="6C007704" w14:textId="77777777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="004463EB" w:rsidP="004463EB" w:rsidRDefault="004463EB" w14:paraId="68E2BC4D" w14:textId="77777777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="004463EB" w:rsidP="004463EB" w:rsidRDefault="004463EB" w14:paraId="5D5ECCE2" w14:textId="77777777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="004463EB" w:rsidP="004463EB" w:rsidRDefault="004463EB" w14:paraId="18E6DE0F" w14:textId="77777777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="004463EB" w:rsidP="004463EB" w:rsidRDefault="004463EB" w14:paraId="6BE1A4C3" w14:textId="77777777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="004463EB" w:rsidP="004463EB" w:rsidRDefault="004463EB" w14:paraId="4A7AB956" w14:textId="77777777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="004463EB" w:rsidP="004463EB" w:rsidRDefault="004463EB" w14:paraId="6124F2AE" w14:textId="77777777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Pr="004463EB" w:rsidR="004463EB" w:rsidP="004463EB" w:rsidRDefault="004463EB" w14:paraId="617EE044" w14:textId="77777777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4463EB">
                        <w:rPr>
                          <w:b/>
                          <w:sz w:val="32"/>
                          <w:szCs w:val="32"/>
                          <w:lang w:val="en-US"/>
                        </w:rPr>
                        <w:t>FACULTY OF ENGINEERING AND ARCHITECTURE</w:t>
                      </w:r>
                    </w:p>
                    <w:p w:rsidRPr="004463EB" w:rsidR="004463EB" w:rsidP="004463EB" w:rsidRDefault="004463EB" w14:paraId="5B6E6F7C" w14:textId="77777777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4463EB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DEPARTMENT OF </w:t>
                      </w:r>
                      <w:r w:rsidRPr="004463EB">
                        <w:rPr>
                          <w:bCs/>
                          <w:sz w:val="32"/>
                          <w:szCs w:val="32"/>
                          <w:lang w:val="en-US"/>
                        </w:rPr>
                        <w:t>…………………..</w:t>
                      </w:r>
                      <w:r w:rsidRPr="004463EB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ENGINEERING</w:t>
                      </w:r>
                    </w:p>
                    <w:p w:rsidRPr="004463EB" w:rsidR="004463EB" w:rsidP="004463EB" w:rsidRDefault="004463EB" w14:paraId="36B7DFA2" w14:textId="77777777">
                      <w:pPr>
                        <w:jc w:val="center"/>
                        <w:rPr>
                          <w:bCs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4463EB">
                        <w:rPr>
                          <w:bCs/>
                          <w:i/>
                          <w:iCs/>
                          <w:sz w:val="32"/>
                          <w:szCs w:val="32"/>
                          <w:lang w:val="en-US"/>
                        </w:rPr>
                        <w:t>MÜHENDİSLİK VE MİMARLIK FAKÜLTESİ</w:t>
                      </w:r>
                    </w:p>
                    <w:p w:rsidRPr="004463EB" w:rsidR="004463EB" w:rsidP="004463EB" w:rsidRDefault="004463EB" w14:paraId="470B1FCB" w14:textId="77777777">
                      <w:pPr>
                        <w:jc w:val="center"/>
                        <w:rPr>
                          <w:bCs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4463EB">
                        <w:rPr>
                          <w:bCs/>
                          <w:i/>
                          <w:iCs/>
                          <w:sz w:val="32"/>
                          <w:szCs w:val="32"/>
                          <w:lang w:val="en-US"/>
                        </w:rPr>
                        <w:t>………………….. MÜHENDİSLİĞİ BÖLÜMÜ</w:t>
                      </w:r>
                    </w:p>
                    <w:p w:rsidR="004463EB" w:rsidP="004463EB" w:rsidRDefault="004463EB" w14:paraId="10CF95B3" w14:textId="77777777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Pr="001E15AF" w:rsidR="004463EB" w:rsidP="004463EB" w:rsidRDefault="004463EB" w14:paraId="06AEBD89" w14:textId="77777777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1E15AF">
                        <w:rPr>
                          <w:b/>
                          <w:sz w:val="36"/>
                          <w:szCs w:val="36"/>
                          <w:lang w:val="en-US"/>
                        </w:rPr>
                        <w:t>INTERNSHIP REPORT</w:t>
                      </w:r>
                    </w:p>
                    <w:p w:rsidRPr="001E15AF" w:rsidR="004463EB" w:rsidP="004463EB" w:rsidRDefault="004463EB" w14:paraId="78A9EB83" w14:textId="77777777">
                      <w:pPr>
                        <w:jc w:val="center"/>
                        <w:rPr>
                          <w:bCs/>
                          <w:i/>
                          <w:iCs/>
                          <w:sz w:val="36"/>
                          <w:szCs w:val="36"/>
                          <w:lang w:val="en-US"/>
                        </w:rPr>
                      </w:pPr>
                      <w:r w:rsidRPr="001E15AF">
                        <w:rPr>
                          <w:bCs/>
                          <w:i/>
                          <w:iCs/>
                          <w:sz w:val="36"/>
                          <w:szCs w:val="36"/>
                          <w:lang w:val="en-US"/>
                        </w:rPr>
                        <w:t>STAJ RAPORU</w:t>
                      </w:r>
                    </w:p>
                    <w:p w:rsidR="004463EB" w:rsidP="004463EB" w:rsidRDefault="004463EB" w14:paraId="29BCEA04" w14:textId="77777777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4463EB" w:rsidP="004463EB" w:rsidRDefault="004463EB" w14:paraId="4F6A64CF" w14:textId="77777777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4463EB" w:rsidP="004463EB" w:rsidRDefault="004463EB" w14:paraId="3FAA2C5F" w14:textId="77777777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4463EB" w:rsidP="004463EB" w:rsidRDefault="004463EB" w14:paraId="7E7503D0" w14:textId="77777777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Pr="004463EB" w:rsidR="004463EB" w:rsidP="004463EB" w:rsidRDefault="004463EB" w14:paraId="6A203174" w14:textId="77777777">
                      <w:pPr>
                        <w:jc w:val="center"/>
                        <w:rPr>
                          <w:b/>
                        </w:rPr>
                      </w:pPr>
                      <w:r w:rsidRPr="004463EB">
                        <w:rPr>
                          <w:b/>
                        </w:rPr>
                        <w:t>IZMIR</w:t>
                      </w:r>
                    </w:p>
                    <w:p w:rsidRPr="004463EB" w:rsidR="004463EB" w:rsidP="004463EB" w:rsidRDefault="004463EB" w14:paraId="701628BF" w14:textId="77777777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4463EB">
                        <w:rPr>
                          <w:b/>
                          <w:lang w:val="en-US"/>
                        </w:rPr>
                        <w:t>20..</w:t>
                      </w:r>
                    </w:p>
                    <w:p w:rsidRPr="001E15AF" w:rsidR="004463EB" w:rsidP="004463EB" w:rsidRDefault="004463EB" w14:paraId="1D262006" w14:textId="77777777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90"/>
                        <w:gridCol w:w="6635"/>
                      </w:tblGrid>
                      <w:tr w:rsidRPr="001E15AF" w:rsidR="004463EB" w:rsidTr="0007364A" w14:paraId="15EC0A1D" w14:textId="77777777">
                        <w:trPr>
                          <w:trHeight w:val="681"/>
                        </w:trPr>
                        <w:tc>
                          <w:tcPr>
                            <w:tcW w:w="3539" w:type="dxa"/>
                            <w:shd w:val="clear" w:color="auto" w:fill="F2F2F2" w:themeFill="background1" w:themeFillShade="F2"/>
                            <w:vAlign w:val="center"/>
                          </w:tcPr>
                          <w:p w:rsidRPr="001E15AF" w:rsidR="004463EB" w:rsidP="004463EB" w:rsidRDefault="004463EB" w14:paraId="5AA74ABD" w14:textId="77777777">
                            <w:pP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E15A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Student ID:</w:t>
                            </w:r>
                          </w:p>
                          <w:p w:rsidRPr="001E15AF" w:rsidR="004463EB" w:rsidP="004463EB" w:rsidRDefault="004463EB" w14:paraId="5EEB1637" w14:textId="77777777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E15AF">
                              <w:rPr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Öğrenci No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Pr="001E15AF" w:rsidR="004463EB" w:rsidP="004463EB" w:rsidRDefault="004463EB" w14:paraId="7BC028D9" w14:textId="77777777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</w:tr>
                      <w:tr w:rsidRPr="001E15AF" w:rsidR="004463EB" w:rsidTr="0007364A" w14:paraId="7A68C2BA" w14:textId="77777777">
                        <w:trPr>
                          <w:trHeight w:val="691"/>
                        </w:trPr>
                        <w:tc>
                          <w:tcPr>
                            <w:tcW w:w="3539" w:type="dxa"/>
                            <w:shd w:val="clear" w:color="auto" w:fill="F2F2F2" w:themeFill="background1" w:themeFillShade="F2"/>
                            <w:vAlign w:val="center"/>
                          </w:tcPr>
                          <w:p w:rsidRPr="001E15AF" w:rsidR="004463EB" w:rsidP="004463EB" w:rsidRDefault="004463EB" w14:paraId="1B4CC8FD" w14:textId="77777777">
                            <w:pP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E15A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Student’s Name and Last Name:</w:t>
                            </w:r>
                          </w:p>
                          <w:p w:rsidRPr="001E15AF" w:rsidR="004463EB" w:rsidP="004463EB" w:rsidRDefault="004463EB" w14:paraId="6BC74C34" w14:textId="77777777">
                            <w:pP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E15AF">
                              <w:rPr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Öğrencinin Adı Soyadı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Pr="001E15AF" w:rsidR="004463EB" w:rsidP="004463EB" w:rsidRDefault="004463EB" w14:paraId="57C34CDE" w14:textId="77777777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</w:tr>
                      <w:tr w:rsidRPr="001E15AF" w:rsidR="004463EB" w:rsidTr="0007364A" w14:paraId="52196456" w14:textId="77777777">
                        <w:trPr>
                          <w:trHeight w:val="712"/>
                        </w:trPr>
                        <w:tc>
                          <w:tcPr>
                            <w:tcW w:w="3539" w:type="dxa"/>
                            <w:shd w:val="clear" w:color="auto" w:fill="F2F2F2" w:themeFill="background1" w:themeFillShade="F2"/>
                            <w:vAlign w:val="center"/>
                          </w:tcPr>
                          <w:p w:rsidRPr="001E15AF" w:rsidR="004463EB" w:rsidP="004463EB" w:rsidRDefault="004463EB" w14:paraId="200350DC" w14:textId="77777777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E15A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Establishment/ Institution Name:</w:t>
                            </w:r>
                          </w:p>
                          <w:p w:rsidRPr="001E15AF" w:rsidR="004463EB" w:rsidP="004463EB" w:rsidRDefault="004463EB" w14:paraId="3A41C1FE" w14:textId="77777777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E15AF">
                              <w:rPr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İşyeri / Kurum Adı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Pr="001E15AF" w:rsidR="004463EB" w:rsidP="004463EB" w:rsidRDefault="004463EB" w14:paraId="07BBFE5A" w14:textId="77777777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</w:tr>
                      <w:tr w:rsidRPr="001E15AF" w:rsidR="004463EB" w:rsidTr="0007364A" w14:paraId="37A142CD" w14:textId="77777777">
                        <w:trPr>
                          <w:trHeight w:val="629"/>
                        </w:trPr>
                        <w:tc>
                          <w:tcPr>
                            <w:tcW w:w="353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463EB" w:rsidP="004463EB" w:rsidRDefault="004463EB" w14:paraId="332B2670" w14:textId="77777777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E15AF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Submission Date</w:t>
                            </w:r>
                          </w:p>
                          <w:p w:rsidRPr="001E15AF" w:rsidR="004463EB" w:rsidP="004463EB" w:rsidRDefault="004463EB" w14:paraId="196E5F72" w14:textId="7777777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E15AF">
                              <w:rPr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Teslim Tarihi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Pr="001E15AF" w:rsidR="004463EB" w:rsidP="004463EB" w:rsidRDefault="004463EB" w14:paraId="3A505A34" w14:textId="77777777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Pr="001E15AF" w:rsidR="004463EB" w:rsidP="004463EB" w:rsidRDefault="004463EB" w14:paraId="408C7802" w14:textId="77777777">
                      <w:pPr>
                        <w:spacing w:before="120" w:after="120"/>
                        <w:jc w:val="both"/>
                        <w:rPr>
                          <w:bCs/>
                          <w:color w:val="000000" w:themeColor="text1"/>
                          <w:lang w:val="en-US"/>
                        </w:rPr>
                      </w:pPr>
                    </w:p>
                    <w:p w:rsidR="004463EB" w:rsidP="004463EB" w:rsidRDefault="004463EB" w14:paraId="67E4ADC8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Pr="001E15AF" w:rsidR="001E15AF" w:rsidP="00611637" w:rsidRDefault="001E15AF" w14:paraId="26F31EDF" w14:textId="77777777">
      <w:pPr>
        <w:jc w:val="center"/>
        <w:rPr>
          <w:lang w:val="en-US"/>
        </w:rPr>
      </w:pPr>
    </w:p>
    <w:p w:rsidRPr="001E15AF" w:rsidR="001E15AF" w:rsidP="00611637" w:rsidRDefault="001E15AF" w14:paraId="57F416FE" w14:textId="77777777">
      <w:pPr>
        <w:jc w:val="center"/>
        <w:rPr>
          <w:lang w:val="en-US"/>
        </w:rPr>
      </w:pPr>
    </w:p>
    <w:sectPr w:rsidRPr="001E15AF" w:rsidR="001E15AF" w:rsidSect="009218A8">
      <w:footerReference r:id="R3f49d379bea64842"/>
      <w:headerReference w:type="default" r:id="rId9"/>
      <w:footerReference w:type="default" r:id="rId10"/>
      <w:type w:val="continuous"/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B874C" w14:textId="77777777" w:rsidR="00A65AA6" w:rsidRDefault="00A65AA6">
      <w:r>
        <w:separator/>
      </w:r>
    </w:p>
  </w:endnote>
  <w:endnote w:type="continuationSeparator" w:id="0">
    <w:p w14:paraId="3CB5ECF9" w14:textId="77777777" w:rsidR="00A65AA6" w:rsidRDefault="00A6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562BD" w:rsidR="006562BD" w:rsidP="00D50057" w:rsidRDefault="006562BD" w14:paraId="2C9C404D" w14:textId="77777777">
    <w:pPr>
      <w:pStyle w:val="Footer"/>
      <w:rPr>
        <w:color w:val="000000" w:themeColor="text1"/>
        <w:sz w:val="2"/>
        <w:szCs w:val="2"/>
      </w:rPr>
    </w:pPr>
  </w:p>
  <w:p w:rsidR="006562BD" w:rsidP="00D50057" w:rsidRDefault="006562BD" w14:paraId="015B8878" w14:textId="77777777">
    <w:pPr>
      <w:pStyle w:val="Footer"/>
      <w:rPr>
        <w:color w:val="FF0000"/>
        <w:sz w:val="2"/>
        <w:szCs w:val="2"/>
      </w:rPr>
    </w:pPr>
  </w:p>
  <w:p w:rsidR="006562BD" w:rsidP="00D50057" w:rsidRDefault="006562BD" w14:paraId="2F8F0371" w14:textId="77777777">
    <w:pPr>
      <w:pStyle w:val="Footer"/>
      <w:rPr>
        <w:color w:val="FF0000"/>
        <w:sz w:val="2"/>
        <w:szCs w:val="2"/>
      </w:rPr>
    </w:pPr>
  </w:p>
  <w:p w:rsidRPr="00D50057" w:rsidR="006562BD" w:rsidP="00D50057" w:rsidRDefault="006562BD" w14:paraId="118AD8D8" w14:textId="77777777">
    <w:pPr>
      <w:pStyle w:val="Footer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17841" w14:textId="77777777" w:rsidR="00A65AA6" w:rsidRDefault="00A65AA6">
      <w:r>
        <w:separator/>
      </w:r>
    </w:p>
  </w:footnote>
  <w:footnote w:type="continuationSeparator" w:id="0">
    <w:p w14:paraId="1C4E8933" w14:textId="77777777" w:rsidR="00A65AA6" w:rsidRDefault="00A65AA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6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5682"/>
      <w:gridCol w:w="2769"/>
    </w:tblGrid>
    <w:tr w:rsidRPr="006A0EAB" w:rsidR="00F91F41" w:rsidTr="006562BD" w14:paraId="0B91CA03" w14:textId="77777777">
      <w:trPr>
        <w:cantSplit/>
        <w:trHeight w:val="981"/>
      </w:trPr>
      <w:tc>
        <w:tcPr>
          <w:tcW w:w="204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5E681F5B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6A58BD58" wp14:anchorId="7036333E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B87D52D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50A078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6CCE7F68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48FAA4AE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528C7044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0BBBE5C" w14:textId="77777777">
          <w:pPr>
            <w:pStyle w:val="Header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D82D192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4EAEBB82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205C529B" w14:textId="77777777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0D9B8C3" w14:textId="77777777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964C17E" wp14:editId="595FE78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6562BD" w14:paraId="7AB4FBBD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2FF9F44" w14:textId="77777777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2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611637" w:rsidP="003E68C9" w:rsidRDefault="00602EC3" w14:paraId="538DED29" w14:textId="77777777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INTERNSHIP REPORT FRONT PAGE FORM/STAJ RAPORU ÖN KAPAK FORMU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6562BD" w14:paraId="06D028AC" w14:textId="77777777">
          <w:pPr>
            <w:pStyle w:val="BodyText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Doküman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FR/MMF/17</w:t>
          </w:r>
        </w:p>
      </w:tc>
    </w:tr>
    <w:tr w:rsidRPr="006A0EAB" w:rsidR="00F91F41" w:rsidTr="006562BD" w14:paraId="33C578CD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C2A76C7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41B602C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39455472" w14:textId="77777777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8.07.2020</w:t>
          </w:r>
        </w:p>
      </w:tc>
    </w:tr>
    <w:tr w:rsidRPr="006A0EAB" w:rsidR="00F91F41" w:rsidTr="006562BD" w14:paraId="6104CF11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9B80CB7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4CCA3D1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19B572E1" w14:textId="77777777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02/9.01.2025</w:t>
          </w:r>
        </w:p>
      </w:tc>
    </w:tr>
    <w:tr w:rsidRPr="006A0EAB" w:rsidR="00F91F41" w:rsidTr="006562BD" w14:paraId="11EA8558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088BB43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84A505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3BBAD0C" w14:textId="77777777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63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63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6D0A4E98" w14:textId="777777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11A05"/>
    <w:multiLevelType w:val="hybridMultilevel"/>
    <w:tmpl w:val="EA80F4BE"/>
    <w:lvl w:ilvl="0" w:tplc="0E9E1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9756F5"/>
    <w:multiLevelType w:val="hybridMultilevel"/>
    <w:tmpl w:val="7F8A4E82"/>
    <w:lvl w:ilvl="0" w:tplc="4D286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944F35"/>
    <w:multiLevelType w:val="hybridMultilevel"/>
    <w:tmpl w:val="B5423D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395453">
    <w:abstractNumId w:val="5"/>
  </w:num>
  <w:num w:numId="2" w16cid:durableId="570653787">
    <w:abstractNumId w:val="37"/>
  </w:num>
  <w:num w:numId="3" w16cid:durableId="2067144766">
    <w:abstractNumId w:val="12"/>
  </w:num>
  <w:num w:numId="4" w16cid:durableId="281159743">
    <w:abstractNumId w:val="15"/>
  </w:num>
  <w:num w:numId="5" w16cid:durableId="1293369532">
    <w:abstractNumId w:val="30"/>
  </w:num>
  <w:num w:numId="6" w16cid:durableId="825051147">
    <w:abstractNumId w:val="35"/>
  </w:num>
  <w:num w:numId="7" w16cid:durableId="677123028">
    <w:abstractNumId w:val="8"/>
  </w:num>
  <w:num w:numId="8" w16cid:durableId="1091197730">
    <w:abstractNumId w:val="24"/>
  </w:num>
  <w:num w:numId="9" w16cid:durableId="1604873253">
    <w:abstractNumId w:val="19"/>
  </w:num>
  <w:num w:numId="10" w16cid:durableId="1326282255">
    <w:abstractNumId w:val="14"/>
  </w:num>
  <w:num w:numId="11" w16cid:durableId="768282862">
    <w:abstractNumId w:val="28"/>
  </w:num>
  <w:num w:numId="12" w16cid:durableId="2049984931">
    <w:abstractNumId w:val="36"/>
  </w:num>
  <w:num w:numId="13" w16cid:durableId="289629671">
    <w:abstractNumId w:val="1"/>
  </w:num>
  <w:num w:numId="14" w16cid:durableId="333728206">
    <w:abstractNumId w:val="9"/>
  </w:num>
  <w:num w:numId="15" w16cid:durableId="1925259240">
    <w:abstractNumId w:val="22"/>
  </w:num>
  <w:num w:numId="16" w16cid:durableId="1650553282">
    <w:abstractNumId w:val="23"/>
  </w:num>
  <w:num w:numId="17" w16cid:durableId="143207182">
    <w:abstractNumId w:val="11"/>
  </w:num>
  <w:num w:numId="18" w16cid:durableId="568348152">
    <w:abstractNumId w:val="21"/>
  </w:num>
  <w:num w:numId="19" w16cid:durableId="409499552">
    <w:abstractNumId w:val="29"/>
  </w:num>
  <w:num w:numId="20" w16cid:durableId="451049346">
    <w:abstractNumId w:val="16"/>
  </w:num>
  <w:num w:numId="21" w16cid:durableId="1947224744">
    <w:abstractNumId w:val="25"/>
  </w:num>
  <w:num w:numId="22" w16cid:durableId="435097322">
    <w:abstractNumId w:val="4"/>
  </w:num>
  <w:num w:numId="23" w16cid:durableId="1353073670">
    <w:abstractNumId w:val="10"/>
  </w:num>
  <w:num w:numId="24" w16cid:durableId="1493912558">
    <w:abstractNumId w:val="3"/>
  </w:num>
  <w:num w:numId="25" w16cid:durableId="1663925332">
    <w:abstractNumId w:val="32"/>
  </w:num>
  <w:num w:numId="26" w16cid:durableId="269432108">
    <w:abstractNumId w:val="33"/>
  </w:num>
  <w:num w:numId="27" w16cid:durableId="692073325">
    <w:abstractNumId w:val="17"/>
  </w:num>
  <w:num w:numId="28" w16cid:durableId="461391488">
    <w:abstractNumId w:val="2"/>
  </w:num>
  <w:num w:numId="29" w16cid:durableId="324673621">
    <w:abstractNumId w:val="27"/>
  </w:num>
  <w:num w:numId="30" w16cid:durableId="1767339762">
    <w:abstractNumId w:val="7"/>
  </w:num>
  <w:num w:numId="31" w16cid:durableId="50737907">
    <w:abstractNumId w:val="26"/>
  </w:num>
  <w:num w:numId="32" w16cid:durableId="320161485">
    <w:abstractNumId w:val="20"/>
  </w:num>
  <w:num w:numId="33" w16cid:durableId="1122386348">
    <w:abstractNumId w:val="34"/>
  </w:num>
  <w:num w:numId="34" w16cid:durableId="753824437">
    <w:abstractNumId w:val="0"/>
  </w:num>
  <w:num w:numId="35" w16cid:durableId="302009832">
    <w:abstractNumId w:val="13"/>
  </w:num>
  <w:num w:numId="36" w16cid:durableId="673262826">
    <w:abstractNumId w:val="18"/>
  </w:num>
  <w:num w:numId="37" w16cid:durableId="44650023">
    <w:abstractNumId w:val="6"/>
  </w:num>
  <w:num w:numId="38" w16cid:durableId="4563419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1C"/>
    <w:rsid w:val="00006EA4"/>
    <w:rsid w:val="00010F94"/>
    <w:rsid w:val="00023DDE"/>
    <w:rsid w:val="000300DC"/>
    <w:rsid w:val="000376E2"/>
    <w:rsid w:val="000412C1"/>
    <w:rsid w:val="00053E2F"/>
    <w:rsid w:val="000548A4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15AF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3554"/>
    <w:rsid w:val="00285AD3"/>
    <w:rsid w:val="002A26C7"/>
    <w:rsid w:val="002B01C0"/>
    <w:rsid w:val="002B272D"/>
    <w:rsid w:val="002B7DA2"/>
    <w:rsid w:val="002C0447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87C17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63EB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197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0D12"/>
    <w:rsid w:val="005C1F15"/>
    <w:rsid w:val="005C79E7"/>
    <w:rsid w:val="005D08B6"/>
    <w:rsid w:val="005D62DF"/>
    <w:rsid w:val="005F006B"/>
    <w:rsid w:val="005F3AEE"/>
    <w:rsid w:val="005F54B2"/>
    <w:rsid w:val="005F6305"/>
    <w:rsid w:val="00602EC3"/>
    <w:rsid w:val="00605E05"/>
    <w:rsid w:val="00611637"/>
    <w:rsid w:val="00614381"/>
    <w:rsid w:val="00614806"/>
    <w:rsid w:val="00614BA2"/>
    <w:rsid w:val="006169D1"/>
    <w:rsid w:val="00621EFE"/>
    <w:rsid w:val="00625987"/>
    <w:rsid w:val="0064234B"/>
    <w:rsid w:val="006562BD"/>
    <w:rsid w:val="00661F07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7E7CC7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8F3BB2"/>
    <w:rsid w:val="00905D19"/>
    <w:rsid w:val="009154B6"/>
    <w:rsid w:val="00917FCC"/>
    <w:rsid w:val="009218A8"/>
    <w:rsid w:val="00923ECC"/>
    <w:rsid w:val="009266E8"/>
    <w:rsid w:val="009305C9"/>
    <w:rsid w:val="009367E7"/>
    <w:rsid w:val="009470AB"/>
    <w:rsid w:val="00951FAA"/>
    <w:rsid w:val="00964490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D5FE4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65AA6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27F48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97E81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0285"/>
    <w:rsid w:val="00E0267E"/>
    <w:rsid w:val="00E137E9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5557"/>
    <w:rsid w:val="00ED78FC"/>
    <w:rsid w:val="00EE6205"/>
    <w:rsid w:val="00EF00E5"/>
    <w:rsid w:val="00EF1EA1"/>
    <w:rsid w:val="00EF2066"/>
    <w:rsid w:val="00F01590"/>
    <w:rsid w:val="00F0390B"/>
    <w:rsid w:val="00F040BE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81C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A3C7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6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oKlavuzu1">
    <w:name w:val="Tablo Kılavuzu1"/>
    <w:basedOn w:val="TableNormal"/>
    <w:next w:val="TableGrid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376E2"/>
    <w:pPr>
      <w:tabs>
        <w:tab w:val="left" w:pos="7088"/>
      </w:tabs>
      <w:ind w:left="72" w:firstLine="28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376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3f49d379bea6484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BB9A-5CB7-403D-BFA9-C3EB859C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9.1 INTERNSHIP REPORT FRONT PAGE FORM.dotx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Gökhan Polat</dc:creator>
  <cp:keywords/>
  <cp:lastModifiedBy>Gökhan Polat</cp:lastModifiedBy>
  <cp:revision>1</cp:revision>
  <cp:lastPrinted>2018-09-24T13:03:00Z</cp:lastPrinted>
  <dcterms:created xsi:type="dcterms:W3CDTF">2025-01-08T09:36:00Z</dcterms:created>
  <dcterms:modified xsi:type="dcterms:W3CDTF">2025-01-08T09:36:00Z</dcterms:modified>
</cp:coreProperties>
</file>