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ed31cecb78748b88146b686d7baf52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bd7c4bf1aab495796e7450d7eb4cc0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775e2d6d8a14cedadb9a2e06c0e6ea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b47655b3ee14876b22297b7653523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c837ac58c1a4110bda86c368a42a23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5268da5cec145839c1f31a2ed85de0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7259cb5eb04c48158915da4f8051a4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06736647c984fd4aadf77945ac7cca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fbb52d63c2f4037be04cec997b06c8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1637733996141be9f590dd9453adb01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65fdfd4bd69947c893fc894e23c1001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9fe46ee2d1544008db8900714ba012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fe29fba6fda49e0ac0f200af7aa40e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fd224944615432ab39b4132b22c4663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f098ac88d0f40a28a9733ab32b0fbf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2656e94d52be427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3ed31cecb78748b88146b686d7baf52d" /><Relationship Type="http://schemas.openxmlformats.org/officeDocument/2006/relationships/aFChunk" Target="/word/afchunk2.htm" Id="ID6bd7c4bf1aab495796e7450d7eb4cc00" /><Relationship Type="http://schemas.openxmlformats.org/officeDocument/2006/relationships/aFChunk" Target="/word/afchunk3.htm" Id="IDc775e2d6d8a14cedadb9a2e06c0e6eaa" /><Relationship Type="http://schemas.openxmlformats.org/officeDocument/2006/relationships/aFChunk" Target="/word/afchunk4.htm" Id="ID5b47655b3ee14876b22297b7653523ab" /><Relationship Type="http://schemas.openxmlformats.org/officeDocument/2006/relationships/aFChunk" Target="/word/afchunk5.htm" Id="IDcc837ac58c1a4110bda86c368a42a233" /><Relationship Type="http://schemas.openxmlformats.org/officeDocument/2006/relationships/aFChunk" Target="/word/afchunk6.htm" Id="ID25268da5cec145839c1f31a2ed85de09" /><Relationship Type="http://schemas.openxmlformats.org/officeDocument/2006/relationships/aFChunk" Target="/word/afchunk7.htm" Id="ID7259cb5eb04c48158915da4f8051a4c9" /><Relationship Type="http://schemas.openxmlformats.org/officeDocument/2006/relationships/aFChunk" Target="/word/afchunk8.htm" Id="ID006736647c984fd4aadf77945ac7ccaa" /><Relationship Type="http://schemas.openxmlformats.org/officeDocument/2006/relationships/aFChunk" Target="/word/afchunk9.htm" Id="IDafbb52d63c2f4037be04cec997b06c86" /><Relationship Type="http://schemas.openxmlformats.org/officeDocument/2006/relationships/aFChunk" Target="/word/afchunka.htm" Id="ID31637733996141be9f590dd9453adb01" /><Relationship Type="http://schemas.openxmlformats.org/officeDocument/2006/relationships/aFChunk" Target="/word/afchunkb.htm" Id="ID65fdfd4bd69947c893fc894e23c10010" /><Relationship Type="http://schemas.openxmlformats.org/officeDocument/2006/relationships/aFChunk" Target="/word/afchunkc.htm" Id="ID69fe46ee2d1544008db8900714ba0121" /><Relationship Type="http://schemas.openxmlformats.org/officeDocument/2006/relationships/aFChunk" Target="/word/afchunkd.htm" Id="ID3fe29fba6fda49e0ac0f200af7aa40eb" /><Relationship Type="http://schemas.openxmlformats.org/officeDocument/2006/relationships/aFChunk" Target="/word/afchunke.htm" Id="IDffd224944615432ab39b4132b22c4663" /><Relationship Type="http://schemas.openxmlformats.org/officeDocument/2006/relationships/aFChunk" Target="/word/afchunkf.htm" Id="IDdf098ac88d0f40a28a9733ab32b0fbf0" /><Relationship Type="http://schemas.openxmlformats.org/officeDocument/2006/relationships/footer" Target="/word/footer4.xml" Id="R2656e94d52be427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