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3"/>
        <w:gridCol w:w="1977"/>
        <w:gridCol w:w="1537"/>
        <w:gridCol w:w="1177"/>
        <w:gridCol w:w="1107"/>
        <w:gridCol w:w="1296"/>
        <w:gridCol w:w="1254"/>
        <w:gridCol w:w="1727"/>
        <w:gridCol w:w="1987"/>
        <w:gridCol w:w="1800"/>
        <w:gridCol w:w="1691"/>
      </w:tblGrid>
      <w:tr w:rsidRPr="00E17165" w:rsidR="00E17165" w:rsidTr="000D3EE1">
        <w:trPr>
          <w:trHeight w:val="949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Hidro servo Yükleme Sistemi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253.3.6//13/13879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Besmak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BMT-400A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Mekaniği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</w:t>
            </w:r>
            <w:r w:rsidR="000D3EE1">
              <w:rPr>
                <w:sz w:val="16"/>
                <w:szCs w:val="18"/>
              </w:rPr>
              <w:t>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tartı (GDZ)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G&amp;G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JJ2000B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242010030066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Otomatik CBR Yükleme Cihazı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H3-C3-S.Ot6B-D5S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Marshall Stabilite Test Cihazı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H3-C3-S.Ot6B-D5S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  <w:r w:rsidR="00677DC4">
              <w:rPr>
                <w:sz w:val="18"/>
                <w:szCs w:val="18"/>
              </w:rPr>
              <w:t>.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Kantar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253.3.4/17/23804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G&amp;G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TC60KA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350609070029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253.3.6/13/7838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Liya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MKD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2013-03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  <w:r w:rsidR="00677DC4">
              <w:rPr>
                <w:sz w:val="18"/>
                <w:szCs w:val="18"/>
              </w:rPr>
              <w:t>.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253.3.6/17/23809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EylülLab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A6017-05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13.008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Beton Test Presi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253.2.2/13/13923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Kaltest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C074-02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13.001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Ortak Alan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  <w:r w:rsidR="00677DC4">
              <w:rPr>
                <w:sz w:val="18"/>
                <w:szCs w:val="18"/>
              </w:rPr>
              <w:t>.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Otomatik Çimento Pres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253.2.2./13/13881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UTEST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UTCM-6431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12/001651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Ortak Alan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Elektronik Terazi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253.3.4/13/13936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RADWA6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PS6000ICI1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381424113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Elektronik Terazi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253.3.4/13/13937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SUPER SCALE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JS-EM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0912EM115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Tartı (GDZ)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Dikomsan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F6H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201502128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TALEP EDİLMEDİ</w:t>
            </w:r>
          </w:p>
        </w:tc>
      </w:tr>
      <w:tr w:rsidRPr="00E17165" w:rsidR="007F4ABA" w:rsidTr="000D3EE1">
        <w:trPr>
          <w:trHeight w:val="397"/>
          <w:jc w:val="center"/>
        </w:trPr>
        <w:tc>
          <w:tcPr>
            <w:tcW w:w="67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ABA" w:rsidP="00F930AC" w:rsidRDefault="007F4AB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 (GDZ)</w:t>
            </w:r>
          </w:p>
        </w:tc>
        <w:tc>
          <w:tcPr>
            <w:tcW w:w="153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253.36/17/23808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1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20140503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7F4ABA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72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7F4ABA" w:rsidP="00976443" w:rsidRDefault="007F4ABA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7F4ABA" w:rsidP="00976443" w:rsidRDefault="00D911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15/03/2021</w:t>
            </w:r>
          </w:p>
        </w:tc>
        <w:tc>
          <w:tcPr>
            <w:tcW w:w="180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7F4ABA" w:rsidR="007F4ABA" w:rsidP="00976443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YAPILMAMIŞTIR.</w:t>
            </w:r>
          </w:p>
        </w:tc>
        <w:tc>
          <w:tcPr>
            <w:tcW w:w="169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7F4ABA" w:rsidP="00EF00F2" w:rsidRDefault="00EF00F2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TALEP EDİLMEDİ </w:t>
            </w:r>
          </w:p>
        </w:tc>
      </w:tr>
    </w:tbl>
    <w:p w:rsidRPr="00762936" w:rsidR="00562AC3" w:rsidP="00762936" w:rsidRDefault="00F930AC">
      <w:r>
        <w:lastRenderedPageBreak/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413dd20aa776469d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A2" w:rsidRDefault="00E253A2" w:rsidP="00264875">
      <w:r>
        <w:separator/>
      </w:r>
    </w:p>
  </w:endnote>
  <w:endnote w:type="continuationSeparator" w:id="0">
    <w:p w:rsidR="00E253A2" w:rsidRDefault="00E253A2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A2" w:rsidRDefault="00E253A2" w:rsidP="00264875">
      <w:r>
        <w:separator/>
      </w:r>
    </w:p>
  </w:footnote>
  <w:footnote w:type="continuationSeparator" w:id="0">
    <w:p w:rsidR="00E253A2" w:rsidRDefault="00E253A2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2021 YILLI İNŞAAT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PL/445/05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10.02.2021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01/30.12.2021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DF047D">
            <w:rPr>
              <w:b/>
              <w:noProof/>
              <w:sz w:val="20"/>
              <w:szCs w:val="20"/>
              <w:lang w:eastAsia="tr-TR"/>
            </w:rPr>
            <w:t>2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DF047D">
            <w:rPr>
              <w:b/>
              <w:noProof/>
              <w:sz w:val="20"/>
              <w:szCs w:val="20"/>
              <w:lang w:eastAsia="tr-TR"/>
            </w:rPr>
            <w:t>2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F2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D3EE1"/>
    <w:rsid w:val="000F576E"/>
    <w:rsid w:val="00136B02"/>
    <w:rsid w:val="00193DE6"/>
    <w:rsid w:val="001952DE"/>
    <w:rsid w:val="001B55B3"/>
    <w:rsid w:val="001D2560"/>
    <w:rsid w:val="001D4753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E0386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09A7"/>
    <w:rsid w:val="00476A6C"/>
    <w:rsid w:val="004903DF"/>
    <w:rsid w:val="004B22F2"/>
    <w:rsid w:val="004C5518"/>
    <w:rsid w:val="004F6FB5"/>
    <w:rsid w:val="00520140"/>
    <w:rsid w:val="005231BD"/>
    <w:rsid w:val="00523B9F"/>
    <w:rsid w:val="005364E2"/>
    <w:rsid w:val="00541C43"/>
    <w:rsid w:val="00562AC3"/>
    <w:rsid w:val="00597C11"/>
    <w:rsid w:val="005A47BC"/>
    <w:rsid w:val="005A6447"/>
    <w:rsid w:val="005A7245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77DC4"/>
    <w:rsid w:val="00696DD1"/>
    <w:rsid w:val="006A4AAF"/>
    <w:rsid w:val="006B39AA"/>
    <w:rsid w:val="006B6152"/>
    <w:rsid w:val="006E531F"/>
    <w:rsid w:val="00721E06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4ABA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50FA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620E5"/>
    <w:rsid w:val="00C91D4D"/>
    <w:rsid w:val="00CD30C9"/>
    <w:rsid w:val="00D006CF"/>
    <w:rsid w:val="00D04272"/>
    <w:rsid w:val="00D60DBA"/>
    <w:rsid w:val="00D62228"/>
    <w:rsid w:val="00D9118E"/>
    <w:rsid w:val="00DA11A5"/>
    <w:rsid w:val="00DB40F3"/>
    <w:rsid w:val="00DD28B3"/>
    <w:rsid w:val="00DD47C2"/>
    <w:rsid w:val="00DF047D"/>
    <w:rsid w:val="00DF0DDA"/>
    <w:rsid w:val="00E17165"/>
    <w:rsid w:val="00E253A2"/>
    <w:rsid w:val="00E35E29"/>
    <w:rsid w:val="00E515B2"/>
    <w:rsid w:val="00E51996"/>
    <w:rsid w:val="00E67E44"/>
    <w:rsid w:val="00EC0FB7"/>
    <w:rsid w:val="00ED1A27"/>
    <w:rsid w:val="00EF00F2"/>
    <w:rsid w:val="00EF71AC"/>
    <w:rsid w:val="00F356D5"/>
    <w:rsid w:val="00F62B57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413dd20aa776469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D655-C6B1-41AC-B5C5-596241EF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2021-12-29T12:40:00Z</dcterms:created>
  <dcterms:modified xsi:type="dcterms:W3CDTF">2021-12-29T12:40:00Z</dcterms:modified>
</cp:coreProperties>
</file>