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141ED" w:rsidTr="001141ED" w14:paraId="5F795A16" w14:textId="77777777">
        <w:trPr>
          <w:trHeight w:val="718"/>
        </w:trPr>
        <w:tc>
          <w:tcPr>
            <w:tcW w:w="10490" w:type="dxa"/>
            <w:shd w:val="clear" w:color="auto" w:fill="E7E6E6" w:themeFill="background2"/>
            <w:vAlign w:val="center"/>
          </w:tcPr>
          <w:p w:rsidRPr="00C21FA0" w:rsidR="001141ED" w:rsidP="00006B56" w:rsidRDefault="001141ED" w14:paraId="4AFF3A83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1F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DEPARTMENT OF </w:t>
            </w:r>
            <w:proofErr w:type="gramStart"/>
            <w:r w:rsidRPr="00C21FA0">
              <w:rPr>
                <w:rFonts w:ascii="Times New Roman" w:hAnsi="Times New Roman"/>
                <w:b/>
                <w:bCs/>
                <w:sz w:val="22"/>
                <w:szCs w:val="22"/>
              </w:rPr>
              <w:t>..........................................</w:t>
            </w:r>
            <w:proofErr w:type="gramEnd"/>
            <w:r w:rsidRPr="00C21F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ENGINEERING</w:t>
            </w:r>
          </w:p>
          <w:p w:rsidR="001141ED" w:rsidP="00006B56" w:rsidRDefault="001141ED" w14:paraId="3C7494B3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C21FA0">
              <w:rPr>
                <w:rFonts w:ascii="Times New Roman" w:hAnsi="Times New Roman"/>
                <w:sz w:val="22"/>
                <w:szCs w:val="22"/>
              </w:rPr>
              <w:t>..........................................</w:t>
            </w:r>
            <w:proofErr w:type="gramEnd"/>
            <w:r w:rsidRPr="00C21FA0">
              <w:rPr>
                <w:rFonts w:ascii="Times New Roman" w:hAnsi="Times New Roman"/>
                <w:sz w:val="22"/>
                <w:szCs w:val="22"/>
              </w:rPr>
              <w:t xml:space="preserve"> MÜHENDİSLİĞİ BÖLÜMÜ</w:t>
            </w:r>
          </w:p>
        </w:tc>
      </w:tr>
    </w:tbl>
    <w:p w:rsidR="001141ED" w:rsidP="001141ED" w:rsidRDefault="001141ED" w14:paraId="4D81EDA3" w14:textId="77777777">
      <w:pPr>
        <w:rPr>
          <w:sz w:val="8"/>
          <w:szCs w:val="8"/>
        </w:rPr>
      </w:pPr>
    </w:p>
    <w:p w:rsidR="001141ED" w:rsidP="001141ED" w:rsidRDefault="001141ED" w14:paraId="46462258" w14:textId="77777777">
      <w:pPr>
        <w:rPr>
          <w:sz w:val="8"/>
          <w:szCs w:val="8"/>
        </w:rPr>
      </w:pPr>
    </w:p>
    <w:p w:rsidR="001141ED" w:rsidP="001141ED" w:rsidRDefault="001141ED" w14:paraId="28A8003E" w14:textId="77777777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985"/>
        <w:gridCol w:w="2828"/>
      </w:tblGrid>
      <w:tr w:rsidRPr="00A346CC" w:rsidR="001141ED" w:rsidTr="00006B56" w14:paraId="0202B9B5" w14:textId="77777777">
        <w:trPr>
          <w:trHeight w:val="71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346CC" w:rsidR="001141ED" w:rsidP="00006B56" w:rsidRDefault="001141ED" w14:paraId="5D9B7895" w14:textId="77777777">
            <w:pPr>
              <w:rPr>
                <w:b/>
                <w:sz w:val="22"/>
                <w:szCs w:val="22"/>
              </w:rPr>
            </w:pPr>
            <w:bookmarkStart w:name="_Hlk183779280" w:id="0"/>
            <w:proofErr w:type="spellStart"/>
            <w:r w:rsidRPr="00A346CC">
              <w:rPr>
                <w:b/>
                <w:sz w:val="22"/>
                <w:szCs w:val="22"/>
              </w:rPr>
              <w:t>Student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ID:</w:t>
            </w:r>
          </w:p>
          <w:p w:rsidRPr="00A346CC" w:rsidR="001141ED" w:rsidP="00006B56" w:rsidRDefault="001141ED" w14:paraId="306DC55F" w14:textId="77777777">
            <w:pPr>
              <w:rPr>
                <w:sz w:val="22"/>
                <w:szCs w:val="22"/>
                <w:lang w:val="en-US"/>
              </w:rPr>
            </w:pPr>
            <w:r w:rsidRPr="00A346CC">
              <w:rPr>
                <w:bCs/>
                <w:i/>
                <w:iCs/>
                <w:sz w:val="22"/>
                <w:szCs w:val="22"/>
              </w:rPr>
              <w:t>Öğrenci No</w:t>
            </w:r>
          </w:p>
        </w:tc>
        <w:tc>
          <w:tcPr>
            <w:tcW w:w="3260" w:type="dxa"/>
            <w:vAlign w:val="center"/>
          </w:tcPr>
          <w:p w:rsidRPr="00A346CC" w:rsidR="001141ED" w:rsidP="00006B56" w:rsidRDefault="001141ED" w14:paraId="7E398DC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Pr="00A346CC" w:rsidR="001141ED" w:rsidP="00006B56" w:rsidRDefault="001141ED" w14:paraId="0101C579" w14:textId="7777777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346CC">
              <w:rPr>
                <w:b/>
                <w:sz w:val="22"/>
                <w:szCs w:val="22"/>
              </w:rPr>
              <w:t>Establishment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A346CC">
              <w:rPr>
                <w:b/>
                <w:sz w:val="22"/>
                <w:szCs w:val="22"/>
              </w:rPr>
              <w:t>Institution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Name:</w:t>
            </w:r>
          </w:p>
          <w:p w:rsidRPr="00A346CC" w:rsidR="001141ED" w:rsidP="00006B56" w:rsidRDefault="001141ED" w14:paraId="3C0157E6" w14:textId="77777777">
            <w:pPr>
              <w:rPr>
                <w:sz w:val="22"/>
                <w:szCs w:val="22"/>
                <w:lang w:val="en-US"/>
              </w:rPr>
            </w:pPr>
            <w:r w:rsidRPr="00A346CC">
              <w:rPr>
                <w:bCs/>
                <w:i/>
                <w:iCs/>
                <w:sz w:val="22"/>
                <w:szCs w:val="22"/>
              </w:rPr>
              <w:t>İşyeri / Kurum Adı</w:t>
            </w:r>
          </w:p>
        </w:tc>
        <w:tc>
          <w:tcPr>
            <w:tcW w:w="2828" w:type="dxa"/>
            <w:vAlign w:val="center"/>
          </w:tcPr>
          <w:p w:rsidRPr="00A346CC" w:rsidR="001141ED" w:rsidP="00006B56" w:rsidRDefault="001141ED" w14:paraId="1A95DB17" w14:textId="77777777">
            <w:pPr>
              <w:rPr>
                <w:sz w:val="20"/>
                <w:szCs w:val="20"/>
                <w:lang w:val="en-US"/>
              </w:rPr>
            </w:pPr>
          </w:p>
        </w:tc>
      </w:tr>
      <w:tr w:rsidRPr="00A346CC" w:rsidR="001141ED" w:rsidTr="00006B56" w14:paraId="2597CB85" w14:textId="77777777">
        <w:trPr>
          <w:trHeight w:val="8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346CC" w:rsidR="001141ED" w:rsidP="00006B56" w:rsidRDefault="001141ED" w14:paraId="3D9AF8A5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A346CC">
              <w:rPr>
                <w:b/>
                <w:sz w:val="22"/>
                <w:szCs w:val="22"/>
              </w:rPr>
              <w:t>Student’s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</w:t>
            </w:r>
          </w:p>
          <w:p w:rsidRPr="00A346CC" w:rsidR="001141ED" w:rsidP="00006B56" w:rsidRDefault="001141ED" w14:paraId="7D41AC01" w14:textId="77777777">
            <w:pPr>
              <w:rPr>
                <w:b/>
                <w:sz w:val="22"/>
                <w:szCs w:val="22"/>
              </w:rPr>
            </w:pPr>
            <w:r w:rsidRPr="00A346CC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A346CC">
              <w:rPr>
                <w:b/>
                <w:sz w:val="22"/>
                <w:szCs w:val="22"/>
              </w:rPr>
              <w:t>and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46CC">
              <w:rPr>
                <w:b/>
                <w:sz w:val="22"/>
                <w:szCs w:val="22"/>
              </w:rPr>
              <w:t>Last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Name:</w:t>
            </w:r>
          </w:p>
          <w:p w:rsidRPr="00A346CC" w:rsidR="001141ED" w:rsidP="00006B56" w:rsidRDefault="001141ED" w14:paraId="5B709FF1" w14:textId="77777777">
            <w:pPr>
              <w:rPr>
                <w:b/>
                <w:sz w:val="22"/>
                <w:szCs w:val="22"/>
              </w:rPr>
            </w:pPr>
            <w:r w:rsidRPr="00A346CC">
              <w:rPr>
                <w:bCs/>
                <w:i/>
                <w:iCs/>
                <w:sz w:val="22"/>
                <w:szCs w:val="22"/>
              </w:rPr>
              <w:t>Öğrencinin Adı Soyadı</w:t>
            </w:r>
          </w:p>
        </w:tc>
        <w:tc>
          <w:tcPr>
            <w:tcW w:w="3260" w:type="dxa"/>
            <w:vAlign w:val="center"/>
          </w:tcPr>
          <w:p w:rsidRPr="00A346CC" w:rsidR="001141ED" w:rsidP="00006B56" w:rsidRDefault="001141ED" w14:paraId="0AB4CAE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A346CC" w:rsidR="001141ED" w:rsidP="00006B56" w:rsidRDefault="001141ED" w14:paraId="54D7C38C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46CC">
              <w:rPr>
                <w:b/>
                <w:bCs/>
                <w:sz w:val="22"/>
                <w:szCs w:val="22"/>
              </w:rPr>
              <w:t>Province</w:t>
            </w:r>
            <w:proofErr w:type="spellEnd"/>
            <w:r w:rsidRPr="00A346CC">
              <w:rPr>
                <w:b/>
                <w:bCs/>
                <w:sz w:val="22"/>
                <w:szCs w:val="22"/>
              </w:rPr>
              <w:t xml:space="preserve">, Country:   </w:t>
            </w:r>
          </w:p>
          <w:p w:rsidRPr="00A346CC" w:rsidR="001141ED" w:rsidP="00006B56" w:rsidRDefault="001141ED" w14:paraId="7475B955" w14:textId="77777777">
            <w:pPr>
              <w:jc w:val="both"/>
              <w:rPr>
                <w:b/>
                <w:sz w:val="22"/>
                <w:szCs w:val="22"/>
              </w:rPr>
            </w:pPr>
            <w:r w:rsidRPr="00A346CC">
              <w:rPr>
                <w:i/>
                <w:iCs/>
                <w:sz w:val="22"/>
                <w:szCs w:val="22"/>
              </w:rPr>
              <w:t xml:space="preserve">İl, Ülke         </w:t>
            </w:r>
          </w:p>
        </w:tc>
        <w:tc>
          <w:tcPr>
            <w:tcW w:w="2828" w:type="dxa"/>
            <w:vAlign w:val="center"/>
          </w:tcPr>
          <w:p w:rsidRPr="00A346CC" w:rsidR="001141ED" w:rsidP="00006B56" w:rsidRDefault="001141ED" w14:paraId="6353EC29" w14:textId="77777777">
            <w:pPr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:rsidRPr="00A346CC" w:rsidR="001141ED" w:rsidP="001141ED" w:rsidRDefault="001141ED" w14:paraId="4B677300" w14:textId="77777777">
      <w:pPr>
        <w:rPr>
          <w:sz w:val="20"/>
          <w:szCs w:val="20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3128"/>
        <w:gridCol w:w="425"/>
        <w:gridCol w:w="3199"/>
        <w:gridCol w:w="425"/>
        <w:gridCol w:w="2897"/>
      </w:tblGrid>
      <w:tr w:rsidRPr="00A346CC" w:rsidR="001141ED" w:rsidTr="001141ED" w14:paraId="7F91D8D5" w14:textId="77777777">
        <w:trPr>
          <w:trHeight w:val="409"/>
        </w:trPr>
        <w:tc>
          <w:tcPr>
            <w:tcW w:w="10490" w:type="dxa"/>
            <w:gridSpan w:val="6"/>
            <w:shd w:val="clear" w:color="auto" w:fill="F2F2F2" w:themeFill="background1" w:themeFillShade="F2"/>
          </w:tcPr>
          <w:p w:rsidRPr="001141ED" w:rsidR="001141ED" w:rsidP="00006B56" w:rsidRDefault="001141ED" w14:paraId="5AB39DFE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141ED">
              <w:rPr>
                <w:b/>
                <w:bCs/>
                <w:sz w:val="22"/>
                <w:szCs w:val="22"/>
              </w:rPr>
              <w:t>Type</w:t>
            </w:r>
            <w:proofErr w:type="spellEnd"/>
            <w:r w:rsidRPr="001141ED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1141ED">
              <w:rPr>
                <w:b/>
                <w:bCs/>
                <w:sz w:val="22"/>
                <w:szCs w:val="22"/>
              </w:rPr>
              <w:t>Internship</w:t>
            </w:r>
            <w:proofErr w:type="spellEnd"/>
            <w:r w:rsidRPr="001141ED">
              <w:rPr>
                <w:b/>
                <w:bCs/>
                <w:sz w:val="22"/>
                <w:szCs w:val="22"/>
              </w:rPr>
              <w:t xml:space="preserve">  </w:t>
            </w:r>
          </w:p>
          <w:p w:rsidRPr="00A346CC" w:rsidR="001141ED" w:rsidP="00006B56" w:rsidRDefault="001141ED" w14:paraId="37C0EEB1" w14:textId="77777777">
            <w:pPr>
              <w:rPr>
                <w:b/>
                <w:bCs/>
                <w:sz w:val="20"/>
                <w:szCs w:val="20"/>
              </w:rPr>
            </w:pPr>
            <w:r w:rsidRPr="001141ED">
              <w:rPr>
                <w:i/>
                <w:iCs/>
                <w:sz w:val="22"/>
                <w:szCs w:val="22"/>
              </w:rPr>
              <w:t>Staj Türü</w:t>
            </w:r>
          </w:p>
        </w:tc>
      </w:tr>
      <w:tr w:rsidRPr="00A346CC" w:rsidR="00C97110" w:rsidTr="001141ED" w14:paraId="249D5584" w14:textId="77777777">
        <w:trPr>
          <w:trHeight w:val="571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Pr="00A346CC" w:rsidR="00C97110" w:rsidP="00006B56" w:rsidRDefault="00000000" w14:paraId="19387019" w14:textId="6AF2588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48492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97110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8" w:type="dxa"/>
            <w:vMerge w:val="restart"/>
            <w:tcBorders>
              <w:left w:val="nil"/>
            </w:tcBorders>
            <w:vAlign w:val="center"/>
          </w:tcPr>
          <w:p w:rsidRPr="001141ED" w:rsidR="00C97110" w:rsidP="00006B56" w:rsidRDefault="00C97110" w14:paraId="2531275B" w14:textId="77777777">
            <w:pPr>
              <w:jc w:val="both"/>
              <w:rPr>
                <w:b/>
                <w:sz w:val="22"/>
                <w:szCs w:val="22"/>
              </w:rPr>
            </w:pPr>
            <w:r w:rsidRPr="001141ED">
              <w:rPr>
                <w:b/>
                <w:sz w:val="22"/>
                <w:szCs w:val="22"/>
              </w:rPr>
              <w:t xml:space="preserve">Yaz Stajı I  </w:t>
            </w:r>
          </w:p>
          <w:p w:rsidRPr="001141ED" w:rsidR="00C97110" w:rsidP="00006B56" w:rsidRDefault="00C97110" w14:paraId="69BF9158" w14:textId="7777777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Summer</w:t>
            </w:r>
            <w:proofErr w:type="spellEnd"/>
            <w:r w:rsidRPr="001141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Practice</w:t>
            </w:r>
            <w:proofErr w:type="spellEnd"/>
            <w:r w:rsidRPr="001141ED">
              <w:rPr>
                <w:bCs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Pr="001141ED" w:rsidR="00C97110" w:rsidP="00006B56" w:rsidRDefault="00000000" w14:paraId="7537BB27" w14:textId="7E0B662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40246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9711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9" w:type="dxa"/>
            <w:vMerge w:val="restart"/>
            <w:tcBorders>
              <w:left w:val="nil"/>
            </w:tcBorders>
            <w:vAlign w:val="center"/>
          </w:tcPr>
          <w:p w:rsidRPr="001141ED" w:rsidR="00C97110" w:rsidP="00006B56" w:rsidRDefault="00C97110" w14:paraId="7613AD5E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/>
                <w:sz w:val="22"/>
                <w:szCs w:val="22"/>
              </w:rPr>
              <w:t xml:space="preserve">Yaz Stajı II  </w:t>
            </w:r>
          </w:p>
          <w:p w:rsidRPr="001141ED" w:rsidR="00C97110" w:rsidP="00006B56" w:rsidRDefault="00C97110" w14:paraId="6BEEE60F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Summer</w:t>
            </w:r>
            <w:proofErr w:type="spellEnd"/>
            <w:r w:rsidRPr="001141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Practice</w:t>
            </w:r>
            <w:proofErr w:type="spellEnd"/>
            <w:r w:rsidRPr="001141ED">
              <w:rPr>
                <w:bCs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Pr="001141ED" w:rsidR="00C97110" w:rsidP="00006B56" w:rsidRDefault="00000000" w14:paraId="46FCB17A" w14:textId="7777777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2299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141ED" w:rsidR="00C9711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97" w:type="dxa"/>
            <w:tcBorders>
              <w:left w:val="nil"/>
            </w:tcBorders>
            <w:vAlign w:val="center"/>
          </w:tcPr>
          <w:p w:rsidRPr="001141ED" w:rsidR="00C97110" w:rsidP="00006B56" w:rsidRDefault="00C97110" w14:paraId="6731820A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/>
                <w:sz w:val="22"/>
                <w:szCs w:val="22"/>
              </w:rPr>
              <w:t xml:space="preserve">Temel Staj I (MEE)   </w:t>
            </w:r>
          </w:p>
          <w:p w:rsidRPr="001141ED" w:rsidR="00C97110" w:rsidP="00006B56" w:rsidRDefault="00C97110" w14:paraId="7156A8F9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Cs/>
                <w:i/>
                <w:iCs/>
                <w:sz w:val="22"/>
                <w:szCs w:val="22"/>
              </w:rPr>
              <w:t xml:space="preserve">Basic </w:t>
            </w: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Practice</w:t>
            </w:r>
            <w:proofErr w:type="spellEnd"/>
            <w:r w:rsidRPr="001141ED">
              <w:rPr>
                <w:bCs/>
                <w:i/>
                <w:iCs/>
                <w:sz w:val="22"/>
                <w:szCs w:val="22"/>
              </w:rPr>
              <w:t xml:space="preserve"> I</w:t>
            </w:r>
          </w:p>
        </w:tc>
      </w:tr>
      <w:tr w:rsidRPr="00A346CC" w:rsidR="00C97110" w:rsidTr="001141ED" w14:paraId="59A3537D" w14:textId="77777777">
        <w:trPr>
          <w:trHeight w:val="541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Pr="00A346CC" w:rsidR="00C97110" w:rsidP="00006B56" w:rsidRDefault="00C97110" w14:paraId="42E66293" w14:textId="7C65F1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vMerge/>
            <w:tcBorders>
              <w:left w:val="nil"/>
            </w:tcBorders>
            <w:vAlign w:val="center"/>
          </w:tcPr>
          <w:p w:rsidRPr="001141ED" w:rsidR="00C97110" w:rsidP="00006B56" w:rsidRDefault="00C97110" w14:paraId="5D904046" w14:textId="797BA1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Pr="001141ED" w:rsidR="00C97110" w:rsidP="00006B56" w:rsidRDefault="00C97110" w14:paraId="01FEAA61" w14:textId="7598A7B0">
            <w:pPr>
              <w:rPr>
                <w:sz w:val="22"/>
                <w:szCs w:val="22"/>
              </w:rPr>
            </w:pPr>
          </w:p>
        </w:tc>
        <w:tc>
          <w:tcPr>
            <w:tcW w:w="3199" w:type="dxa"/>
            <w:vMerge/>
            <w:tcBorders>
              <w:left w:val="nil"/>
            </w:tcBorders>
            <w:vAlign w:val="center"/>
          </w:tcPr>
          <w:p w:rsidRPr="001141ED" w:rsidR="00C97110" w:rsidP="00006B56" w:rsidRDefault="00C97110" w14:paraId="6A05BD2B" w14:textId="16F7697C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Pr="001141ED" w:rsidR="00C97110" w:rsidP="00006B56" w:rsidRDefault="00000000" w14:paraId="793712A7" w14:textId="7777777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08623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141ED" w:rsidR="00C97110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97" w:type="dxa"/>
            <w:tcBorders>
              <w:left w:val="nil"/>
            </w:tcBorders>
            <w:vAlign w:val="center"/>
          </w:tcPr>
          <w:p w:rsidRPr="001141ED" w:rsidR="00C97110" w:rsidP="00006B56" w:rsidRDefault="00C97110" w14:paraId="50D3906C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/>
                <w:sz w:val="22"/>
                <w:szCs w:val="22"/>
              </w:rPr>
              <w:t xml:space="preserve">Temel Staj II (MEE) </w:t>
            </w:r>
          </w:p>
          <w:p w:rsidRPr="001141ED" w:rsidR="00C97110" w:rsidP="00006B56" w:rsidRDefault="00C97110" w14:paraId="5F584D88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Cs/>
                <w:i/>
                <w:iCs/>
                <w:sz w:val="22"/>
                <w:szCs w:val="22"/>
              </w:rPr>
              <w:t xml:space="preserve">Basic </w:t>
            </w: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Practice</w:t>
            </w:r>
            <w:proofErr w:type="spellEnd"/>
            <w:r w:rsidRPr="001141ED">
              <w:rPr>
                <w:bCs/>
                <w:i/>
                <w:iCs/>
                <w:sz w:val="22"/>
                <w:szCs w:val="22"/>
              </w:rPr>
              <w:t xml:space="preserve"> II</w:t>
            </w:r>
          </w:p>
        </w:tc>
      </w:tr>
      <w:tr w:rsidRPr="00A346CC" w:rsidR="00C97110" w:rsidTr="001141ED" w14:paraId="7BFD19BD" w14:textId="77777777">
        <w:trPr>
          <w:trHeight w:val="613"/>
        </w:trPr>
        <w:tc>
          <w:tcPr>
            <w:tcW w:w="416" w:type="dxa"/>
            <w:vMerge/>
            <w:tcBorders>
              <w:bottom w:val="single" w:color="auto" w:sz="4" w:space="0"/>
              <w:right w:val="nil"/>
            </w:tcBorders>
            <w:vAlign w:val="center"/>
          </w:tcPr>
          <w:p w:rsidRPr="00A346CC" w:rsidR="00C97110" w:rsidP="00006B56" w:rsidRDefault="00C97110" w14:paraId="69C6D0A1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vMerge/>
            <w:tcBorders>
              <w:left w:val="nil"/>
              <w:bottom w:val="single" w:color="auto" w:sz="4" w:space="0"/>
            </w:tcBorders>
            <w:vAlign w:val="center"/>
          </w:tcPr>
          <w:p w:rsidRPr="001141ED" w:rsidR="00C97110" w:rsidP="00006B56" w:rsidRDefault="00C97110" w14:paraId="0B3E91C0" w14:textId="7777777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color="auto" w:sz="4" w:space="0"/>
              <w:right w:val="nil"/>
            </w:tcBorders>
            <w:vAlign w:val="center"/>
          </w:tcPr>
          <w:p w:rsidRPr="001141ED" w:rsidR="00C97110" w:rsidP="00006B56" w:rsidRDefault="00C97110" w14:paraId="7A6A1D62" w14:textId="77777777">
            <w:pPr>
              <w:rPr>
                <w:sz w:val="22"/>
                <w:szCs w:val="22"/>
              </w:rPr>
            </w:pPr>
          </w:p>
        </w:tc>
        <w:tc>
          <w:tcPr>
            <w:tcW w:w="3199" w:type="dxa"/>
            <w:vMerge/>
            <w:tcBorders>
              <w:left w:val="nil"/>
              <w:bottom w:val="single" w:color="auto" w:sz="4" w:space="0"/>
            </w:tcBorders>
            <w:vAlign w:val="center"/>
          </w:tcPr>
          <w:p w:rsidRPr="001141ED" w:rsidR="00C97110" w:rsidP="00006B56" w:rsidRDefault="00C97110" w14:paraId="53F62000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color="auto" w:sz="4" w:space="0"/>
            </w:tcBorders>
            <w:vAlign w:val="center"/>
          </w:tcPr>
          <w:p w:rsidRPr="001141ED" w:rsidR="00C97110" w:rsidP="00006B56" w:rsidRDefault="00000000" w14:paraId="24369351" w14:textId="7777777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2735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141ED" w:rsidR="00C97110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97" w:type="dxa"/>
            <w:tcBorders>
              <w:left w:val="nil"/>
              <w:bottom w:val="single" w:color="auto" w:sz="4" w:space="0"/>
            </w:tcBorders>
            <w:vAlign w:val="center"/>
          </w:tcPr>
          <w:p w:rsidRPr="001141ED" w:rsidR="00C97110" w:rsidP="00006B56" w:rsidRDefault="00C97110" w14:paraId="5CBE52CE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/>
                <w:sz w:val="22"/>
                <w:szCs w:val="22"/>
              </w:rPr>
              <w:t xml:space="preserve">Meslek Stajı (MEE)  </w:t>
            </w:r>
          </w:p>
          <w:p w:rsidRPr="001141ED" w:rsidR="00C97110" w:rsidP="00006B56" w:rsidRDefault="00C97110" w14:paraId="0C7B9483" w14:textId="77777777">
            <w:pPr>
              <w:rPr>
                <w:b/>
                <w:sz w:val="22"/>
                <w:szCs w:val="22"/>
              </w:rPr>
            </w:pPr>
            <w:r w:rsidRPr="001141ED">
              <w:rPr>
                <w:bCs/>
                <w:i/>
                <w:iCs/>
                <w:sz w:val="22"/>
                <w:szCs w:val="22"/>
              </w:rPr>
              <w:t xml:space="preserve">Professional </w:t>
            </w:r>
            <w:proofErr w:type="spellStart"/>
            <w:r w:rsidRPr="001141ED">
              <w:rPr>
                <w:bCs/>
                <w:i/>
                <w:iCs/>
                <w:sz w:val="22"/>
                <w:szCs w:val="22"/>
              </w:rPr>
              <w:t>Practice</w:t>
            </w:r>
            <w:proofErr w:type="spellEnd"/>
          </w:p>
        </w:tc>
      </w:tr>
    </w:tbl>
    <w:p w:rsidR="001141ED" w:rsidP="001141ED" w:rsidRDefault="001141ED" w14:paraId="2F09D999" w14:textId="77777777">
      <w:pPr>
        <w:rPr>
          <w:sz w:val="8"/>
          <w:szCs w:val="8"/>
        </w:rPr>
      </w:pPr>
    </w:p>
    <w:p w:rsidRPr="007307C0" w:rsidR="001141ED" w:rsidP="001141ED" w:rsidRDefault="001141ED" w14:paraId="09F38A89" w14:textId="77777777">
      <w:pPr>
        <w:jc w:val="center"/>
        <w:rPr>
          <w:b/>
          <w:bCs/>
          <w:sz w:val="4"/>
          <w:szCs w:val="4"/>
        </w:rPr>
      </w:pPr>
    </w:p>
    <w:p w:rsidRPr="007307C0" w:rsidR="001141ED" w:rsidP="001141ED" w:rsidRDefault="001141ED" w14:paraId="5F166A22" w14:textId="77777777">
      <w:pPr>
        <w:rPr>
          <w:sz w:val="4"/>
          <w:szCs w:val="4"/>
        </w:rPr>
      </w:pPr>
    </w:p>
    <w:tbl>
      <w:tblPr>
        <w:tblStyle w:val="TableGrid"/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7088"/>
        <w:gridCol w:w="567"/>
        <w:gridCol w:w="567"/>
        <w:gridCol w:w="567"/>
        <w:gridCol w:w="567"/>
        <w:gridCol w:w="572"/>
      </w:tblGrid>
      <w:tr w:rsidRPr="001141ED" w:rsidR="001141ED" w:rsidTr="0060179C" w14:paraId="30A928C8" w14:textId="77777777">
        <w:trPr>
          <w:trHeight w:val="687"/>
          <w:jc w:val="center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:rsidRPr="001141ED" w:rsidR="001141ED" w:rsidP="00006B56" w:rsidRDefault="001141ED" w14:paraId="79F27550" w14:textId="77777777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 xml:space="preserve">Indicate your opinion by marking only one of the five options provided for each assessment below. </w:t>
            </w:r>
          </w:p>
          <w:p w:rsidRPr="001141ED" w:rsidR="001141ED" w:rsidP="00006B56" w:rsidRDefault="001141ED" w14:paraId="658B6B88" w14:textId="1E568874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bidi="tr-TR"/>
              </w:rPr>
              <w:t>H</w:t>
            </w:r>
            <w:r w:rsidRPr="001141ED">
              <w:rPr>
                <w:bCs/>
                <w:iCs/>
                <w:sz w:val="22"/>
                <w:szCs w:val="22"/>
                <w:lang w:bidi="tr-TR"/>
              </w:rPr>
              <w:t>er bir değerlendirme için yandaki verilen beş seçenekten sadece bir tanesini işaretleyerek fikrinizi belirtiniz.</w:t>
            </w:r>
          </w:p>
        </w:tc>
      </w:tr>
      <w:tr w:rsidRPr="001141ED" w:rsidR="001141ED" w:rsidTr="00211A66" w14:paraId="0D903A8D" w14:textId="77777777">
        <w:trPr>
          <w:trHeight w:val="688"/>
          <w:jc w:val="center"/>
        </w:trPr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:rsidR="001141ED" w:rsidP="00006B56" w:rsidRDefault="0060179C" w14:paraId="39D0CBE8" w14:textId="5CB187ED">
            <w:pPr>
              <w:rPr>
                <w:bCs/>
                <w:iCs/>
                <w:sz w:val="22"/>
                <w:szCs w:val="22"/>
                <w:lang w:bidi="tr-TR"/>
              </w:rPr>
            </w:pPr>
            <w:r w:rsidRPr="00831388">
              <w:rPr>
                <w:b/>
                <w:bCs/>
                <w:sz w:val="22"/>
                <w:szCs w:val="22"/>
              </w:rPr>
              <w:t>EVALUATION</w:t>
            </w:r>
            <w:r>
              <w:rPr>
                <w:b/>
                <w:bCs/>
                <w:iCs/>
                <w:sz w:val="22"/>
                <w:szCs w:val="22"/>
                <w:lang w:bidi="tr-TR"/>
              </w:rPr>
              <w:t xml:space="preserve"> SCALE</w:t>
            </w:r>
          </w:p>
          <w:p w:rsidRPr="0060179C" w:rsidR="001141ED" w:rsidP="001141ED" w:rsidRDefault="0060179C" w14:paraId="648E5B78" w14:textId="085B00C4">
            <w:pPr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DEĞERLENDİRME ÖLÇEĞİ</w:t>
            </w:r>
          </w:p>
        </w:tc>
        <w:tc>
          <w:tcPr>
            <w:tcW w:w="567" w:type="dxa"/>
            <w:vMerge w:val="restart"/>
            <w:vAlign w:val="center"/>
          </w:tcPr>
          <w:p w:rsidRPr="00211A66" w:rsidR="001141ED" w:rsidP="00006B56" w:rsidRDefault="001141ED" w14:paraId="4457EA21" w14:textId="77777777">
            <w:pPr>
              <w:rPr>
                <w:b/>
                <w:sz w:val="32"/>
                <w:szCs w:val="32"/>
                <w:lang w:val="en-US"/>
              </w:rPr>
            </w:pPr>
            <w:r w:rsidRPr="00211A66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Pr="00211A66" w:rsidR="001141ED" w:rsidP="00006B56" w:rsidRDefault="001141ED" w14:paraId="7BBDBE2A" w14:textId="77777777">
            <w:pPr>
              <w:rPr>
                <w:b/>
                <w:sz w:val="32"/>
                <w:szCs w:val="32"/>
                <w:lang w:val="en-US"/>
              </w:rPr>
            </w:pPr>
            <w:r w:rsidRPr="00211A66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Pr="00211A66" w:rsidR="001141ED" w:rsidP="00006B56" w:rsidRDefault="001141ED" w14:paraId="39354AB8" w14:textId="77777777">
            <w:pPr>
              <w:rPr>
                <w:b/>
                <w:sz w:val="32"/>
                <w:szCs w:val="32"/>
                <w:lang w:val="en-US"/>
              </w:rPr>
            </w:pPr>
            <w:r w:rsidRPr="00211A66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Pr="00211A66" w:rsidR="001141ED" w:rsidP="00006B56" w:rsidRDefault="001141ED" w14:paraId="4C803941" w14:textId="77777777">
            <w:pPr>
              <w:rPr>
                <w:b/>
                <w:sz w:val="32"/>
                <w:szCs w:val="32"/>
                <w:lang w:val="en-US"/>
              </w:rPr>
            </w:pPr>
            <w:r w:rsidRPr="00211A66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572" w:type="dxa"/>
            <w:vMerge w:val="restart"/>
            <w:vAlign w:val="center"/>
          </w:tcPr>
          <w:p w:rsidRPr="00211A66" w:rsidR="001141ED" w:rsidP="00006B56" w:rsidRDefault="001141ED" w14:paraId="6E21463B" w14:textId="77777777">
            <w:pPr>
              <w:rPr>
                <w:b/>
                <w:sz w:val="32"/>
                <w:szCs w:val="32"/>
                <w:lang w:val="en-US"/>
              </w:rPr>
            </w:pPr>
            <w:r w:rsidRPr="00211A66">
              <w:rPr>
                <w:b/>
                <w:sz w:val="32"/>
                <w:szCs w:val="32"/>
                <w:lang w:val="en-US"/>
              </w:rPr>
              <w:t>5</w:t>
            </w:r>
          </w:p>
        </w:tc>
      </w:tr>
      <w:tr w:rsidRPr="001141ED" w:rsidR="001141ED" w:rsidTr="00211A66" w14:paraId="46906361" w14:textId="77777777">
        <w:trPr>
          <w:trHeight w:val="1415"/>
          <w:jc w:val="center"/>
        </w:trPr>
        <w:tc>
          <w:tcPr>
            <w:tcW w:w="7650" w:type="dxa"/>
            <w:gridSpan w:val="2"/>
            <w:vAlign w:val="center"/>
          </w:tcPr>
          <w:p w:rsidRPr="0060179C" w:rsidR="0060179C" w:rsidP="001141ED" w:rsidRDefault="001141ED" w14:paraId="08A297AD" w14:textId="16FC71D9">
            <w:pPr>
              <w:rPr>
                <w:b/>
                <w:bCs/>
                <w:iCs/>
                <w:sz w:val="22"/>
                <w:szCs w:val="22"/>
                <w:lang w:bidi="tr-TR"/>
              </w:rPr>
            </w:pPr>
            <w:bookmarkStart w:name="_Hlk183786327" w:id="1"/>
            <w:r>
              <w:rPr>
                <w:b/>
                <w:bCs/>
                <w:iCs/>
                <w:sz w:val="22"/>
                <w:szCs w:val="22"/>
                <w:lang w:bidi="tr-TR"/>
              </w:rPr>
              <w:t>(1)</w:t>
            </w:r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Very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="0060179C">
              <w:rPr>
                <w:b/>
                <w:bCs/>
                <w:iCs/>
                <w:sz w:val="22"/>
                <w:szCs w:val="22"/>
                <w:lang w:bidi="tr-TR"/>
              </w:rPr>
              <w:t>poor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r w:rsidRPr="001141ED">
              <w:rPr>
                <w:bCs/>
                <w:iCs/>
                <w:sz w:val="22"/>
                <w:szCs w:val="22"/>
                <w:lang w:bidi="tr-TR"/>
              </w:rPr>
              <w:t xml:space="preserve">(Çok zayıf) </w:t>
            </w:r>
          </w:p>
          <w:p w:rsidR="0060179C" w:rsidP="001141ED" w:rsidRDefault="0060179C" w14:paraId="1DD0E154" w14:textId="77F0922A">
            <w:pPr>
              <w:rPr>
                <w:bCs/>
                <w:iCs/>
                <w:sz w:val="22"/>
                <w:szCs w:val="22"/>
                <w:lang w:bidi="tr-TR"/>
              </w:rPr>
            </w:pPr>
            <w:r>
              <w:rPr>
                <w:b/>
                <w:bCs/>
                <w:iCs/>
                <w:sz w:val="22"/>
                <w:szCs w:val="22"/>
                <w:lang w:bidi="tr-TR"/>
              </w:rPr>
              <w:t xml:space="preserve">(2) </w:t>
            </w:r>
            <w:proofErr w:type="spellStart"/>
            <w:r>
              <w:rPr>
                <w:b/>
                <w:bCs/>
                <w:iCs/>
                <w:sz w:val="22"/>
                <w:szCs w:val="22"/>
                <w:lang w:bidi="tr-TR"/>
              </w:rPr>
              <w:t>Below</w:t>
            </w:r>
            <w:proofErr w:type="spellEnd"/>
            <w:r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  <w:lang w:bidi="tr-TR"/>
              </w:rPr>
              <w:t>average</w:t>
            </w:r>
            <w:proofErr w:type="spellEnd"/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 (</w:t>
            </w:r>
            <w:r>
              <w:rPr>
                <w:bCs/>
                <w:iCs/>
                <w:sz w:val="22"/>
                <w:szCs w:val="22"/>
                <w:lang w:bidi="tr-TR"/>
              </w:rPr>
              <w:t>Ortalama altı</w:t>
            </w:r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) </w:t>
            </w:r>
          </w:p>
          <w:p w:rsidR="0060179C" w:rsidP="001141ED" w:rsidRDefault="0060179C" w14:paraId="3C98E3E6" w14:textId="4CB824C3">
            <w:pPr>
              <w:rPr>
                <w:bCs/>
                <w:iCs/>
                <w:sz w:val="22"/>
                <w:szCs w:val="22"/>
                <w:lang w:bidi="tr-TR"/>
              </w:rPr>
            </w:pPr>
            <w:r>
              <w:rPr>
                <w:b/>
                <w:bCs/>
                <w:iCs/>
                <w:sz w:val="22"/>
                <w:szCs w:val="22"/>
                <w:lang w:bidi="tr-TR"/>
              </w:rPr>
              <w:t>(3)</w:t>
            </w:r>
            <w:r w:rsidRPr="001141ED" w:rsid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 w:rsidR="001141ED">
              <w:rPr>
                <w:b/>
                <w:bCs/>
                <w:iCs/>
                <w:sz w:val="22"/>
                <w:szCs w:val="22"/>
                <w:lang w:bidi="tr-TR"/>
              </w:rPr>
              <w:t>Av</w:t>
            </w:r>
            <w:r w:rsidR="00B44416">
              <w:rPr>
                <w:b/>
                <w:bCs/>
                <w:iCs/>
                <w:sz w:val="22"/>
                <w:szCs w:val="22"/>
                <w:lang w:bidi="tr-TR"/>
              </w:rPr>
              <w:t>e</w:t>
            </w:r>
            <w:r w:rsidRPr="001141ED" w:rsidR="001141ED">
              <w:rPr>
                <w:b/>
                <w:bCs/>
                <w:iCs/>
                <w:sz w:val="22"/>
                <w:szCs w:val="22"/>
                <w:lang w:bidi="tr-TR"/>
              </w:rPr>
              <w:t>r</w:t>
            </w:r>
            <w:r>
              <w:rPr>
                <w:b/>
                <w:bCs/>
                <w:iCs/>
                <w:sz w:val="22"/>
                <w:szCs w:val="22"/>
                <w:lang w:bidi="tr-TR"/>
              </w:rPr>
              <w:t>age</w:t>
            </w:r>
            <w:proofErr w:type="spellEnd"/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 (Ort</w:t>
            </w:r>
            <w:r>
              <w:rPr>
                <w:bCs/>
                <w:iCs/>
                <w:sz w:val="22"/>
                <w:szCs w:val="22"/>
                <w:lang w:bidi="tr-TR"/>
              </w:rPr>
              <w:t>alama</w:t>
            </w:r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) </w:t>
            </w:r>
          </w:p>
          <w:p w:rsidR="0060179C" w:rsidP="001141ED" w:rsidRDefault="0060179C" w14:paraId="62B9A4B2" w14:textId="007CE93F">
            <w:pPr>
              <w:rPr>
                <w:bCs/>
                <w:iCs/>
                <w:sz w:val="22"/>
                <w:szCs w:val="22"/>
                <w:lang w:bidi="tr-TR"/>
              </w:rPr>
            </w:pPr>
            <w:r>
              <w:rPr>
                <w:b/>
                <w:bCs/>
                <w:iCs/>
                <w:sz w:val="22"/>
                <w:szCs w:val="22"/>
                <w:lang w:bidi="tr-TR"/>
              </w:rPr>
              <w:t>(4)</w:t>
            </w:r>
            <w:r w:rsidRPr="001141ED" w:rsid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  <w:lang w:bidi="tr-TR"/>
              </w:rPr>
              <w:t>Above</w:t>
            </w:r>
            <w:proofErr w:type="spellEnd"/>
            <w:r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  <w:lang w:bidi="tr-TR"/>
              </w:rPr>
              <w:t>average</w:t>
            </w:r>
            <w:proofErr w:type="spellEnd"/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 (</w:t>
            </w:r>
            <w:r>
              <w:rPr>
                <w:bCs/>
                <w:iCs/>
                <w:sz w:val="22"/>
                <w:szCs w:val="22"/>
                <w:lang w:bidi="tr-TR"/>
              </w:rPr>
              <w:t>Ortalama üstü</w:t>
            </w:r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)  </w:t>
            </w:r>
          </w:p>
          <w:p w:rsidRPr="001141ED" w:rsidR="001141ED" w:rsidP="001141ED" w:rsidRDefault="0060179C" w14:paraId="292B0D03" w14:textId="2F70A451">
            <w:pPr>
              <w:rPr>
                <w:b/>
                <w:bCs/>
                <w:iCs/>
                <w:sz w:val="22"/>
                <w:szCs w:val="22"/>
                <w:lang w:bidi="tr-TR"/>
              </w:rPr>
            </w:pPr>
            <w:r>
              <w:rPr>
                <w:b/>
                <w:bCs/>
                <w:iCs/>
                <w:sz w:val="22"/>
                <w:szCs w:val="22"/>
                <w:lang w:bidi="tr-TR"/>
              </w:rPr>
              <w:t>(5)</w:t>
            </w:r>
            <w:r w:rsidRPr="001141ED" w:rsid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  <w:lang w:bidi="tr-TR"/>
              </w:rPr>
              <w:t>Excellent</w:t>
            </w:r>
            <w:proofErr w:type="spellEnd"/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 xml:space="preserve"> (</w:t>
            </w:r>
            <w:r>
              <w:rPr>
                <w:bCs/>
                <w:iCs/>
                <w:sz w:val="22"/>
                <w:szCs w:val="22"/>
                <w:lang w:bidi="tr-TR"/>
              </w:rPr>
              <w:t>Mükemmel</w:t>
            </w:r>
            <w:r w:rsidRPr="001141ED" w:rsidR="001141ED">
              <w:rPr>
                <w:bCs/>
                <w:iCs/>
                <w:sz w:val="22"/>
                <w:szCs w:val="22"/>
                <w:lang w:bidi="tr-TR"/>
              </w:rPr>
              <w:t>)</w:t>
            </w:r>
            <w:bookmarkEnd w:id="1"/>
          </w:p>
        </w:tc>
        <w:tc>
          <w:tcPr>
            <w:tcW w:w="567" w:type="dxa"/>
            <w:vMerge/>
            <w:vAlign w:val="center"/>
          </w:tcPr>
          <w:p w:rsidRPr="001141ED" w:rsidR="001141ED" w:rsidP="00006B56" w:rsidRDefault="001141ED" w14:paraId="739EFD16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Pr="001141ED" w:rsidR="001141ED" w:rsidP="00006B56" w:rsidRDefault="001141ED" w14:paraId="35601C65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Pr="001141ED" w:rsidR="001141ED" w:rsidP="00006B56" w:rsidRDefault="001141ED" w14:paraId="432E1BA5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Pr="001141ED" w:rsidR="001141ED" w:rsidP="00006B56" w:rsidRDefault="001141ED" w14:paraId="5AE75152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vMerge/>
            <w:vAlign w:val="center"/>
          </w:tcPr>
          <w:p w:rsidRPr="001141ED" w:rsidR="001141ED" w:rsidP="00006B56" w:rsidRDefault="001141ED" w14:paraId="7727A275" w14:textId="7777777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Pr="001141ED" w:rsidR="001141ED" w:rsidTr="0060179C" w14:paraId="5FE6FBD0" w14:textId="77777777">
        <w:trPr>
          <w:trHeight w:val="654"/>
          <w:jc w:val="center"/>
        </w:trPr>
        <w:tc>
          <w:tcPr>
            <w:tcW w:w="10490" w:type="dxa"/>
            <w:gridSpan w:val="7"/>
            <w:shd w:val="clear" w:color="auto" w:fill="F2F2F2" w:themeFill="background1" w:themeFillShade="F2"/>
            <w:vAlign w:val="center"/>
          </w:tcPr>
          <w:p w:rsidRPr="001141ED" w:rsidR="001141ED" w:rsidP="0060179C" w:rsidRDefault="001141ED" w14:paraId="7122E319" w14:textId="77777777">
            <w:pPr>
              <w:shd w:val="clear" w:color="auto" w:fill="F2F2F2" w:themeFill="background1" w:themeFillShade="F2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>Internship Benefits</w:t>
            </w:r>
          </w:p>
          <w:p w:rsidRPr="0060179C" w:rsidR="001141ED" w:rsidP="00006B56" w:rsidRDefault="001141ED" w14:paraId="626F38E8" w14:textId="77777777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60179C">
              <w:rPr>
                <w:bCs/>
                <w:i/>
                <w:sz w:val="22"/>
                <w:szCs w:val="22"/>
                <w:lang w:val="en-US"/>
              </w:rPr>
              <w:t>Stajın</w:t>
            </w:r>
            <w:proofErr w:type="spellEnd"/>
            <w:r w:rsidRPr="0060179C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179C">
              <w:rPr>
                <w:bCs/>
                <w:i/>
                <w:sz w:val="22"/>
                <w:szCs w:val="22"/>
                <w:lang w:val="en-US"/>
              </w:rPr>
              <w:t>Sağladığı</w:t>
            </w:r>
            <w:proofErr w:type="spellEnd"/>
            <w:r w:rsidRPr="0060179C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179C">
              <w:rPr>
                <w:bCs/>
                <w:i/>
                <w:sz w:val="22"/>
                <w:szCs w:val="22"/>
                <w:lang w:val="en-US"/>
              </w:rPr>
              <w:t>Kazanımlar</w:t>
            </w:r>
            <w:proofErr w:type="spellEnd"/>
          </w:p>
        </w:tc>
      </w:tr>
      <w:tr w:rsidRPr="001141ED" w:rsidR="00211A66" w:rsidTr="00211A66" w14:paraId="617D7550" w14:textId="77777777">
        <w:trPr>
          <w:trHeight w:val="1134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3B574B1B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1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1EE91DE8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>Adequate knowledge in mathematics, science and engineering subjects pertaining to the relevant discipline; ability to use theoretical and applied information in these areas to model and solve engineering problems.</w:t>
            </w:r>
          </w:p>
          <w:p w:rsidR="001141ED" w:rsidP="00211A66" w:rsidRDefault="001141ED" w14:paraId="353A007E" w14:textId="77777777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Matematik, fen bilimleri ve kendi dalları ile ilgili mühendislik konularında yeterli bilgi birikimi; bu alanlardaki kuramsal ve uygulamalı bilgileri mühendislik problemlerini modelleme ve çözme için uygulayabilme becerisi kazandırdı.</w:t>
            </w:r>
          </w:p>
          <w:p w:rsidRPr="0060179C" w:rsidR="00211A66" w:rsidP="00211A66" w:rsidRDefault="00211A66" w14:paraId="702D119D" w14:textId="77777777">
            <w:pPr>
              <w:jc w:val="both"/>
              <w:rPr>
                <w:i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  <w:lang w:val="en-US"/>
            </w:rPr>
            <w:id w:val="1050113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0C09A70E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0879238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211A66" w14:paraId="695A70AB" w14:textId="11DBF2D4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5910893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DA12CE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1261262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B43AEFF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5013172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2E9D3EC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0DD23152" w14:textId="77777777">
        <w:trPr>
          <w:trHeight w:val="1695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250A59ED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lastRenderedPageBreak/>
              <w:t>2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1928A71A" w14:textId="77777777">
            <w:pPr>
              <w:jc w:val="both"/>
              <w:rPr>
                <w:b/>
                <w:bCs/>
                <w:iCs/>
                <w:sz w:val="22"/>
                <w:szCs w:val="22"/>
                <w:lang w:bidi="tr-TR"/>
              </w:rPr>
            </w:pP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identify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formulate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solve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complex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engineering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problems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;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select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apply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proper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analysis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modelling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methods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for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this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purpose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.</w:t>
            </w:r>
          </w:p>
          <w:p w:rsidRPr="0060179C" w:rsidR="00211A66" w:rsidP="00211A66" w:rsidRDefault="001141ED" w14:paraId="479F474B" w14:textId="748F5DFE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Karmaşık mühendislik problemlerini saptama, tanımlama, formüle etme ve çözme becerisi; bu amaçla uygun analiz ve modelleme yöntemlerini seçme ve uygulama becerisi kazandırdı.</w:t>
            </w:r>
          </w:p>
        </w:tc>
        <w:sdt>
          <w:sdtPr>
            <w:rPr>
              <w:sz w:val="22"/>
              <w:szCs w:val="22"/>
              <w:lang w:val="en-US"/>
            </w:rPr>
            <w:id w:val="-16254557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47EE096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7369752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527ABA40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6258887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9480855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4619209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B7491F9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7767490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7210E947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4764E0C1" w14:textId="77777777">
        <w:trPr>
          <w:trHeight w:val="3392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53BAD940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3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422D4A83" w14:textId="77777777">
            <w:pPr>
              <w:jc w:val="both"/>
              <w:rPr>
                <w:b/>
                <w:bCs/>
                <w:iCs/>
                <w:sz w:val="22"/>
                <w:szCs w:val="22"/>
                <w:lang w:bidi="tr-TR"/>
              </w:rPr>
            </w:pP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design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a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complex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system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process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device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or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product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under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realistic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constraints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conditions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in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such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a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way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as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meet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the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desired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result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;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apply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modern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design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methods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for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this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purpose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. (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Realistic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constraints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conditions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may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include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factors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such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as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economic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environmental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issues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sustainability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manufacturability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ethics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health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safety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issues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social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political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issues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according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the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nature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of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the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design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.)</w:t>
            </w:r>
          </w:p>
          <w:p w:rsidRPr="0060179C" w:rsidR="00211A66" w:rsidP="00211A66" w:rsidRDefault="001141ED" w14:paraId="5E904A65" w14:textId="76FD7F5C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Karmaşık bir sistemi, süreci, cihazı veya ürünü gerçekçi kısıtlar ve koşullar altında, belirli gereksinimleri karşılayacak şekilde tasarlama becerisi; bu amaçla modern tasarım yöntemlerini uygulama becerisi kazandırdı. (Gerçekçi kısıtlar ve koşullar tasarımın niteliğine göre, ekonomi, çevre sorunları, sürdürülebilirlik, üretilebilirlik, etik, sağlık, güvenlik, sosyal ve politik sorunlar gibi ögeleri içerirler.</w:t>
            </w:r>
          </w:p>
        </w:tc>
        <w:sdt>
          <w:sdtPr>
            <w:rPr>
              <w:sz w:val="22"/>
              <w:szCs w:val="22"/>
              <w:lang w:val="en-US"/>
            </w:rPr>
            <w:id w:val="-19686536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082F77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9526017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1B5D0E0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8851750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5BEF6B3F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9078437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0AF227C8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4954537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06ECD99C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1F3DBF49" w14:textId="77777777">
        <w:trPr>
          <w:trHeight w:val="1683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040F36F7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4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56BC55F4" w14:textId="77777777">
            <w:pPr>
              <w:jc w:val="both"/>
              <w:rPr>
                <w:b/>
                <w:bCs/>
                <w:iCs/>
                <w:sz w:val="22"/>
                <w:szCs w:val="22"/>
                <w:lang w:bidi="tr-TR"/>
              </w:rPr>
            </w:pP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devise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select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use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modern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techniques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tools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needed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for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engineering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practice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;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employ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information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technologies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effectively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.</w:t>
            </w:r>
          </w:p>
          <w:p w:rsidRPr="0060179C" w:rsidR="00211A66" w:rsidP="00211A66" w:rsidRDefault="001141ED" w14:paraId="123A62A3" w14:textId="55292341">
            <w:pPr>
              <w:jc w:val="both"/>
              <w:rPr>
                <w:i/>
                <w:sz w:val="22"/>
                <w:szCs w:val="22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Mühendislik uygulamaları için gerekli olan modern teknik ve araçları geliştirme, seçme ve kullanma becerisi; bilişim teknolojilerini etkin bir şekilde kullanma becerisi kazandırdı.</w:t>
            </w:r>
          </w:p>
        </w:tc>
        <w:sdt>
          <w:sdtPr>
            <w:rPr>
              <w:sz w:val="22"/>
              <w:szCs w:val="22"/>
              <w:lang w:val="en-US"/>
            </w:rPr>
            <w:id w:val="-17084819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4E6B76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6786161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02166FA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5398826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1C69BA9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6605280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2B4E602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7219755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78CB02F7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096320AE" w14:textId="77777777">
        <w:trPr>
          <w:trHeight w:val="1126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1EE0093F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5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13CF726F" w14:textId="77777777">
            <w:pPr>
              <w:jc w:val="both"/>
              <w:rPr>
                <w:b/>
                <w:bCs/>
                <w:iCs/>
                <w:sz w:val="22"/>
                <w:szCs w:val="22"/>
                <w:lang w:bidi="tr-TR"/>
              </w:rPr>
            </w:pP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design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conduct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experiments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gather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gram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data</w:t>
            </w:r>
            <w:proofErr w:type="gram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analyze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interpret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results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for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investigating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engineering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problems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.</w:t>
            </w:r>
          </w:p>
          <w:p w:rsidRPr="0060179C" w:rsidR="00211A66" w:rsidP="00211A66" w:rsidRDefault="001141ED" w14:paraId="1865B6D0" w14:textId="03D65ECF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Mühendislik problemlerinin incelenmesi için deney tasarlama, deney yapma, veri toplama, sonuçları analiz etme ve yorumlama becerisi kazandırdı.</w:t>
            </w:r>
          </w:p>
        </w:tc>
        <w:sdt>
          <w:sdtPr>
            <w:rPr>
              <w:sz w:val="22"/>
              <w:szCs w:val="22"/>
              <w:lang w:val="en-US"/>
            </w:rPr>
            <w:id w:val="-521632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1122FCA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5518748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0643DAF5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3790561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4338A45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0326904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84C6BC7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8688863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26CFB518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7A60CCFE" w14:textId="77777777">
        <w:trPr>
          <w:trHeight w:val="1128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3AE96736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6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27295EB5" w14:textId="77777777">
            <w:pPr>
              <w:jc w:val="both"/>
              <w:rPr>
                <w:b/>
                <w:bCs/>
                <w:iCs/>
                <w:sz w:val="22"/>
                <w:szCs w:val="22"/>
                <w:lang w:bidi="tr-TR"/>
              </w:rPr>
            </w:pP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work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efficiently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in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intra-disciplinary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and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multi-disciplinary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teams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;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ability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to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work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individually</w:t>
            </w:r>
            <w:proofErr w:type="spellEnd"/>
            <w:r w:rsidRPr="001141ED">
              <w:rPr>
                <w:b/>
                <w:bCs/>
                <w:iCs/>
                <w:sz w:val="22"/>
                <w:szCs w:val="22"/>
                <w:lang w:bidi="tr-TR"/>
              </w:rPr>
              <w:t>.</w:t>
            </w:r>
          </w:p>
          <w:p w:rsidRPr="0060179C" w:rsidR="00211A66" w:rsidP="00211A66" w:rsidRDefault="001141ED" w14:paraId="7923024B" w14:textId="3B0F39A0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Disiplin içi ve çok disiplinli takımlarda etkin biçimde çalışabilme becerisi; bireysel çalışma becerisi kazandırdı.</w:t>
            </w:r>
            <w:r w:rsidRPr="0060179C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sdt>
          <w:sdtPr>
            <w:rPr>
              <w:sz w:val="22"/>
              <w:szCs w:val="22"/>
              <w:lang w:val="en-US"/>
            </w:rPr>
            <w:id w:val="-7042424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F1BEE75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1079291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D97D80A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8693765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547FA28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9311646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554BA8D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7687018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4E85B440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76A5BF81" w14:textId="77777777">
        <w:trPr>
          <w:trHeight w:val="1116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6EA532FE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7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52A22AE4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>Ability to communicate effectively in Turkish, both orally and in writing; knowledge of a minimum of one foreign language.</w:t>
            </w:r>
          </w:p>
          <w:p w:rsidRPr="0060179C" w:rsidR="00211A66" w:rsidP="00211A66" w:rsidRDefault="001141ED" w14:paraId="325446F8" w14:textId="4CF6586D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Türkçe sözlü ve yazılı etkin iletişim kurma becerisi; en az bir yabancı dil bilgisi ne düzeydedir?</w:t>
            </w:r>
          </w:p>
        </w:tc>
        <w:sdt>
          <w:sdtPr>
            <w:rPr>
              <w:sz w:val="22"/>
              <w:szCs w:val="22"/>
              <w:lang w:val="en-US"/>
            </w:rPr>
            <w:id w:val="-483885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6335F46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9894042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5BDAEFB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2008539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92A75BF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7383648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CF42AC7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3445597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6E1A0103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78F5110B" w14:textId="77777777">
        <w:trPr>
          <w:trHeight w:val="1134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4FB0BBF6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8</w:t>
            </w:r>
          </w:p>
        </w:tc>
        <w:tc>
          <w:tcPr>
            <w:tcW w:w="7088" w:type="dxa"/>
            <w:vAlign w:val="center"/>
          </w:tcPr>
          <w:p w:rsidR="009818A9" w:rsidP="00211A66" w:rsidRDefault="00211A66" w14:paraId="1F2C2000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211A66">
              <w:rPr>
                <w:b/>
                <w:bCs/>
                <w:iCs/>
                <w:sz w:val="22"/>
                <w:szCs w:val="22"/>
                <w:lang w:val="en-US"/>
              </w:rPr>
              <w:t>What is the level of awareness of the necessity of lifelong learning, the ability to access information, to follow developments in science and technology and to constantly renew oneself?</w:t>
            </w:r>
          </w:p>
          <w:p w:rsidRPr="0060179C" w:rsidR="00211A66" w:rsidP="00211A66" w:rsidRDefault="001141ED" w14:paraId="6F790167" w14:textId="3F363F6D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Yaşam boyu öğrenmenin gerekliliği bilinci; bilgiye erişebilme, bilim ve teknolojideki gelişmeleri izleme ve kendini sürekli yenileme becerisi ne düzeydedir?</w:t>
            </w:r>
          </w:p>
        </w:tc>
        <w:sdt>
          <w:sdtPr>
            <w:rPr>
              <w:sz w:val="22"/>
              <w:szCs w:val="22"/>
              <w:lang w:val="en-US"/>
            </w:rPr>
            <w:id w:val="8838333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1037D05F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3247808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8417B0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4120447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131A271F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20130286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D5B86B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1095465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6B4CB628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62146F47" w14:textId="77777777">
        <w:trPr>
          <w:trHeight w:val="635" w:hRule="exact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6C9BBE37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lastRenderedPageBreak/>
              <w:t>9</w:t>
            </w:r>
          </w:p>
        </w:tc>
        <w:tc>
          <w:tcPr>
            <w:tcW w:w="7088" w:type="dxa"/>
            <w:vAlign w:val="center"/>
          </w:tcPr>
          <w:p w:rsidR="00211A66" w:rsidP="00211A66" w:rsidRDefault="00211A66" w14:paraId="2264438F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211A66">
              <w:rPr>
                <w:b/>
                <w:bCs/>
                <w:iCs/>
                <w:sz w:val="22"/>
                <w:szCs w:val="22"/>
                <w:lang w:val="en-US"/>
              </w:rPr>
              <w:t>What is the level of professional and ethical responsibility?</w:t>
            </w:r>
          </w:p>
          <w:p w:rsidR="00211A66" w:rsidP="00211A66" w:rsidRDefault="001141ED" w14:paraId="3ADBC51E" w14:textId="1441263A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Mesleki ve etik sorumluluk bilinci ne düzeydedir?</w:t>
            </w:r>
          </w:p>
          <w:p w:rsidR="00211A66" w:rsidP="00211A66" w:rsidRDefault="00211A66" w14:paraId="342BED73" w14:textId="77777777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</w:p>
          <w:p w:rsidR="00211A66" w:rsidP="00211A66" w:rsidRDefault="00211A66" w14:paraId="3D56C6AA" w14:textId="77777777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</w:p>
          <w:p w:rsidRPr="0060179C" w:rsidR="00211A66" w:rsidP="00211A66" w:rsidRDefault="00211A66" w14:paraId="1C26157B" w14:textId="77777777">
            <w:pPr>
              <w:jc w:val="both"/>
              <w:rPr>
                <w:i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  <w:lang w:val="en-US"/>
            </w:rPr>
            <w:id w:val="-220986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C12C49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7177517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70C6B1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6563545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275E910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7513195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07AE73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9892038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360467F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0D772147" w14:textId="77777777">
        <w:trPr>
          <w:trHeight w:val="1761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44FDD1C2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10</w:t>
            </w:r>
          </w:p>
        </w:tc>
        <w:tc>
          <w:tcPr>
            <w:tcW w:w="7088" w:type="dxa"/>
            <w:vAlign w:val="center"/>
          </w:tcPr>
          <w:p w:rsidR="00211A66" w:rsidP="00211A66" w:rsidRDefault="00211A66" w14:paraId="7B908105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211A66">
              <w:rPr>
                <w:b/>
                <w:bCs/>
                <w:iCs/>
                <w:sz w:val="22"/>
                <w:szCs w:val="22"/>
                <w:lang w:val="en-US"/>
              </w:rPr>
              <w:t>Does knowledge about project management and business practices such as risk management and change management raise awareness about entrepreneurship, innovation and sustainable development?</w:t>
            </w:r>
          </w:p>
          <w:p w:rsidRPr="0060179C" w:rsidR="00211A66" w:rsidP="00211A66" w:rsidRDefault="001141ED" w14:paraId="2D232A6E" w14:textId="2047BFA9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Proje yönetimi ile risk yönetimi ve değişiklik yönetimi gibi iş hayatındaki uygulamalar hakkında bilgi; girişimcilik, yenilikçilik ve sürdürebilir kalkınma hakkında farkındalık yaratabilmekte midir?</w:t>
            </w:r>
          </w:p>
        </w:tc>
        <w:sdt>
          <w:sdtPr>
            <w:rPr>
              <w:sz w:val="22"/>
              <w:szCs w:val="22"/>
              <w:lang w:val="en-US"/>
            </w:rPr>
            <w:id w:val="-15855992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91F91CE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4664169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0B296F7E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896121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FA6FE9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8705894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54814A6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1609216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7F0F6A8A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095C3EB6" w14:textId="77777777">
        <w:trPr>
          <w:trHeight w:val="1828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2E445F0F" w14:textId="77777777">
            <w:pPr>
              <w:rPr>
                <w:b/>
                <w:bCs/>
                <w:lang w:bidi="tr-TR"/>
              </w:rPr>
            </w:pPr>
            <w:r w:rsidRPr="00211A66">
              <w:rPr>
                <w:b/>
                <w:bCs/>
                <w:lang w:bidi="tr-TR"/>
              </w:rPr>
              <w:t>11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0FFF9A1E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>Knowledge about contemporary issues and the global and societal effects of engineering practices on health, environment, and safety; awareness of the legal consequences of engineering solutions.</w:t>
            </w:r>
          </w:p>
          <w:p w:rsidRPr="0060179C" w:rsidR="001141ED" w:rsidP="00211A66" w:rsidRDefault="001141ED" w14:paraId="5BC8384E" w14:textId="77777777">
            <w:pPr>
              <w:jc w:val="both"/>
              <w:rPr>
                <w:bCs/>
                <w:i/>
                <w:sz w:val="22"/>
                <w:szCs w:val="22"/>
                <w:lang w:bidi="tr-TR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Mühendislik uygulamalarının evrensel ve toplumsal boyutlarda sağlık, çevre ve güvenlik üzerindeki etkileri ile çağın sorunları hakkında bilgi; mühendislik çözümlerinin hukuksal sonuçları konusunda farkındalık yaratabilmekte midir?</w:t>
            </w:r>
          </w:p>
        </w:tc>
        <w:sdt>
          <w:sdtPr>
            <w:rPr>
              <w:sz w:val="22"/>
              <w:szCs w:val="22"/>
              <w:lang w:val="en-US"/>
            </w:rPr>
            <w:id w:val="-2007873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2B24E626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2551724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19E032A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8580397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5EC4769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2084920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47C693A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7525429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23DDA6FF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1141ED" w:rsidTr="00211A66" w14:paraId="4EF38E02" w14:textId="77777777">
        <w:trPr>
          <w:trHeight w:val="743"/>
          <w:jc w:val="center"/>
        </w:trPr>
        <w:tc>
          <w:tcPr>
            <w:tcW w:w="10490" w:type="dxa"/>
            <w:gridSpan w:val="7"/>
            <w:shd w:val="clear" w:color="auto" w:fill="F2F2F2" w:themeFill="background1" w:themeFillShade="F2"/>
            <w:vAlign w:val="center"/>
          </w:tcPr>
          <w:p w:rsidRPr="00211A66" w:rsidR="001141ED" w:rsidP="00211A66" w:rsidRDefault="001141ED" w14:paraId="32DE76D4" w14:textId="77777777">
            <w:pPr>
              <w:jc w:val="both"/>
              <w:rPr>
                <w:b/>
                <w:bCs/>
                <w:lang w:val="en-US"/>
              </w:rPr>
            </w:pPr>
            <w:r w:rsidRPr="00211A66">
              <w:rPr>
                <w:b/>
                <w:bCs/>
                <w:iCs/>
                <w:lang w:val="en-US"/>
              </w:rPr>
              <w:t>Evaluation of the Institution</w:t>
            </w:r>
          </w:p>
          <w:p w:rsidRPr="00211A66" w:rsidR="001141ED" w:rsidP="00211A66" w:rsidRDefault="001141ED" w14:paraId="1B816B06" w14:textId="77777777">
            <w:pPr>
              <w:jc w:val="both"/>
              <w:rPr>
                <w:b/>
                <w:bCs/>
                <w:lang w:val="en-US"/>
              </w:rPr>
            </w:pPr>
            <w:r w:rsidRPr="00211A66">
              <w:rPr>
                <w:b/>
                <w:bCs/>
                <w:iCs/>
                <w:lang w:bidi="tr-TR"/>
              </w:rPr>
              <w:t>Staj Yerinin Değerlendirilmesi</w:t>
            </w:r>
          </w:p>
        </w:tc>
      </w:tr>
      <w:tr w:rsidRPr="001141ED" w:rsidR="00211A66" w:rsidTr="00211A66" w14:paraId="41B82282" w14:textId="77777777">
        <w:trPr>
          <w:trHeight w:val="945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709BD1D8" w14:textId="77777777">
            <w:pPr>
              <w:rPr>
                <w:b/>
                <w:bCs/>
                <w:lang w:val="en-US"/>
              </w:rPr>
            </w:pPr>
            <w:r w:rsidRPr="00211A66">
              <w:rPr>
                <w:b/>
                <w:bCs/>
                <w:lang w:val="en-US"/>
              </w:rPr>
              <w:t>1</w:t>
            </w:r>
          </w:p>
        </w:tc>
        <w:tc>
          <w:tcPr>
            <w:tcW w:w="7088" w:type="dxa"/>
            <w:vAlign w:val="center"/>
          </w:tcPr>
          <w:p w:rsidR="00211A66" w:rsidP="00211A66" w:rsidRDefault="00211A66" w14:paraId="3486957E" w14:textId="767C22AA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Have</w:t>
            </w:r>
            <w:r w:rsidRPr="00211A66">
              <w:rPr>
                <w:b/>
                <w:bCs/>
                <w:iCs/>
                <w:sz w:val="22"/>
                <w:szCs w:val="22"/>
                <w:lang w:val="en-US"/>
              </w:rPr>
              <w:t xml:space="preserve"> you given the opportunity to continue your internship in accordance with the internship principles?</w:t>
            </w:r>
          </w:p>
          <w:p w:rsidRPr="0060179C" w:rsidR="001141ED" w:rsidP="00211A66" w:rsidRDefault="001141ED" w14:paraId="159F20D3" w14:textId="4D2C38A9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Stajınızı staj esaslarına uygun olarak sürdürme olanağı sağlandı mı?</w:t>
            </w:r>
            <w:r w:rsidRPr="0060179C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sdt>
          <w:sdtPr>
            <w:rPr>
              <w:sz w:val="22"/>
              <w:szCs w:val="22"/>
              <w:lang w:val="en-US"/>
            </w:rPr>
            <w:id w:val="16707512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14BAEBC3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8848621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1F358A7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1444299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F9CDD1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9240229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FDA1D0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6566460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7D97C045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7EB05E79" w14:textId="77777777">
        <w:trPr>
          <w:trHeight w:val="972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5010B06A" w14:textId="77777777">
            <w:pPr>
              <w:rPr>
                <w:b/>
                <w:bCs/>
                <w:lang w:val="en-US"/>
              </w:rPr>
            </w:pPr>
            <w:r w:rsidRPr="00211A66">
              <w:rPr>
                <w:b/>
                <w:bCs/>
                <w:lang w:val="en-US"/>
              </w:rPr>
              <w:t>2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2B4CAE85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>Have you been given the opportunity to work in different departments of the institution?</w:t>
            </w:r>
          </w:p>
          <w:p w:rsidRPr="0060179C" w:rsidR="001141ED" w:rsidP="00211A66" w:rsidRDefault="001141ED" w14:paraId="37D00041" w14:textId="77777777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Staj yaptığınız işletmenin farklı bölümlerinde çalışma olanağı verildi mi?</w:t>
            </w:r>
          </w:p>
        </w:tc>
        <w:sdt>
          <w:sdtPr>
            <w:rPr>
              <w:sz w:val="22"/>
              <w:szCs w:val="22"/>
              <w:lang w:val="en-US"/>
            </w:rPr>
            <w:id w:val="-20966895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1A69295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7397893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2E523738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22472184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231D3810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2811155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2FC73B0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5974062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19EEF16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30713B33" w14:textId="77777777">
        <w:trPr>
          <w:trHeight w:val="844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4F254889" w14:textId="77777777">
            <w:pPr>
              <w:rPr>
                <w:b/>
                <w:bCs/>
                <w:lang w:val="en-US"/>
              </w:rPr>
            </w:pPr>
            <w:r w:rsidRPr="00211A66">
              <w:rPr>
                <w:b/>
                <w:bCs/>
                <w:lang w:val="en-US"/>
              </w:rPr>
              <w:t>3</w:t>
            </w:r>
          </w:p>
        </w:tc>
        <w:tc>
          <w:tcPr>
            <w:tcW w:w="7088" w:type="dxa"/>
            <w:vAlign w:val="center"/>
          </w:tcPr>
          <w:p w:rsidR="00211A66" w:rsidP="00211A66" w:rsidRDefault="00211A66" w14:paraId="4021A6AA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211A66">
              <w:rPr>
                <w:b/>
                <w:bCs/>
                <w:iCs/>
                <w:sz w:val="22"/>
                <w:szCs w:val="22"/>
                <w:lang w:val="en-US"/>
              </w:rPr>
              <w:t xml:space="preserve">Was an engineer/technician sufficiently interested in you at the institution/organization where you did your internship? </w:t>
            </w:r>
          </w:p>
          <w:p w:rsidRPr="0060179C" w:rsidR="001141ED" w:rsidP="00211A66" w:rsidRDefault="001141ED" w14:paraId="4B578B85" w14:textId="4DD3599C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Staj yaptığınız kurum</w:t>
            </w:r>
            <w:r w:rsidR="0060179C">
              <w:rPr>
                <w:bCs/>
                <w:i/>
                <w:sz w:val="22"/>
                <w:szCs w:val="22"/>
                <w:lang w:bidi="tr-TR"/>
              </w:rPr>
              <w:t xml:space="preserve"> </w:t>
            </w:r>
            <w:r w:rsidRPr="0060179C">
              <w:rPr>
                <w:bCs/>
                <w:i/>
                <w:sz w:val="22"/>
                <w:szCs w:val="22"/>
                <w:lang w:bidi="tr-TR"/>
              </w:rPr>
              <w:t>/</w:t>
            </w:r>
            <w:r w:rsidR="0060179C">
              <w:rPr>
                <w:bCs/>
                <w:i/>
                <w:sz w:val="22"/>
                <w:szCs w:val="22"/>
                <w:lang w:bidi="tr-TR"/>
              </w:rPr>
              <w:t xml:space="preserve"> </w:t>
            </w:r>
            <w:r w:rsidRPr="0060179C">
              <w:rPr>
                <w:bCs/>
                <w:i/>
                <w:sz w:val="22"/>
                <w:szCs w:val="22"/>
                <w:lang w:bidi="tr-TR"/>
              </w:rPr>
              <w:t>kuruluşta sizinle bir mühendis</w:t>
            </w:r>
            <w:r w:rsidR="0060179C">
              <w:rPr>
                <w:bCs/>
                <w:i/>
                <w:sz w:val="22"/>
                <w:szCs w:val="22"/>
                <w:lang w:bidi="tr-TR"/>
              </w:rPr>
              <w:t xml:space="preserve"> </w:t>
            </w:r>
            <w:r w:rsidRPr="0060179C">
              <w:rPr>
                <w:bCs/>
                <w:i/>
                <w:sz w:val="22"/>
                <w:szCs w:val="22"/>
                <w:lang w:bidi="tr-TR"/>
              </w:rPr>
              <w:t>/</w:t>
            </w:r>
            <w:r w:rsidR="0060179C">
              <w:rPr>
                <w:bCs/>
                <w:i/>
                <w:sz w:val="22"/>
                <w:szCs w:val="22"/>
                <w:lang w:bidi="tr-TR"/>
              </w:rPr>
              <w:t xml:space="preserve"> </w:t>
            </w:r>
            <w:r w:rsidRPr="0060179C">
              <w:rPr>
                <w:bCs/>
                <w:i/>
                <w:sz w:val="22"/>
                <w:szCs w:val="22"/>
                <w:lang w:bidi="tr-TR"/>
              </w:rPr>
              <w:t>teknisyen yeterince ilgilendi mi?</w:t>
            </w:r>
            <w:r w:rsidRPr="0060179C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sdt>
          <w:sdtPr>
            <w:rPr>
              <w:sz w:val="22"/>
              <w:szCs w:val="22"/>
              <w:lang w:val="en-US"/>
            </w:rPr>
            <w:id w:val="-231033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78903D69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6608034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5090EC0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4643992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62BB2D7E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3307984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41CD2506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8402327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76122062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Pr="001141ED" w:rsidR="00211A66" w:rsidTr="00211A66" w14:paraId="10B431CF" w14:textId="77777777">
        <w:trPr>
          <w:trHeight w:val="700"/>
          <w:jc w:val="center"/>
        </w:trPr>
        <w:tc>
          <w:tcPr>
            <w:tcW w:w="562" w:type="dxa"/>
            <w:vAlign w:val="center"/>
          </w:tcPr>
          <w:p w:rsidRPr="00211A66" w:rsidR="001141ED" w:rsidP="00006B56" w:rsidRDefault="001141ED" w14:paraId="02F8E714" w14:textId="77777777">
            <w:pPr>
              <w:rPr>
                <w:b/>
                <w:bCs/>
                <w:lang w:val="en-US"/>
              </w:rPr>
            </w:pPr>
            <w:r w:rsidRPr="00211A66">
              <w:rPr>
                <w:b/>
                <w:bCs/>
                <w:lang w:val="en-US"/>
              </w:rPr>
              <w:t>4</w:t>
            </w:r>
          </w:p>
        </w:tc>
        <w:tc>
          <w:tcPr>
            <w:tcW w:w="7088" w:type="dxa"/>
            <w:vAlign w:val="center"/>
          </w:tcPr>
          <w:p w:rsidRPr="001141ED" w:rsidR="001141ED" w:rsidP="00211A66" w:rsidRDefault="001141ED" w14:paraId="21C58BB0" w14:textId="77777777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1141ED">
              <w:rPr>
                <w:b/>
                <w:bCs/>
                <w:iCs/>
                <w:sz w:val="22"/>
                <w:szCs w:val="22"/>
                <w:lang w:val="en-US"/>
              </w:rPr>
              <w:t>Did your internship help you see yourself as an engineer candidate?</w:t>
            </w:r>
          </w:p>
          <w:p w:rsidRPr="0060179C" w:rsidR="001141ED" w:rsidP="00211A66" w:rsidRDefault="001141ED" w14:paraId="328C92DE" w14:textId="77777777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Stajınız kendinizi mühendis adayı olarak görmenize yardımcı oldu mu?</w:t>
            </w:r>
          </w:p>
        </w:tc>
        <w:sdt>
          <w:sdtPr>
            <w:rPr>
              <w:sz w:val="22"/>
              <w:szCs w:val="22"/>
              <w:lang w:val="en-US"/>
            </w:rPr>
            <w:id w:val="-15230882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55EB1468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5123761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367AB7BE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6312065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1CE7C553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10330009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67" w:type="dxa"/>
                <w:vAlign w:val="center"/>
              </w:tcPr>
              <w:p w:rsidRPr="001141ED" w:rsidR="001141ED" w:rsidP="00211A66" w:rsidRDefault="001141ED" w14:paraId="0289B7B4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US"/>
            </w:rPr>
            <w:id w:val="-10132990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572" w:type="dxa"/>
                <w:vAlign w:val="center"/>
              </w:tcPr>
              <w:p w:rsidRPr="001141ED" w:rsidR="001141ED" w:rsidP="00211A66" w:rsidRDefault="001141ED" w14:paraId="785930DB" w14:textId="77777777">
                <w:pPr>
                  <w:jc w:val="both"/>
                  <w:rPr>
                    <w:sz w:val="22"/>
                    <w:szCs w:val="22"/>
                    <w:lang w:val="en-US"/>
                  </w:rPr>
                </w:pPr>
                <w:r w:rsidRPr="001141ED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</w:tbl>
    <w:p w:rsidRPr="001141ED" w:rsidR="001141ED" w:rsidP="001141ED" w:rsidRDefault="001141ED" w14:paraId="487F50EF" w14:textId="77777777">
      <w:pPr>
        <w:rPr>
          <w:sz w:val="22"/>
          <w:szCs w:val="22"/>
        </w:rPr>
      </w:pPr>
    </w:p>
    <w:p w:rsidR="009218A8" w:rsidP="00F60888" w:rsidRDefault="009218A8" w14:paraId="3BE20BD8" w14:textId="77777777">
      <w:pPr>
        <w:rPr>
          <w:b/>
          <w:sz w:val="18"/>
          <w:szCs w:val="18"/>
        </w:rPr>
      </w:pPr>
    </w:p>
    <w:p w:rsidR="0060179C" w:rsidP="00F60888" w:rsidRDefault="0060179C" w14:paraId="5E8CFC06" w14:textId="77777777">
      <w:pPr>
        <w:rPr>
          <w:b/>
          <w:sz w:val="18"/>
          <w:szCs w:val="18"/>
        </w:rPr>
      </w:pPr>
    </w:p>
    <w:tbl>
      <w:tblPr>
        <w:tblStyle w:val="TableGrid"/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7792"/>
        <w:gridCol w:w="1559"/>
        <w:gridCol w:w="1139"/>
      </w:tblGrid>
      <w:tr w:rsidRPr="001141ED" w:rsidR="0060179C" w:rsidTr="009818A9" w14:paraId="41A4B763" w14:textId="77777777">
        <w:trPr>
          <w:trHeight w:val="1789"/>
          <w:jc w:val="center"/>
        </w:trPr>
        <w:tc>
          <w:tcPr>
            <w:tcW w:w="7792" w:type="dxa"/>
            <w:vAlign w:val="center"/>
          </w:tcPr>
          <w:p w:rsidR="009818A9" w:rsidP="009818A9" w:rsidRDefault="009818A9" w14:paraId="755B9581" w14:textId="3F9675A8">
            <w:pPr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818A9">
              <w:rPr>
                <w:b/>
                <w:bCs/>
                <w:iCs/>
                <w:sz w:val="22"/>
                <w:szCs w:val="22"/>
                <w:lang w:val="en-US"/>
              </w:rPr>
              <w:t>ACCORDING TO ALL THESE, WOULD YOU GENERALLY RECOMMEND DOING AN INTERNSHIP IN THE INSTITUTION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9818A9">
              <w:rPr>
                <w:b/>
                <w:bCs/>
                <w:iCs/>
                <w:sz w:val="22"/>
                <w:szCs w:val="22"/>
                <w:lang w:val="en-US"/>
              </w:rPr>
              <w:t>/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9818A9">
              <w:rPr>
                <w:b/>
                <w:bCs/>
                <w:iCs/>
                <w:sz w:val="22"/>
                <w:szCs w:val="22"/>
                <w:lang w:val="en-US"/>
              </w:rPr>
              <w:t>ORGANIZATION WHERE YOU COMPLETED YOUR INTERNSHIP?</w:t>
            </w:r>
          </w:p>
          <w:p w:rsidRPr="0060179C" w:rsidR="0060179C" w:rsidP="009818A9" w:rsidRDefault="0060179C" w14:paraId="50304EA7" w14:textId="558367E7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60179C">
              <w:rPr>
                <w:bCs/>
                <w:i/>
                <w:sz w:val="22"/>
                <w:szCs w:val="22"/>
                <w:lang w:bidi="tr-TR"/>
              </w:rPr>
              <w:t>BÜTÜN BUNLARA GÖRE GENEL OLARAK STAJ YAPTIĞINIZ KURUM/KURULUŞTA STAJ YAPILMASINI ÖNERİR MİSİNİZ?</w:t>
            </w:r>
          </w:p>
        </w:tc>
        <w:tc>
          <w:tcPr>
            <w:tcW w:w="1559" w:type="dxa"/>
            <w:vAlign w:val="center"/>
          </w:tcPr>
          <w:sdt>
            <w:sdtPr>
              <w:rPr>
                <w:sz w:val="22"/>
                <w:szCs w:val="22"/>
                <w:lang w:val="en-US"/>
              </w:rPr>
              <w:id w:val="-16840420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9818A9" w:rsidP="009818A9" w:rsidRDefault="009818A9" w14:paraId="106A3CB7" w14:textId="1E0E45B5">
                <w:pPr>
                  <w:rPr>
                    <w:sz w:val="22"/>
                    <w:szCs w:val="22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  <w:p w:rsidRPr="001141ED" w:rsidR="0060179C" w:rsidP="00006B56" w:rsidRDefault="0060179C" w14:paraId="684634C8" w14:textId="093B7735">
            <w:pPr>
              <w:rPr>
                <w:b/>
                <w:sz w:val="22"/>
                <w:szCs w:val="22"/>
                <w:lang w:val="en-US"/>
              </w:rPr>
            </w:pPr>
            <w:r w:rsidRPr="001141ED">
              <w:rPr>
                <w:b/>
                <w:sz w:val="22"/>
                <w:szCs w:val="22"/>
                <w:lang w:val="en-US"/>
              </w:rPr>
              <w:t>Y</w:t>
            </w:r>
            <w:r w:rsidR="009818A9">
              <w:rPr>
                <w:b/>
                <w:sz w:val="22"/>
                <w:szCs w:val="22"/>
                <w:lang w:val="en-US"/>
              </w:rPr>
              <w:t>es</w:t>
            </w:r>
          </w:p>
          <w:p w:rsidRPr="009818A9" w:rsidR="0060179C" w:rsidP="00006B56" w:rsidRDefault="0060179C" w14:paraId="6863CDDF" w14:textId="6F6864EB">
            <w:pPr>
              <w:rPr>
                <w:i/>
                <w:iCs/>
                <w:sz w:val="22"/>
                <w:szCs w:val="22"/>
                <w:lang w:val="en-US"/>
              </w:rPr>
            </w:pPr>
            <w:r w:rsidRPr="009818A9">
              <w:rPr>
                <w:i/>
                <w:iCs/>
                <w:sz w:val="22"/>
                <w:szCs w:val="22"/>
                <w:lang w:val="en-US"/>
              </w:rPr>
              <w:t>E</w:t>
            </w:r>
            <w:r w:rsidRPr="009818A9" w:rsidR="009818A9">
              <w:rPr>
                <w:i/>
                <w:iCs/>
                <w:sz w:val="22"/>
                <w:szCs w:val="22"/>
                <w:lang w:val="en-US"/>
              </w:rPr>
              <w:t>vet</w:t>
            </w:r>
          </w:p>
          <w:p w:rsidRPr="001141ED" w:rsidR="0060179C" w:rsidP="00006B56" w:rsidRDefault="0060179C" w14:paraId="57DDCF75" w14:textId="318D2FA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9" w:type="dxa"/>
            <w:vAlign w:val="center"/>
          </w:tcPr>
          <w:sdt>
            <w:sdtPr>
              <w:rPr>
                <w:sz w:val="22"/>
                <w:szCs w:val="22"/>
                <w:lang w:val="en-US"/>
              </w:rPr>
              <w:id w:val="-2770323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9818A9" w:rsidP="009818A9" w:rsidRDefault="009818A9" w14:paraId="6AEBFCAC" w14:textId="77777777">
                <w:pPr>
                  <w:rPr>
                    <w:sz w:val="22"/>
                    <w:szCs w:val="22"/>
                    <w:lang w:val="en-US"/>
                  </w:rPr>
                </w:pPr>
                <w:r>
                  <w:rPr>
                    <w:rFonts w:hint="eastAsia"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p>
            </w:sdtContent>
          </w:sdt>
          <w:p w:rsidRPr="001141ED" w:rsidR="009818A9" w:rsidP="009818A9" w:rsidRDefault="009818A9" w14:paraId="7A493456" w14:textId="6FA3309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No</w:t>
            </w:r>
          </w:p>
          <w:p w:rsidRPr="009818A9" w:rsidR="009818A9" w:rsidP="009818A9" w:rsidRDefault="009818A9" w14:paraId="6569D022" w14:textId="2332C03E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9818A9">
              <w:rPr>
                <w:i/>
                <w:iCs/>
                <w:sz w:val="22"/>
                <w:szCs w:val="22"/>
                <w:lang w:val="en-US"/>
              </w:rPr>
              <w:t>Hayır</w:t>
            </w:r>
            <w:proofErr w:type="spellEnd"/>
          </w:p>
          <w:p w:rsidRPr="001141ED" w:rsidR="0060179C" w:rsidP="00006B56" w:rsidRDefault="0060179C" w14:paraId="038FE083" w14:textId="438C484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218A8" w:rsidP="00F60888" w:rsidRDefault="009218A8" w14:paraId="6B8BC224" w14:textId="77777777">
      <w:pPr>
        <w:rPr>
          <w:b/>
          <w:sz w:val="18"/>
          <w:szCs w:val="18"/>
        </w:rPr>
        <w:sectPr w:rsidR="009218A8" w:rsidSect="006562BD">
          <w:headerReference w:type="default" r:id="rId8"/>
          <w:footerReference w:type="default" r:id="rId9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9D5FE4" w:rsidP="009218A8" w:rsidRDefault="009D5FE4" w14:paraId="450E16E9" w14:textId="77777777">
      <w:pPr>
        <w:spacing w:before="120" w:after="120"/>
        <w:jc w:val="both"/>
        <w:rPr>
          <w:bCs/>
          <w:color w:val="000000" w:themeColor="text1"/>
        </w:rPr>
      </w:pPr>
    </w:p>
    <w:sectPr w:rsidR="009D5FE4" w:rsidSect="009218A8">
      <w:footerReference r:id="R26189d792db84570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F5A8" w14:textId="77777777" w:rsidR="000225E9" w:rsidRDefault="000225E9">
      <w:r>
        <w:separator/>
      </w:r>
    </w:p>
  </w:endnote>
  <w:endnote w:type="continuationSeparator" w:id="0">
    <w:p w14:paraId="1976631A" w14:textId="77777777" w:rsidR="000225E9" w:rsidRDefault="000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CD1D" w14:textId="77777777" w:rsidR="000225E9" w:rsidRDefault="000225E9">
      <w:r>
        <w:separator/>
      </w:r>
    </w:p>
  </w:footnote>
  <w:footnote w:type="continuationSeparator" w:id="0">
    <w:p w14:paraId="4FCF6734" w14:textId="77777777" w:rsidR="000225E9" w:rsidRDefault="000225E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165875922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8963087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1141ED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141ED" w:rsidP="001141ED" w:rsidRDefault="001141ED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1141ED" w:rsidP="001141ED" w:rsidRDefault="00D05BBC" w14:paraId="49180908" w14:textId="099CAD0E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INTERNSHIP EVALUATION FORM/STAJ DEĞERLENDİRME FORMU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141ED" w:rsidP="001141ED" w:rsidRDefault="001141ED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>
            <w:rPr>
              <w:rFonts w:ascii="Times New Roman" w:hAnsi="Times New Roman"/>
              <w:b/>
            </w:rPr>
            <w:t xml:space="preserve">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FR/MMF/88</w:t>
          </w:r>
        </w:p>
      </w:tc>
    </w:tr>
    <w:tr w:rsidRPr="006A0EAB" w:rsidR="001141ED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141ED" w:rsidP="001141ED" w:rsidRDefault="001141ED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141ED" w:rsidP="001141ED" w:rsidRDefault="001141ED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141ED" w:rsidP="001141ED" w:rsidRDefault="001141ED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9.01.2025</w:t>
          </w:r>
        </w:p>
      </w:tc>
    </w:tr>
    <w:tr w:rsidRPr="006A0EAB" w:rsidR="001141ED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141ED" w:rsidP="001141ED" w:rsidRDefault="001141ED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141ED" w:rsidP="001141ED" w:rsidRDefault="001141ED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141ED" w:rsidP="001141ED" w:rsidRDefault="001141ED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>
            <w:rPr>
              <w:rFonts w:ascii="Times New Roman" w:hAnsi="Times New Roman"/>
              <w:color w:val="000000"/>
            </w:rPr>
            <w:t>00/...</w:t>
          </w:r>
          <w:proofErr w:type="gramStart"/>
          <w:proofErr w:type="gramEnd"/>
        </w:p>
      </w:tc>
    </w:tr>
    <w:tr w:rsidRPr="006A0EAB" w:rsidR="001141ED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141ED" w:rsidP="001141ED" w:rsidRDefault="001141ED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141ED" w:rsidP="001141ED" w:rsidRDefault="001141ED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141ED" w:rsidP="001141ED" w:rsidRDefault="001141ED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25E9"/>
    <w:rsid w:val="00023DDE"/>
    <w:rsid w:val="000300DC"/>
    <w:rsid w:val="000376E2"/>
    <w:rsid w:val="000412C1"/>
    <w:rsid w:val="00044262"/>
    <w:rsid w:val="00053E2F"/>
    <w:rsid w:val="00060910"/>
    <w:rsid w:val="00062E87"/>
    <w:rsid w:val="00063FC3"/>
    <w:rsid w:val="0006410D"/>
    <w:rsid w:val="00072112"/>
    <w:rsid w:val="000722EA"/>
    <w:rsid w:val="00072B2C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41ED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1A66"/>
    <w:rsid w:val="002165DA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6542D"/>
    <w:rsid w:val="00374CA0"/>
    <w:rsid w:val="00376816"/>
    <w:rsid w:val="0037716E"/>
    <w:rsid w:val="00387C17"/>
    <w:rsid w:val="003909AB"/>
    <w:rsid w:val="003974FE"/>
    <w:rsid w:val="003A1509"/>
    <w:rsid w:val="003C0C1E"/>
    <w:rsid w:val="003D42E1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3E1"/>
    <w:rsid w:val="00525D79"/>
    <w:rsid w:val="00533A92"/>
    <w:rsid w:val="005374BF"/>
    <w:rsid w:val="00540626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179C"/>
    <w:rsid w:val="00605E05"/>
    <w:rsid w:val="00614381"/>
    <w:rsid w:val="00614806"/>
    <w:rsid w:val="00614BA2"/>
    <w:rsid w:val="006169D1"/>
    <w:rsid w:val="00621EFE"/>
    <w:rsid w:val="00625987"/>
    <w:rsid w:val="0064234B"/>
    <w:rsid w:val="006562BD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818A9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44416"/>
    <w:rsid w:val="00B461FB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66CA0"/>
    <w:rsid w:val="00C727EF"/>
    <w:rsid w:val="00C81EAF"/>
    <w:rsid w:val="00C84E55"/>
    <w:rsid w:val="00C90148"/>
    <w:rsid w:val="00C9557A"/>
    <w:rsid w:val="00C97110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5BBC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363BF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185D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086C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14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6189d792db845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6-INTERNSHIP EVALUATION FORM.dotx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2</cp:revision>
  <cp:lastPrinted>2018-09-24T13:03:00Z</cp:lastPrinted>
  <dcterms:created xsi:type="dcterms:W3CDTF">2025-01-08T07:03:00Z</dcterms:created>
  <dcterms:modified xsi:type="dcterms:W3CDTF">2025-01-08T07:03:00Z</dcterms:modified>
</cp:coreProperties>
</file>