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5304" w:rsidR="00136691" w:rsidP="00136691" w:rsidRDefault="00136691">
      <w:bookmarkStart w:name="_GoBack" w:id="0"/>
      <w:bookmarkEnd w:id="0"/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2404"/>
        <w:gridCol w:w="431"/>
        <w:gridCol w:w="1559"/>
      </w:tblGrid>
      <w:tr w:rsidRPr="00970A89" w:rsidR="00136691" w:rsidTr="0004416E">
        <w:trPr>
          <w:trHeight w:val="265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Toplantı Adı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Toplantı Tarihi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/ … / 20…</w:t>
            </w:r>
          </w:p>
        </w:tc>
      </w:tr>
      <w:tr w:rsidRPr="00970A89" w:rsidR="00136691" w:rsidTr="0004416E">
        <w:trPr>
          <w:trHeight w:val="28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Toplantı Başlama Saati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: …</w:t>
            </w:r>
          </w:p>
        </w:tc>
      </w:tr>
      <w:tr w:rsidRPr="00970A89" w:rsidR="00136691" w:rsidTr="0004416E">
        <w:trPr>
          <w:trHeight w:val="516"/>
          <w:jc w:val="center"/>
        </w:trPr>
        <w:tc>
          <w:tcPr>
            <w:tcW w:w="2127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Toplantı Yeri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Toplantı Bitiş Saati</w:t>
            </w:r>
          </w:p>
        </w:tc>
        <w:tc>
          <w:tcPr>
            <w:tcW w:w="1990" w:type="dxa"/>
            <w:gridSpan w:val="2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: …</w:t>
            </w:r>
          </w:p>
        </w:tc>
      </w:tr>
      <w:tr w:rsidRPr="00970A89" w:rsidR="00136691" w:rsidTr="0004416E">
        <w:trPr>
          <w:trHeight w:val="884"/>
          <w:jc w:val="center"/>
        </w:trPr>
        <w:tc>
          <w:tcPr>
            <w:tcW w:w="2127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 xml:space="preserve">İlgili </w:t>
            </w:r>
          </w:p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Birim(ler) / Komisyon(lar)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61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 xml:space="preserve">Raporu </w:t>
            </w:r>
          </w:p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Hazırlayan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396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970A89">
              <w:rPr>
                <w:rFonts w:eastAsia="Times New Roman"/>
                <w:b/>
                <w:bCs/>
                <w:sz w:val="24"/>
                <w:szCs w:val="24"/>
              </w:rPr>
              <w:t>Katılımcılar/ Konuşmacılar</w:t>
            </w:r>
          </w:p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 xml:space="preserve">Katılımcı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Bölüm / Birim</w:t>
            </w:r>
          </w:p>
        </w:tc>
      </w:tr>
      <w:tr w:rsidRPr="00970A89" w:rsidR="00136691" w:rsidTr="0004416E">
        <w:trPr>
          <w:trHeight w:val="176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177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  <w:tr w:rsidRPr="00970A89" w:rsidR="00136691" w:rsidTr="0004416E">
        <w:trPr>
          <w:trHeight w:val="63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Pr="00970A89" w:rsidR="00136691" w:rsidP="0004416E" w:rsidRDefault="001366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4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</w:tr>
    </w:tbl>
    <w:tbl>
      <w:tblPr>
        <w:tblStyle w:val="TabloKlavuz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Pr="00970A89" w:rsidR="00136691" w:rsidTr="0004416E">
        <w:tc>
          <w:tcPr>
            <w:tcW w:w="4508" w:type="dxa"/>
          </w:tcPr>
          <w:p w:rsidR="00136691" w:rsidP="0004416E" w:rsidRDefault="00136691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  <w:p w:rsidRPr="00970A89" w:rsidR="00136691" w:rsidP="0004416E" w:rsidRDefault="00136691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9" w:type="dxa"/>
          </w:tcPr>
          <w:p w:rsidRPr="00970A89" w:rsidR="00136691" w:rsidP="0004416E" w:rsidRDefault="00136691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492"/>
      </w:tblGrid>
      <w:tr w:rsidRPr="00970A89" w:rsidR="00136691" w:rsidTr="0004416E">
        <w:trPr>
          <w:trHeight w:val="454"/>
          <w:jc w:val="center"/>
        </w:trPr>
        <w:tc>
          <w:tcPr>
            <w:tcW w:w="10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 w:rsidRPr="00970A89">
              <w:rPr>
                <w:rFonts w:eastAsia="Times New Roman"/>
                <w:b/>
                <w:sz w:val="24"/>
                <w:szCs w:val="24"/>
              </w:rPr>
              <w:t>GÜNDEM</w:t>
            </w: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29"/>
              </w:numPr>
              <w:contextualSpacing/>
              <w:rPr>
                <w:rFonts w:ascii="Georgia" w:hAnsi="Georgia" w:eastAsia="Calibri"/>
                <w:sz w:val="24"/>
                <w:szCs w:val="24"/>
                <w:lang w:eastAsia="en-US"/>
              </w:rPr>
            </w:pPr>
            <w:r w:rsidRPr="00970A89">
              <w:rPr>
                <w:rFonts w:ascii="Georgia" w:hAnsi="Georgia"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29"/>
              </w:numPr>
              <w:contextualSpacing/>
              <w:rPr>
                <w:rFonts w:ascii="Georgia" w:hAnsi="Georgia"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29"/>
              </w:numPr>
              <w:contextualSpacing/>
              <w:rPr>
                <w:rFonts w:ascii="Georgia" w:hAnsi="Georgia"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29"/>
              </w:numPr>
              <w:contextualSpacing/>
              <w:rPr>
                <w:rFonts w:ascii="Georgia" w:hAnsi="Georgia"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29"/>
              </w:numPr>
              <w:contextualSpacing/>
              <w:rPr>
                <w:rFonts w:ascii="Georgia" w:hAnsi="Georgia"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Pr="00970A89" w:rsidR="00136691" w:rsidTr="0004416E">
        <w:trPr>
          <w:trHeight w:val="454"/>
          <w:jc w:val="center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 w:rsidRPr="00970A89">
              <w:rPr>
                <w:rFonts w:eastAsia="Times New Roman"/>
                <w:b/>
                <w:sz w:val="24"/>
                <w:szCs w:val="24"/>
              </w:rPr>
              <w:t>KARARLAR</w:t>
            </w:r>
          </w:p>
        </w:tc>
      </w:tr>
    </w:tbl>
    <w:p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2777"/>
        <w:gridCol w:w="1754"/>
      </w:tblGrid>
      <w:tr w:rsidRPr="00970A89" w:rsidR="00136691" w:rsidTr="0004416E">
        <w:trPr>
          <w:trHeight w:val="226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 w:rsidRPr="00970A8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Pr="00970A89" w:rsidR="00136691" w:rsidTr="0004416E">
        <w:trPr>
          <w:trHeight w:val="2366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Pr="00970A89" w:rsidR="00136691" w:rsidTr="00044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Sorumlu (lar)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Termin Tarihi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/ … / 20…</w:t>
            </w:r>
          </w:p>
        </w:tc>
      </w:tr>
    </w:tbl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2777"/>
        <w:gridCol w:w="1754"/>
      </w:tblGrid>
      <w:tr w:rsidRPr="00970A89" w:rsidR="00136691" w:rsidTr="0004416E">
        <w:trPr>
          <w:trHeight w:val="320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Pr="00970A89" w:rsidR="00136691" w:rsidTr="0004416E">
        <w:trPr>
          <w:trHeight w:val="2366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Pr="00970A89" w:rsidR="00136691" w:rsidTr="00044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Sorumlu (lar)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Termin Tarihi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/ … / 20…</w:t>
            </w:r>
          </w:p>
        </w:tc>
      </w:tr>
    </w:tbl>
    <w:p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2777"/>
        <w:gridCol w:w="1754"/>
      </w:tblGrid>
      <w:tr w:rsidRPr="00970A89" w:rsidR="00136691" w:rsidTr="0004416E">
        <w:trPr>
          <w:trHeight w:val="320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Pr="00970A89" w:rsidR="00136691" w:rsidTr="0004416E">
        <w:trPr>
          <w:trHeight w:val="2366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Pr="00970A89" w:rsidR="00136691" w:rsidTr="00044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Sorumlu (lar)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Termin Tarihi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/ … / 20…</w:t>
            </w:r>
          </w:p>
        </w:tc>
      </w:tr>
    </w:tbl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2777"/>
        <w:gridCol w:w="1754"/>
      </w:tblGrid>
      <w:tr w:rsidRPr="00970A89" w:rsidR="00136691" w:rsidTr="0004416E">
        <w:trPr>
          <w:trHeight w:val="320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Pr="00970A89" w:rsidR="00136691" w:rsidTr="0004416E">
        <w:trPr>
          <w:trHeight w:val="2366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Pr="00970A89" w:rsidR="00136691" w:rsidTr="00044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Sorumlu (lar)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Termin Tarihi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/ … / 20…</w:t>
            </w:r>
          </w:p>
        </w:tc>
      </w:tr>
    </w:tbl>
    <w:p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2777"/>
        <w:gridCol w:w="1754"/>
      </w:tblGrid>
      <w:tr w:rsidRPr="00970A89" w:rsidR="00136691" w:rsidTr="0004416E">
        <w:trPr>
          <w:trHeight w:val="320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Pr="00970A89" w:rsidR="00136691" w:rsidTr="0004416E">
        <w:trPr>
          <w:trHeight w:val="2366"/>
          <w:jc w:val="center"/>
        </w:trPr>
        <w:tc>
          <w:tcPr>
            <w:tcW w:w="10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Pr="00970A89" w:rsidR="00136691" w:rsidTr="00044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Sorumlu (lar)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Cs w:val="2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b/>
                <w:szCs w:val="24"/>
              </w:rPr>
            </w:pPr>
            <w:r w:rsidRPr="00970A89">
              <w:rPr>
                <w:rFonts w:eastAsia="Times New Roman"/>
                <w:b/>
                <w:szCs w:val="24"/>
              </w:rPr>
              <w:t>Termin Tarihi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Pr="00970A89" w:rsidR="00136691" w:rsidP="0004416E" w:rsidRDefault="00136691">
            <w:pPr>
              <w:jc w:val="center"/>
              <w:rPr>
                <w:rFonts w:eastAsia="Times New Roman"/>
                <w:szCs w:val="24"/>
              </w:rPr>
            </w:pPr>
            <w:r w:rsidRPr="00970A89">
              <w:rPr>
                <w:rFonts w:eastAsia="Times New Roman"/>
                <w:szCs w:val="24"/>
              </w:rPr>
              <w:t>… / … / 20…</w:t>
            </w:r>
          </w:p>
        </w:tc>
      </w:tr>
    </w:tbl>
    <w:p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843"/>
        <w:gridCol w:w="2121"/>
      </w:tblGrid>
      <w:tr w:rsidRPr="00970A89" w:rsidR="00136691" w:rsidTr="0004416E">
        <w:trPr>
          <w:trHeight w:val="436"/>
          <w:jc w:val="center"/>
        </w:trPr>
        <w:tc>
          <w:tcPr>
            <w:tcW w:w="60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70A89" w:rsidR="00136691" w:rsidP="0004416E" w:rsidRDefault="00136691">
            <w:pPr>
              <w:ind w:left="460" w:hanging="460"/>
              <w:rPr>
                <w:rFonts w:eastAsia="Times New Roman"/>
                <w:b/>
                <w:sz w:val="24"/>
                <w:szCs w:val="24"/>
              </w:rPr>
            </w:pPr>
            <w:r w:rsidRPr="00970A89">
              <w:rPr>
                <w:rFonts w:eastAsia="Times New Roman"/>
                <w:b/>
                <w:sz w:val="24"/>
                <w:szCs w:val="24"/>
              </w:rPr>
              <w:t xml:space="preserve">PLANLANAN TOPLANTI GÜNDEMİ                                                      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70A89" w:rsidR="00136691" w:rsidP="0004416E" w:rsidRDefault="00136691">
            <w:pPr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0A89">
              <w:rPr>
                <w:rFonts w:eastAsia="Calibri"/>
                <w:b/>
                <w:szCs w:val="24"/>
                <w:lang w:eastAsia="en-US"/>
              </w:rPr>
              <w:t>Toplantı Tarihi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70A89" w:rsidR="00136691" w:rsidP="0004416E" w:rsidRDefault="00136691">
            <w:pPr>
              <w:spacing w:after="160" w:line="259" w:lineRule="auto"/>
              <w:ind w:left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0A89">
              <w:rPr>
                <w:rFonts w:eastAsia="Calibri"/>
                <w:szCs w:val="24"/>
                <w:lang w:eastAsia="en-US"/>
              </w:rPr>
              <w:t>… / … / 20…</w:t>
            </w:r>
          </w:p>
        </w:tc>
      </w:tr>
      <w:tr w:rsidRPr="00970A89" w:rsidR="00136691" w:rsidTr="0004416E">
        <w:trPr>
          <w:trHeight w:val="414"/>
          <w:jc w:val="center"/>
        </w:trPr>
        <w:tc>
          <w:tcPr>
            <w:tcW w:w="6096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70A89" w:rsidR="00136691" w:rsidP="0004416E" w:rsidRDefault="00136691">
            <w:pPr>
              <w:ind w:left="460" w:hanging="46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70A89" w:rsidR="00136691" w:rsidP="0004416E" w:rsidRDefault="00136691">
            <w:pPr>
              <w:spacing w:after="160" w:line="259" w:lineRule="auto"/>
              <w:contextualSpacing/>
              <w:rPr>
                <w:rFonts w:eastAsia="Calibri"/>
                <w:b/>
                <w:szCs w:val="24"/>
                <w:lang w:eastAsia="en-US"/>
              </w:rPr>
            </w:pPr>
            <w:r w:rsidRPr="00970A89">
              <w:rPr>
                <w:rFonts w:eastAsia="Calibri"/>
                <w:b/>
                <w:szCs w:val="24"/>
                <w:lang w:eastAsia="en-US"/>
              </w:rPr>
              <w:t>Toplantı Saati</w:t>
            </w:r>
          </w:p>
        </w:tc>
        <w:tc>
          <w:tcPr>
            <w:tcW w:w="21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70A89" w:rsidR="00136691" w:rsidP="0004416E" w:rsidRDefault="00136691">
            <w:pPr>
              <w:spacing w:after="160" w:line="259" w:lineRule="auto"/>
              <w:ind w:left="360"/>
              <w:contextualSpacing/>
              <w:rPr>
                <w:rFonts w:eastAsia="Calibri"/>
                <w:szCs w:val="24"/>
                <w:lang w:eastAsia="en-US"/>
              </w:rPr>
            </w:pPr>
            <w:r w:rsidRPr="00970A89">
              <w:rPr>
                <w:rFonts w:eastAsia="Times New Roman"/>
                <w:szCs w:val="24"/>
              </w:rPr>
              <w:t>… : …</w:t>
            </w: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970A89" w:rsidR="00136691" w:rsidTr="0004416E">
        <w:trPr>
          <w:trHeight w:val="454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136691" w:rsidRDefault="00136691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0A89" w:rsidR="00136691" w:rsidP="0004416E" w:rsidRDefault="0013669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p w:rsidR="00136691" w:rsidP="00136691" w:rsidRDefault="00136691">
      <w:pPr>
        <w:rPr>
          <w:rFonts w:eastAsia="Times New Roman"/>
          <w:sz w:val="24"/>
          <w:szCs w:val="24"/>
        </w:rPr>
      </w:pPr>
    </w:p>
    <w:tbl>
      <w:tblPr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Pr="00970A89" w:rsidR="00136691" w:rsidTr="0004416E">
        <w:trPr>
          <w:trHeight w:val="454"/>
          <w:jc w:val="center"/>
        </w:trPr>
        <w:tc>
          <w:tcPr>
            <w:tcW w:w="10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70A89" w:rsidR="00136691" w:rsidP="0004416E" w:rsidRDefault="00136691">
            <w:pPr>
              <w:rPr>
                <w:rFonts w:eastAsia="Times New Roman"/>
                <w:b/>
                <w:sz w:val="24"/>
                <w:szCs w:val="24"/>
              </w:rPr>
            </w:pPr>
            <w:r w:rsidRPr="00970A89">
              <w:rPr>
                <w:rFonts w:eastAsia="Times New Roman"/>
                <w:b/>
                <w:sz w:val="24"/>
                <w:szCs w:val="24"/>
              </w:rPr>
              <w:t>EKLER</w:t>
            </w:r>
          </w:p>
        </w:tc>
      </w:tr>
    </w:tbl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Ek 1</w:t>
      </w:r>
      <w:r w:rsidRPr="00970A89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Pr="00970A89">
        <w:rPr>
          <w:rFonts w:eastAsia="Times New Roman"/>
          <w:sz w:val="24"/>
          <w:szCs w:val="24"/>
        </w:rPr>
        <w:t>Toplantı Katılım Formu</w:t>
      </w: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Pr="00970A89" w:rsidR="00136691" w:rsidP="00136691" w:rsidRDefault="00136691">
      <w:pPr>
        <w:rPr>
          <w:rFonts w:eastAsia="Times New Roman"/>
          <w:sz w:val="24"/>
          <w:szCs w:val="24"/>
        </w:rPr>
      </w:pPr>
    </w:p>
    <w:p w:rsidRPr="00605304" w:rsidR="00136691" w:rsidP="00136691" w:rsidRDefault="00136691">
      <w:pPr>
        <w:shd w:val="clear" w:color="auto" w:fill="FFFFFF"/>
        <w:rPr>
          <w:rFonts w:eastAsia="Times New Roman"/>
          <w:sz w:val="60"/>
          <w:szCs w:val="60"/>
        </w:rPr>
      </w:pPr>
      <w:r w:rsidRPr="00605304">
        <w:rPr>
          <w:rFonts w:eastAsia="Times New Roman"/>
          <w:sz w:val="60"/>
          <w:szCs w:val="60"/>
        </w:rPr>
        <w:t xml:space="preserve">  </w:t>
      </w:r>
    </w:p>
    <w:p w:rsidRPr="00136691" w:rsidR="00371E81" w:rsidP="00136691" w:rsidRDefault="00371E81"/>
    <w:sectPr w:rsidRPr="00136691" w:rsidR="00371E81" w:rsidSect="00224FD7">
      <w:footerReference r:id="Rfd85b183f1d742b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4C" w:rsidRDefault="0053114C">
      <w:r>
        <w:separator/>
      </w:r>
    </w:p>
  </w:endnote>
  <w:endnote w:type="continuationSeparator" w:id="0">
    <w:p w:rsidR="0053114C" w:rsidRDefault="0053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4C" w:rsidRDefault="0053114C">
      <w:r>
        <w:separator/>
      </w:r>
    </w:p>
  </w:footnote>
  <w:footnote w:type="continuationSeparator" w:id="0">
    <w:p w:rsidR="0053114C" w:rsidRDefault="0053114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TOPLANTI RAPORU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BFR/MMF/48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3.05.2023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01/1.06.2023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311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311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76430"/>
    <w:multiLevelType w:val="hybridMultilevel"/>
    <w:tmpl w:val="DE84ED10"/>
    <w:lvl w:ilvl="0" w:tplc="424E2D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82C24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8"/>
  </w:num>
  <w:num w:numId="13">
    <w:abstractNumId w:val="0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rgUABCV8vi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36691"/>
    <w:rsid w:val="001428B1"/>
    <w:rsid w:val="00144C8F"/>
    <w:rsid w:val="00145859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0DBE"/>
    <w:rsid w:val="00325D62"/>
    <w:rsid w:val="00344D22"/>
    <w:rsid w:val="003472FD"/>
    <w:rsid w:val="003600DB"/>
    <w:rsid w:val="00361C85"/>
    <w:rsid w:val="00371E81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114C"/>
    <w:rsid w:val="00533A92"/>
    <w:rsid w:val="00540626"/>
    <w:rsid w:val="005444DB"/>
    <w:rsid w:val="0054594B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B20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46603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d85b183f1d742b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D0C9-4AE2-45E4-8ECE-D5029EAE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Raporu Formu_Rev.3</Template>
  <TotalTime>0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2023-06-01T07:13:00Z</dcterms:created>
  <dcterms:modified xsi:type="dcterms:W3CDTF">2023-06-01T07:13:00Z</dcterms:modified>
</cp:coreProperties>
</file>