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D8" w:rsidP="00AB2DD8" w:rsidRDefault="00AB2DD8"/>
    <w:tbl>
      <w:tblPr>
        <w:tblW w:w="0" w:type="auto"/>
        <w:tblInd w:w="108" w:type="dxa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AB2DD8" w:rsidTr="007B3DE5">
        <w:tc>
          <w:tcPr>
            <w:tcW w:w="10490" w:type="dxa"/>
            <w:shd w:val="clear" w:color="auto" w:fill="auto"/>
          </w:tcPr>
          <w:p w:rsidR="00AB2DD8" w:rsidP="007B3DE5" w:rsidRDefault="00AB2DD8"/>
          <w:p w:rsidRPr="00051836" w:rsidR="00AB2DD8" w:rsidP="007B3DE5" w:rsidRDefault="00AB2DD8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ÖĞRENCİ</w:t>
            </w:r>
            <w:r w:rsidRPr="00051836">
              <w:rPr>
                <w:b/>
                <w:sz w:val="24"/>
                <w:szCs w:val="24"/>
              </w:rPr>
              <w:t xml:space="preserve">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AB2DD8" w:rsidP="00AB2DD8" w:rsidRDefault="00AB2DD8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1"/>
        <w:gridCol w:w="1972"/>
        <w:gridCol w:w="1550"/>
        <w:gridCol w:w="3523"/>
      </w:tblGrid>
      <w:tr w:rsidR="00AB2DD8" w:rsidTr="007B3DE5">
        <w:tc>
          <w:tcPr>
            <w:tcW w:w="5387" w:type="dxa"/>
            <w:gridSpan w:val="2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Name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AB2DD8" w:rsidP="007B3DE5" w:rsidRDefault="00AB2DD8">
            <w:pPr>
              <w:rPr>
                <w:sz w:val="24"/>
                <w:szCs w:val="24"/>
              </w:rPr>
            </w:pPr>
          </w:p>
        </w:tc>
      </w:tr>
      <w:tr w:rsidR="00AB2DD8" w:rsidTr="007B3DE5">
        <w:tc>
          <w:tcPr>
            <w:tcW w:w="5387" w:type="dxa"/>
            <w:gridSpan w:val="2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AB2DD8" w:rsidP="007B3DE5" w:rsidRDefault="00AB2DD8">
            <w:pPr>
              <w:rPr>
                <w:sz w:val="24"/>
                <w:szCs w:val="24"/>
              </w:rPr>
            </w:pPr>
          </w:p>
        </w:tc>
      </w:tr>
      <w:tr w:rsidR="00AB2DD8" w:rsidTr="007B3DE5">
        <w:tc>
          <w:tcPr>
            <w:tcW w:w="10490" w:type="dxa"/>
            <w:gridSpan w:val="4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AB2DD8" w:rsidP="007B3DE5" w:rsidRDefault="00AB2DD8">
            <w:pPr>
              <w:rPr>
                <w:sz w:val="24"/>
                <w:szCs w:val="24"/>
              </w:rPr>
            </w:pPr>
          </w:p>
        </w:tc>
      </w:tr>
      <w:tr w:rsidR="00AB2DD8" w:rsidTr="007B3DE5">
        <w:tc>
          <w:tcPr>
            <w:tcW w:w="3402" w:type="dxa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AB2DD8" w:rsidP="007B3DE5" w:rsidRDefault="00AB2DD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AB2DD8" w:rsidTr="007B3DE5">
        <w:tc>
          <w:tcPr>
            <w:tcW w:w="3402" w:type="dxa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AB2DD8" w:rsidP="007B3DE5" w:rsidRDefault="00AB2DD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</w:p>
        </w:tc>
      </w:tr>
      <w:tr w:rsidR="00AB2DD8" w:rsidTr="007B3DE5">
        <w:tc>
          <w:tcPr>
            <w:tcW w:w="10490" w:type="dxa"/>
            <w:gridSpan w:val="4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D2753A">
              <w:rPr>
                <w:sz w:val="24"/>
                <w:szCs w:val="24"/>
              </w:rPr>
              <w:t xml:space="preserve">Çift Anadal Programı / </w:t>
            </w:r>
            <w:r w:rsidRPr="00D2753A">
              <w:rPr>
                <w:i/>
                <w:sz w:val="24"/>
                <w:szCs w:val="24"/>
              </w:rPr>
              <w:t>Double Major Program:</w:t>
            </w:r>
          </w:p>
        </w:tc>
      </w:tr>
    </w:tbl>
    <w:p w:rsidR="00AB2DD8" w:rsidP="00AB2DD8" w:rsidRDefault="00AB2DD8">
      <w:pPr>
        <w:rPr>
          <w:sz w:val="24"/>
          <w:szCs w:val="24"/>
        </w:rPr>
      </w:pPr>
    </w:p>
    <w:tbl>
      <w:tblPr>
        <w:tblW w:w="0" w:type="auto"/>
        <w:tblInd w:w="691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ook w:val="04A0" w:firstRow="1" w:lastRow="0" w:firstColumn="1" w:lastColumn="0" w:noHBand="0" w:noVBand="1"/>
      </w:tblPr>
      <w:tblGrid>
        <w:gridCol w:w="3622"/>
      </w:tblGrid>
      <w:tr w:rsidRPr="00051836" w:rsidR="00AB2DD8" w:rsidTr="007B3DE5">
        <w:tc>
          <w:tcPr>
            <w:tcW w:w="3694" w:type="dxa"/>
            <w:shd w:val="clear" w:color="auto" w:fill="auto"/>
          </w:tcPr>
          <w:p w:rsidRPr="00051836" w:rsidR="00AB2DD8" w:rsidP="007B3DE5" w:rsidRDefault="00AB2DD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Tarih / </w:t>
            </w:r>
            <w:r w:rsidRPr="00051836">
              <w:rPr>
                <w:i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    </w:t>
            </w:r>
            <w:r w:rsidRPr="0005183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:……./……./…..</w:t>
            </w:r>
          </w:p>
        </w:tc>
      </w:tr>
      <w:tr w:rsidRPr="00051836" w:rsidR="00AB2DD8" w:rsidTr="007B3DE5">
        <w:tc>
          <w:tcPr>
            <w:tcW w:w="3694" w:type="dxa"/>
            <w:shd w:val="clear" w:color="auto" w:fill="auto"/>
          </w:tcPr>
          <w:p w:rsidRPr="0073244B" w:rsidR="00AB2DD8" w:rsidP="007B3DE5" w:rsidRDefault="00AB2DD8">
            <w:pPr>
              <w:pStyle w:val="Default"/>
              <w:rPr>
                <w:rFonts w:ascii="Times New Roman" w:hAnsi="Times New Roman" w:cs="Times New Roman"/>
              </w:rPr>
            </w:pPr>
            <w:r w:rsidRPr="005D6047">
              <w:rPr>
                <w:rFonts w:ascii="Times New Roman" w:hAnsi="Times New Roman" w:cs="Times New Roman"/>
              </w:rPr>
              <w:t>İmza / Signature :</w:t>
            </w:r>
          </w:p>
        </w:tc>
      </w:tr>
    </w:tbl>
    <w:p w:rsidRPr="003E5664" w:rsidR="00AB2DD8" w:rsidP="00AB2DD8" w:rsidRDefault="00AB2DD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11"/>
        <w:gridCol w:w="2707"/>
        <w:gridCol w:w="2750"/>
        <w:gridCol w:w="2932"/>
      </w:tblGrid>
      <w:tr w:rsidRPr="00051836" w:rsidR="00AB2DD8" w:rsidTr="007B3DE5">
        <w:tc>
          <w:tcPr>
            <w:tcW w:w="10200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2753A" w:rsidR="00AB2DD8" w:rsidP="007B3DE5" w:rsidRDefault="00AB2DD8">
            <w:pPr>
              <w:rPr>
                <w:b/>
                <w:i/>
                <w:sz w:val="24"/>
                <w:szCs w:val="24"/>
              </w:rPr>
            </w:pPr>
            <w:r w:rsidRPr="00D2753A">
              <w:rPr>
                <w:sz w:val="24"/>
                <w:szCs w:val="24"/>
              </w:rPr>
              <w:t xml:space="preserve">II. ALMAK </w:t>
            </w:r>
            <w:r>
              <w:rPr>
                <w:sz w:val="24"/>
                <w:szCs w:val="24"/>
              </w:rPr>
              <w:t>İ</w:t>
            </w:r>
            <w:r w:rsidRPr="00D2753A">
              <w:rPr>
                <w:sz w:val="24"/>
                <w:szCs w:val="24"/>
              </w:rPr>
              <w:t>STED</w:t>
            </w:r>
            <w:r>
              <w:rPr>
                <w:sz w:val="24"/>
                <w:szCs w:val="24"/>
              </w:rPr>
              <w:t>İ</w:t>
            </w:r>
            <w:r w:rsidRPr="00D2753A">
              <w:rPr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İ</w:t>
            </w:r>
            <w:r w:rsidRPr="00D2753A">
              <w:rPr>
                <w:sz w:val="24"/>
                <w:szCs w:val="24"/>
              </w:rPr>
              <w:t xml:space="preserve"> DERSLER / COURSES TO BE TAKEN: </w:t>
            </w:r>
          </w:p>
        </w:tc>
      </w:tr>
      <w:tr w:rsidRPr="00051836" w:rsidR="00AB2DD8" w:rsidTr="007B3DE5">
        <w:trPr>
          <w:trHeight w:val="622"/>
        </w:trPr>
        <w:tc>
          <w:tcPr>
            <w:tcW w:w="18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Yılı</w:t>
            </w:r>
          </w:p>
          <w:p w:rsidRPr="00D2753A" w:rsidR="00AB2DD8" w:rsidP="007B3DE5" w:rsidRDefault="00AB2DD8">
            <w:pPr>
              <w:jc w:val="center"/>
              <w:rPr>
                <w:b/>
                <w:i/>
                <w:sz w:val="24"/>
                <w:szCs w:val="24"/>
              </w:rPr>
            </w:pPr>
            <w:r w:rsidRPr="00D2753A">
              <w:rPr>
                <w:b/>
                <w:i/>
                <w:sz w:val="24"/>
                <w:szCs w:val="24"/>
              </w:rPr>
              <w:t>Academic Year</w:t>
            </w:r>
          </w:p>
          <w:p w:rsidRPr="00051836" w:rsidR="00AB2DD8" w:rsidP="007B3DE5" w:rsidRDefault="00AB2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05F96" w:rsidR="00AB2DD8" w:rsidP="007B3DE5" w:rsidRDefault="00AB2D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Dönemi</w:t>
            </w:r>
          </w:p>
          <w:p w:rsidRPr="00D2753A" w:rsidR="00AB2DD8" w:rsidP="007B3DE5" w:rsidRDefault="00AB2DD8">
            <w:pPr>
              <w:jc w:val="center"/>
              <w:rPr>
                <w:b/>
                <w:i/>
                <w:sz w:val="24"/>
                <w:szCs w:val="24"/>
              </w:rPr>
            </w:pPr>
            <w:r w:rsidRPr="00D2753A">
              <w:rPr>
                <w:b/>
                <w:i/>
                <w:sz w:val="24"/>
                <w:szCs w:val="24"/>
              </w:rPr>
              <w:t>Semester</w:t>
            </w:r>
          </w:p>
        </w:tc>
        <w:tc>
          <w:tcPr>
            <w:tcW w:w="29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05F96" w:rsidR="00AB2DD8" w:rsidP="007B3DE5" w:rsidRDefault="00AB2D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AB2DD8" w:rsidTr="007B3DE5">
        <w:tc>
          <w:tcPr>
            <w:tcW w:w="1811" w:type="dxa"/>
            <w:shd w:val="clear" w:color="auto" w:fill="auto"/>
            <w:vAlign w:val="center"/>
          </w:tcPr>
          <w:p w:rsidRPr="00D2753A"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Ders Kodu</w:t>
            </w:r>
          </w:p>
          <w:p w:rsidRPr="00D2753A" w:rsidR="00AB2DD8" w:rsidP="007B3DE5" w:rsidRDefault="00AB2DD8">
            <w:pPr>
              <w:jc w:val="center"/>
              <w:rPr>
                <w:b/>
                <w:i/>
                <w:sz w:val="24"/>
                <w:szCs w:val="24"/>
              </w:rPr>
            </w:pPr>
            <w:r w:rsidRPr="00D2753A">
              <w:rPr>
                <w:b/>
                <w:i/>
                <w:sz w:val="24"/>
                <w:szCs w:val="24"/>
              </w:rPr>
              <w:t>Course Code</w:t>
            </w:r>
          </w:p>
          <w:p w:rsidRPr="00051836" w:rsidR="00AB2DD8" w:rsidP="007B3DE5" w:rsidRDefault="00AB2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Dersin Adı</w:t>
            </w:r>
          </w:p>
          <w:p w:rsidRPr="00D2753A"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i/>
                <w:sz w:val="24"/>
                <w:szCs w:val="24"/>
              </w:rPr>
              <w:t>Course Name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Haftalık Saati</w:t>
            </w:r>
          </w:p>
          <w:p w:rsidRPr="00051836" w:rsidR="00AB2DD8" w:rsidP="007B3DE5" w:rsidRDefault="00AB2D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Hours Per Week</w:t>
            </w:r>
          </w:p>
        </w:tc>
      </w:tr>
      <w:tr w:rsidRPr="00051836" w:rsidR="00AB2DD8" w:rsidTr="007B3DE5">
        <w:tc>
          <w:tcPr>
            <w:tcW w:w="1811" w:type="dxa"/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</w:p>
          <w:p w:rsidRPr="00D2753A"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:rsidRPr="00D2753A"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AB2DD8" w:rsidTr="007B3DE5">
        <w:tc>
          <w:tcPr>
            <w:tcW w:w="1811" w:type="dxa"/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</w:p>
          <w:p w:rsidRPr="00D2753A"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:rsidRPr="00D2753A"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AB2DD8" w:rsidTr="007B3DE5">
        <w:tc>
          <w:tcPr>
            <w:tcW w:w="1811" w:type="dxa"/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</w:p>
          <w:p w:rsidRPr="00D2753A"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:rsidRPr="00D2753A" w:rsidR="00AB2DD8" w:rsidP="007B3DE5" w:rsidRDefault="00AB2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AB2DD8" w:rsidP="007B3DE5" w:rsidRDefault="00AB2D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Pr="00E93581" w:rsidR="00AB2DD8" w:rsidP="00AB2DD8" w:rsidRDefault="00AB2DD8">
      <w:pPr>
        <w:rPr>
          <w:sz w:val="24"/>
          <w:szCs w:val="24"/>
        </w:rPr>
      </w:pPr>
      <w:r w:rsidRPr="00E93581">
        <w:rPr>
          <w:sz w:val="24"/>
          <w:szCs w:val="24"/>
        </w:rPr>
        <w:t>Adı geçenin yukarıda belirtilen dersleri çift anadal programı kapsamında alması uygundur.</w:t>
      </w:r>
    </w:p>
    <w:p w:rsidR="00AB2DD8" w:rsidP="00AB2DD8" w:rsidRDefault="00AB2DD8">
      <w:pPr>
        <w:rPr>
          <w:sz w:val="24"/>
          <w:szCs w:val="24"/>
        </w:rPr>
      </w:pPr>
      <w:r w:rsidRPr="00E93581">
        <w:rPr>
          <w:sz w:val="24"/>
          <w:szCs w:val="24"/>
        </w:rPr>
        <w:t xml:space="preserve"> The above-mentioned student may take the courses above as part of the double major program</w:t>
      </w:r>
    </w:p>
    <w:p w:rsidRPr="00E93581" w:rsidR="00AB2DD8" w:rsidP="00AB2DD8" w:rsidRDefault="00AB2DD8">
      <w:pPr>
        <w:rPr>
          <w:sz w:val="24"/>
          <w:szCs w:val="24"/>
        </w:rPr>
      </w:pPr>
    </w:p>
    <w:p w:rsidR="00AB2DD8" w:rsidP="00AB2DD8" w:rsidRDefault="00AB2DD8">
      <w:pPr>
        <w:rPr>
          <w:sz w:val="24"/>
          <w:szCs w:val="24"/>
        </w:rPr>
      </w:pPr>
      <w:r w:rsidRPr="00E93581">
        <w:rPr>
          <w:sz w:val="24"/>
          <w:szCs w:val="24"/>
        </w:rPr>
        <w:t>. ........ / ........ / 20......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3581">
        <w:rPr>
          <w:sz w:val="24"/>
          <w:szCs w:val="24"/>
        </w:rPr>
        <w:t xml:space="preserve"> ........ / ........ / 20...... </w:t>
      </w:r>
    </w:p>
    <w:p w:rsidRPr="00E93581" w:rsidR="00AB2DD8" w:rsidP="00AB2DD8" w:rsidRDefault="00AB2DD8">
      <w:pPr>
        <w:rPr>
          <w:sz w:val="24"/>
          <w:szCs w:val="24"/>
        </w:rPr>
      </w:pPr>
    </w:p>
    <w:p w:rsidR="00AB2DD8" w:rsidP="00AB2DD8" w:rsidRDefault="00AB2DD8">
      <w:pPr>
        <w:ind w:left="3540" w:hanging="3540"/>
        <w:rPr>
          <w:sz w:val="24"/>
          <w:szCs w:val="24"/>
        </w:rPr>
      </w:pPr>
      <w:r w:rsidRPr="00E93581">
        <w:rPr>
          <w:sz w:val="24"/>
          <w:szCs w:val="24"/>
        </w:rPr>
        <w:t>Öğrencin</w:t>
      </w:r>
      <w:r>
        <w:rPr>
          <w:sz w:val="24"/>
          <w:szCs w:val="24"/>
        </w:rPr>
        <w:t>in Danışmanı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Çift AnadalKoordinatörü</w:t>
      </w:r>
    </w:p>
    <w:p w:rsidR="00AB2DD8" w:rsidP="00AB2DD8" w:rsidRDefault="00AB2DD8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 Student Advisor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Double Major Koordinator</w:t>
      </w:r>
    </w:p>
    <w:p w:rsidRPr="00E93581" w:rsidR="00AB2DD8" w:rsidP="00AB2DD8" w:rsidRDefault="00AB2DD8">
      <w:pPr>
        <w:ind w:left="3540" w:hanging="3540"/>
        <w:rPr>
          <w:sz w:val="24"/>
          <w:szCs w:val="24"/>
          <w:u w:val="single"/>
        </w:rPr>
      </w:pPr>
    </w:p>
    <w:p w:rsidR="00AB2DD8" w:rsidP="00AB2DD8" w:rsidRDefault="00AB2DD8"/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8516fa3415394949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35" w:rsidRDefault="00E32B35">
      <w:r>
        <w:separator/>
      </w:r>
    </w:p>
  </w:endnote>
  <w:endnote w:type="continuationSeparator" w:id="0">
    <w:p w:rsidR="00E32B35" w:rsidRDefault="00E3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35" w:rsidRDefault="00E32B35">
      <w:r>
        <w:separator/>
      </w:r>
    </w:p>
  </w:footnote>
  <w:footnote w:type="continuationSeparator" w:id="0">
    <w:p w:rsidR="00E32B35" w:rsidRDefault="00E32B3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ÇİFT ANADAL DERS KAYIT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FR/MMF/34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B2DD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B2DD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D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2DD8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2B35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AB2D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AB2D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8516fa341539494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FB7E-E66A-4FCA-875C-6C134FDE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2022-08-03T11:19:00Z</dcterms:created>
  <dcterms:modified xsi:type="dcterms:W3CDTF">2022-08-03T11:20:00Z</dcterms:modified>
</cp:coreProperties>
</file>