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97F01" w:rsidR="00697BE1" w:rsidP="00697BE1" w:rsidRDefault="00697BE1">
      <w:pPr>
        <w:ind w:left="-426"/>
        <w:rPr>
          <w:b/>
        </w:rPr>
      </w:pPr>
      <w:r w:rsidRPr="00497F01">
        <w:rPr>
          <w:b/>
        </w:rPr>
        <w:t>Adı Soyadı</w:t>
      </w:r>
      <w:r>
        <w:rPr>
          <w:b/>
        </w:rPr>
        <w:t xml:space="preserve"> </w:t>
      </w:r>
      <w:r w:rsidRPr="00497F01">
        <w:rPr>
          <w:b/>
        </w:rPr>
        <w:t>:</w:t>
      </w:r>
    </w:p>
    <w:p w:rsidRPr="00497F01" w:rsidR="00697BE1" w:rsidP="00697BE1" w:rsidRDefault="00697BE1">
      <w:pPr>
        <w:ind w:left="-426"/>
        <w:rPr>
          <w:b/>
        </w:rPr>
      </w:pPr>
      <w:r w:rsidRPr="00497F01">
        <w:rPr>
          <w:b/>
        </w:rPr>
        <w:t>Öğrenci No:</w:t>
      </w:r>
    </w:p>
    <w:tbl>
      <w:tblPr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0"/>
        <w:gridCol w:w="4394"/>
        <w:gridCol w:w="4678"/>
      </w:tblGrid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15361A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15361A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15361A">
              <w:rPr>
                <w:b/>
              </w:rPr>
              <w:t>TARİH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15361A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15361A">
              <w:rPr>
                <w:b/>
              </w:rPr>
              <w:t>İMZA</w:t>
            </w: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  <w:tr w:rsidR="00697BE1" w:rsidTr="0007676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Pr="00DB5BB6" w:rsidR="00697BE1" w:rsidP="00076761" w:rsidRDefault="00697BE1">
            <w:pPr>
              <w:spacing w:line="360" w:lineRule="auto"/>
              <w:jc w:val="center"/>
              <w:rPr>
                <w:b/>
              </w:rPr>
            </w:pPr>
            <w:r w:rsidRPr="00DB5BB6">
              <w:rPr>
                <w:b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97BE1" w:rsidP="00076761" w:rsidRDefault="00697BE1">
            <w:pPr>
              <w:spacing w:line="360" w:lineRule="auto"/>
            </w:pPr>
          </w:p>
        </w:tc>
      </w:tr>
    </w:tbl>
    <w:p w:rsidR="00697BE1" w:rsidP="00697BE1" w:rsidRDefault="00697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697BE1" w:rsidP="00697BE1" w:rsidRDefault="00697BE1">
      <w:pPr>
        <w:ind w:left="7080"/>
      </w:pPr>
      <w:r>
        <w:t xml:space="preserve">      İmza, Mühür, Kaşe</w:t>
      </w:r>
    </w:p>
    <w:p w:rsidRPr="00DF4EC9" w:rsidR="00697BE1" w:rsidP="00697BE1" w:rsidRDefault="00697BE1"/>
    <w:p w:rsidR="00697BE1" w:rsidP="00697BE1" w:rsidRDefault="00697BE1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a0268f05a8824f46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4D" w:rsidRDefault="001A1B4D">
      <w:r>
        <w:separator/>
      </w:r>
    </w:p>
  </w:endnote>
  <w:endnote w:type="continuationSeparator" w:id="0">
    <w:p w:rsidR="001A1B4D" w:rsidRDefault="001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4D" w:rsidRDefault="001A1B4D">
      <w:r>
        <w:separator/>
      </w:r>
    </w:p>
  </w:footnote>
  <w:footnote w:type="continuationSeparator" w:id="0">
    <w:p w:rsidR="001A1B4D" w:rsidRDefault="001A1B4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DEVAM ÇİZELGESİ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5.06.2018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7BE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7BE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E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1B4D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7BE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a0268f05a8824f4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8D44-13A3-4FAD-B869-B9410B7A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2022-08-03T08:32:00Z</dcterms:created>
  <dcterms:modified xsi:type="dcterms:W3CDTF">2022-08-03T08:34:00Z</dcterms:modified>
</cp:coreProperties>
</file>