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66"/>
        <w:gridCol w:w="1983"/>
        <w:gridCol w:w="1781"/>
        <w:gridCol w:w="1843"/>
        <w:gridCol w:w="1515"/>
        <w:gridCol w:w="1554"/>
        <w:gridCol w:w="1560"/>
        <w:gridCol w:w="1181"/>
        <w:gridCol w:w="8"/>
        <w:gridCol w:w="1238"/>
        <w:gridCol w:w="8"/>
        <w:gridCol w:w="1479"/>
        <w:gridCol w:w="8"/>
        <w:gridCol w:w="1980"/>
        <w:gridCol w:w="8"/>
      </w:tblGrid>
      <w:tr w:rsidRPr="00E17165" w:rsidR="00114294" w:rsidTr="005D582D">
        <w:trPr>
          <w:cantSplit/>
          <w:trHeight w:val="2301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114294" w:rsidP="00114294" w:rsidRDefault="00114294">
            <w:pPr>
              <w:ind w:left="38" w:hanging="17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SIRA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 xml:space="preserve"> NO</w:t>
            </w:r>
          </w:p>
        </w:tc>
        <w:tc>
          <w:tcPr>
            <w:tcW w:w="1983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114294" w:rsidP="00114294" w:rsidRDefault="00114294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ADI</w:t>
            </w:r>
            <w:r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114294" w:rsidP="00114294" w:rsidRDefault="00114294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SİCİL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>NO'SU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114294" w:rsidP="00114294" w:rsidRDefault="00114294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MARKASI</w:t>
            </w:r>
            <w:r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515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114294" w:rsidP="00114294" w:rsidRDefault="00114294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MODELİ</w:t>
            </w:r>
            <w:r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114294" w:rsidP="00114294" w:rsidRDefault="00114294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 xml:space="preserve">SERİ 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>NO'SU</w:t>
            </w:r>
            <w:r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114294" w:rsidP="00114294" w:rsidRDefault="00114294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YERİ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textDirection w:val="btLr"/>
          </w:tcPr>
          <w:p w:rsidRPr="00114294" w:rsidR="00114294" w:rsidP="00114294" w:rsidRDefault="00114294">
            <w:pPr>
              <w:ind w:left="113" w:right="113"/>
              <w:rPr>
                <w:bCs/>
                <w:color w:val="FFFFFF"/>
                <w:sz w:val="22"/>
                <w:szCs w:val="22"/>
              </w:rPr>
            </w:pPr>
            <w:r w:rsidRPr="004F56EC">
              <w:rPr>
                <w:bCs/>
                <w:color w:val="FFFFFF"/>
                <w:szCs w:val="22"/>
                <w:u w:val="single"/>
              </w:rPr>
              <w:t xml:space="preserve">En son yapılan </w:t>
            </w:r>
            <w:r>
              <w:rPr>
                <w:bCs/>
                <w:color w:val="FFFFFF"/>
                <w:sz w:val="22"/>
                <w:szCs w:val="22"/>
              </w:rPr>
              <w:t xml:space="preserve">test, </w:t>
            </w:r>
            <w:proofErr w:type="gramStart"/>
            <w:r>
              <w:rPr>
                <w:bCs/>
                <w:color w:val="FFFFFF"/>
                <w:sz w:val="22"/>
                <w:szCs w:val="22"/>
              </w:rPr>
              <w:t>kalibrasyon</w:t>
            </w:r>
            <w:proofErr w:type="gramEnd"/>
            <w:r>
              <w:rPr>
                <w:bCs/>
                <w:color w:val="FFFFFF"/>
                <w:sz w:val="22"/>
                <w:szCs w:val="22"/>
              </w:rPr>
              <w:t>, kalite kontrol veya doğrulama tarihi</w:t>
            </w:r>
            <w:r w:rsidRPr="00114294">
              <w:rPr>
                <w:bCs/>
                <w:color w:val="FFFFFF"/>
                <w:sz w:val="22"/>
                <w:szCs w:val="22"/>
              </w:rPr>
              <w:t>*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textDirection w:val="btLr"/>
            <w:hideMark/>
          </w:tcPr>
          <w:p w:rsidRPr="00114294" w:rsidR="00114294" w:rsidP="00114294" w:rsidRDefault="00064540">
            <w:pPr>
              <w:ind w:left="113" w:right="113"/>
              <w:rPr>
                <w:bCs/>
                <w:color w:val="FFFFFF"/>
                <w:sz w:val="22"/>
                <w:szCs w:val="22"/>
              </w:rPr>
            </w:pPr>
            <w:r>
              <w:rPr>
                <w:bCs/>
                <w:color w:val="FFFFFF"/>
                <w:szCs w:val="22"/>
                <w:u w:val="single"/>
              </w:rPr>
              <w:t xml:space="preserve">2021 Yılı </w:t>
            </w:r>
            <w:r w:rsidRPr="004F56EC" w:rsidR="00114294">
              <w:rPr>
                <w:bCs/>
                <w:color w:val="FFFFFF"/>
                <w:szCs w:val="22"/>
                <w:u w:val="single"/>
              </w:rPr>
              <w:t xml:space="preserve">Planlanan </w:t>
            </w:r>
            <w:r w:rsidR="00114294">
              <w:rPr>
                <w:bCs/>
                <w:color w:val="FFFFFF"/>
                <w:sz w:val="22"/>
                <w:szCs w:val="22"/>
              </w:rPr>
              <w:t xml:space="preserve">test, </w:t>
            </w:r>
            <w:proofErr w:type="gramStart"/>
            <w:r w:rsidR="00114294">
              <w:rPr>
                <w:bCs/>
                <w:color w:val="FFFFFF"/>
                <w:sz w:val="22"/>
                <w:szCs w:val="22"/>
              </w:rPr>
              <w:t>kalibrasyon</w:t>
            </w:r>
            <w:proofErr w:type="gramEnd"/>
            <w:r w:rsidR="00114294">
              <w:rPr>
                <w:bCs/>
                <w:color w:val="FFFFFF"/>
                <w:sz w:val="22"/>
                <w:szCs w:val="22"/>
              </w:rPr>
              <w:t>, kalite kontrol veya doğrulama tarihi</w:t>
            </w:r>
            <w:r w:rsidRPr="00114294" w:rsidR="00114294">
              <w:rPr>
                <w:bCs/>
                <w:color w:val="FFFFFF"/>
                <w:sz w:val="22"/>
                <w:szCs w:val="22"/>
              </w:rPr>
              <w:t>*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textDirection w:val="btLr"/>
          </w:tcPr>
          <w:p w:rsidRPr="00114294" w:rsidR="00114294" w:rsidP="00114294" w:rsidRDefault="00114294">
            <w:pPr>
              <w:ind w:left="113" w:right="113"/>
              <w:rPr>
                <w:bCs/>
                <w:color w:val="FFFFFF"/>
                <w:sz w:val="22"/>
                <w:szCs w:val="22"/>
              </w:rPr>
            </w:pPr>
            <w:r w:rsidRPr="004F56EC">
              <w:rPr>
                <w:bCs/>
                <w:color w:val="FFFFFF"/>
                <w:szCs w:val="22"/>
                <w:u w:val="single"/>
              </w:rPr>
              <w:t xml:space="preserve">Gerçekleşen </w:t>
            </w:r>
            <w:r>
              <w:rPr>
                <w:bCs/>
                <w:color w:val="FFFFFF"/>
                <w:sz w:val="22"/>
                <w:szCs w:val="22"/>
              </w:rPr>
              <w:t xml:space="preserve">test, </w:t>
            </w:r>
            <w:proofErr w:type="gramStart"/>
            <w:r>
              <w:rPr>
                <w:bCs/>
                <w:color w:val="FFFFFF"/>
                <w:sz w:val="22"/>
                <w:szCs w:val="22"/>
              </w:rPr>
              <w:t>kalibrasyon</w:t>
            </w:r>
            <w:proofErr w:type="gramEnd"/>
            <w:r>
              <w:rPr>
                <w:bCs/>
                <w:color w:val="FFFFFF"/>
                <w:sz w:val="22"/>
                <w:szCs w:val="22"/>
              </w:rPr>
              <w:t>, kalite kontrol veya doğrulama tarihi</w:t>
            </w:r>
            <w:r w:rsidRPr="00114294">
              <w:rPr>
                <w:bCs/>
                <w:color w:val="FFFFFF"/>
                <w:sz w:val="22"/>
                <w:szCs w:val="22"/>
              </w:rPr>
              <w:t>*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  <w:hideMark/>
          </w:tcPr>
          <w:p w:rsidRPr="00696DD1" w:rsidR="00114294" w:rsidP="00114294" w:rsidRDefault="00114294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AÇIKLAMA</w:t>
            </w:r>
          </w:p>
        </w:tc>
      </w:tr>
      <w:tr w:rsidRPr="00E17165" w:rsidR="0011429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6225FB" w:rsidR="00114294" w:rsidP="00114294" w:rsidRDefault="00114294">
            <w:pPr>
              <w:numPr>
                <w:ilvl w:val="0"/>
                <w:numId w:val="2"/>
              </w:numPr>
              <w:ind w:left="38" w:hanging="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114294" w:rsidP="00114294" w:rsidRDefault="00114294">
            <w:pPr>
              <w:rPr>
                <w:sz w:val="18"/>
              </w:rPr>
            </w:pPr>
            <w:r w:rsidRPr="006225FB">
              <w:rPr>
                <w:sz w:val="18"/>
              </w:rPr>
              <w:t xml:space="preserve">Termal </w:t>
            </w:r>
            <w:proofErr w:type="spellStart"/>
            <w:r w:rsidRPr="006225FB">
              <w:rPr>
                <w:sz w:val="18"/>
              </w:rPr>
              <w:t>Evaporatör</w:t>
            </w:r>
            <w:proofErr w:type="spellEnd"/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114294" w:rsidP="00114294" w:rsidRDefault="00114294">
            <w:pPr>
              <w:rPr>
                <w:sz w:val="18"/>
              </w:rPr>
            </w:pPr>
            <w:r w:rsidRPr="006225FB">
              <w:rPr>
                <w:sz w:val="18"/>
              </w:rPr>
              <w:t>253.3.6/13/28603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114294" w:rsidP="00114294" w:rsidRDefault="00114294">
            <w:pPr>
              <w:rPr>
                <w:sz w:val="18"/>
              </w:rPr>
            </w:pPr>
            <w:r w:rsidRPr="006225FB">
              <w:rPr>
                <w:sz w:val="18"/>
              </w:rPr>
              <w:t xml:space="preserve">VARIAN / </w:t>
            </w:r>
            <w:proofErr w:type="spellStart"/>
            <w:r w:rsidRPr="006225FB">
              <w:rPr>
                <w:sz w:val="18"/>
              </w:rPr>
              <w:t>NanoVak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114294" w:rsidP="00114294" w:rsidRDefault="00114294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9698229 / NVTE-300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114294" w:rsidP="00114294" w:rsidRDefault="00114294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203571 / 2009-02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114294" w:rsidP="00114294" w:rsidRDefault="00114294">
            <w:r w:rsidRPr="007A642F">
              <w:rPr>
                <w:sz w:val="18"/>
                <w:szCs w:val="18"/>
              </w:rPr>
              <w:t xml:space="preserve">Malzeme </w:t>
            </w:r>
            <w:proofErr w:type="spellStart"/>
            <w:r w:rsidRPr="007A642F">
              <w:rPr>
                <w:sz w:val="18"/>
                <w:szCs w:val="18"/>
              </w:rPr>
              <w:t>Karakterizasyon</w:t>
            </w:r>
            <w:proofErr w:type="spellEnd"/>
            <w:r w:rsidRPr="007A642F">
              <w:rPr>
                <w:sz w:val="18"/>
                <w:szCs w:val="18"/>
              </w:rPr>
              <w:t xml:space="preserve">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114294" w:rsidP="00114294" w:rsidRDefault="00114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114294" w:rsidP="00114294" w:rsidRDefault="000645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28.06.</w:t>
            </w:r>
            <w:r w:rsidR="00114294">
              <w:rPr>
                <w:sz w:val="18"/>
                <w:szCs w:val="18"/>
              </w:rPr>
              <w:t>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114294" w:rsidP="00114294" w:rsidRDefault="00F746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114294" w:rsidP="00114294" w:rsidRDefault="00F746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064540" w:rsidTr="005D582D">
        <w:trPr>
          <w:cantSplit/>
          <w:trHeight w:val="1134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6225FB" w:rsidR="00064540" w:rsidP="00064540" w:rsidRDefault="00064540">
            <w:pPr>
              <w:numPr>
                <w:ilvl w:val="0"/>
                <w:numId w:val="2"/>
              </w:numPr>
              <w:ind w:left="38" w:hanging="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064540" w:rsidP="00064540" w:rsidRDefault="00064540">
            <w:pPr>
              <w:rPr>
                <w:sz w:val="18"/>
              </w:rPr>
            </w:pPr>
            <w:r w:rsidRPr="006225FB">
              <w:rPr>
                <w:sz w:val="18"/>
              </w:rPr>
              <w:t>UV-</w:t>
            </w:r>
            <w:proofErr w:type="spellStart"/>
            <w:r w:rsidRPr="006225FB">
              <w:rPr>
                <w:sz w:val="18"/>
              </w:rPr>
              <w:t>Vis</w:t>
            </w:r>
            <w:proofErr w:type="spellEnd"/>
            <w:r w:rsidRPr="006225FB">
              <w:rPr>
                <w:sz w:val="18"/>
              </w:rPr>
              <w:t xml:space="preserve"> </w:t>
            </w:r>
            <w:proofErr w:type="spellStart"/>
            <w:r w:rsidRPr="006225FB">
              <w:rPr>
                <w:sz w:val="18"/>
              </w:rPr>
              <w:t>Spektrofotometre</w:t>
            </w:r>
            <w:proofErr w:type="spellEnd"/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064540" w:rsidP="00064540" w:rsidRDefault="00064540">
            <w:pPr>
              <w:rPr>
                <w:sz w:val="18"/>
              </w:rPr>
            </w:pPr>
            <w:r w:rsidRPr="006225FB">
              <w:rPr>
                <w:sz w:val="18"/>
              </w:rPr>
              <w:t>253.3.6/13/28598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064540" w:rsidP="00064540" w:rsidRDefault="00064540">
            <w:pPr>
              <w:rPr>
                <w:sz w:val="18"/>
              </w:rPr>
            </w:pPr>
            <w:proofErr w:type="spellStart"/>
            <w:r w:rsidRPr="006225FB">
              <w:rPr>
                <w:sz w:val="18"/>
              </w:rPr>
              <w:t>Thermo</w:t>
            </w:r>
            <w:proofErr w:type="spellEnd"/>
            <w:r w:rsidRPr="006225FB">
              <w:rPr>
                <w:sz w:val="18"/>
              </w:rPr>
              <w:t xml:space="preserve"> </w:t>
            </w:r>
            <w:proofErr w:type="spellStart"/>
            <w:r w:rsidRPr="006225FB">
              <w:rPr>
                <w:sz w:val="18"/>
              </w:rPr>
              <w:t>Scientific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064540" w:rsidP="00064540" w:rsidRDefault="00064540">
            <w:pPr>
              <w:rPr>
                <w:sz w:val="18"/>
                <w:szCs w:val="18"/>
              </w:rPr>
            </w:pPr>
            <w:proofErr w:type="spellStart"/>
            <w:r w:rsidRPr="006225FB">
              <w:rPr>
                <w:sz w:val="18"/>
                <w:szCs w:val="18"/>
              </w:rPr>
              <w:t>Evolution</w:t>
            </w:r>
            <w:proofErr w:type="spellEnd"/>
            <w:r w:rsidRPr="006225FB">
              <w:rPr>
                <w:sz w:val="18"/>
                <w:szCs w:val="18"/>
              </w:rPr>
              <w:t xml:space="preserve"> </w:t>
            </w:r>
            <w:proofErr w:type="spellStart"/>
            <w:r w:rsidRPr="006225FB">
              <w:rPr>
                <w:sz w:val="18"/>
                <w:szCs w:val="18"/>
              </w:rPr>
              <w:t>Array</w:t>
            </w:r>
            <w:proofErr w:type="spellEnd"/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064540" w:rsidP="00064540" w:rsidRDefault="00064540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EA1101013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64540" w:rsidP="00064540" w:rsidRDefault="00064540">
            <w:r w:rsidRPr="007A642F">
              <w:rPr>
                <w:sz w:val="18"/>
                <w:szCs w:val="18"/>
              </w:rPr>
              <w:t xml:space="preserve">Malzeme </w:t>
            </w:r>
            <w:proofErr w:type="spellStart"/>
            <w:r w:rsidRPr="007A642F">
              <w:rPr>
                <w:sz w:val="18"/>
                <w:szCs w:val="18"/>
              </w:rPr>
              <w:t>Karakterizasyon</w:t>
            </w:r>
            <w:proofErr w:type="spellEnd"/>
            <w:r w:rsidRPr="007A642F">
              <w:rPr>
                <w:sz w:val="18"/>
                <w:szCs w:val="18"/>
              </w:rPr>
              <w:t xml:space="preserve">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64540" w:rsidP="00064540" w:rsidRDefault="000645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64540" w:rsidP="00064540" w:rsidRDefault="00064540">
            <w:r w:rsidRPr="00257CEF">
              <w:rPr>
                <w:sz w:val="18"/>
                <w:szCs w:val="18"/>
              </w:rPr>
              <w:t>28.06.2021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64540" w:rsidP="00064540" w:rsidRDefault="00F746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F746C5" w:rsidP="00F746C5" w:rsidRDefault="00F746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64540" w:rsidP="00F746C5" w:rsidRDefault="00F746C5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064540" w:rsidTr="005D582D">
        <w:trPr>
          <w:gridAfter w:val="1"/>
          <w:wAfter w:w="8" w:type="dxa"/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6225FB" w:rsidR="00064540" w:rsidP="00064540" w:rsidRDefault="00064540">
            <w:pPr>
              <w:numPr>
                <w:ilvl w:val="0"/>
                <w:numId w:val="2"/>
              </w:numPr>
              <w:ind w:left="594" w:hanging="52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064540" w:rsidP="00064540" w:rsidRDefault="00064540">
            <w:pPr>
              <w:rPr>
                <w:sz w:val="18"/>
              </w:rPr>
            </w:pPr>
            <w:r w:rsidRPr="006225FB">
              <w:rPr>
                <w:sz w:val="18"/>
              </w:rPr>
              <w:t xml:space="preserve">FTIR </w:t>
            </w:r>
            <w:proofErr w:type="spellStart"/>
            <w:r w:rsidRPr="006225FB">
              <w:rPr>
                <w:sz w:val="18"/>
              </w:rPr>
              <w:t>Spektrofotometre</w:t>
            </w:r>
            <w:proofErr w:type="spellEnd"/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064540" w:rsidP="00064540" w:rsidRDefault="00064540">
            <w:pPr>
              <w:rPr>
                <w:sz w:val="18"/>
              </w:rPr>
            </w:pPr>
            <w:r w:rsidRPr="006225FB">
              <w:rPr>
                <w:sz w:val="18"/>
              </w:rPr>
              <w:t>253.3.6/13/28599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064540" w:rsidP="00064540" w:rsidRDefault="00064540">
            <w:pPr>
              <w:rPr>
                <w:sz w:val="18"/>
              </w:rPr>
            </w:pPr>
            <w:proofErr w:type="spellStart"/>
            <w:r w:rsidRPr="006225FB">
              <w:rPr>
                <w:sz w:val="18"/>
              </w:rPr>
              <w:t>Thermo</w:t>
            </w:r>
            <w:proofErr w:type="spellEnd"/>
            <w:r w:rsidRPr="006225FB">
              <w:rPr>
                <w:sz w:val="18"/>
              </w:rPr>
              <w:t xml:space="preserve"> </w:t>
            </w:r>
            <w:proofErr w:type="spellStart"/>
            <w:r w:rsidRPr="006225FB">
              <w:rPr>
                <w:sz w:val="18"/>
              </w:rPr>
              <w:t>Scientific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064540" w:rsidP="00064540" w:rsidRDefault="00064540">
            <w:pPr>
              <w:rPr>
                <w:sz w:val="18"/>
                <w:szCs w:val="18"/>
              </w:rPr>
            </w:pPr>
            <w:proofErr w:type="spellStart"/>
            <w:r w:rsidRPr="006225FB">
              <w:rPr>
                <w:sz w:val="18"/>
                <w:szCs w:val="18"/>
              </w:rPr>
              <w:t>Nicolet</w:t>
            </w:r>
            <w:proofErr w:type="spellEnd"/>
            <w:r w:rsidRPr="006225FB">
              <w:rPr>
                <w:sz w:val="18"/>
                <w:szCs w:val="18"/>
              </w:rPr>
              <w:t xml:space="preserve"> iS5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064540" w:rsidP="00064540" w:rsidRDefault="00064540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ASB1100630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64540" w:rsidP="00064540" w:rsidRDefault="00064540">
            <w:r w:rsidRPr="007A642F">
              <w:rPr>
                <w:sz w:val="18"/>
                <w:szCs w:val="18"/>
              </w:rPr>
              <w:t xml:space="preserve">Malzeme </w:t>
            </w:r>
            <w:proofErr w:type="spellStart"/>
            <w:r w:rsidRPr="007A642F">
              <w:rPr>
                <w:sz w:val="18"/>
                <w:szCs w:val="18"/>
              </w:rPr>
              <w:t>Karakterizasyon</w:t>
            </w:r>
            <w:proofErr w:type="spellEnd"/>
            <w:r w:rsidRPr="007A642F">
              <w:rPr>
                <w:sz w:val="18"/>
                <w:szCs w:val="18"/>
              </w:rPr>
              <w:t xml:space="preserve"> Laboratuvarı</w:t>
            </w:r>
          </w:p>
        </w:tc>
        <w:tc>
          <w:tcPr>
            <w:tcW w:w="11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64540" w:rsidP="00064540" w:rsidRDefault="000645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64540" w:rsidP="00064540" w:rsidRDefault="00064540">
            <w:r w:rsidRPr="00257CEF">
              <w:rPr>
                <w:sz w:val="18"/>
                <w:szCs w:val="18"/>
              </w:rPr>
              <w:t>28.06.2021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64540" w:rsidP="00064540" w:rsidRDefault="00F746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F746C5" w:rsidP="00064540" w:rsidRDefault="00F746C5">
            <w:pPr>
              <w:rPr>
                <w:sz w:val="18"/>
                <w:szCs w:val="18"/>
              </w:rPr>
            </w:pPr>
          </w:p>
          <w:p w:rsidR="00064540" w:rsidP="00064540" w:rsidRDefault="00F746C5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064540" w:rsidTr="005D582D">
        <w:trPr>
          <w:gridAfter w:val="1"/>
          <w:wAfter w:w="8" w:type="dxa"/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6225FB" w:rsidR="00064540" w:rsidP="00064540" w:rsidRDefault="00064540">
            <w:pPr>
              <w:numPr>
                <w:ilvl w:val="0"/>
                <w:numId w:val="2"/>
              </w:numPr>
              <w:tabs>
                <w:tab w:val="left" w:pos="309"/>
              </w:tabs>
              <w:ind w:left="594" w:hanging="52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064540" w:rsidP="00064540" w:rsidRDefault="00064540">
            <w:pPr>
              <w:rPr>
                <w:sz w:val="18"/>
              </w:rPr>
            </w:pPr>
            <w:r w:rsidRPr="006225FB">
              <w:rPr>
                <w:sz w:val="18"/>
              </w:rPr>
              <w:t>Atomik Kuvvet Mikroskobu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064540" w:rsidP="00064540" w:rsidRDefault="00064540">
            <w:pPr>
              <w:rPr>
                <w:sz w:val="18"/>
              </w:rPr>
            </w:pPr>
            <w:r w:rsidRPr="006225FB">
              <w:rPr>
                <w:sz w:val="18"/>
              </w:rPr>
              <w:t>253.3.4/13/5390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064540" w:rsidP="00064540" w:rsidRDefault="00064540">
            <w:pPr>
              <w:rPr>
                <w:sz w:val="18"/>
              </w:rPr>
            </w:pPr>
            <w:r w:rsidRPr="006225FB">
              <w:rPr>
                <w:sz w:val="18"/>
              </w:rPr>
              <w:t>NANOMAGNETICS</w:t>
            </w:r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064540" w:rsidP="00064540" w:rsidRDefault="00064540">
            <w:pPr>
              <w:rPr>
                <w:sz w:val="18"/>
                <w:szCs w:val="18"/>
              </w:rPr>
            </w:pPr>
            <w:proofErr w:type="spellStart"/>
            <w:r w:rsidRPr="006225FB">
              <w:rPr>
                <w:sz w:val="18"/>
                <w:szCs w:val="18"/>
              </w:rPr>
              <w:t>ezAFM</w:t>
            </w:r>
            <w:proofErr w:type="spellEnd"/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064540" w:rsidP="00064540" w:rsidRDefault="00064540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64540" w:rsidP="00064540" w:rsidRDefault="00064540">
            <w:r w:rsidRPr="007A642F">
              <w:rPr>
                <w:sz w:val="18"/>
                <w:szCs w:val="18"/>
              </w:rPr>
              <w:t xml:space="preserve">Malzeme </w:t>
            </w:r>
            <w:proofErr w:type="spellStart"/>
            <w:r w:rsidRPr="007A642F">
              <w:rPr>
                <w:sz w:val="18"/>
                <w:szCs w:val="18"/>
              </w:rPr>
              <w:t>Karakterizasyon</w:t>
            </w:r>
            <w:proofErr w:type="spellEnd"/>
            <w:r w:rsidRPr="007A642F">
              <w:rPr>
                <w:sz w:val="18"/>
                <w:szCs w:val="18"/>
              </w:rPr>
              <w:t xml:space="preserve"> Laboratuvarı</w:t>
            </w:r>
          </w:p>
        </w:tc>
        <w:tc>
          <w:tcPr>
            <w:tcW w:w="11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64540" w:rsidP="00064540" w:rsidRDefault="000645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64540" w:rsidP="00064540" w:rsidRDefault="00064540">
            <w:r w:rsidRPr="00257CEF">
              <w:rPr>
                <w:sz w:val="18"/>
                <w:szCs w:val="18"/>
              </w:rPr>
              <w:t>28.06.2021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64540" w:rsidP="00064540" w:rsidRDefault="00F746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F746C5" w:rsidP="00064540" w:rsidRDefault="00F746C5">
            <w:pPr>
              <w:rPr>
                <w:sz w:val="18"/>
                <w:szCs w:val="18"/>
              </w:rPr>
            </w:pPr>
          </w:p>
          <w:p w:rsidR="00064540" w:rsidP="00064540" w:rsidRDefault="00F746C5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064540" w:rsidTr="005D582D">
        <w:trPr>
          <w:gridAfter w:val="1"/>
          <w:wAfter w:w="8" w:type="dxa"/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64540" w:rsidP="00064540" w:rsidRDefault="00064540">
            <w:pPr>
              <w:numPr>
                <w:ilvl w:val="0"/>
                <w:numId w:val="2"/>
              </w:numPr>
              <w:ind w:left="594" w:hanging="52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064540" w:rsidP="00064540" w:rsidRDefault="00064540">
            <w:pPr>
              <w:rPr>
                <w:sz w:val="18"/>
              </w:rPr>
            </w:pPr>
            <w:r w:rsidRPr="00677A31">
              <w:rPr>
                <w:sz w:val="18"/>
              </w:rPr>
              <w:t>Kontak Açısı Cihazı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064540" w:rsidP="00064540" w:rsidRDefault="00064540">
            <w:pPr>
              <w:rPr>
                <w:sz w:val="18"/>
              </w:rPr>
            </w:pPr>
            <w:r w:rsidRPr="00677A31">
              <w:rPr>
                <w:sz w:val="18"/>
              </w:rPr>
              <w:t>253.3.6/13/29788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064540" w:rsidP="00064540" w:rsidRDefault="00064540">
            <w:pPr>
              <w:rPr>
                <w:sz w:val="18"/>
              </w:rPr>
            </w:pPr>
            <w:proofErr w:type="spellStart"/>
            <w:r w:rsidRPr="00677A31">
              <w:rPr>
                <w:sz w:val="18"/>
              </w:rPr>
              <w:t>Biolin</w:t>
            </w:r>
            <w:proofErr w:type="spellEnd"/>
            <w:r w:rsidRPr="00677A31">
              <w:rPr>
                <w:sz w:val="18"/>
              </w:rPr>
              <w:t xml:space="preserve"> </w:t>
            </w:r>
            <w:proofErr w:type="spellStart"/>
            <w:r w:rsidRPr="00677A31">
              <w:rPr>
                <w:sz w:val="18"/>
              </w:rPr>
              <w:t>Scientific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064540" w:rsidP="00064540" w:rsidRDefault="00064540">
            <w:pPr>
              <w:rPr>
                <w:sz w:val="18"/>
              </w:rPr>
            </w:pPr>
            <w:r w:rsidRPr="00677A31">
              <w:rPr>
                <w:sz w:val="18"/>
              </w:rPr>
              <w:t>ThetaLite101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064540" w:rsidP="00064540" w:rsidRDefault="00064540">
            <w:pPr>
              <w:rPr>
                <w:sz w:val="18"/>
              </w:rPr>
            </w:pPr>
            <w:r w:rsidRPr="00677A31">
              <w:rPr>
                <w:sz w:val="18"/>
              </w:rPr>
              <w:t>AAU110451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064540" w:rsidP="00064540" w:rsidRDefault="00064540">
            <w:pPr>
              <w:rPr>
                <w:sz w:val="18"/>
                <w:szCs w:val="18"/>
              </w:rPr>
            </w:pPr>
            <w:r w:rsidRPr="00677A31">
              <w:rPr>
                <w:sz w:val="18"/>
                <w:szCs w:val="18"/>
              </w:rPr>
              <w:t xml:space="preserve">Malzeme </w:t>
            </w:r>
            <w:proofErr w:type="spellStart"/>
            <w:r w:rsidRPr="00677A31">
              <w:rPr>
                <w:sz w:val="18"/>
                <w:szCs w:val="18"/>
              </w:rPr>
              <w:t>Karakterizasyon</w:t>
            </w:r>
            <w:proofErr w:type="spellEnd"/>
            <w:r w:rsidRPr="00677A31">
              <w:rPr>
                <w:sz w:val="18"/>
                <w:szCs w:val="18"/>
              </w:rPr>
              <w:t xml:space="preserve"> Laboratuvarı</w:t>
            </w:r>
          </w:p>
        </w:tc>
        <w:tc>
          <w:tcPr>
            <w:tcW w:w="11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64540" w:rsidP="00064540" w:rsidRDefault="000645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64540" w:rsidP="00064540" w:rsidRDefault="00064540">
            <w:r w:rsidRPr="00257CEF">
              <w:rPr>
                <w:sz w:val="18"/>
                <w:szCs w:val="18"/>
              </w:rPr>
              <w:t>28.06.2021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64540" w:rsidP="00064540" w:rsidRDefault="00F746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F746C5" w:rsidP="00064540" w:rsidRDefault="00F746C5">
            <w:pPr>
              <w:rPr>
                <w:sz w:val="18"/>
                <w:szCs w:val="18"/>
              </w:rPr>
            </w:pPr>
          </w:p>
          <w:p w:rsidR="00064540" w:rsidP="00064540" w:rsidRDefault="00F746C5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114294" w:rsidTr="005D582D">
        <w:trPr>
          <w:gridAfter w:val="1"/>
          <w:wAfter w:w="8" w:type="dxa"/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114294" w:rsidP="00114294" w:rsidRDefault="00114294">
            <w:pPr>
              <w:numPr>
                <w:ilvl w:val="0"/>
                <w:numId w:val="2"/>
              </w:numPr>
              <w:ind w:left="594" w:hanging="52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114294" w:rsidP="00114294" w:rsidRDefault="00114294">
            <w:pPr>
              <w:rPr>
                <w:sz w:val="18"/>
              </w:rPr>
            </w:pPr>
            <w:r w:rsidRPr="00857136">
              <w:rPr>
                <w:sz w:val="18"/>
              </w:rPr>
              <w:t>Optik mikroskop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114294" w:rsidP="00114294" w:rsidRDefault="00114294">
            <w:pPr>
              <w:rPr>
                <w:sz w:val="18"/>
              </w:rPr>
            </w:pPr>
            <w:r w:rsidRPr="00677A31">
              <w:rPr>
                <w:sz w:val="18"/>
              </w:rPr>
              <w:t>253.3.6/13/28617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114294" w:rsidP="00114294" w:rsidRDefault="00114294">
            <w:pPr>
              <w:rPr>
                <w:sz w:val="18"/>
              </w:rPr>
            </w:pPr>
            <w:proofErr w:type="spellStart"/>
            <w:r w:rsidRPr="00677A31">
              <w:rPr>
                <w:sz w:val="18"/>
              </w:rPr>
              <w:t>Nikon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114294" w:rsidP="00114294" w:rsidRDefault="00114294">
            <w:pPr>
              <w:rPr>
                <w:sz w:val="18"/>
              </w:rPr>
            </w:pPr>
            <w:proofErr w:type="spellStart"/>
            <w:r w:rsidRPr="00677A31">
              <w:rPr>
                <w:sz w:val="18"/>
              </w:rPr>
              <w:t>Eclipse</w:t>
            </w:r>
            <w:proofErr w:type="spellEnd"/>
            <w:r w:rsidRPr="00677A31">
              <w:rPr>
                <w:sz w:val="18"/>
              </w:rPr>
              <w:t xml:space="preserve"> E200MVR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114294" w:rsidP="00114294" w:rsidRDefault="00114294">
            <w:pPr>
              <w:rPr>
                <w:sz w:val="18"/>
              </w:rPr>
            </w:pPr>
            <w:r w:rsidRPr="00677A31">
              <w:rPr>
                <w:sz w:val="18"/>
              </w:rPr>
              <w:t>113810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114294" w:rsidP="00114294" w:rsidRDefault="00114294">
            <w:pPr>
              <w:rPr>
                <w:sz w:val="18"/>
                <w:szCs w:val="18"/>
              </w:rPr>
            </w:pPr>
            <w:r w:rsidRPr="00677A31">
              <w:rPr>
                <w:sz w:val="18"/>
                <w:szCs w:val="18"/>
              </w:rPr>
              <w:t xml:space="preserve">Malzeme </w:t>
            </w:r>
            <w:proofErr w:type="spellStart"/>
            <w:r w:rsidRPr="00677A31">
              <w:rPr>
                <w:sz w:val="18"/>
                <w:szCs w:val="18"/>
              </w:rPr>
              <w:t>Karakterizasyon</w:t>
            </w:r>
            <w:proofErr w:type="spellEnd"/>
            <w:r w:rsidRPr="00677A31">
              <w:rPr>
                <w:sz w:val="18"/>
                <w:szCs w:val="18"/>
              </w:rPr>
              <w:t xml:space="preserve"> Laboratuvarı</w:t>
            </w:r>
          </w:p>
        </w:tc>
        <w:tc>
          <w:tcPr>
            <w:tcW w:w="11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114294" w:rsidP="00114294" w:rsidRDefault="00114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114294" w:rsidP="00114294" w:rsidRDefault="000645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</w:t>
            </w:r>
            <w:r w:rsidR="00114294">
              <w:rPr>
                <w:sz w:val="18"/>
                <w:szCs w:val="18"/>
              </w:rPr>
              <w:t>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114294" w:rsidP="00114294" w:rsidRDefault="00F746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114294" w:rsidP="00114294" w:rsidRDefault="00F746C5">
            <w:r>
              <w:rPr>
                <w:sz w:val="18"/>
                <w:szCs w:val="18"/>
              </w:rPr>
              <w:t>Talep edildi cevap alınmadı</w:t>
            </w:r>
          </w:p>
        </w:tc>
      </w:tr>
      <w:tr w:rsidRPr="00E17165" w:rsidR="00114294" w:rsidTr="005D582D">
        <w:trPr>
          <w:gridAfter w:val="1"/>
          <w:wAfter w:w="8" w:type="dxa"/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114294" w:rsidP="00114294" w:rsidRDefault="00114294">
            <w:pPr>
              <w:numPr>
                <w:ilvl w:val="0"/>
                <w:numId w:val="2"/>
              </w:numPr>
              <w:ind w:left="594" w:hanging="52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114294" w:rsidP="00114294" w:rsidRDefault="00114294">
            <w:pPr>
              <w:rPr>
                <w:sz w:val="18"/>
              </w:rPr>
            </w:pPr>
            <w:r w:rsidRPr="00677A31">
              <w:rPr>
                <w:sz w:val="18"/>
              </w:rPr>
              <w:t>Hassas terazi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114294" w:rsidP="00114294" w:rsidRDefault="00114294">
            <w:pPr>
              <w:rPr>
                <w:sz w:val="18"/>
              </w:rPr>
            </w:pPr>
            <w:r w:rsidRPr="00677A31">
              <w:rPr>
                <w:sz w:val="18"/>
              </w:rPr>
              <w:t>-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114294" w:rsidP="00114294" w:rsidRDefault="00114294">
            <w:pPr>
              <w:rPr>
                <w:sz w:val="18"/>
              </w:rPr>
            </w:pPr>
            <w:r w:rsidRPr="00677A31">
              <w:rPr>
                <w:sz w:val="18"/>
              </w:rPr>
              <w:t>RADWAG</w:t>
            </w:r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114294" w:rsidP="00114294" w:rsidRDefault="00114294">
            <w:pPr>
              <w:rPr>
                <w:sz w:val="18"/>
              </w:rPr>
            </w:pPr>
            <w:r w:rsidRPr="00677A31">
              <w:rPr>
                <w:sz w:val="18"/>
              </w:rPr>
              <w:t>AS 220/C/2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114294" w:rsidP="00114294" w:rsidRDefault="00114294">
            <w:pPr>
              <w:rPr>
                <w:sz w:val="18"/>
              </w:rPr>
            </w:pPr>
            <w:r w:rsidRPr="00677A31">
              <w:rPr>
                <w:sz w:val="18"/>
              </w:rPr>
              <w:t>347312/12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114294" w:rsidP="00114294" w:rsidRDefault="00114294">
            <w:pPr>
              <w:rPr>
                <w:sz w:val="18"/>
                <w:szCs w:val="18"/>
              </w:rPr>
            </w:pPr>
            <w:r w:rsidRPr="00677A31">
              <w:rPr>
                <w:sz w:val="18"/>
                <w:szCs w:val="18"/>
              </w:rPr>
              <w:t xml:space="preserve">Malzeme </w:t>
            </w:r>
            <w:proofErr w:type="spellStart"/>
            <w:r w:rsidRPr="00677A31">
              <w:rPr>
                <w:sz w:val="18"/>
                <w:szCs w:val="18"/>
              </w:rPr>
              <w:t>Karakterizasyon</w:t>
            </w:r>
            <w:proofErr w:type="spellEnd"/>
            <w:r w:rsidRPr="00677A31">
              <w:rPr>
                <w:sz w:val="18"/>
                <w:szCs w:val="18"/>
              </w:rPr>
              <w:t xml:space="preserve"> Laboratuvarı</w:t>
            </w:r>
          </w:p>
        </w:tc>
        <w:tc>
          <w:tcPr>
            <w:tcW w:w="11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114294" w:rsidP="00114294" w:rsidRDefault="00114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114294" w:rsidP="00114294" w:rsidRDefault="000645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</w:t>
            </w:r>
            <w:r w:rsidR="00114294">
              <w:rPr>
                <w:sz w:val="18"/>
                <w:szCs w:val="18"/>
              </w:rPr>
              <w:t>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114294" w:rsidP="00114294" w:rsidRDefault="00F746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114294" w:rsidP="00114294" w:rsidRDefault="005D5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11429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114294" w:rsidP="00114294" w:rsidRDefault="00114294">
            <w:pPr>
              <w:numPr>
                <w:ilvl w:val="0"/>
                <w:numId w:val="2"/>
              </w:numPr>
              <w:ind w:hanging="33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114294" w:rsidP="00114294" w:rsidRDefault="00114294">
            <w:pPr>
              <w:rPr>
                <w:sz w:val="18"/>
              </w:rPr>
            </w:pPr>
            <w:r w:rsidRPr="00677A31">
              <w:rPr>
                <w:sz w:val="18"/>
              </w:rPr>
              <w:t>Saf Su Cihazı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114294" w:rsidP="00114294" w:rsidRDefault="00114294">
            <w:pPr>
              <w:rPr>
                <w:sz w:val="18"/>
              </w:rPr>
            </w:pPr>
            <w:r w:rsidRPr="00677A31">
              <w:rPr>
                <w:sz w:val="18"/>
              </w:rPr>
              <w:t>253.3.6/15/2156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114294" w:rsidP="00114294" w:rsidRDefault="00114294">
            <w:pPr>
              <w:rPr>
                <w:sz w:val="18"/>
              </w:rPr>
            </w:pPr>
            <w:r w:rsidRPr="00677A31">
              <w:rPr>
                <w:sz w:val="18"/>
              </w:rPr>
              <w:t>RİOS</w:t>
            </w:r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114294" w:rsidP="00114294" w:rsidRDefault="00114294">
            <w:pPr>
              <w:rPr>
                <w:sz w:val="18"/>
              </w:rPr>
            </w:pPr>
            <w:r w:rsidRPr="00677A31">
              <w:rPr>
                <w:sz w:val="18"/>
              </w:rPr>
              <w:t>ZR0S0P300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114294" w:rsidP="00114294" w:rsidRDefault="00114294">
            <w:pPr>
              <w:rPr>
                <w:sz w:val="18"/>
              </w:rPr>
            </w:pPr>
            <w:r w:rsidRPr="00677A31">
              <w:rPr>
                <w:sz w:val="18"/>
              </w:rPr>
              <w:t>F3JA17380C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114294" w:rsidP="00114294" w:rsidRDefault="00114294">
            <w:pPr>
              <w:rPr>
                <w:sz w:val="18"/>
                <w:szCs w:val="18"/>
              </w:rPr>
            </w:pPr>
            <w:r w:rsidRPr="00677A31">
              <w:rPr>
                <w:sz w:val="18"/>
                <w:szCs w:val="18"/>
              </w:rPr>
              <w:t xml:space="preserve">Malzeme </w:t>
            </w:r>
            <w:proofErr w:type="spellStart"/>
            <w:r w:rsidRPr="00677A31">
              <w:rPr>
                <w:sz w:val="18"/>
                <w:szCs w:val="18"/>
              </w:rPr>
              <w:t>Karakterizasyon</w:t>
            </w:r>
            <w:proofErr w:type="spellEnd"/>
            <w:r w:rsidRPr="00677A31">
              <w:rPr>
                <w:sz w:val="18"/>
                <w:szCs w:val="18"/>
              </w:rPr>
              <w:t xml:space="preserve">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114294" w:rsidP="00114294" w:rsidRDefault="00114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114294" w:rsidP="00114294" w:rsidRDefault="000645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</w:t>
            </w:r>
            <w:r w:rsidR="00114294">
              <w:rPr>
                <w:sz w:val="18"/>
                <w:szCs w:val="18"/>
              </w:rPr>
              <w:t>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114294" w:rsidP="00114294" w:rsidRDefault="005D5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114294" w:rsidP="00114294" w:rsidRDefault="005D582D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11429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114294" w:rsidP="00114294" w:rsidRDefault="0011429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114294" w:rsidP="00114294" w:rsidRDefault="00114294">
            <w:pPr>
              <w:rPr>
                <w:sz w:val="18"/>
              </w:rPr>
            </w:pPr>
            <w:r w:rsidRPr="00677A31">
              <w:rPr>
                <w:sz w:val="18"/>
              </w:rPr>
              <w:t>Hassas Terazi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114294" w:rsidP="00114294" w:rsidRDefault="00114294">
            <w:pPr>
              <w:rPr>
                <w:sz w:val="18"/>
              </w:rPr>
            </w:pPr>
            <w:r w:rsidRPr="00677A31">
              <w:rPr>
                <w:sz w:val="18"/>
              </w:rPr>
              <w:t>253.3.4/14/8314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114294" w:rsidP="00114294" w:rsidRDefault="00114294">
            <w:pPr>
              <w:rPr>
                <w:sz w:val="18"/>
              </w:rPr>
            </w:pPr>
            <w:r w:rsidRPr="00677A31">
              <w:rPr>
                <w:sz w:val="18"/>
              </w:rPr>
              <w:t>RADWAG</w:t>
            </w:r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114294" w:rsidP="00114294" w:rsidRDefault="00114294">
            <w:pPr>
              <w:rPr>
                <w:sz w:val="18"/>
              </w:rPr>
            </w:pPr>
            <w:r w:rsidRPr="00677A31">
              <w:rPr>
                <w:sz w:val="18"/>
              </w:rPr>
              <w:t>AS 220/C/2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114294" w:rsidP="00114294" w:rsidRDefault="00114294">
            <w:pPr>
              <w:rPr>
                <w:sz w:val="18"/>
              </w:rPr>
            </w:pPr>
            <w:r w:rsidRPr="00677A31">
              <w:rPr>
                <w:sz w:val="18"/>
              </w:rPr>
              <w:t>387181/13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114294" w:rsidP="00114294" w:rsidRDefault="00114294">
            <w:pPr>
              <w:rPr>
                <w:sz w:val="18"/>
                <w:szCs w:val="18"/>
              </w:rPr>
            </w:pPr>
            <w:r w:rsidRPr="00677A31">
              <w:rPr>
                <w:sz w:val="18"/>
                <w:szCs w:val="18"/>
              </w:rPr>
              <w:t xml:space="preserve">Malzeme </w:t>
            </w:r>
            <w:proofErr w:type="spellStart"/>
            <w:r w:rsidRPr="00677A31">
              <w:rPr>
                <w:sz w:val="18"/>
                <w:szCs w:val="18"/>
              </w:rPr>
              <w:t>Karakterizasyon</w:t>
            </w:r>
            <w:proofErr w:type="spellEnd"/>
            <w:r w:rsidRPr="00677A31">
              <w:rPr>
                <w:sz w:val="18"/>
                <w:szCs w:val="18"/>
              </w:rPr>
              <w:t xml:space="preserve">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114294" w:rsidP="00114294" w:rsidRDefault="00114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114294" w:rsidP="00114294" w:rsidRDefault="000645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114294" w:rsidP="00114294" w:rsidRDefault="005D5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114294" w:rsidP="00114294" w:rsidRDefault="005D582D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11429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114294" w:rsidP="00114294" w:rsidRDefault="0011429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114294" w:rsidP="00114294" w:rsidRDefault="00114294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Etüv(300°C)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114294" w:rsidP="00114294" w:rsidRDefault="00114294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253.3.6/13/13874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114294" w:rsidP="00114294" w:rsidRDefault="00114294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BİNDER</w:t>
            </w:r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114294" w:rsidP="00114294" w:rsidRDefault="00114294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ED 53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114294" w:rsidP="00114294" w:rsidRDefault="00114294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12-16460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114294" w:rsidP="00114294" w:rsidRDefault="00114294">
            <w:pPr>
              <w:rPr>
                <w:sz w:val="18"/>
                <w:szCs w:val="18"/>
              </w:rPr>
            </w:pPr>
            <w:r w:rsidRPr="007471A5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114294" w:rsidP="00114294" w:rsidRDefault="00114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20.09.2018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114294" w:rsidP="00114294" w:rsidRDefault="00064540">
            <w:r>
              <w:rPr>
                <w:sz w:val="18"/>
                <w:szCs w:val="18"/>
              </w:rPr>
              <w:t>15.04.</w:t>
            </w:r>
            <w:r w:rsidRPr="00503003" w:rsidR="00114294">
              <w:rPr>
                <w:sz w:val="18"/>
                <w:szCs w:val="18"/>
              </w:rPr>
              <w:t>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114294" w:rsidP="00114294" w:rsidRDefault="005D5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114294" w:rsidP="00114294" w:rsidRDefault="005D582D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064540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64540" w:rsidP="00064540" w:rsidRDefault="00064540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064540" w:rsidP="00064540" w:rsidRDefault="00064540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Simultane TG/DTA/DSC Termal Analiz Sistemi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064540" w:rsidP="00064540" w:rsidRDefault="00064540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253.3.6/13/17512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064540" w:rsidP="00064540" w:rsidRDefault="00064540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PERKIN ELMER</w:t>
            </w:r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064540" w:rsidP="00064540" w:rsidRDefault="00064540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STA 8000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064540" w:rsidP="00064540" w:rsidRDefault="00064540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524A3052303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064540" w:rsidP="00064540" w:rsidRDefault="00064540">
            <w:pPr>
              <w:rPr>
                <w:sz w:val="18"/>
                <w:szCs w:val="18"/>
              </w:rPr>
            </w:pPr>
            <w:r w:rsidRPr="007471A5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064540" w:rsidP="00064540" w:rsidRDefault="00064540">
            <w:r w:rsidRPr="00892501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64540" w:rsidP="00064540" w:rsidRDefault="00064540">
            <w:r w:rsidRPr="008F57E9">
              <w:rPr>
                <w:sz w:val="18"/>
                <w:szCs w:val="18"/>
              </w:rPr>
              <w:t>24.06.2021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64540" w:rsidP="00064540" w:rsidRDefault="005D5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064540" w:rsidP="00064540" w:rsidRDefault="005D582D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064540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64540" w:rsidP="00064540" w:rsidRDefault="00064540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064540" w:rsidP="00064540" w:rsidRDefault="00064540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Su Soğutucu (</w:t>
            </w:r>
            <w:proofErr w:type="spellStart"/>
            <w:r w:rsidRPr="009A1BCF">
              <w:rPr>
                <w:sz w:val="18"/>
                <w:szCs w:val="18"/>
              </w:rPr>
              <w:t>Chiller</w:t>
            </w:r>
            <w:proofErr w:type="spellEnd"/>
            <w:r w:rsidRPr="009A1BCF">
              <w:rPr>
                <w:sz w:val="18"/>
                <w:szCs w:val="18"/>
              </w:rPr>
              <w:t>)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064540" w:rsidP="00064540" w:rsidRDefault="00064540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253.3.6/14/1352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064540" w:rsidP="00064540" w:rsidRDefault="00064540">
            <w:pPr>
              <w:rPr>
                <w:sz w:val="18"/>
                <w:szCs w:val="18"/>
              </w:rPr>
            </w:pPr>
            <w:proofErr w:type="spellStart"/>
            <w:r w:rsidRPr="000C5B38">
              <w:rPr>
                <w:sz w:val="18"/>
                <w:szCs w:val="18"/>
              </w:rPr>
              <w:t>Lab</w:t>
            </w:r>
            <w:proofErr w:type="spellEnd"/>
            <w:r w:rsidRPr="000C5B38">
              <w:rPr>
                <w:sz w:val="18"/>
                <w:szCs w:val="18"/>
              </w:rPr>
              <w:t>. Companion</w:t>
            </w:r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064540" w:rsidP="00064540" w:rsidRDefault="00064540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RW-1025G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064540" w:rsidP="00064540" w:rsidRDefault="00064540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T039414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64540" w:rsidP="00064540" w:rsidRDefault="00064540">
            <w:r w:rsidRPr="007471A5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064540" w:rsidP="00064540" w:rsidRDefault="00064540">
            <w:r w:rsidRPr="00892501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64540" w:rsidP="00064540" w:rsidRDefault="00064540">
            <w:r w:rsidRPr="008F57E9">
              <w:rPr>
                <w:sz w:val="18"/>
                <w:szCs w:val="18"/>
              </w:rPr>
              <w:t>24.06.2021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64540" w:rsidP="00064540" w:rsidRDefault="005D5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064540" w:rsidP="00064540" w:rsidRDefault="005D582D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064540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64540" w:rsidP="00064540" w:rsidRDefault="00064540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064540" w:rsidP="00064540" w:rsidRDefault="00064540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Makro sertlik cihazı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064540" w:rsidP="00064540" w:rsidRDefault="00064540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253.3.6/13/7819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064540" w:rsidP="00064540" w:rsidRDefault="00064540">
            <w:pPr>
              <w:rPr>
                <w:sz w:val="18"/>
                <w:szCs w:val="18"/>
              </w:rPr>
            </w:pPr>
            <w:proofErr w:type="spellStart"/>
            <w:r w:rsidRPr="000C5B38">
              <w:rPr>
                <w:sz w:val="18"/>
                <w:szCs w:val="18"/>
              </w:rPr>
              <w:t>Qualitiest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064540" w:rsidP="00064540" w:rsidRDefault="00064540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QV700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064540" w:rsidP="00064540" w:rsidRDefault="00064540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8078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64540" w:rsidP="00064540" w:rsidRDefault="00064540">
            <w:r w:rsidRPr="007471A5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064540" w:rsidP="00064540" w:rsidRDefault="00064540">
            <w:r w:rsidRPr="00892501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64540" w:rsidP="00064540" w:rsidRDefault="00064540">
            <w:r w:rsidRPr="008F57E9">
              <w:rPr>
                <w:sz w:val="18"/>
                <w:szCs w:val="18"/>
              </w:rPr>
              <w:t>24.06.2021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64540" w:rsidP="00064540" w:rsidRDefault="005D5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064540" w:rsidP="00064540" w:rsidRDefault="005D582D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064540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64540" w:rsidP="00064540" w:rsidRDefault="00064540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064540" w:rsidP="00064540" w:rsidRDefault="00064540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Vakum altında soğuk kalıplama cihazı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64540" w:rsidP="00064540" w:rsidRDefault="00064540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253.3.6/13/7794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64540" w:rsidP="00064540" w:rsidRDefault="00064540">
            <w:pPr>
              <w:rPr>
                <w:sz w:val="18"/>
                <w:szCs w:val="18"/>
              </w:rPr>
            </w:pPr>
            <w:proofErr w:type="spellStart"/>
            <w:r w:rsidRPr="00137BDF">
              <w:rPr>
                <w:sz w:val="18"/>
                <w:szCs w:val="18"/>
              </w:rPr>
              <w:t>Struers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64540" w:rsidP="00064540" w:rsidRDefault="00064540">
            <w:pPr>
              <w:rPr>
                <w:sz w:val="18"/>
                <w:szCs w:val="18"/>
              </w:rPr>
            </w:pPr>
            <w:proofErr w:type="spellStart"/>
            <w:r w:rsidRPr="00137BDF">
              <w:rPr>
                <w:sz w:val="18"/>
                <w:szCs w:val="18"/>
              </w:rPr>
              <w:t>citovac</w:t>
            </w:r>
            <w:proofErr w:type="spellEnd"/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64540" w:rsidP="00064540" w:rsidRDefault="00064540">
            <w:pPr>
              <w:rPr>
                <w:sz w:val="18"/>
                <w:szCs w:val="18"/>
              </w:rPr>
            </w:pPr>
            <w:proofErr w:type="gramStart"/>
            <w:r w:rsidRPr="00137BDF">
              <w:rPr>
                <w:sz w:val="18"/>
                <w:szCs w:val="18"/>
              </w:rPr>
              <w:t>59210509</w:t>
            </w:r>
            <w:proofErr w:type="gramEnd"/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64540" w:rsidP="00064540" w:rsidRDefault="00064540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64540" w:rsidP="00064540" w:rsidRDefault="000645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64540" w:rsidP="00064540" w:rsidRDefault="00064540">
            <w:r w:rsidRPr="00E861F7">
              <w:rPr>
                <w:sz w:val="18"/>
                <w:szCs w:val="18"/>
              </w:rPr>
              <w:t>24.06.2021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64540" w:rsidP="00064540" w:rsidRDefault="005D5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064540" w:rsidP="00064540" w:rsidRDefault="005D582D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064540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64540" w:rsidP="00064540" w:rsidRDefault="00064540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064540" w:rsidP="00064540" w:rsidRDefault="00064540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Zımparalama ve parlatma cihazı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64540" w:rsidP="00064540" w:rsidRDefault="00064540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253.3.6/13/13914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64540" w:rsidP="00064540" w:rsidRDefault="00064540">
            <w:pPr>
              <w:rPr>
                <w:sz w:val="18"/>
                <w:szCs w:val="18"/>
              </w:rPr>
            </w:pPr>
            <w:proofErr w:type="spellStart"/>
            <w:r w:rsidRPr="00137BDF">
              <w:rPr>
                <w:sz w:val="18"/>
                <w:szCs w:val="18"/>
              </w:rPr>
              <w:t>Mikrotest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64540" w:rsidP="00064540" w:rsidRDefault="00064540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micropol-20T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64540" w:rsidP="00064540" w:rsidRDefault="00064540">
            <w:pPr>
              <w:rPr>
                <w:sz w:val="18"/>
                <w:szCs w:val="18"/>
              </w:rPr>
            </w:pPr>
            <w:proofErr w:type="gramStart"/>
            <w:r w:rsidRPr="00137BDF">
              <w:rPr>
                <w:sz w:val="18"/>
                <w:szCs w:val="18"/>
              </w:rPr>
              <w:t>130202008</w:t>
            </w:r>
            <w:proofErr w:type="gramEnd"/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64540" w:rsidP="00064540" w:rsidRDefault="00064540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64540" w:rsidP="00064540" w:rsidRDefault="000645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64540" w:rsidP="00064540" w:rsidRDefault="00064540">
            <w:r w:rsidRPr="00E861F7">
              <w:rPr>
                <w:sz w:val="18"/>
                <w:szCs w:val="18"/>
              </w:rPr>
              <w:t>24.06.2021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64540" w:rsidP="00064540" w:rsidRDefault="005D5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064540" w:rsidP="00064540" w:rsidRDefault="005D582D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064540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64540" w:rsidP="00064540" w:rsidRDefault="00064540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064540" w:rsidP="00064540" w:rsidRDefault="00064540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Zımparalama ve parlatma cihazı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64540" w:rsidP="00064540" w:rsidRDefault="00064540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253.3.6/13/13915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64540" w:rsidP="00064540" w:rsidRDefault="00064540">
            <w:pPr>
              <w:rPr>
                <w:sz w:val="18"/>
                <w:szCs w:val="18"/>
              </w:rPr>
            </w:pPr>
            <w:proofErr w:type="spellStart"/>
            <w:r w:rsidRPr="00137BDF">
              <w:rPr>
                <w:sz w:val="18"/>
                <w:szCs w:val="18"/>
              </w:rPr>
              <w:t>Mikrotest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64540" w:rsidP="00064540" w:rsidRDefault="00064540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micropol-20T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64540" w:rsidP="00064540" w:rsidRDefault="00064540">
            <w:pPr>
              <w:rPr>
                <w:sz w:val="18"/>
                <w:szCs w:val="18"/>
              </w:rPr>
            </w:pPr>
            <w:proofErr w:type="gramStart"/>
            <w:r w:rsidRPr="00137BDF">
              <w:rPr>
                <w:sz w:val="18"/>
                <w:szCs w:val="18"/>
              </w:rPr>
              <w:t>130204009</w:t>
            </w:r>
            <w:proofErr w:type="gramEnd"/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64540" w:rsidP="00064540" w:rsidRDefault="00064540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064540" w:rsidP="00064540" w:rsidRDefault="00064540">
            <w:r w:rsidRPr="000E014D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64540" w:rsidP="00064540" w:rsidRDefault="00064540">
            <w:r w:rsidRPr="00E861F7">
              <w:rPr>
                <w:sz w:val="18"/>
                <w:szCs w:val="18"/>
              </w:rPr>
              <w:t>24.06.2021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64540" w:rsidP="00064540" w:rsidRDefault="005D5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064540" w:rsidP="00064540" w:rsidRDefault="005D582D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11429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114294" w:rsidP="00114294" w:rsidRDefault="0011429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449BB" w:rsidR="00114294" w:rsidP="00114294" w:rsidRDefault="00114294">
            <w:r w:rsidRPr="000C5B38">
              <w:rPr>
                <w:sz w:val="18"/>
                <w:szCs w:val="18"/>
              </w:rPr>
              <w:t>Düz tip metal</w:t>
            </w:r>
            <w:r w:rsidRPr="00C449BB">
              <w:t xml:space="preserve"> </w:t>
            </w:r>
            <w:r w:rsidRPr="000C5B38">
              <w:rPr>
                <w:sz w:val="18"/>
                <w:szCs w:val="18"/>
              </w:rPr>
              <w:t>mikroskobu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114294" w:rsidP="00114294" w:rsidRDefault="0011429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253.3.6/13/17489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114294" w:rsidP="00114294" w:rsidRDefault="00114294">
            <w:pPr>
              <w:rPr>
                <w:sz w:val="18"/>
                <w:szCs w:val="18"/>
              </w:rPr>
            </w:pPr>
            <w:proofErr w:type="spellStart"/>
            <w:r w:rsidRPr="00137BDF">
              <w:rPr>
                <w:sz w:val="18"/>
                <w:szCs w:val="18"/>
              </w:rPr>
              <w:t>Nikon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114294" w:rsidP="00114294" w:rsidRDefault="0011429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LV150N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114294" w:rsidP="00114294" w:rsidRDefault="0011429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251749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114294" w:rsidP="00114294" w:rsidRDefault="00114294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114294" w:rsidP="00114294" w:rsidRDefault="00114294">
            <w:r w:rsidRPr="000E014D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114294" w:rsidP="00064540" w:rsidRDefault="00064540">
            <w:r>
              <w:rPr>
                <w:sz w:val="18"/>
                <w:szCs w:val="18"/>
              </w:rPr>
              <w:t>24.06.</w:t>
            </w:r>
            <w:r w:rsidRPr="00FF4267" w:rsidR="00114294">
              <w:rPr>
                <w:sz w:val="18"/>
                <w:szCs w:val="18"/>
              </w:rPr>
              <w:t>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114294" w:rsidP="00114294" w:rsidRDefault="005D5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114294" w:rsidP="005D582D" w:rsidRDefault="005D582D">
            <w:r>
              <w:rPr>
                <w:sz w:val="18"/>
                <w:szCs w:val="18"/>
              </w:rPr>
              <w:t>Talep edilmedi</w:t>
            </w:r>
            <w:r w:rsidRPr="0025615B">
              <w:rPr>
                <w:sz w:val="18"/>
                <w:szCs w:val="18"/>
              </w:rPr>
              <w:t xml:space="preserve"> </w:t>
            </w:r>
          </w:p>
        </w:tc>
      </w:tr>
      <w:tr w:rsidRPr="00E17165" w:rsidR="00064540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64540" w:rsidP="00064540" w:rsidRDefault="00064540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064540" w:rsidP="00064540" w:rsidRDefault="00064540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Ters tip metal mikroskobu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64540" w:rsidP="00064540" w:rsidRDefault="00064540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253.3.6/13/17490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64540" w:rsidP="00064540" w:rsidRDefault="00064540">
            <w:pPr>
              <w:rPr>
                <w:sz w:val="18"/>
                <w:szCs w:val="18"/>
              </w:rPr>
            </w:pPr>
            <w:proofErr w:type="spellStart"/>
            <w:r w:rsidRPr="00137BDF">
              <w:rPr>
                <w:sz w:val="18"/>
                <w:szCs w:val="18"/>
              </w:rPr>
              <w:t>Nikon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64540" w:rsidP="00064540" w:rsidRDefault="00064540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T1SM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64540" w:rsidP="00064540" w:rsidRDefault="00064540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534567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64540" w:rsidP="00064540" w:rsidRDefault="00064540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064540" w:rsidP="00064540" w:rsidRDefault="00064540">
            <w:r w:rsidRPr="000E014D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64540" w:rsidP="00064540" w:rsidRDefault="00064540">
            <w:r w:rsidRPr="003914C2">
              <w:rPr>
                <w:sz w:val="18"/>
                <w:szCs w:val="18"/>
              </w:rPr>
              <w:t>24.06.2021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64540" w:rsidP="00064540" w:rsidRDefault="005D5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064540" w:rsidP="00064540" w:rsidRDefault="005D582D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064540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64540" w:rsidP="00064540" w:rsidRDefault="00064540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64540" w:rsidP="00064540" w:rsidRDefault="00064540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Analitik hassas terazi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64540" w:rsidP="00064540" w:rsidRDefault="00064540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253.3.4/14/30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64540" w:rsidP="00064540" w:rsidRDefault="00064540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Denver</w:t>
            </w:r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64540" w:rsidP="00064540" w:rsidRDefault="00064540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SI-234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64540" w:rsidP="00064540" w:rsidRDefault="00064540">
            <w:pPr>
              <w:rPr>
                <w:sz w:val="18"/>
                <w:szCs w:val="18"/>
              </w:rPr>
            </w:pPr>
            <w:proofErr w:type="gramStart"/>
            <w:r w:rsidRPr="00137BDF">
              <w:rPr>
                <w:sz w:val="18"/>
                <w:szCs w:val="18"/>
              </w:rPr>
              <w:t>27907693</w:t>
            </w:r>
            <w:proofErr w:type="gramEnd"/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64540" w:rsidP="00064540" w:rsidRDefault="00064540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64540" w:rsidP="00064540" w:rsidRDefault="000645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20.09.2018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64540" w:rsidP="00064540" w:rsidRDefault="00064540">
            <w:r w:rsidRPr="003914C2">
              <w:rPr>
                <w:sz w:val="18"/>
                <w:szCs w:val="18"/>
              </w:rPr>
              <w:t>24.06.2021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64540" w:rsidP="00C22914" w:rsidRDefault="005D5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064540" w:rsidP="00064540" w:rsidRDefault="005D582D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064540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64540" w:rsidP="00064540" w:rsidRDefault="00064540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64540" w:rsidP="00064540" w:rsidRDefault="00064540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Elek sarsma cihazı ve elek seti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64540" w:rsidP="00064540" w:rsidRDefault="00064540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253.3.6/13/7814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64540" w:rsidP="00064540" w:rsidRDefault="00064540">
            <w:pPr>
              <w:rPr>
                <w:sz w:val="18"/>
                <w:szCs w:val="18"/>
              </w:rPr>
            </w:pPr>
            <w:proofErr w:type="spellStart"/>
            <w:r w:rsidRPr="00137BDF">
              <w:rPr>
                <w:sz w:val="18"/>
                <w:szCs w:val="18"/>
              </w:rPr>
              <w:t>Retsch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64540" w:rsidP="00064540" w:rsidRDefault="00064540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AS 200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64540" w:rsidP="00064540" w:rsidRDefault="00064540">
            <w:pPr>
              <w:rPr>
                <w:sz w:val="18"/>
                <w:szCs w:val="18"/>
              </w:rPr>
            </w:pPr>
            <w:proofErr w:type="gramStart"/>
            <w:r w:rsidRPr="00137BDF">
              <w:rPr>
                <w:sz w:val="18"/>
                <w:szCs w:val="18"/>
              </w:rPr>
              <w:t>1212301101</w:t>
            </w:r>
            <w:proofErr w:type="gramEnd"/>
            <w:r w:rsidRPr="00137BDF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64540" w:rsidP="00064540" w:rsidRDefault="00064540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064540" w:rsidP="00064540" w:rsidRDefault="00064540">
            <w:r w:rsidRPr="00892501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64540" w:rsidP="00064540" w:rsidRDefault="00064540">
            <w:r w:rsidRPr="003914C2">
              <w:rPr>
                <w:sz w:val="18"/>
                <w:szCs w:val="18"/>
              </w:rPr>
              <w:t>24.06.2021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64540" w:rsidP="00064540" w:rsidRDefault="005D5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64540" w:rsidP="00064540" w:rsidRDefault="005D5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064540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64540" w:rsidP="00064540" w:rsidRDefault="00064540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64540" w:rsidP="00064540" w:rsidRDefault="00064540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 xml:space="preserve">Masaüstü X-Işını </w:t>
            </w:r>
            <w:proofErr w:type="spellStart"/>
            <w:r w:rsidRPr="00137BDF">
              <w:rPr>
                <w:sz w:val="18"/>
                <w:szCs w:val="18"/>
              </w:rPr>
              <w:t>Difraktometresi</w:t>
            </w:r>
            <w:proofErr w:type="spellEnd"/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64540" w:rsidP="00064540" w:rsidRDefault="00064540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253.3.6/13/17516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64540" w:rsidP="00064540" w:rsidRDefault="00064540">
            <w:pPr>
              <w:rPr>
                <w:sz w:val="18"/>
                <w:szCs w:val="18"/>
              </w:rPr>
            </w:pPr>
            <w:proofErr w:type="spellStart"/>
            <w:r w:rsidRPr="00137BDF">
              <w:rPr>
                <w:sz w:val="18"/>
                <w:szCs w:val="18"/>
              </w:rPr>
              <w:t>Bruker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64540" w:rsidP="00064540" w:rsidRDefault="00064540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 xml:space="preserve">D2 </w:t>
            </w:r>
            <w:proofErr w:type="spellStart"/>
            <w:r w:rsidRPr="00137BDF">
              <w:rPr>
                <w:sz w:val="18"/>
                <w:szCs w:val="18"/>
              </w:rPr>
              <w:t>Phaser</w:t>
            </w:r>
            <w:proofErr w:type="spellEnd"/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64540" w:rsidP="00064540" w:rsidRDefault="00064540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206786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64540" w:rsidP="00064540" w:rsidRDefault="00064540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064540" w:rsidP="00064540" w:rsidRDefault="00064540">
            <w:r w:rsidRPr="00892501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64540" w:rsidP="00064540" w:rsidRDefault="00064540">
            <w:r w:rsidRPr="003914C2">
              <w:rPr>
                <w:sz w:val="18"/>
                <w:szCs w:val="18"/>
              </w:rPr>
              <w:t>24.06.2021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64540" w:rsidP="00064540" w:rsidRDefault="00591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64540" w:rsidP="00064540" w:rsidRDefault="00591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Talep edildi cevap alınmadı</w:t>
            </w:r>
          </w:p>
        </w:tc>
      </w:tr>
      <w:tr w:rsidRPr="00E17165" w:rsidR="0011429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114294" w:rsidP="00114294" w:rsidRDefault="0011429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114294" w:rsidP="00114294" w:rsidRDefault="0011429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Isıtıcılı Manyetik Karıştırıcı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114294" w:rsidP="00114294" w:rsidRDefault="0011429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253.3.6/14/861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114294" w:rsidP="00114294" w:rsidRDefault="0011429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IKA</w:t>
            </w:r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114294" w:rsidP="00114294" w:rsidRDefault="0011429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C-MAG H57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114294" w:rsidP="00114294" w:rsidRDefault="0011429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6.111.249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114294" w:rsidP="00114294" w:rsidRDefault="00114294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114294" w:rsidP="00114294" w:rsidRDefault="00114294">
            <w:r w:rsidRPr="00892501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114294" w:rsidP="00064540" w:rsidRDefault="00064540">
            <w:r>
              <w:rPr>
                <w:sz w:val="18"/>
                <w:szCs w:val="18"/>
              </w:rPr>
              <w:t>20.05.2021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114294" w:rsidP="00114294" w:rsidRDefault="00591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114294" w:rsidP="00114294" w:rsidRDefault="00591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11429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114294" w:rsidP="00114294" w:rsidRDefault="0011429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114294" w:rsidP="00114294" w:rsidRDefault="0011429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Şerit Testere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114294" w:rsidP="00114294" w:rsidRDefault="0011429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253.2.3/15/10601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114294" w:rsidP="00114294" w:rsidRDefault="0011429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OPTIMUM</w:t>
            </w:r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114294" w:rsidP="00114294" w:rsidRDefault="0011429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OPTI-S275G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114294" w:rsidP="00114294" w:rsidRDefault="00114294">
            <w:pPr>
              <w:rPr>
                <w:sz w:val="18"/>
                <w:szCs w:val="18"/>
              </w:rPr>
            </w:pPr>
            <w:proofErr w:type="gramStart"/>
            <w:r w:rsidRPr="00137BDF">
              <w:rPr>
                <w:sz w:val="18"/>
                <w:szCs w:val="18"/>
              </w:rPr>
              <w:t>20151154</w:t>
            </w:r>
            <w:proofErr w:type="gramEnd"/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114294" w:rsidP="00114294" w:rsidRDefault="00114294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114294" w:rsidP="00114294" w:rsidRDefault="00114294">
            <w:r w:rsidRPr="00892501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114294" w:rsidP="00064540" w:rsidRDefault="00064540">
            <w:r>
              <w:rPr>
                <w:sz w:val="18"/>
                <w:szCs w:val="18"/>
              </w:rPr>
              <w:t>20.05.2021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114294" w:rsidP="00114294" w:rsidRDefault="00591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114294" w:rsidP="00114294" w:rsidRDefault="00591985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11429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114294" w:rsidP="00114294" w:rsidRDefault="0011429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114294" w:rsidP="00114294" w:rsidRDefault="0011429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Etüv (300°)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114294" w:rsidP="00114294" w:rsidRDefault="0011429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253.3.6/14/1349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114294" w:rsidP="00114294" w:rsidRDefault="00114294">
            <w:pPr>
              <w:rPr>
                <w:sz w:val="18"/>
                <w:szCs w:val="18"/>
              </w:rPr>
            </w:pPr>
            <w:proofErr w:type="spellStart"/>
            <w:r w:rsidRPr="00137BDF">
              <w:rPr>
                <w:sz w:val="18"/>
                <w:szCs w:val="18"/>
              </w:rPr>
              <w:t>Memmert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114294" w:rsidP="00114294" w:rsidRDefault="0011429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UF160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114294" w:rsidP="00114294" w:rsidRDefault="0011429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B514.01.65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114294" w:rsidP="00114294" w:rsidRDefault="00114294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114294" w:rsidP="00114294" w:rsidRDefault="00114294">
            <w:r w:rsidRPr="00892501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114294" w:rsidP="00064540" w:rsidRDefault="000645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</w:t>
            </w:r>
            <w:r w:rsidR="00114294">
              <w:rPr>
                <w:sz w:val="18"/>
                <w:szCs w:val="18"/>
              </w:rPr>
              <w:t>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114294" w:rsidP="00114294" w:rsidRDefault="00591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114294" w:rsidP="00114294" w:rsidRDefault="00591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29564B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29564B" w:rsidP="0029564B" w:rsidRDefault="0029564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29564B" w:rsidP="0029564B" w:rsidRDefault="0029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Darbe Test Cihazı/ </w:t>
            </w:r>
            <w:proofErr w:type="spellStart"/>
            <w:r>
              <w:rPr>
                <w:sz w:val="18"/>
                <w:szCs w:val="18"/>
              </w:rPr>
              <w:t>Charpy-Izod</w:t>
            </w:r>
            <w:proofErr w:type="spellEnd"/>
            <w:r>
              <w:rPr>
                <w:sz w:val="18"/>
                <w:szCs w:val="18"/>
              </w:rPr>
              <w:t xml:space="preserve"> Test Cihazı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29564B" w:rsidP="0029564B" w:rsidRDefault="0029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253.3.4/20/6866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29564B" w:rsidP="0029564B" w:rsidRDefault="000362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Totomak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29564B" w:rsidP="0029564B" w:rsidRDefault="0029564B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29564B" w:rsidP="0029564B" w:rsidRDefault="0029564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29564B" w:rsidP="0029564B" w:rsidRDefault="0029564B">
            <w:r w:rsidRPr="00D7185D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892501" w:rsidR="0029564B" w:rsidP="0029564B" w:rsidRDefault="0029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29564B" w:rsidP="0029564B" w:rsidRDefault="00322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28.04.</w:t>
            </w:r>
            <w:r w:rsidR="0029564B">
              <w:rPr>
                <w:sz w:val="18"/>
                <w:szCs w:val="18"/>
              </w:rPr>
              <w:t>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29564B" w:rsidP="0029564B" w:rsidRDefault="00591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29564B" w:rsidP="0029564B" w:rsidRDefault="00591985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3228CF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228CF" w:rsidP="003228CF" w:rsidRDefault="003228CF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3228CF" w:rsidP="003228CF" w:rsidRDefault="00322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Sertlik Ölçüm Cihazı/ Micro </w:t>
            </w:r>
            <w:proofErr w:type="spellStart"/>
            <w:r>
              <w:rPr>
                <w:sz w:val="18"/>
                <w:szCs w:val="18"/>
              </w:rPr>
              <w:t>Vickers</w:t>
            </w:r>
            <w:proofErr w:type="spellEnd"/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3228CF" w:rsidP="003228CF" w:rsidRDefault="00322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253.3.4/20/1479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3228CF" w:rsidP="003228CF" w:rsidRDefault="003228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Sinowon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3228CF" w:rsidP="003228CF" w:rsidRDefault="003228CF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3228CF" w:rsidP="003228CF" w:rsidRDefault="003228C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3228CF" w:rsidP="003228CF" w:rsidRDefault="003228CF">
            <w:r w:rsidRPr="00D7185D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892501" w:rsidR="003228CF" w:rsidP="003228CF" w:rsidRDefault="00322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228CF" w:rsidP="003228CF" w:rsidRDefault="003228CF">
            <w:r w:rsidRPr="00B1086E">
              <w:rPr>
                <w:sz w:val="18"/>
                <w:szCs w:val="18"/>
              </w:rPr>
              <w:t>28.04.2021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3228CF" w:rsidP="003228CF" w:rsidRDefault="00591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3228CF" w:rsidP="003228CF" w:rsidRDefault="00591985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3228CF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228CF" w:rsidP="003228CF" w:rsidRDefault="003228CF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3228CF" w:rsidP="003228CF" w:rsidRDefault="003228CF">
            <w:pPr>
              <w:rPr>
                <w:sz w:val="18"/>
                <w:szCs w:val="18"/>
              </w:rPr>
            </w:pPr>
            <w:proofErr w:type="spellStart"/>
            <w:r w:rsidRPr="00525F20">
              <w:rPr>
                <w:sz w:val="18"/>
                <w:szCs w:val="18"/>
              </w:rPr>
              <w:t>Nano</w:t>
            </w:r>
            <w:proofErr w:type="spellEnd"/>
            <w:r w:rsidRPr="00525F20">
              <w:rPr>
                <w:sz w:val="18"/>
                <w:szCs w:val="18"/>
              </w:rPr>
              <w:t>-voltmetre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3228CF" w:rsidP="003228CF" w:rsidRDefault="003228CF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253.3.4/13/28504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3228CF" w:rsidP="003228CF" w:rsidRDefault="003228CF">
            <w:pPr>
              <w:rPr>
                <w:sz w:val="18"/>
                <w:szCs w:val="18"/>
              </w:rPr>
            </w:pPr>
            <w:proofErr w:type="spellStart"/>
            <w:r w:rsidRPr="00525F20">
              <w:rPr>
                <w:sz w:val="18"/>
                <w:szCs w:val="18"/>
              </w:rPr>
              <w:t>Keithley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3228CF" w:rsidP="003228CF" w:rsidRDefault="003228CF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2182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3228CF" w:rsidP="003228CF" w:rsidRDefault="003228CF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926778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228CF" w:rsidP="003228CF" w:rsidRDefault="003228CF">
            <w:r w:rsidRPr="00B44150">
              <w:rPr>
                <w:sz w:val="18"/>
                <w:szCs w:val="18"/>
              </w:rPr>
              <w:t xml:space="preserve">Gaz </w:t>
            </w:r>
            <w:proofErr w:type="spellStart"/>
            <w:r w:rsidRPr="00B44150">
              <w:rPr>
                <w:sz w:val="18"/>
                <w:szCs w:val="18"/>
              </w:rPr>
              <w:t>Sensör</w:t>
            </w:r>
            <w:proofErr w:type="spellEnd"/>
            <w:r w:rsidRPr="00B44150">
              <w:rPr>
                <w:sz w:val="18"/>
                <w:szCs w:val="18"/>
              </w:rPr>
              <w:t xml:space="preserve">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3228CF" w:rsidP="003228CF" w:rsidRDefault="003228CF">
            <w:r w:rsidRPr="00892501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228CF" w:rsidP="003228CF" w:rsidRDefault="003228CF">
            <w:r w:rsidRPr="00B1086E">
              <w:rPr>
                <w:sz w:val="18"/>
                <w:szCs w:val="18"/>
              </w:rPr>
              <w:t>28.04.2021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228CF" w:rsidP="003228CF" w:rsidRDefault="00591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857136" w:rsidR="003228CF" w:rsidP="003228CF" w:rsidRDefault="00591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3228CF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228CF" w:rsidP="003228CF" w:rsidRDefault="003228CF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3228CF" w:rsidP="003228CF" w:rsidRDefault="003228CF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LCR metre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3228CF" w:rsidP="003228CF" w:rsidRDefault="003228CF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253.3.4/13/28505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3228CF" w:rsidP="003228CF" w:rsidRDefault="003228CF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 xml:space="preserve">GW </w:t>
            </w:r>
            <w:proofErr w:type="spellStart"/>
            <w:r w:rsidRPr="00525F20">
              <w:rPr>
                <w:sz w:val="18"/>
                <w:szCs w:val="18"/>
              </w:rPr>
              <w:t>Instek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3228CF" w:rsidP="003228CF" w:rsidRDefault="003228CF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LCR-8110G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3228CF" w:rsidP="003228CF" w:rsidRDefault="003228CF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EM 121844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228CF" w:rsidP="003228CF" w:rsidRDefault="003228CF">
            <w:r w:rsidRPr="00B44150">
              <w:rPr>
                <w:sz w:val="18"/>
                <w:szCs w:val="18"/>
              </w:rPr>
              <w:t xml:space="preserve">Gaz </w:t>
            </w:r>
            <w:proofErr w:type="spellStart"/>
            <w:r w:rsidRPr="00B44150">
              <w:rPr>
                <w:sz w:val="18"/>
                <w:szCs w:val="18"/>
              </w:rPr>
              <w:t>Sensör</w:t>
            </w:r>
            <w:proofErr w:type="spellEnd"/>
            <w:r w:rsidRPr="00B44150">
              <w:rPr>
                <w:sz w:val="18"/>
                <w:szCs w:val="18"/>
              </w:rPr>
              <w:t xml:space="preserve">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228CF" w:rsidP="003228CF" w:rsidRDefault="00322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228CF" w:rsidP="003228CF" w:rsidRDefault="003228CF">
            <w:r w:rsidRPr="00B1086E">
              <w:rPr>
                <w:sz w:val="18"/>
                <w:szCs w:val="18"/>
              </w:rPr>
              <w:t>28.04.2021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228CF" w:rsidP="003228CF" w:rsidRDefault="00591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228CF" w:rsidP="003228CF" w:rsidRDefault="00591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3228CF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228CF" w:rsidP="003228CF" w:rsidRDefault="003228CF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3228CF" w:rsidP="003228CF" w:rsidRDefault="00322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Jeneratör Güç Kaynağı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3228CF" w:rsidP="003228CF" w:rsidRDefault="00322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253.2.5/13/5389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3228CF" w:rsidP="003228CF" w:rsidRDefault="003228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Lambda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Coutant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3228CF" w:rsidP="003228CF" w:rsidRDefault="003228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Elind</w:t>
            </w:r>
            <w:proofErr w:type="spellEnd"/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3228CF" w:rsidP="003228CF" w:rsidRDefault="00322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Series- HS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4150" w:rsidR="003228CF" w:rsidP="003228CF" w:rsidRDefault="003228CF">
            <w:pPr>
              <w:rPr>
                <w:sz w:val="18"/>
                <w:szCs w:val="18"/>
              </w:rPr>
            </w:pPr>
            <w:r w:rsidRPr="00B44150">
              <w:rPr>
                <w:sz w:val="18"/>
                <w:szCs w:val="18"/>
              </w:rPr>
              <w:t xml:space="preserve">Gaz </w:t>
            </w:r>
            <w:proofErr w:type="spellStart"/>
            <w:r w:rsidRPr="00B44150">
              <w:rPr>
                <w:sz w:val="18"/>
                <w:szCs w:val="18"/>
              </w:rPr>
              <w:t>Sensör</w:t>
            </w:r>
            <w:proofErr w:type="spellEnd"/>
            <w:r w:rsidRPr="00B44150">
              <w:rPr>
                <w:sz w:val="18"/>
                <w:szCs w:val="18"/>
              </w:rPr>
              <w:t xml:space="preserve">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3228CF" w:rsidP="003228CF" w:rsidRDefault="00322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228CF" w:rsidP="003228CF" w:rsidRDefault="003228CF">
            <w:r w:rsidRPr="00B1086E">
              <w:rPr>
                <w:sz w:val="18"/>
                <w:szCs w:val="18"/>
              </w:rPr>
              <w:t>28.04.2021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3228CF" w:rsidP="003228CF" w:rsidRDefault="00591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857136" w:rsidR="003228CF" w:rsidP="003228CF" w:rsidRDefault="00591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Talep edilmedi</w:t>
            </w:r>
            <w:r w:rsidRPr="00857136">
              <w:rPr>
                <w:sz w:val="18"/>
                <w:szCs w:val="18"/>
              </w:rPr>
              <w:t xml:space="preserve"> </w:t>
            </w:r>
          </w:p>
        </w:tc>
      </w:tr>
      <w:tr w:rsidRPr="00E17165" w:rsidR="0011429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114294" w:rsidP="00114294" w:rsidRDefault="0011429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114294" w:rsidP="00114294" w:rsidRDefault="00114294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 xml:space="preserve">Vakum </w:t>
            </w:r>
            <w:proofErr w:type="gramStart"/>
            <w:r w:rsidRPr="0015700B">
              <w:rPr>
                <w:sz w:val="18"/>
                <w:szCs w:val="18"/>
              </w:rPr>
              <w:t>pres</w:t>
            </w:r>
            <w:proofErr w:type="gramEnd"/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114294" w:rsidP="00114294" w:rsidRDefault="00114294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253.3.6/13/17518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114294" w:rsidP="00114294" w:rsidRDefault="00114294">
            <w:pPr>
              <w:rPr>
                <w:sz w:val="18"/>
                <w:szCs w:val="18"/>
              </w:rPr>
            </w:pPr>
            <w:proofErr w:type="spellStart"/>
            <w:r w:rsidRPr="0015700B">
              <w:rPr>
                <w:sz w:val="18"/>
                <w:szCs w:val="18"/>
              </w:rPr>
              <w:t>Gabbrıellı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114294" w:rsidP="00114294" w:rsidRDefault="00114294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GT1061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114294" w:rsidP="00114294" w:rsidRDefault="00114294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2173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114294" w:rsidP="00114294" w:rsidRDefault="00114294">
            <w:r w:rsidRPr="00500E9D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114294" w:rsidP="00114294" w:rsidRDefault="00114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114294" w:rsidP="00114294" w:rsidRDefault="000645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114294" w:rsidP="00114294" w:rsidRDefault="00591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114294" w:rsidP="00114294" w:rsidRDefault="00591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11429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114294" w:rsidP="00114294" w:rsidRDefault="0011429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114294" w:rsidP="00114294" w:rsidRDefault="00114294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 xml:space="preserve">Hidrolik </w:t>
            </w:r>
            <w:proofErr w:type="gramStart"/>
            <w:r w:rsidRPr="0015700B">
              <w:rPr>
                <w:sz w:val="18"/>
                <w:szCs w:val="18"/>
              </w:rPr>
              <w:t>pres</w:t>
            </w:r>
            <w:proofErr w:type="gramEnd"/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114294" w:rsidP="00114294" w:rsidRDefault="00114294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253.3.6/13/17519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114294" w:rsidP="00114294" w:rsidRDefault="00114294">
            <w:pPr>
              <w:rPr>
                <w:sz w:val="18"/>
                <w:szCs w:val="18"/>
              </w:rPr>
            </w:pPr>
            <w:proofErr w:type="spellStart"/>
            <w:r w:rsidRPr="0015700B">
              <w:rPr>
                <w:sz w:val="18"/>
                <w:szCs w:val="18"/>
              </w:rPr>
              <w:t>Gabbrıellı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114294" w:rsidP="00114294" w:rsidRDefault="00114294">
            <w:pPr>
              <w:rPr>
                <w:sz w:val="18"/>
                <w:szCs w:val="18"/>
              </w:rPr>
            </w:pPr>
            <w:proofErr w:type="spellStart"/>
            <w:r w:rsidRPr="0015700B">
              <w:rPr>
                <w:sz w:val="18"/>
                <w:szCs w:val="18"/>
              </w:rPr>
              <w:t>Press</w:t>
            </w:r>
            <w:proofErr w:type="spellEnd"/>
            <w:r w:rsidRPr="0015700B">
              <w:rPr>
                <w:sz w:val="18"/>
                <w:szCs w:val="18"/>
              </w:rPr>
              <w:t xml:space="preserve"> 30T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114294" w:rsidP="00114294" w:rsidRDefault="00114294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114294" w:rsidP="00114294" w:rsidRDefault="00114294">
            <w:r w:rsidRPr="00500E9D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114294" w:rsidP="00114294" w:rsidRDefault="00114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114294" w:rsidP="00114294" w:rsidRDefault="000645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114294" w:rsidP="00114294" w:rsidRDefault="00591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114294" w:rsidP="00114294" w:rsidRDefault="00591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064540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64540" w:rsidP="00064540" w:rsidRDefault="00064540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proofErr w:type="spellStart"/>
            <w:r w:rsidRPr="00EF007F">
              <w:rPr>
                <w:sz w:val="18"/>
                <w:szCs w:val="18"/>
              </w:rPr>
              <w:t>Electrospinning</w:t>
            </w:r>
            <w:proofErr w:type="spellEnd"/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253.3.6/17/1652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proofErr w:type="spellStart"/>
            <w:r w:rsidRPr="00EF007F">
              <w:rPr>
                <w:sz w:val="18"/>
                <w:szCs w:val="18"/>
              </w:rPr>
              <w:t>inovenso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NE100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IE505017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64540" w:rsidP="00064540" w:rsidRDefault="000645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64540" w:rsidP="00064540" w:rsidRDefault="00064540">
            <w:r w:rsidRPr="00FD02C9">
              <w:rPr>
                <w:sz w:val="18"/>
                <w:szCs w:val="18"/>
              </w:rPr>
              <w:t>20.05. 2021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64540" w:rsidP="00064540" w:rsidRDefault="00591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591985" w:rsidP="00064540" w:rsidRDefault="00591985">
            <w:pPr>
              <w:rPr>
                <w:sz w:val="18"/>
                <w:szCs w:val="18"/>
              </w:rPr>
            </w:pPr>
          </w:p>
          <w:p w:rsidR="00064540" w:rsidP="00064540" w:rsidRDefault="00591985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064540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64540" w:rsidP="00064540" w:rsidRDefault="00064540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 xml:space="preserve">Çift vidalı </w:t>
            </w:r>
            <w:proofErr w:type="spellStart"/>
            <w:r w:rsidRPr="00EF007F">
              <w:rPr>
                <w:sz w:val="18"/>
                <w:szCs w:val="18"/>
              </w:rPr>
              <w:t>ekstrüder</w:t>
            </w:r>
            <w:proofErr w:type="spellEnd"/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253.3.6/13/14075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GM</w:t>
            </w:r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60PH82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064540" w:rsidP="00064540" w:rsidRDefault="000645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64540" w:rsidP="00064540" w:rsidRDefault="00064540">
            <w:r w:rsidRPr="00FD02C9">
              <w:rPr>
                <w:sz w:val="18"/>
                <w:szCs w:val="18"/>
              </w:rPr>
              <w:t>20.05. 2021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064540" w:rsidP="00064540" w:rsidRDefault="00591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591985" w:rsidP="00064540" w:rsidRDefault="00591985">
            <w:pPr>
              <w:rPr>
                <w:sz w:val="18"/>
                <w:szCs w:val="18"/>
              </w:rPr>
            </w:pPr>
          </w:p>
          <w:p w:rsidR="00064540" w:rsidP="00064540" w:rsidRDefault="00591985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064540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64540" w:rsidP="00064540" w:rsidRDefault="00064540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İplik Çekim Ekipmanı (</w:t>
            </w:r>
            <w:proofErr w:type="spellStart"/>
            <w:r w:rsidRPr="00EF007F">
              <w:rPr>
                <w:sz w:val="18"/>
                <w:szCs w:val="18"/>
              </w:rPr>
              <w:t>Ekstrüder</w:t>
            </w:r>
            <w:proofErr w:type="spellEnd"/>
            <w:r w:rsidRPr="00EF007F">
              <w:rPr>
                <w:sz w:val="18"/>
                <w:szCs w:val="18"/>
              </w:rPr>
              <w:t>)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253.2.3/14/9744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GM</w:t>
            </w:r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Model Yok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64540" w:rsidP="00064540" w:rsidRDefault="000645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64540" w:rsidP="00064540" w:rsidRDefault="00064540">
            <w:r w:rsidRPr="00FD02C9">
              <w:rPr>
                <w:sz w:val="18"/>
                <w:szCs w:val="18"/>
              </w:rPr>
              <w:t>20.05. 2021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64540" w:rsidP="00064540" w:rsidRDefault="00591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591985" w:rsidP="00064540" w:rsidRDefault="00591985">
            <w:pPr>
              <w:rPr>
                <w:sz w:val="18"/>
                <w:szCs w:val="18"/>
              </w:rPr>
            </w:pPr>
          </w:p>
          <w:p w:rsidR="00064540" w:rsidP="00064540" w:rsidRDefault="00591985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064540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64540" w:rsidP="00064540" w:rsidRDefault="00064540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proofErr w:type="spellStart"/>
            <w:r w:rsidRPr="00EF007F">
              <w:rPr>
                <w:sz w:val="18"/>
                <w:szCs w:val="18"/>
              </w:rPr>
              <w:t>Ekstrüder</w:t>
            </w:r>
            <w:proofErr w:type="spellEnd"/>
            <w:r w:rsidRPr="00EF007F">
              <w:rPr>
                <w:sz w:val="18"/>
                <w:szCs w:val="18"/>
              </w:rPr>
              <w:t xml:space="preserve"> Yan Besleme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253.3.6/14/9743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GM</w:t>
            </w:r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Model Yok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64540" w:rsidP="00064540" w:rsidRDefault="000645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64540" w:rsidP="00064540" w:rsidRDefault="00064540">
            <w:r w:rsidRPr="00FD02C9">
              <w:rPr>
                <w:sz w:val="18"/>
                <w:szCs w:val="18"/>
              </w:rPr>
              <w:t>20.05. 2021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64540" w:rsidP="00064540" w:rsidRDefault="00591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591985" w:rsidP="00064540" w:rsidRDefault="00591985">
            <w:pPr>
              <w:rPr>
                <w:sz w:val="18"/>
                <w:szCs w:val="18"/>
              </w:rPr>
            </w:pPr>
          </w:p>
          <w:p w:rsidR="00064540" w:rsidP="00064540" w:rsidRDefault="00591985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064540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64540" w:rsidP="00064540" w:rsidRDefault="00064540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Sıcak Soğuk Pres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253.2.3/14/1379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GM</w:t>
            </w:r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Model Yok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 xml:space="preserve">Seri </w:t>
            </w:r>
            <w:proofErr w:type="spellStart"/>
            <w:r w:rsidRPr="00EF007F">
              <w:rPr>
                <w:sz w:val="18"/>
                <w:szCs w:val="18"/>
              </w:rPr>
              <w:t>no</w:t>
            </w:r>
            <w:proofErr w:type="spellEnd"/>
            <w:r w:rsidRPr="00EF007F">
              <w:rPr>
                <w:sz w:val="18"/>
                <w:szCs w:val="18"/>
              </w:rPr>
              <w:t xml:space="preserve"> yok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64540" w:rsidP="00064540" w:rsidRDefault="000645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64540" w:rsidP="00064540" w:rsidRDefault="00064540">
            <w:r w:rsidRPr="00FD02C9">
              <w:rPr>
                <w:sz w:val="18"/>
                <w:szCs w:val="18"/>
              </w:rPr>
              <w:t>20.05. 2021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64540" w:rsidP="00064540" w:rsidRDefault="00591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EA4EB4" w:rsidP="00064540" w:rsidRDefault="00EA4EB4">
            <w:pPr>
              <w:rPr>
                <w:sz w:val="18"/>
                <w:szCs w:val="18"/>
              </w:rPr>
            </w:pPr>
          </w:p>
          <w:p w:rsidR="00064540" w:rsidP="00064540" w:rsidRDefault="00EA4EB4">
            <w:r>
              <w:rPr>
                <w:sz w:val="18"/>
                <w:szCs w:val="18"/>
              </w:rPr>
              <w:t>Talep edildi cevap alınmadı</w:t>
            </w:r>
          </w:p>
        </w:tc>
      </w:tr>
      <w:tr w:rsidRPr="00E17165" w:rsidR="0011429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114294" w:rsidP="00114294" w:rsidRDefault="0011429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114294" w:rsidP="00114294" w:rsidRDefault="00114294">
            <w:pPr>
              <w:rPr>
                <w:sz w:val="18"/>
                <w:szCs w:val="18"/>
              </w:rPr>
            </w:pPr>
            <w:proofErr w:type="spellStart"/>
            <w:r w:rsidRPr="00EF007F">
              <w:rPr>
                <w:sz w:val="18"/>
                <w:szCs w:val="18"/>
              </w:rPr>
              <w:t>Homojenizatör</w:t>
            </w:r>
            <w:proofErr w:type="spellEnd"/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114294" w:rsidP="00114294" w:rsidRDefault="0011429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253.3.6/13/17517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114294" w:rsidP="00114294" w:rsidRDefault="0011429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SPXAPV</w:t>
            </w:r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114294" w:rsidP="00114294" w:rsidRDefault="0011429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APV2000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114294" w:rsidP="00114294" w:rsidRDefault="0011429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J2-13.870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114294" w:rsidP="00114294" w:rsidRDefault="0011429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114294" w:rsidP="00114294" w:rsidRDefault="00114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114294" w:rsidP="00114294" w:rsidRDefault="000645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114294" w:rsidP="00114294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EA4EB4" w:rsidP="00114294" w:rsidRDefault="00EA4EB4">
            <w:pPr>
              <w:rPr>
                <w:sz w:val="18"/>
                <w:szCs w:val="18"/>
              </w:rPr>
            </w:pPr>
          </w:p>
          <w:p w:rsidR="00114294" w:rsidP="00114294" w:rsidRDefault="00EA4EB4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064540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64540" w:rsidP="00064540" w:rsidRDefault="00064540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proofErr w:type="spellStart"/>
            <w:r w:rsidRPr="00EF007F">
              <w:rPr>
                <w:sz w:val="18"/>
                <w:szCs w:val="18"/>
              </w:rPr>
              <w:t>Viskozimetre</w:t>
            </w:r>
            <w:proofErr w:type="spellEnd"/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253.3.4/13/7844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proofErr w:type="spellStart"/>
            <w:r w:rsidRPr="00EF007F">
              <w:rPr>
                <w:sz w:val="18"/>
                <w:szCs w:val="18"/>
              </w:rPr>
              <w:t>Thermo-scıentıfıc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399-0301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proofErr w:type="gramStart"/>
            <w:r w:rsidRPr="00EF007F">
              <w:rPr>
                <w:sz w:val="18"/>
                <w:szCs w:val="18"/>
              </w:rPr>
              <w:t>1012301075</w:t>
            </w:r>
            <w:proofErr w:type="gramEnd"/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064540" w:rsidP="00064540" w:rsidRDefault="000645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64540" w:rsidP="003228CF" w:rsidRDefault="00064540">
            <w:r w:rsidRPr="00524875">
              <w:rPr>
                <w:sz w:val="18"/>
                <w:szCs w:val="18"/>
              </w:rPr>
              <w:t>06.05.2021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064540" w:rsidP="00064540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EA4EB4" w:rsidP="00064540" w:rsidRDefault="00EA4EB4">
            <w:pPr>
              <w:rPr>
                <w:sz w:val="18"/>
                <w:szCs w:val="18"/>
              </w:rPr>
            </w:pPr>
          </w:p>
          <w:p w:rsidR="00064540" w:rsidP="00064540" w:rsidRDefault="00EA4EB4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064540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64540" w:rsidP="00064540" w:rsidRDefault="00064540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proofErr w:type="spellStart"/>
            <w:r w:rsidRPr="00EF007F">
              <w:rPr>
                <w:sz w:val="18"/>
                <w:szCs w:val="18"/>
              </w:rPr>
              <w:t>Plastisimetre</w:t>
            </w:r>
            <w:proofErr w:type="spellEnd"/>
            <w:r w:rsidRPr="00EF007F">
              <w:rPr>
                <w:sz w:val="18"/>
                <w:szCs w:val="18"/>
              </w:rPr>
              <w:t>(LOI)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253.3.6/14/32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proofErr w:type="spellStart"/>
            <w:r w:rsidRPr="00EF007F">
              <w:rPr>
                <w:sz w:val="18"/>
                <w:szCs w:val="18"/>
              </w:rPr>
              <w:t>Gabbrielli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GTO675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1938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64540" w:rsidP="00064540" w:rsidRDefault="00064540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064540" w:rsidP="00064540" w:rsidRDefault="000645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64540" w:rsidP="003228CF" w:rsidRDefault="00064540">
            <w:r w:rsidRPr="00524875">
              <w:rPr>
                <w:sz w:val="18"/>
                <w:szCs w:val="18"/>
              </w:rPr>
              <w:t>06.05.2021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064540" w:rsidP="00064540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EA4EB4" w:rsidP="00064540" w:rsidRDefault="00EA4EB4">
            <w:pPr>
              <w:rPr>
                <w:sz w:val="18"/>
                <w:szCs w:val="18"/>
              </w:rPr>
            </w:pPr>
          </w:p>
          <w:p w:rsidR="00064540" w:rsidP="00064540" w:rsidRDefault="00EA4EB4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EA4EB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A4EB4" w:rsidP="00064540" w:rsidRDefault="00EA4EB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EA4EB4" w:rsidP="00064540" w:rsidRDefault="00EA4EB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Kaba terazi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EA4EB4" w:rsidP="00064540" w:rsidRDefault="00EA4EB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253.3.4/13/7845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EA4EB4" w:rsidP="00064540" w:rsidRDefault="00EA4EB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Denver</w:t>
            </w:r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EA4EB4" w:rsidP="00064540" w:rsidRDefault="00EA4EB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TP-6101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EA4EB4" w:rsidP="00064540" w:rsidRDefault="00EA4EB4">
            <w:pPr>
              <w:rPr>
                <w:sz w:val="18"/>
                <w:szCs w:val="18"/>
              </w:rPr>
            </w:pPr>
            <w:proofErr w:type="gramStart"/>
            <w:r w:rsidRPr="00EF007F">
              <w:rPr>
                <w:sz w:val="18"/>
                <w:szCs w:val="18"/>
              </w:rPr>
              <w:t>28507993</w:t>
            </w:r>
            <w:proofErr w:type="gramEnd"/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EA4EB4" w:rsidP="00064540" w:rsidRDefault="00EA4EB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A4EB4" w:rsidP="00064540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20.09.2018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EA4EB4" w:rsidP="003228CF" w:rsidRDefault="00EA4EB4">
            <w:r w:rsidRPr="005B043E">
              <w:rPr>
                <w:sz w:val="18"/>
                <w:szCs w:val="18"/>
              </w:rPr>
              <w:t>06.05.2021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EA4EB4" w:rsidP="00102FC6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EA4EB4" w:rsidP="00EA4EB4" w:rsidRDefault="00EA4EB4">
            <w:pPr>
              <w:rPr>
                <w:sz w:val="18"/>
                <w:szCs w:val="18"/>
              </w:rPr>
            </w:pPr>
          </w:p>
          <w:p w:rsidR="00EA4EB4" w:rsidP="00EA4EB4" w:rsidRDefault="00EA4EB4">
            <w:r>
              <w:rPr>
                <w:sz w:val="18"/>
                <w:szCs w:val="18"/>
              </w:rPr>
              <w:t>Talep edilmedi</w:t>
            </w:r>
            <w:r w:rsidRPr="00041D21">
              <w:rPr>
                <w:sz w:val="18"/>
                <w:szCs w:val="18"/>
              </w:rPr>
              <w:t xml:space="preserve"> </w:t>
            </w:r>
          </w:p>
        </w:tc>
      </w:tr>
      <w:tr w:rsidRPr="00E17165" w:rsidR="00EA4EB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A4EB4" w:rsidP="00064540" w:rsidRDefault="00EA4EB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EA4EB4" w:rsidP="00064540" w:rsidRDefault="00EA4EB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Hassas Terazi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EA4EB4" w:rsidP="00064540" w:rsidRDefault="00EA4EB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253.3.4/13/7840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EA4EB4" w:rsidP="00064540" w:rsidRDefault="00EA4EB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Denver</w:t>
            </w:r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EA4EB4" w:rsidP="00064540" w:rsidRDefault="00EA4EB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TP303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EA4EB4" w:rsidP="00064540" w:rsidRDefault="00EA4EB4">
            <w:pPr>
              <w:rPr>
                <w:sz w:val="18"/>
                <w:szCs w:val="18"/>
              </w:rPr>
            </w:pPr>
            <w:proofErr w:type="gramStart"/>
            <w:r w:rsidRPr="00EF007F">
              <w:rPr>
                <w:sz w:val="18"/>
                <w:szCs w:val="18"/>
              </w:rPr>
              <w:t>28903557</w:t>
            </w:r>
            <w:proofErr w:type="gramEnd"/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EA4EB4" w:rsidP="00064540" w:rsidRDefault="00EA4EB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A4EB4" w:rsidP="00064540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EA4EB4" w:rsidP="003228CF" w:rsidRDefault="00EA4EB4">
            <w:r w:rsidRPr="005B043E">
              <w:rPr>
                <w:sz w:val="18"/>
                <w:szCs w:val="18"/>
              </w:rPr>
              <w:t>06.05.2021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EA4EB4" w:rsidP="00102FC6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EA4EB4" w:rsidP="00064540" w:rsidRDefault="00EA4EB4">
            <w:pPr>
              <w:rPr>
                <w:sz w:val="18"/>
                <w:szCs w:val="18"/>
              </w:rPr>
            </w:pPr>
          </w:p>
          <w:p w:rsidR="00EA4EB4" w:rsidP="00064540" w:rsidRDefault="00EA4EB4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EA4EB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A4EB4" w:rsidP="00064540" w:rsidRDefault="00EA4EB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EA4EB4" w:rsidP="00064540" w:rsidRDefault="00EA4EB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Hassas Terazi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EA4EB4" w:rsidP="00064540" w:rsidRDefault="00EA4EB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253.3.4/16/11035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EA4EB4" w:rsidP="00064540" w:rsidRDefault="00EA4EB4">
            <w:pPr>
              <w:rPr>
                <w:sz w:val="18"/>
                <w:szCs w:val="18"/>
              </w:rPr>
            </w:pPr>
            <w:proofErr w:type="spellStart"/>
            <w:r w:rsidRPr="00EF007F">
              <w:rPr>
                <w:sz w:val="18"/>
                <w:szCs w:val="18"/>
              </w:rPr>
              <w:t>sartorios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EA4EB4" w:rsidP="00064540" w:rsidRDefault="00EA4EB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ENTR15623-1s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EA4EB4" w:rsidP="00064540" w:rsidRDefault="00EA4EB4">
            <w:pPr>
              <w:rPr>
                <w:sz w:val="18"/>
                <w:szCs w:val="18"/>
              </w:rPr>
            </w:pPr>
            <w:proofErr w:type="gramStart"/>
            <w:r w:rsidRPr="00EF007F">
              <w:rPr>
                <w:sz w:val="18"/>
                <w:szCs w:val="18"/>
              </w:rPr>
              <w:t>32106726</w:t>
            </w:r>
            <w:proofErr w:type="gramEnd"/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EA4EB4" w:rsidP="00064540" w:rsidRDefault="00EA4EB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A4EB4" w:rsidP="00064540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EA4EB4" w:rsidP="003228CF" w:rsidRDefault="00EA4EB4">
            <w:r w:rsidRPr="005B043E">
              <w:rPr>
                <w:sz w:val="18"/>
                <w:szCs w:val="18"/>
              </w:rPr>
              <w:t>06.05.2021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EA4EB4" w:rsidP="00102FC6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EA4EB4" w:rsidP="00064540" w:rsidRDefault="00EA4EB4">
            <w:pPr>
              <w:rPr>
                <w:sz w:val="18"/>
                <w:szCs w:val="18"/>
              </w:rPr>
            </w:pPr>
          </w:p>
          <w:p w:rsidR="00EA4EB4" w:rsidP="00064540" w:rsidRDefault="00EA4EB4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EA4EB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A4EB4" w:rsidP="00114294" w:rsidRDefault="00EA4EB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EA4EB4" w:rsidP="00114294" w:rsidRDefault="00EA4EB4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Çoklu manyetik Karıştırıcı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EA4EB4" w:rsidP="00114294" w:rsidRDefault="00EA4EB4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253.3.6/16/13420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EA4EB4" w:rsidP="00114294" w:rsidRDefault="00EA4EB4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2mag</w:t>
            </w:r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EA4EB4" w:rsidP="00114294" w:rsidRDefault="00EA4EB4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mıx15eco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EA4EB4" w:rsidP="00114294" w:rsidRDefault="00EA4EB4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06184010/4615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EA4EB4" w:rsidP="00114294" w:rsidRDefault="00EA4EB4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A4EB4" w:rsidP="00114294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A4EB4" w:rsidP="003228CF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EA4EB4" w:rsidP="00102FC6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EA4EB4" w:rsidP="00114294" w:rsidRDefault="00EA4EB4">
            <w:pPr>
              <w:rPr>
                <w:sz w:val="18"/>
                <w:szCs w:val="18"/>
              </w:rPr>
            </w:pPr>
          </w:p>
          <w:p w:rsidR="00EA4EB4" w:rsidP="00114294" w:rsidRDefault="00EA4EB4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EA4EB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A4EB4" w:rsidP="00114294" w:rsidRDefault="00EA4EB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EA4EB4" w:rsidP="00114294" w:rsidRDefault="00EA4EB4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Özel Yanma Özelliği Tayini Test Cihazı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EA4EB4" w:rsidP="00114294" w:rsidRDefault="00EA4EB4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253.3.6/16/13419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EA4EB4" w:rsidP="00114294" w:rsidRDefault="00EA4EB4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DEVOTRANS</w:t>
            </w:r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EA4EB4" w:rsidP="00114294" w:rsidRDefault="00EA4EB4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DVT-LOI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EA4EB4" w:rsidP="00114294" w:rsidRDefault="00EA4EB4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LOI-1501683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EA4EB4" w:rsidP="00114294" w:rsidRDefault="00EA4EB4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EA4EB4" w:rsidP="00114294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A4EB4" w:rsidP="003228CF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20.05. 2021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EA4EB4" w:rsidP="00102FC6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EA4EB4" w:rsidP="00114294" w:rsidRDefault="00EA4EB4">
            <w:pPr>
              <w:rPr>
                <w:sz w:val="18"/>
                <w:szCs w:val="18"/>
              </w:rPr>
            </w:pPr>
          </w:p>
          <w:p w:rsidR="00EA4EB4" w:rsidP="00114294" w:rsidRDefault="00EA4EB4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EA4EB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A4EB4" w:rsidP="00064540" w:rsidRDefault="00EA4EB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EA4EB4" w:rsidP="00064540" w:rsidRDefault="00EA4EB4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Çeker Ocak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EA4EB4" w:rsidP="00064540" w:rsidRDefault="00EA4EB4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253.3.6/14/17488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EA4EB4" w:rsidP="00064540" w:rsidRDefault="00EA4EB4">
            <w:pPr>
              <w:rPr>
                <w:sz w:val="18"/>
                <w:szCs w:val="18"/>
              </w:rPr>
            </w:pPr>
            <w:proofErr w:type="spellStart"/>
            <w:r w:rsidRPr="00CB7C7C">
              <w:rPr>
                <w:sz w:val="18"/>
                <w:szCs w:val="18"/>
              </w:rPr>
              <w:t>Hedlab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EA4EB4" w:rsidP="00064540" w:rsidRDefault="00EA4EB4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EN14175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EA4EB4" w:rsidP="00064540" w:rsidRDefault="00EA4EB4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317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EA4EB4" w:rsidP="00064540" w:rsidRDefault="00EA4EB4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A4EB4" w:rsidP="00064540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EA4EB4" w:rsidP="003228CF" w:rsidRDefault="00EA4EB4">
            <w:r w:rsidRPr="00843880">
              <w:rPr>
                <w:sz w:val="18"/>
                <w:szCs w:val="18"/>
              </w:rPr>
              <w:t>16.04.2021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EA4EB4" w:rsidP="00102FC6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EA4EB4" w:rsidP="00064540" w:rsidRDefault="00EA4EB4">
            <w:pPr>
              <w:rPr>
                <w:sz w:val="18"/>
                <w:szCs w:val="18"/>
              </w:rPr>
            </w:pPr>
          </w:p>
          <w:p w:rsidR="00EA4EB4" w:rsidP="00064540" w:rsidRDefault="00EA4EB4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EA4EB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A4EB4" w:rsidP="00064540" w:rsidRDefault="00EA4EB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EA4EB4" w:rsidP="00064540" w:rsidRDefault="00EA4EB4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Çeker Ocak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EA4EB4" w:rsidP="00064540" w:rsidRDefault="00EA4EB4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253.3.6/14/17487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EA4EB4" w:rsidP="00064540" w:rsidRDefault="00EA4EB4">
            <w:pPr>
              <w:rPr>
                <w:sz w:val="18"/>
                <w:szCs w:val="18"/>
              </w:rPr>
            </w:pPr>
            <w:proofErr w:type="spellStart"/>
            <w:r w:rsidRPr="00CB7C7C">
              <w:rPr>
                <w:sz w:val="18"/>
                <w:szCs w:val="18"/>
              </w:rPr>
              <w:t>Hedlab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EA4EB4" w:rsidP="00064540" w:rsidRDefault="00EA4EB4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EN14175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EA4EB4" w:rsidP="00064540" w:rsidRDefault="00EA4EB4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318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EA4EB4" w:rsidP="00064540" w:rsidRDefault="00EA4EB4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A4EB4" w:rsidP="00064540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EA4EB4" w:rsidP="003228CF" w:rsidRDefault="00EA4EB4">
            <w:r w:rsidRPr="00843880">
              <w:rPr>
                <w:sz w:val="18"/>
                <w:szCs w:val="18"/>
              </w:rPr>
              <w:t>16.04.2021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EA4EB4" w:rsidP="00102FC6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EA4EB4" w:rsidP="00064540" w:rsidRDefault="00EA4EB4">
            <w:pPr>
              <w:rPr>
                <w:sz w:val="18"/>
                <w:szCs w:val="18"/>
              </w:rPr>
            </w:pPr>
          </w:p>
          <w:p w:rsidR="00EA4EB4" w:rsidP="00064540" w:rsidRDefault="00EA4EB4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EA4EB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A4EB4" w:rsidP="00114294" w:rsidRDefault="00EA4EB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114294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Isıl işlem fırını (1600 °C)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114294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253.3.6/13/7815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114294" w:rsidRDefault="00EA4EB4">
            <w:pPr>
              <w:rPr>
                <w:sz w:val="18"/>
                <w:szCs w:val="18"/>
              </w:rPr>
            </w:pPr>
            <w:proofErr w:type="spellStart"/>
            <w:r w:rsidRPr="00B43270">
              <w:rPr>
                <w:sz w:val="18"/>
                <w:szCs w:val="18"/>
              </w:rPr>
              <w:t>Protherm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114294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PLF 160/15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114294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1211611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114294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Isıl İşlem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A4EB4" w:rsidP="00114294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20.09.2018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7690B" w:rsidR="00EA4EB4" w:rsidP="003228CF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15.04. </w:t>
            </w:r>
            <w:r w:rsidRPr="0017690B">
              <w:rPr>
                <w:sz w:val="18"/>
                <w:szCs w:val="18"/>
              </w:rPr>
              <w:t>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EA4EB4" w:rsidP="00102FC6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EA4EB4" w:rsidP="00114294" w:rsidRDefault="00EA4EB4">
            <w:pPr>
              <w:rPr>
                <w:sz w:val="18"/>
                <w:szCs w:val="18"/>
              </w:rPr>
            </w:pPr>
          </w:p>
          <w:p w:rsidRPr="0017690B" w:rsidR="00EA4EB4" w:rsidP="00114294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EA4EB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A4EB4" w:rsidP="00064540" w:rsidRDefault="00EA4EB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064540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Isıl işlem fırını (1200 °C)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064540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253.3.6/13/14560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064540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PROTERM</w:t>
            </w:r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064540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PLP120/27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064540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1306249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064540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Isıl İşlem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A4EB4" w:rsidP="00064540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20.09.2018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EA4EB4" w:rsidP="003228CF" w:rsidRDefault="00EA4EB4">
            <w:r w:rsidRPr="006B01D5">
              <w:rPr>
                <w:sz w:val="18"/>
                <w:szCs w:val="18"/>
              </w:rPr>
              <w:t>15.04. 2021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EA4EB4" w:rsidP="00102FC6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EA4EB4" w:rsidP="00064540" w:rsidRDefault="00EA4EB4">
            <w:pPr>
              <w:rPr>
                <w:sz w:val="18"/>
                <w:szCs w:val="18"/>
              </w:rPr>
            </w:pPr>
          </w:p>
          <w:p w:rsidRPr="0017690B" w:rsidR="00EA4EB4" w:rsidP="00064540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EA4EB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A4EB4" w:rsidP="00064540" w:rsidRDefault="00EA4EB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064540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Isıl İşlem fırını (tüp fırın)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064540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253.3.6/17/23949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064540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PROTERM</w:t>
            </w:r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064540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-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064540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064540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Isıl İşlem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A4EB4" w:rsidP="00064540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EA4EB4" w:rsidP="003228CF" w:rsidRDefault="00EA4EB4">
            <w:r w:rsidRPr="006B01D5">
              <w:rPr>
                <w:sz w:val="18"/>
                <w:szCs w:val="18"/>
              </w:rPr>
              <w:t>15.04. 2021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17690B" w:rsidR="00EA4EB4" w:rsidP="00064540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EA4EB4" w:rsidP="00064540" w:rsidRDefault="00EA4EB4">
            <w:pPr>
              <w:rPr>
                <w:sz w:val="18"/>
                <w:szCs w:val="18"/>
              </w:rPr>
            </w:pPr>
          </w:p>
          <w:p w:rsidRPr="0017690B" w:rsidR="00EA4EB4" w:rsidP="00064540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EA4EB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A4EB4" w:rsidP="00064540" w:rsidRDefault="00EA4EB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064540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Etüv (300°C)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064540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253.3.6/14/87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064540" w:rsidRDefault="00EA4EB4">
            <w:pPr>
              <w:rPr>
                <w:sz w:val="18"/>
                <w:szCs w:val="18"/>
              </w:rPr>
            </w:pPr>
            <w:proofErr w:type="spellStart"/>
            <w:r w:rsidRPr="00B43270">
              <w:rPr>
                <w:sz w:val="18"/>
                <w:szCs w:val="18"/>
              </w:rPr>
              <w:t>Memmert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064540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UN110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064540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B.413.1897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064540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Isıl İşlem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A4EB4" w:rsidP="00064540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20.09.2018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EA4EB4" w:rsidP="003228CF" w:rsidRDefault="00EA4EB4">
            <w:r w:rsidRPr="006B01D5">
              <w:rPr>
                <w:sz w:val="18"/>
                <w:szCs w:val="18"/>
              </w:rPr>
              <w:t>15.04. 2021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17690B" w:rsidR="00EA4EB4" w:rsidP="00064540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EA4EB4" w:rsidP="00064540" w:rsidRDefault="00EA4EB4">
            <w:pPr>
              <w:rPr>
                <w:sz w:val="18"/>
                <w:szCs w:val="18"/>
              </w:rPr>
            </w:pPr>
          </w:p>
          <w:p w:rsidRPr="0017690B" w:rsidR="00EA4EB4" w:rsidP="00064540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EA4EB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A4EB4" w:rsidP="00064540" w:rsidRDefault="00EA4EB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064540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Etüv (300 °C)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064540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253.3.6/14/29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064540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KOCİNTOK</w:t>
            </w:r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064540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Model Yok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064540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064540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Isıl İşlem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A4EB4" w:rsidP="00064540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20.09.2018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EA4EB4" w:rsidP="003228CF" w:rsidRDefault="00EA4EB4">
            <w:r w:rsidRPr="006B01D5">
              <w:rPr>
                <w:sz w:val="18"/>
                <w:szCs w:val="18"/>
              </w:rPr>
              <w:t>15.04. 2021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17690B" w:rsidR="00EA4EB4" w:rsidP="00064540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EA4EB4" w:rsidP="00064540" w:rsidRDefault="00EA4EB4">
            <w:pPr>
              <w:rPr>
                <w:sz w:val="18"/>
                <w:szCs w:val="18"/>
              </w:rPr>
            </w:pPr>
          </w:p>
          <w:p w:rsidRPr="0017690B" w:rsidR="00EA4EB4" w:rsidP="00064540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EA4EB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A4EB4" w:rsidP="00064540" w:rsidRDefault="00EA4EB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064540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Vakumlu Etüv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064540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253.3.6/13/7839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064540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BİNDER</w:t>
            </w:r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064540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VD 23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064540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11-10448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064540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Isıl İşlem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A4EB4" w:rsidP="00064540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20.09.2018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EA4EB4" w:rsidP="003228CF" w:rsidRDefault="00EA4EB4">
            <w:r w:rsidRPr="006B01D5">
              <w:rPr>
                <w:sz w:val="18"/>
                <w:szCs w:val="18"/>
              </w:rPr>
              <w:t>15.04. 2021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17690B" w:rsidR="00EA4EB4" w:rsidP="00064540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EA4EB4" w:rsidP="00064540" w:rsidRDefault="00EA4EB4">
            <w:pPr>
              <w:rPr>
                <w:sz w:val="18"/>
                <w:szCs w:val="18"/>
              </w:rPr>
            </w:pPr>
          </w:p>
          <w:p w:rsidRPr="0017690B" w:rsidR="00EA4EB4" w:rsidP="00064540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EA4EB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A4EB4" w:rsidP="00114294" w:rsidRDefault="00EA4EB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114294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Vakum Pompası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114294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253.3.6/13/7817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114294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VACUUBRAND</w:t>
            </w:r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114294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VAC-EX01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114294" w:rsidRDefault="00EA4EB4">
            <w:pPr>
              <w:rPr>
                <w:sz w:val="18"/>
                <w:szCs w:val="18"/>
              </w:rPr>
            </w:pPr>
            <w:proofErr w:type="gramStart"/>
            <w:r w:rsidRPr="00B43270">
              <w:rPr>
                <w:sz w:val="18"/>
                <w:szCs w:val="18"/>
              </w:rPr>
              <w:t>36566301</w:t>
            </w:r>
            <w:proofErr w:type="gramEnd"/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EA4EB4" w:rsidP="00114294" w:rsidRDefault="00EA4EB4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Isıl İşlem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A4EB4" w:rsidP="00114294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7690B" w:rsidR="00EA4EB4" w:rsidP="003228CF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15.04. </w:t>
            </w:r>
            <w:r w:rsidRPr="0017690B">
              <w:rPr>
                <w:sz w:val="18"/>
                <w:szCs w:val="18"/>
              </w:rPr>
              <w:t>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17690B" w:rsidR="00EA4EB4" w:rsidP="00114294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A4EB4" w:rsidP="00114294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EA4EB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A4EB4" w:rsidP="00114294" w:rsidRDefault="00EA4EB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114294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Kaba terazi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114294" w:rsidRDefault="00EA4EB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114294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114294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-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114294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114294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 xml:space="preserve">Organik Polimer ve </w:t>
            </w:r>
            <w:proofErr w:type="spellStart"/>
            <w:r w:rsidRPr="00503DFE">
              <w:rPr>
                <w:sz w:val="18"/>
                <w:szCs w:val="18"/>
              </w:rPr>
              <w:t>Kompozit</w:t>
            </w:r>
            <w:proofErr w:type="spellEnd"/>
            <w:r w:rsidRPr="00503DFE">
              <w:rPr>
                <w:sz w:val="18"/>
                <w:szCs w:val="18"/>
              </w:rPr>
              <w:t xml:space="preserve">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A4EB4" w:rsidP="00114294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A4EB4" w:rsidP="00114294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A4EB4" w:rsidP="00114294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A4EB4" w:rsidP="00114294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EA4EB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A4EB4" w:rsidP="00114294" w:rsidRDefault="00EA4EB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114294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Çeker Ocak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114294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253.3.6/14/17492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114294" w:rsidRDefault="00EA4EB4">
            <w:pPr>
              <w:rPr>
                <w:sz w:val="18"/>
                <w:szCs w:val="18"/>
              </w:rPr>
            </w:pPr>
            <w:proofErr w:type="spellStart"/>
            <w:r w:rsidRPr="00503DFE">
              <w:rPr>
                <w:sz w:val="18"/>
                <w:szCs w:val="18"/>
              </w:rPr>
              <w:t>Hedlab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114294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EN14175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114294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322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114294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 xml:space="preserve">Organik Polimer ve </w:t>
            </w:r>
            <w:proofErr w:type="spellStart"/>
            <w:r w:rsidRPr="00503DFE">
              <w:rPr>
                <w:sz w:val="18"/>
                <w:szCs w:val="18"/>
              </w:rPr>
              <w:t>Kompozit</w:t>
            </w:r>
            <w:proofErr w:type="spellEnd"/>
            <w:r w:rsidRPr="00503DFE">
              <w:rPr>
                <w:sz w:val="18"/>
                <w:szCs w:val="18"/>
              </w:rPr>
              <w:t xml:space="preserve">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A4EB4" w:rsidP="00114294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EA4EB4" w:rsidP="00114294" w:rsidRDefault="00EA4EB4">
            <w:r>
              <w:rPr>
                <w:sz w:val="18"/>
                <w:szCs w:val="18"/>
              </w:rPr>
              <w:t>16.04.</w:t>
            </w:r>
            <w:r w:rsidRPr="00370EA9">
              <w:rPr>
                <w:sz w:val="18"/>
                <w:szCs w:val="18"/>
              </w:rPr>
              <w:t>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A4EB4" w:rsidP="00114294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EA4EB4" w:rsidP="00114294" w:rsidRDefault="00EA4EB4">
            <w:pPr>
              <w:rPr>
                <w:sz w:val="18"/>
                <w:szCs w:val="18"/>
              </w:rPr>
            </w:pPr>
          </w:p>
          <w:p w:rsidR="00EA4EB4" w:rsidP="00114294" w:rsidRDefault="00EA4EB4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EA4EB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A4EB4" w:rsidP="00064540" w:rsidRDefault="00EA4EB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Çeker Ocak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253.3.6/14/17493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proofErr w:type="spellStart"/>
            <w:r w:rsidRPr="00503DFE">
              <w:rPr>
                <w:sz w:val="18"/>
                <w:szCs w:val="18"/>
              </w:rPr>
              <w:t>Hedlab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EN14175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323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 xml:space="preserve">Organik Polimer ve </w:t>
            </w:r>
            <w:proofErr w:type="spellStart"/>
            <w:r w:rsidRPr="00503DFE">
              <w:rPr>
                <w:sz w:val="18"/>
                <w:szCs w:val="18"/>
              </w:rPr>
              <w:t>Kompozit</w:t>
            </w:r>
            <w:proofErr w:type="spellEnd"/>
            <w:r w:rsidRPr="00503DFE">
              <w:rPr>
                <w:sz w:val="18"/>
                <w:szCs w:val="18"/>
              </w:rPr>
              <w:t xml:space="preserve">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A4EB4" w:rsidP="00064540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EA4EB4" w:rsidP="00064540" w:rsidRDefault="00EA4EB4">
            <w:r w:rsidRPr="00F30429">
              <w:rPr>
                <w:sz w:val="18"/>
                <w:szCs w:val="18"/>
              </w:rPr>
              <w:t>16.04.2021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A4EB4" w:rsidP="00064540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EA4EB4" w:rsidP="00064540" w:rsidRDefault="00EA4EB4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EA4EB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A4EB4" w:rsidP="00064540" w:rsidRDefault="00EA4EB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Çeker Ocak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253.3.6/14/17494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proofErr w:type="spellStart"/>
            <w:r w:rsidRPr="00503DFE">
              <w:rPr>
                <w:sz w:val="18"/>
                <w:szCs w:val="18"/>
              </w:rPr>
              <w:t>Hedlab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EN14175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324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 xml:space="preserve">Organik Polimer ve </w:t>
            </w:r>
            <w:proofErr w:type="spellStart"/>
            <w:r w:rsidRPr="00503DFE">
              <w:rPr>
                <w:sz w:val="18"/>
                <w:szCs w:val="18"/>
              </w:rPr>
              <w:t>Kompozit</w:t>
            </w:r>
            <w:proofErr w:type="spellEnd"/>
            <w:r w:rsidRPr="00503DFE">
              <w:rPr>
                <w:sz w:val="18"/>
                <w:szCs w:val="18"/>
              </w:rPr>
              <w:t xml:space="preserve">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EA4EB4" w:rsidP="00064540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EA4EB4" w:rsidP="00064540" w:rsidRDefault="00EA4EB4">
            <w:r w:rsidRPr="00F30429">
              <w:rPr>
                <w:sz w:val="18"/>
                <w:szCs w:val="18"/>
              </w:rPr>
              <w:t>16.04.2021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EA4EB4" w:rsidP="00064540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EA4EB4" w:rsidP="00064540" w:rsidRDefault="00EA4EB4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EA4EB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A4EB4" w:rsidP="00064540" w:rsidRDefault="00EA4EB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Çeker Ocak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253.3.6/14/17495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proofErr w:type="spellStart"/>
            <w:r w:rsidRPr="00503DFE">
              <w:rPr>
                <w:sz w:val="18"/>
                <w:szCs w:val="18"/>
              </w:rPr>
              <w:t>Hedlab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EN14175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325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 xml:space="preserve">Organik Polimer ve </w:t>
            </w:r>
            <w:proofErr w:type="spellStart"/>
            <w:r w:rsidRPr="00503DFE">
              <w:rPr>
                <w:sz w:val="18"/>
                <w:szCs w:val="18"/>
              </w:rPr>
              <w:t>Kompozit</w:t>
            </w:r>
            <w:proofErr w:type="spellEnd"/>
            <w:r w:rsidRPr="00503DFE">
              <w:rPr>
                <w:sz w:val="18"/>
                <w:szCs w:val="18"/>
              </w:rPr>
              <w:t xml:space="preserve">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A4EB4" w:rsidP="00064540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EA4EB4" w:rsidP="00064540" w:rsidRDefault="00EA4EB4">
            <w:r w:rsidRPr="00F30429">
              <w:rPr>
                <w:sz w:val="18"/>
                <w:szCs w:val="18"/>
              </w:rPr>
              <w:t>16.04.2021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A4EB4" w:rsidP="00064540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EA4EB4" w:rsidP="00064540" w:rsidRDefault="00EA4EB4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EA4EB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A4EB4" w:rsidP="00064540" w:rsidRDefault="00EA4EB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Çeker Ocak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253.3.6/14/17496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proofErr w:type="spellStart"/>
            <w:r w:rsidRPr="00503DFE">
              <w:rPr>
                <w:sz w:val="18"/>
                <w:szCs w:val="18"/>
              </w:rPr>
              <w:t>Hedlab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EN14175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326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 xml:space="preserve">Organik Polimer ve </w:t>
            </w:r>
            <w:proofErr w:type="spellStart"/>
            <w:r w:rsidRPr="00503DFE">
              <w:rPr>
                <w:sz w:val="18"/>
                <w:szCs w:val="18"/>
              </w:rPr>
              <w:t>Kompozit</w:t>
            </w:r>
            <w:proofErr w:type="spellEnd"/>
            <w:r w:rsidRPr="00503DFE">
              <w:rPr>
                <w:sz w:val="18"/>
                <w:szCs w:val="18"/>
              </w:rPr>
              <w:t xml:space="preserve">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EA4EB4" w:rsidP="00064540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EA4EB4" w:rsidP="00064540" w:rsidRDefault="00EA4EB4">
            <w:r w:rsidRPr="00F30429">
              <w:rPr>
                <w:sz w:val="18"/>
                <w:szCs w:val="18"/>
              </w:rPr>
              <w:t>16.04.2021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EA4EB4" w:rsidP="00064540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EA4EB4" w:rsidP="00064540" w:rsidRDefault="00EA4EB4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EA4EB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A4EB4" w:rsidP="00064540" w:rsidRDefault="00EA4EB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Çeker Ocak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253.3.6/14/17497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proofErr w:type="spellStart"/>
            <w:r w:rsidRPr="00503DFE">
              <w:rPr>
                <w:sz w:val="18"/>
                <w:szCs w:val="18"/>
              </w:rPr>
              <w:t>Hedlab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EN14175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327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 xml:space="preserve">Organik Polimer ve </w:t>
            </w:r>
            <w:proofErr w:type="spellStart"/>
            <w:r w:rsidRPr="00503DFE">
              <w:rPr>
                <w:sz w:val="18"/>
                <w:szCs w:val="18"/>
              </w:rPr>
              <w:t>Kompozit</w:t>
            </w:r>
            <w:proofErr w:type="spellEnd"/>
            <w:r w:rsidRPr="00503DFE">
              <w:rPr>
                <w:sz w:val="18"/>
                <w:szCs w:val="18"/>
              </w:rPr>
              <w:t xml:space="preserve">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A4EB4" w:rsidP="00064540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EA4EB4" w:rsidP="00064540" w:rsidRDefault="00EA4EB4">
            <w:r w:rsidRPr="00F30429">
              <w:rPr>
                <w:sz w:val="18"/>
                <w:szCs w:val="18"/>
              </w:rPr>
              <w:t>16.04.2021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A4EB4" w:rsidP="00064540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EA4EB4" w:rsidP="00064540" w:rsidRDefault="00EA4EB4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EA4EB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A4EB4" w:rsidP="00064540" w:rsidRDefault="00EA4EB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Çeker Ocak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253.3.6/14/17498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proofErr w:type="spellStart"/>
            <w:r w:rsidRPr="00503DFE">
              <w:rPr>
                <w:sz w:val="18"/>
                <w:szCs w:val="18"/>
              </w:rPr>
              <w:t>Hedlab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EN14175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328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064540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 xml:space="preserve">Organik Polimer ve </w:t>
            </w:r>
            <w:proofErr w:type="spellStart"/>
            <w:r w:rsidRPr="00503DFE">
              <w:rPr>
                <w:sz w:val="18"/>
                <w:szCs w:val="18"/>
              </w:rPr>
              <w:t>Kompozit</w:t>
            </w:r>
            <w:proofErr w:type="spellEnd"/>
            <w:r w:rsidRPr="00503DFE">
              <w:rPr>
                <w:sz w:val="18"/>
                <w:szCs w:val="18"/>
              </w:rPr>
              <w:t xml:space="preserve">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A4EB4" w:rsidP="00064540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EA4EB4" w:rsidP="00064540" w:rsidRDefault="00EA4EB4">
            <w:r w:rsidRPr="00F30429">
              <w:rPr>
                <w:sz w:val="18"/>
                <w:szCs w:val="18"/>
              </w:rPr>
              <w:t>16.04.2021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A4EB4" w:rsidP="00064540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EA4EB4" w:rsidP="00064540" w:rsidRDefault="00EA4EB4">
            <w:r>
              <w:rPr>
                <w:sz w:val="18"/>
                <w:szCs w:val="18"/>
              </w:rPr>
              <w:t>Talep edilmedi</w:t>
            </w:r>
          </w:p>
        </w:tc>
      </w:tr>
      <w:tr w:rsidRPr="00E17165" w:rsidR="00EA4EB4" w:rsidTr="005D582D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A4EB4" w:rsidP="00114294" w:rsidRDefault="00EA4EB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114294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Çeker Ocak</w:t>
            </w:r>
          </w:p>
        </w:tc>
        <w:tc>
          <w:tcPr>
            <w:tcW w:w="17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114294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253.3.6/14/17499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114294" w:rsidRDefault="00EA4EB4">
            <w:pPr>
              <w:rPr>
                <w:sz w:val="18"/>
                <w:szCs w:val="18"/>
              </w:rPr>
            </w:pPr>
            <w:proofErr w:type="spellStart"/>
            <w:r w:rsidRPr="00503DFE">
              <w:rPr>
                <w:sz w:val="18"/>
                <w:szCs w:val="18"/>
              </w:rPr>
              <w:t>Hedlab</w:t>
            </w:r>
            <w:proofErr w:type="spellEnd"/>
          </w:p>
        </w:tc>
        <w:tc>
          <w:tcPr>
            <w:tcW w:w="15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114294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EN14175</w:t>
            </w:r>
          </w:p>
        </w:tc>
        <w:tc>
          <w:tcPr>
            <w:tcW w:w="15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EA4EB4" w:rsidP="00114294" w:rsidRDefault="00EA4EB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329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EA4EB4" w:rsidP="00114294" w:rsidRDefault="00EA4EB4">
            <w:r w:rsidRPr="00A4565C">
              <w:rPr>
                <w:sz w:val="18"/>
                <w:szCs w:val="18"/>
              </w:rPr>
              <w:t xml:space="preserve">Organik Polimer ve </w:t>
            </w:r>
            <w:proofErr w:type="spellStart"/>
            <w:r w:rsidRPr="00A4565C">
              <w:rPr>
                <w:sz w:val="18"/>
                <w:szCs w:val="18"/>
              </w:rPr>
              <w:t>Kompozit</w:t>
            </w:r>
            <w:proofErr w:type="spellEnd"/>
            <w:r w:rsidRPr="00A4565C">
              <w:rPr>
                <w:sz w:val="18"/>
                <w:szCs w:val="18"/>
              </w:rPr>
              <w:t xml:space="preserve"> Laboratuvarı</w:t>
            </w:r>
          </w:p>
        </w:tc>
        <w:tc>
          <w:tcPr>
            <w:tcW w:w="1189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A4EB4" w:rsidP="00114294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EA4EB4" w:rsidP="00114294" w:rsidRDefault="00EA4EB4">
            <w:r>
              <w:rPr>
                <w:sz w:val="18"/>
                <w:szCs w:val="18"/>
              </w:rPr>
              <w:t>16.04.</w:t>
            </w:r>
            <w:r w:rsidRPr="00370EA9">
              <w:rPr>
                <w:sz w:val="18"/>
                <w:szCs w:val="18"/>
              </w:rPr>
              <w:t>2021</w:t>
            </w:r>
          </w:p>
        </w:tc>
        <w:tc>
          <w:tcPr>
            <w:tcW w:w="1487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A4EB4" w:rsidP="00114294" w:rsidRDefault="00EA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</w:t>
            </w:r>
          </w:p>
        </w:tc>
        <w:tc>
          <w:tcPr>
            <w:tcW w:w="1988" w:type="dxa"/>
            <w:gridSpan w:val="2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EA4EB4" w:rsidP="00114294" w:rsidRDefault="00EA4EB4">
            <w:r>
              <w:rPr>
                <w:sz w:val="18"/>
                <w:szCs w:val="18"/>
              </w:rPr>
              <w:t>Talep edilmedi</w:t>
            </w:r>
            <w:bookmarkStart w:name="_GoBack" w:id="0"/>
            <w:bookmarkEnd w:id="0"/>
          </w:p>
        </w:tc>
      </w:tr>
    </w:tbl>
    <w:p w:rsidRPr="00762936" w:rsidR="00562AC3" w:rsidP="00762936" w:rsidRDefault="00F930AC">
      <w:r>
        <w:t xml:space="preserve">* </w:t>
      </w:r>
      <w:r w:rsidRPr="00F930AC">
        <w:rPr>
          <w:b/>
          <w:u w:val="single"/>
        </w:rPr>
        <w:t>Doldurulması Zorunlu Alan</w:t>
      </w:r>
    </w:p>
    <w:sectPr w:rsidRPr="00762936" w:rsidR="00562AC3" w:rsidSect="00762936">
      <w:footerReference r:id="R105c923bbb744c6d"/>
      <w:headerReference w:type="default" r:id="rId9"/>
      <w:footerReference w:type="default" r:id="rId10"/>
      <w:pgSz w:w="16838" w:h="11906" w:orient="landscape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958" w:rsidRDefault="00CE6958" w:rsidP="00264875">
      <w:r>
        <w:separator/>
      </w:r>
    </w:p>
  </w:endnote>
  <w:endnote w:type="continuationSeparator" w:id="0">
    <w:p w:rsidR="00CE6958" w:rsidRDefault="00CE6958" w:rsidP="0026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C5" w:rsidRDefault="00F746C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958" w:rsidRDefault="00CE6958" w:rsidP="00264875">
      <w:r>
        <w:separator/>
      </w:r>
    </w:p>
  </w:footnote>
  <w:footnote w:type="continuationSeparator" w:id="0">
    <w:p w:rsidR="00CE6958" w:rsidRDefault="00CE6958" w:rsidP="0026487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5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72"/>
      <w:gridCol w:w="9639"/>
      <w:gridCol w:w="3234"/>
    </w:tblGrid>
    <w:tr w:rsidRPr="00562AC3" w:rsidR="00F746C5" w:rsidTr="00762936">
      <w:trPr>
        <w:cantSplit/>
        <w:trHeight w:val="981"/>
        <w:jc w:val="center"/>
      </w:trPr>
      <w:tc>
        <w:tcPr>
          <w:tcW w:w="2272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F746C5" w:rsidP="00562AC3" w:rsidRDefault="00F746C5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133985</wp:posOffset>
                </wp:positionV>
                <wp:extent cx="1028700" cy="574040"/>
                <wp:effectExtent l="0" t="0" r="0" b="0"/>
                <wp:wrapNone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62AC3">
            <w:rPr>
              <w:rFonts w:eastAsia="Calibri"/>
              <w:noProof/>
              <w:sz w:val="22"/>
              <w:szCs w:val="22"/>
            </w:rPr>
            <w:br/>
          </w:r>
        </w:p>
        <w:p w:rsidRPr="00562AC3" w:rsidR="00F746C5" w:rsidP="00562AC3" w:rsidRDefault="00F746C5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</w:p>
        <w:p w:rsidRPr="00562AC3" w:rsidR="00F746C5" w:rsidP="00562AC3" w:rsidRDefault="00F746C5">
          <w:pPr>
            <w:spacing w:after="200" w:line="276" w:lineRule="auto"/>
            <w:jc w:val="center"/>
            <w:rPr>
              <w:rFonts w:eastAsia="Calibri"/>
              <w:sz w:val="18"/>
              <w:szCs w:val="18"/>
            </w:rPr>
          </w:pPr>
          <w:r w:rsidRPr="00562AC3">
            <w:rPr>
              <w:rFonts w:eastAsia="Calibri"/>
              <w:b/>
              <w:sz w:val="18"/>
              <w:szCs w:val="18"/>
            </w:rPr>
            <w:t>TS EN ISO</w:t>
          </w:r>
          <w:r w:rsidRPr="00562AC3">
            <w:rPr>
              <w:rFonts w:eastAsia="Calibri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F746C5" w:rsidP="00562AC3" w:rsidRDefault="00F746C5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</w:p>
        <w:p w:rsidRPr="00562AC3" w:rsidR="00F746C5" w:rsidP="00562AC3" w:rsidRDefault="00F746C5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T.C.</w:t>
          </w:r>
        </w:p>
        <w:p w:rsidRPr="00562AC3" w:rsidR="00F746C5" w:rsidP="00562AC3" w:rsidRDefault="00F746C5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İZMİR KÂTİP ÇELEBİ ÜNİVERSİTESİ</w:t>
          </w:r>
        </w:p>
        <w:p w:rsidRPr="00562AC3" w:rsidR="00F746C5" w:rsidP="00562AC3" w:rsidRDefault="00F746C5">
          <w:pPr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Mühendislik Mimarlık Fakültesi</w:t>
          </w:r>
          <w:proofErr w:type="spellStart"/>
          <w:proofErr w:type="spellEnd"/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562AC3" w:rsidR="00F746C5" w:rsidP="00562AC3" w:rsidRDefault="00F746C5">
          <w:pPr>
            <w:jc w:val="center"/>
            <w:rPr>
              <w:sz w:val="20"/>
              <w:szCs w:val="20"/>
              <w:lang w:eastAsia="tr-TR"/>
            </w:rPr>
          </w:pPr>
          <w:r w:rsidRPr="00562AC3"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742950" cy="46672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562AC3" w:rsidR="00F746C5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F746C5" w:rsidP="00562AC3" w:rsidRDefault="00F746C5">
          <w:pPr>
            <w:tabs>
              <w:tab w:val="left" w:pos="7088"/>
            </w:tabs>
            <w:jc w:val="center"/>
            <w:rPr>
              <w:sz w:val="20"/>
              <w:szCs w:val="20"/>
              <w:lang w:eastAsia="tr-TR"/>
            </w:rPr>
          </w:pPr>
        </w:p>
      </w:tc>
      <w:tc>
        <w:tcPr>
          <w:tcW w:w="9639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F746C5" w:rsidP="00562AC3" w:rsidRDefault="00F746C5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  <w:lang w:eastAsia="tr-TR"/>
            </w:rPr>
          </w:pPr>
          <w:r w:rsidRPr="00562AC3">
            <w:rPr>
              <w:b/>
              <w:bCs/>
              <w:sz w:val="20"/>
              <w:szCs w:val="20"/>
              <w:lang w:eastAsia="tr-TR"/>
            </w:rPr>
            <w:t>2021 YILLI MALZEME BİLİMİ VE MÜHENDİSLİĞİ TEST, KALİBRASYON, KALİTE KONTROL VE DOĞRULAMA PLANI</w:t>
          </w:r>
          <w:proofErr w:type="spellStart"/>
          <w:proofErr w:type="spellEnd"/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F746C5" w:rsidP="00562AC3" w:rsidRDefault="00F746C5">
          <w:pPr>
            <w:rPr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Dok. No: </w:t>
          </w:r>
          <w:r w:rsidRPr="00562AC3">
            <w:rPr>
              <w:sz w:val="20"/>
              <w:szCs w:val="20"/>
              <w:lang w:eastAsia="tr-TR"/>
            </w:rPr>
            <w:t>PL/445/03</w:t>
          </w:r>
          <w:proofErr w:type="spellStart"/>
          <w:proofErr w:type="spellEnd"/>
        </w:p>
      </w:tc>
    </w:tr>
    <w:tr w:rsidRPr="00562AC3" w:rsidR="00F746C5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F746C5" w:rsidP="00562AC3" w:rsidRDefault="00F746C5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F746C5" w:rsidP="00562AC3" w:rsidRDefault="00F746C5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F746C5" w:rsidP="00562AC3" w:rsidRDefault="00F746C5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İlk Yayın Tar</w:t>
          </w:r>
          <w:proofErr w:type="gramStart"/>
          <w:r w:rsidRPr="00562AC3">
            <w:rPr>
              <w:b/>
              <w:sz w:val="20"/>
              <w:szCs w:val="20"/>
              <w:lang w:eastAsia="tr-TR"/>
            </w:rPr>
            <w:t>.:</w:t>
          </w:r>
          <w:proofErr w:type="gramEnd"/>
          <w:r w:rsidRPr="00562AC3">
            <w:rPr>
              <w:b/>
              <w:sz w:val="20"/>
              <w:szCs w:val="20"/>
              <w:lang w:eastAsia="tr-TR"/>
            </w:rPr>
            <w:t xml:space="preserve"> </w:t>
          </w:r>
          <w:r w:rsidRPr="00562AC3">
            <w:rPr>
              <w:sz w:val="20"/>
              <w:szCs w:val="20"/>
              <w:lang w:eastAsia="tr-TR"/>
            </w:rPr>
            <w:t>1.02.2021</w:t>
          </w:r>
          <w:proofErr w:type="spellStart"/>
          <w:proofErr w:type="spellEnd"/>
        </w:p>
      </w:tc>
    </w:tr>
    <w:tr w:rsidRPr="00562AC3" w:rsidR="00F746C5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F746C5" w:rsidP="00562AC3" w:rsidRDefault="00F746C5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F746C5" w:rsidP="00562AC3" w:rsidRDefault="00F746C5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F746C5" w:rsidP="00562AC3" w:rsidRDefault="00F746C5">
          <w:pPr>
            <w:rPr>
              <w:b/>
              <w:color w:val="000000"/>
              <w:sz w:val="20"/>
              <w:szCs w:val="20"/>
              <w:lang w:eastAsia="tr-TR"/>
            </w:rPr>
          </w:pPr>
          <w:proofErr w:type="spellStart"/>
          <w:r w:rsidRPr="00562AC3">
            <w:rPr>
              <w:b/>
              <w:color w:val="000000"/>
              <w:sz w:val="20"/>
              <w:szCs w:val="20"/>
              <w:lang w:eastAsia="tr-TR"/>
            </w:rPr>
            <w:t>Rev</w:t>
          </w:r>
          <w:proofErr w:type="spellEnd"/>
          <w:r w:rsidRPr="00562AC3">
            <w:rPr>
              <w:b/>
              <w:color w:val="000000"/>
              <w:sz w:val="20"/>
              <w:szCs w:val="20"/>
              <w:lang w:eastAsia="tr-TR"/>
            </w:rPr>
            <w:t>. No/Tar</w:t>
          </w:r>
          <w:proofErr w:type="gramStart"/>
          <w:r w:rsidRPr="00562AC3">
            <w:rPr>
              <w:b/>
              <w:color w:val="000000"/>
              <w:sz w:val="20"/>
              <w:szCs w:val="20"/>
              <w:lang w:eastAsia="tr-TR"/>
            </w:rPr>
            <w:t>.:</w:t>
          </w:r>
          <w:proofErr w:type="gramEnd"/>
          <w:r w:rsidRPr="00562AC3">
            <w:rPr>
              <w:b/>
              <w:color w:val="000000"/>
              <w:sz w:val="20"/>
              <w:szCs w:val="20"/>
              <w:lang w:eastAsia="tr-TR"/>
            </w:rPr>
            <w:t xml:space="preserve"> </w:t>
          </w:r>
          <w:r w:rsidRPr="00562AC3">
            <w:rPr>
              <w:color w:val="000000"/>
              <w:sz w:val="20"/>
              <w:szCs w:val="20"/>
              <w:lang w:eastAsia="tr-TR"/>
            </w:rPr>
            <w:t>01/30.12.2021</w:t>
          </w:r>
        </w:p>
      </w:tc>
    </w:tr>
    <w:tr w:rsidRPr="00562AC3" w:rsidR="00F746C5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F746C5" w:rsidP="00562AC3" w:rsidRDefault="00F746C5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F746C5" w:rsidP="00562AC3" w:rsidRDefault="00F746C5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F746C5" w:rsidP="00562AC3" w:rsidRDefault="00F746C5">
          <w:pPr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Sayfa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PAGE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EA4EB4">
            <w:rPr>
              <w:b/>
              <w:noProof/>
              <w:sz w:val="20"/>
              <w:szCs w:val="20"/>
              <w:lang w:eastAsia="tr-TR"/>
            </w:rPr>
            <w:t>6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  <w:r w:rsidRPr="00562AC3">
            <w:rPr>
              <w:b/>
              <w:sz w:val="20"/>
              <w:szCs w:val="20"/>
              <w:lang w:eastAsia="tr-TR"/>
            </w:rPr>
            <w:t xml:space="preserve"> /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NUMPAGES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EA4EB4">
            <w:rPr>
              <w:b/>
              <w:noProof/>
              <w:sz w:val="20"/>
              <w:szCs w:val="20"/>
              <w:lang w:eastAsia="tr-TR"/>
            </w:rPr>
            <w:t>6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F746C5" w:rsidRDefault="00F746C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811"/>
    <w:multiLevelType w:val="hybridMultilevel"/>
    <w:tmpl w:val="BA5E1644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CD12A0"/>
    <w:multiLevelType w:val="hybridMultilevel"/>
    <w:tmpl w:val="B2FE5604"/>
    <w:lvl w:ilvl="0" w:tplc="640234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0A"/>
    <w:rsid w:val="000361AC"/>
    <w:rsid w:val="000362D9"/>
    <w:rsid w:val="0004361B"/>
    <w:rsid w:val="000501B5"/>
    <w:rsid w:val="00054883"/>
    <w:rsid w:val="00064540"/>
    <w:rsid w:val="00066DD9"/>
    <w:rsid w:val="00091154"/>
    <w:rsid w:val="000912FC"/>
    <w:rsid w:val="0009382E"/>
    <w:rsid w:val="00097379"/>
    <w:rsid w:val="00097904"/>
    <w:rsid w:val="000B1B00"/>
    <w:rsid w:val="000C5B38"/>
    <w:rsid w:val="000C7F10"/>
    <w:rsid w:val="000D1FEE"/>
    <w:rsid w:val="000F576E"/>
    <w:rsid w:val="00114294"/>
    <w:rsid w:val="00114B1F"/>
    <w:rsid w:val="00136B02"/>
    <w:rsid w:val="00137BDF"/>
    <w:rsid w:val="0015700B"/>
    <w:rsid w:val="0017690B"/>
    <w:rsid w:val="00185C9A"/>
    <w:rsid w:val="00193DE6"/>
    <w:rsid w:val="001952DE"/>
    <w:rsid w:val="001B55B3"/>
    <w:rsid w:val="001D2560"/>
    <w:rsid w:val="001D4753"/>
    <w:rsid w:val="001D4E14"/>
    <w:rsid w:val="001E01D1"/>
    <w:rsid w:val="0020795F"/>
    <w:rsid w:val="00225DE6"/>
    <w:rsid w:val="002279DC"/>
    <w:rsid w:val="00244D60"/>
    <w:rsid w:val="002544AA"/>
    <w:rsid w:val="00256280"/>
    <w:rsid w:val="00264875"/>
    <w:rsid w:val="00265CA0"/>
    <w:rsid w:val="00280F95"/>
    <w:rsid w:val="00284605"/>
    <w:rsid w:val="00284F3B"/>
    <w:rsid w:val="0029564B"/>
    <w:rsid w:val="002D7C40"/>
    <w:rsid w:val="002E0386"/>
    <w:rsid w:val="00314D2E"/>
    <w:rsid w:val="003228CF"/>
    <w:rsid w:val="00327BFE"/>
    <w:rsid w:val="003554C3"/>
    <w:rsid w:val="00356CFC"/>
    <w:rsid w:val="0037496A"/>
    <w:rsid w:val="003967B5"/>
    <w:rsid w:val="003D2E96"/>
    <w:rsid w:val="003F1CE2"/>
    <w:rsid w:val="003F1E63"/>
    <w:rsid w:val="003F4C6B"/>
    <w:rsid w:val="004038E0"/>
    <w:rsid w:val="00407B2C"/>
    <w:rsid w:val="00410FE9"/>
    <w:rsid w:val="00422CDE"/>
    <w:rsid w:val="00422DAE"/>
    <w:rsid w:val="004468DA"/>
    <w:rsid w:val="00452126"/>
    <w:rsid w:val="00476A6C"/>
    <w:rsid w:val="004903DF"/>
    <w:rsid w:val="004B22F2"/>
    <w:rsid w:val="004C5518"/>
    <w:rsid w:val="004D74CC"/>
    <w:rsid w:val="004F0F47"/>
    <w:rsid w:val="004F56EC"/>
    <w:rsid w:val="004F6FB5"/>
    <w:rsid w:val="00503DFE"/>
    <w:rsid w:val="00510809"/>
    <w:rsid w:val="00520140"/>
    <w:rsid w:val="005231BD"/>
    <w:rsid w:val="00523B9F"/>
    <w:rsid w:val="00525F20"/>
    <w:rsid w:val="005364E2"/>
    <w:rsid w:val="00541C43"/>
    <w:rsid w:val="00554791"/>
    <w:rsid w:val="0055750A"/>
    <w:rsid w:val="00562AC3"/>
    <w:rsid w:val="00591985"/>
    <w:rsid w:val="00597C11"/>
    <w:rsid w:val="005A47BC"/>
    <w:rsid w:val="005A6447"/>
    <w:rsid w:val="005A7245"/>
    <w:rsid w:val="005B0DE8"/>
    <w:rsid w:val="005D582D"/>
    <w:rsid w:val="005F4E9D"/>
    <w:rsid w:val="00600EFC"/>
    <w:rsid w:val="00620701"/>
    <w:rsid w:val="006212DA"/>
    <w:rsid w:val="006225FB"/>
    <w:rsid w:val="00622957"/>
    <w:rsid w:val="00626A73"/>
    <w:rsid w:val="00632B58"/>
    <w:rsid w:val="00664A19"/>
    <w:rsid w:val="00677A31"/>
    <w:rsid w:val="00696DD1"/>
    <w:rsid w:val="006A4AAF"/>
    <w:rsid w:val="006B39AA"/>
    <w:rsid w:val="006B6152"/>
    <w:rsid w:val="006E531F"/>
    <w:rsid w:val="007435BB"/>
    <w:rsid w:val="00750510"/>
    <w:rsid w:val="007573C8"/>
    <w:rsid w:val="00762936"/>
    <w:rsid w:val="00781BE4"/>
    <w:rsid w:val="00786E29"/>
    <w:rsid w:val="00786ED6"/>
    <w:rsid w:val="00797076"/>
    <w:rsid w:val="007B5B58"/>
    <w:rsid w:val="007C10CB"/>
    <w:rsid w:val="007D5BD6"/>
    <w:rsid w:val="007D680B"/>
    <w:rsid w:val="007F6CD0"/>
    <w:rsid w:val="007F7EF4"/>
    <w:rsid w:val="008006DF"/>
    <w:rsid w:val="008029A5"/>
    <w:rsid w:val="00810DC1"/>
    <w:rsid w:val="008232F1"/>
    <w:rsid w:val="00835E40"/>
    <w:rsid w:val="00857136"/>
    <w:rsid w:val="008631B5"/>
    <w:rsid w:val="00881D1F"/>
    <w:rsid w:val="00884763"/>
    <w:rsid w:val="00886EB5"/>
    <w:rsid w:val="008915B6"/>
    <w:rsid w:val="00893488"/>
    <w:rsid w:val="008A236F"/>
    <w:rsid w:val="008A543E"/>
    <w:rsid w:val="008C6DEC"/>
    <w:rsid w:val="008C74FA"/>
    <w:rsid w:val="008D2C2B"/>
    <w:rsid w:val="008E4FEB"/>
    <w:rsid w:val="008E5DCE"/>
    <w:rsid w:val="008F5991"/>
    <w:rsid w:val="0091492D"/>
    <w:rsid w:val="00941513"/>
    <w:rsid w:val="00951F5E"/>
    <w:rsid w:val="009625CD"/>
    <w:rsid w:val="00973641"/>
    <w:rsid w:val="0098318F"/>
    <w:rsid w:val="00993E8B"/>
    <w:rsid w:val="009A1BCF"/>
    <w:rsid w:val="009A66E2"/>
    <w:rsid w:val="009C6D28"/>
    <w:rsid w:val="009D3BD3"/>
    <w:rsid w:val="00A17C3B"/>
    <w:rsid w:val="00A477EC"/>
    <w:rsid w:val="00A54C9A"/>
    <w:rsid w:val="00A8262B"/>
    <w:rsid w:val="00A84DE7"/>
    <w:rsid w:val="00A91EDC"/>
    <w:rsid w:val="00AA33AA"/>
    <w:rsid w:val="00AB7BC4"/>
    <w:rsid w:val="00AF3787"/>
    <w:rsid w:val="00AF3FDC"/>
    <w:rsid w:val="00AF4834"/>
    <w:rsid w:val="00B17338"/>
    <w:rsid w:val="00B2167B"/>
    <w:rsid w:val="00B24909"/>
    <w:rsid w:val="00B27733"/>
    <w:rsid w:val="00B41D3E"/>
    <w:rsid w:val="00B43270"/>
    <w:rsid w:val="00B454DD"/>
    <w:rsid w:val="00B50627"/>
    <w:rsid w:val="00B71F85"/>
    <w:rsid w:val="00B84B4E"/>
    <w:rsid w:val="00B879F3"/>
    <w:rsid w:val="00BA034E"/>
    <w:rsid w:val="00BB0B83"/>
    <w:rsid w:val="00BD3E75"/>
    <w:rsid w:val="00BE144A"/>
    <w:rsid w:val="00BF2E13"/>
    <w:rsid w:val="00BF77DE"/>
    <w:rsid w:val="00C020A2"/>
    <w:rsid w:val="00C22914"/>
    <w:rsid w:val="00C3059E"/>
    <w:rsid w:val="00C45223"/>
    <w:rsid w:val="00C54A3F"/>
    <w:rsid w:val="00C636E4"/>
    <w:rsid w:val="00C91D4D"/>
    <w:rsid w:val="00CA0532"/>
    <w:rsid w:val="00CB7C7C"/>
    <w:rsid w:val="00CD30C9"/>
    <w:rsid w:val="00CE6958"/>
    <w:rsid w:val="00D006CF"/>
    <w:rsid w:val="00D04272"/>
    <w:rsid w:val="00D104F4"/>
    <w:rsid w:val="00D31590"/>
    <w:rsid w:val="00D50CE2"/>
    <w:rsid w:val="00D60DBA"/>
    <w:rsid w:val="00D62228"/>
    <w:rsid w:val="00DB40F3"/>
    <w:rsid w:val="00DD28B3"/>
    <w:rsid w:val="00DD47C2"/>
    <w:rsid w:val="00DF0DDA"/>
    <w:rsid w:val="00E17165"/>
    <w:rsid w:val="00E35E29"/>
    <w:rsid w:val="00E515B2"/>
    <w:rsid w:val="00E51996"/>
    <w:rsid w:val="00E67E44"/>
    <w:rsid w:val="00EA4EB4"/>
    <w:rsid w:val="00EC0FB7"/>
    <w:rsid w:val="00ED1A27"/>
    <w:rsid w:val="00EF007F"/>
    <w:rsid w:val="00EF71AC"/>
    <w:rsid w:val="00F356D5"/>
    <w:rsid w:val="00F62B57"/>
    <w:rsid w:val="00F702BC"/>
    <w:rsid w:val="00F746C5"/>
    <w:rsid w:val="00F930AC"/>
    <w:rsid w:val="00FA2990"/>
    <w:rsid w:val="00FB3BE1"/>
    <w:rsid w:val="00FC6C66"/>
    <w:rsid w:val="00FD7B14"/>
    <w:rsid w:val="00FE4499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semiHidden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Pr>
      <w:color w:val="0000FF"/>
      <w:u w:val="single"/>
    </w:rPr>
  </w:style>
  <w:style w:type="paragraph" w:styleId="GvdeMetni2">
    <w:name w:val="Body Text 2"/>
    <w:basedOn w:val="Normal"/>
    <w:semiHidden/>
    <w:pPr>
      <w:ind w:right="-284"/>
      <w:jc w:val="both"/>
    </w:pPr>
  </w:style>
  <w:style w:type="paragraph" w:styleId="DipnotMetni">
    <w:name w:val="footnote text"/>
    <w:basedOn w:val="Normal"/>
    <w:semiHidden/>
    <w:rPr>
      <w:sz w:val="20"/>
      <w:szCs w:val="20"/>
      <w:lang w:val="en-US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280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5A7245"/>
    <w:rPr>
      <w:sz w:val="20"/>
      <w:szCs w:val="20"/>
    </w:rPr>
  </w:style>
  <w:style w:type="character" w:customStyle="1" w:styleId="SonnotMetniChar">
    <w:name w:val="Sonnot Metni Char"/>
    <w:link w:val="SonnotMetni"/>
    <w:uiPriority w:val="99"/>
    <w:semiHidden/>
    <w:rsid w:val="005A7245"/>
    <w:rPr>
      <w:lang w:eastAsia="en-US"/>
    </w:rPr>
  </w:style>
  <w:style w:type="character" w:styleId="SonnotBavurusu">
    <w:name w:val="endnote reference"/>
    <w:uiPriority w:val="99"/>
    <w:semiHidden/>
    <w:unhideWhenUsed/>
    <w:rsid w:val="005A72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semiHidden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Pr>
      <w:color w:val="0000FF"/>
      <w:u w:val="single"/>
    </w:rPr>
  </w:style>
  <w:style w:type="paragraph" w:styleId="GvdeMetni2">
    <w:name w:val="Body Text 2"/>
    <w:basedOn w:val="Normal"/>
    <w:semiHidden/>
    <w:pPr>
      <w:ind w:right="-284"/>
      <w:jc w:val="both"/>
    </w:pPr>
  </w:style>
  <w:style w:type="paragraph" w:styleId="DipnotMetni">
    <w:name w:val="footnote text"/>
    <w:basedOn w:val="Normal"/>
    <w:semiHidden/>
    <w:rPr>
      <w:sz w:val="20"/>
      <w:szCs w:val="20"/>
      <w:lang w:val="en-US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280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5A7245"/>
    <w:rPr>
      <w:sz w:val="20"/>
      <w:szCs w:val="20"/>
    </w:rPr>
  </w:style>
  <w:style w:type="character" w:customStyle="1" w:styleId="SonnotMetniChar">
    <w:name w:val="Sonnot Metni Char"/>
    <w:link w:val="SonnotMetni"/>
    <w:uiPriority w:val="99"/>
    <w:semiHidden/>
    <w:rsid w:val="005A7245"/>
    <w:rPr>
      <w:lang w:eastAsia="en-US"/>
    </w:rPr>
  </w:style>
  <w:style w:type="character" w:styleId="SonnotBavurusu">
    <w:name w:val="endnote reference"/>
    <w:uiPriority w:val="99"/>
    <w:semiHidden/>
    <w:unhideWhenUsed/>
    <w:rsid w:val="005A72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105c923bbb744c6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39E0F-A589-47F3-AE4A-88DF1DEB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TOPLANTI RAPORU malzeme</Template>
  <TotalTime>1</TotalTime>
  <Pages>6</Pages>
  <Words>1328</Words>
  <Characters>7572</Characters>
  <Application>Microsoft Office Word</Application>
  <DocSecurity>0</DocSecurity>
  <Lines>63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TOPLANTI RAPORU</vt:lpstr>
      <vt:lpstr>TOPLANTI RAPORU</vt:lpstr>
    </vt:vector>
  </TitlesOfParts>
  <Company>.</Company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TOPLANTI RAPORU</dc:title>
  <dc:creator>ikc</dc:creator>
  <cp:lastModifiedBy>ikc</cp:lastModifiedBy>
  <cp:revision>2</cp:revision>
  <cp:lastPrinted>2017-04-07T11:03:00Z</cp:lastPrinted>
  <dcterms:created xsi:type="dcterms:W3CDTF">2021-12-30T07:40:00Z</dcterms:created>
  <dcterms:modified xsi:type="dcterms:W3CDTF">2021-12-30T07:40:00Z</dcterms:modified>
</cp:coreProperties>
</file>