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66CCB" w:rsidTr="004D7518">
        <w:trPr>
          <w:trHeight w:val="10855"/>
        </w:trPr>
        <w:tc>
          <w:tcPr>
            <w:tcW w:w="10064" w:type="dxa"/>
          </w:tcPr>
          <w:p w:rsidR="00666CCB" w:rsidP="004D7518" w:rsidRDefault="00666CCB">
            <w:pPr>
              <w:rPr>
                <w:noProof/>
                <w:sz w:val="20"/>
                <w:szCs w:val="20"/>
              </w:rPr>
            </w:pPr>
          </w:p>
          <w:p w:rsidR="00666CCB" w:rsidP="004D7518" w:rsidRDefault="00666CCB">
            <w:pPr>
              <w:rPr>
                <w:noProof/>
                <w:sz w:val="20"/>
                <w:szCs w:val="20"/>
              </w:rPr>
            </w:pPr>
          </w:p>
          <w:p w:rsidR="00666CCB" w:rsidP="004D7518" w:rsidRDefault="00666CCB">
            <w:pPr>
              <w:rPr>
                <w:noProof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  <w:r w:rsidRPr="008754B3">
              <w:rPr>
                <w:noProof/>
                <w:szCs w:val="20"/>
              </w:rPr>
              <w:t xml:space="preserve">XYZ </w:t>
            </w:r>
            <w:r w:rsidRPr="00A578F8">
              <w:rPr>
                <w:b/>
                <w:noProof/>
                <w:szCs w:val="20"/>
              </w:rPr>
              <w:t>KOMİSYONU</w:t>
            </w:r>
            <w:r w:rsidRPr="008754B3">
              <w:rPr>
                <w:noProof/>
                <w:szCs w:val="20"/>
              </w:rPr>
              <w:t xml:space="preserve">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ÜYELER VE GÖREV TANIMLARI </w:t>
            </w:r>
          </w:p>
          <w:p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XYZ_2021 01 19_Üyeler ve Görev Tanımları.docx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TOPLANTILAR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2021 01 19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TUTANAKLAR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XYZ_2021 01 19_Tutanak.docx</w:t>
            </w:r>
          </w:p>
          <w:p w:rsidRPr="008754B3" w:rsidR="00666CCB" w:rsidP="004D7518" w:rsidRDefault="00666CCB">
            <w:pPr>
              <w:rPr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XYZ_2021 01 19_Tutanak_EK01.docx</w:t>
            </w:r>
          </w:p>
          <w:p w:rsidRPr="008754B3" w:rsidR="00666CCB" w:rsidP="004D7518" w:rsidRDefault="00666CCB">
            <w:pPr>
              <w:rPr>
                <w:szCs w:val="20"/>
              </w:rPr>
            </w:pPr>
            <w:r w:rsidRPr="008754B3">
              <w:rPr>
                <w:szCs w:val="20"/>
              </w:rPr>
              <w:t xml:space="preserve">                                 YAZIŞMALAR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szCs w:val="20"/>
              </w:rPr>
              <w:t xml:space="preserve">                                 </w:t>
            </w:r>
            <w:r w:rsidRPr="008754B3">
              <w:rPr>
                <w:noProof/>
                <w:szCs w:val="20"/>
              </w:rPr>
              <w:t xml:space="preserve">XYZ_2021 01 19_Davet Maili.jpg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2021 02 05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TUTANAKLAR</w:t>
            </w:r>
          </w:p>
          <w:p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YAZIŞMALAR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szCs w:val="20"/>
              </w:rPr>
            </w:pPr>
            <w:r w:rsidRPr="008754B3">
              <w:rPr>
                <w:noProof/>
                <w:szCs w:val="20"/>
              </w:rPr>
              <w:t xml:space="preserve">    </w:t>
            </w:r>
            <w:r w:rsidRPr="008754B3">
              <w:rPr>
                <w:szCs w:val="20"/>
              </w:rPr>
              <w:t xml:space="preserve">      FAALİYET ÇİZELGESİ</w:t>
            </w:r>
          </w:p>
          <w:p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szCs w:val="20"/>
              </w:rPr>
              <w:t xml:space="preserve">                      </w:t>
            </w:r>
            <w:r w:rsidRPr="008754B3">
              <w:rPr>
                <w:noProof/>
                <w:szCs w:val="20"/>
              </w:rPr>
              <w:t>XYZ_2021 Faaliyet Çizelgesi</w:t>
            </w:r>
            <w:r>
              <w:rPr>
                <w:noProof/>
                <w:szCs w:val="20"/>
              </w:rPr>
              <w:t>.</w:t>
            </w:r>
            <w:r w:rsidRPr="008754B3">
              <w:rPr>
                <w:noProof/>
                <w:szCs w:val="20"/>
              </w:rPr>
              <w:t>jpg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FAKÜLTE FAALİYET VE PLANLAMA RAPORLARI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2020 FAALİYET VE 2021 PLANLAMA RAPORU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FAKÜLTE RAPORLARI </w:t>
            </w:r>
          </w:p>
          <w:p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XYZ_MMF_2020-2021_Rapor.docx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BÖLÜM KOMİSYONLARI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……..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FAALİYET ÇİZELGESİ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XYZ_2021 01 19_Davet Maili.docx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…….. TOPLANTILAR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       2021 01 19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              TUTANAKLAR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 w:val="24"/>
              </w:rPr>
              <w:t xml:space="preserve">                                           </w:t>
            </w:r>
            <w:r w:rsidRPr="008754B3">
              <w:rPr>
                <w:noProof/>
                <w:szCs w:val="20"/>
              </w:rPr>
              <w:t>XYZ_CE_2021 01 19_Tutanak.docx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 w:val="24"/>
              </w:rPr>
              <w:t xml:space="preserve">                                           </w:t>
            </w:r>
            <w:r w:rsidRPr="008754B3">
              <w:rPr>
                <w:noProof/>
                <w:szCs w:val="20"/>
              </w:rPr>
              <w:t>XYZ_ CE_2021 01 19_Tutanak_EK01.docx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 w:val="24"/>
              </w:rPr>
              <w:t xml:space="preserve">                                          </w:t>
            </w:r>
            <w:r w:rsidRPr="008754B3">
              <w:rPr>
                <w:noProof/>
                <w:szCs w:val="20"/>
              </w:rPr>
              <w:t xml:space="preserve"> YAZIŞMALAR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              XYZ_CE_2021 01 19_Davet Maili.jpg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        2021 02 05 </w:t>
            </w:r>
          </w:p>
          <w:p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                      TUTANAKLAR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GALERİ 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FOTOĞRAFLAR</w:t>
            </w:r>
          </w:p>
          <w:p w:rsidRPr="008754B3" w:rsidR="00666CCB" w:rsidP="004D7518" w:rsidRDefault="00666CCB">
            <w:pPr>
              <w:rPr>
                <w:noProof/>
                <w:szCs w:val="20"/>
              </w:rPr>
            </w:pPr>
            <w:r w:rsidRPr="008754B3">
              <w:rPr>
                <w:noProof/>
                <w:szCs w:val="20"/>
              </w:rPr>
              <w:t xml:space="preserve">                          VİDEOLAR</w:t>
            </w:r>
          </w:p>
          <w:p w:rsidRPr="008754B3" w:rsidR="00666CCB" w:rsidP="004D7518" w:rsidRDefault="00666CCB">
            <w:pPr>
              <w:rPr>
                <w:sz w:val="24"/>
              </w:rPr>
            </w:pPr>
          </w:p>
          <w:p w:rsidR="00666CCB" w:rsidP="004D7518" w:rsidRDefault="00666CCB"/>
          <w:p w:rsidR="00666CCB" w:rsidP="004D7518" w:rsidRDefault="00666CCB"/>
        </w:tc>
      </w:tr>
    </w:tbl>
    <w:p w:rsidRPr="00923ECC" w:rsidR="00666CCB" w:rsidP="00666CCB" w:rsidRDefault="00666CCB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10dc9adf29f34c5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90" w:rsidRDefault="00347390">
      <w:r>
        <w:separator/>
      </w:r>
    </w:p>
  </w:endnote>
  <w:endnote w:type="continuationSeparator" w:id="0">
    <w:p w:rsidR="00347390" w:rsidRDefault="0034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90" w:rsidRDefault="00347390">
      <w:r>
        <w:separator/>
      </w:r>
    </w:p>
  </w:footnote>
  <w:footnote w:type="continuationSeparator" w:id="0">
    <w:p w:rsidR="00347390" w:rsidRDefault="0034739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BULUT ARŞİV KLASÖR İÇERİK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LS/MMF/18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7.08.2023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6CC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6CC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C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47390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6CCB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CB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0dc9adf29f34c5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40AC-8972-4F26-B98F-AA071A3B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1</cp:revision>
  <cp:lastPrinted>2018-09-24T13:03:00Z</cp:lastPrinted>
  <dcterms:created xsi:type="dcterms:W3CDTF">2023-08-04T08:17:00Z</dcterms:created>
  <dcterms:modified xsi:type="dcterms:W3CDTF">2023-08-04T08:18:00Z</dcterms:modified>
</cp:coreProperties>
</file>