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4"/>
        <w:gridCol w:w="3030"/>
        <w:gridCol w:w="2030"/>
        <w:gridCol w:w="1275"/>
        <w:gridCol w:w="1197"/>
        <w:gridCol w:w="1516"/>
        <w:gridCol w:w="1701"/>
        <w:gridCol w:w="1862"/>
        <w:gridCol w:w="1938"/>
      </w:tblGrid>
      <w:tr w:rsidRPr="00E17165" w:rsidR="002F3E8E" w:rsidTr="00B16AA8">
        <w:trPr>
          <w:trHeight w:val="949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Mikro sertlik Ölçüm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253.3.6/13/7816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Shimadzu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HMV-2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I63105000142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25.03.2021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Dinamik Mekanik Analiz (DMA)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253.3.6/13/30310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TA Instruments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Q800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0800-1865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kN Çekme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253.3.6/13/25499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Shimadzu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27372C">
              <w:rPr>
                <w:sz w:val="18"/>
                <w:szCs w:val="18"/>
              </w:rPr>
              <w:t>AGS-X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346-55900-01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25.03.2021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Stereo Zoom Mikroskobu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253.3.6/13/17492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Olympus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SZ61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Granit Stant Pürüzlülük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253.3.4/15/2779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27372C">
              <w:rPr>
                <w:sz w:val="18"/>
                <w:szCs w:val="18"/>
              </w:rPr>
              <w:t>Mitutoyo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7372C">
              <w:rPr>
                <w:sz w:val="18"/>
                <w:szCs w:val="18"/>
              </w:rPr>
              <w:t>URFTEST SJ-210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413881410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Elektrometre / Yüksek Dirençölçer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253.3.6/14/68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27372C">
              <w:rPr>
                <w:sz w:val="18"/>
                <w:szCs w:val="18"/>
              </w:rPr>
              <w:t>Keithly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6517B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kN Çekme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253.3.6.13/25500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</w:t>
            </w:r>
            <w:r w:rsidRPr="0027372C">
              <w:rPr>
                <w:sz w:val="18"/>
                <w:szCs w:val="18"/>
              </w:rPr>
              <w:t>madzu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27372C">
              <w:rPr>
                <w:sz w:val="18"/>
                <w:szCs w:val="18"/>
              </w:rPr>
              <w:t>AG-IC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I30125037508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25.03.2021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3D Printer 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253.3.4/17/23813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Zortrax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M200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Isıl İletkenlik Ölçüm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253.3.6.13/21538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31F17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TCİ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 Therm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TH890500266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37144">
              <w:rPr>
                <w:sz w:val="18"/>
                <w:szCs w:val="18"/>
              </w:rPr>
              <w:t>Hassas Cihazlar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Taşınabilir Matkap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253.2.3/17/35409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BlackDecker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EPC-126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990611320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Dijital Kumpas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 w:rsidRPr="00595932">
              <w:rPr>
                <w:b/>
                <w:bCs/>
                <w:color w:val="000000"/>
              </w:rPr>
              <w:t>253.3.4/</w:t>
            </w:r>
            <w:r>
              <w:rPr>
                <w:b/>
                <w:bCs/>
                <w:color w:val="000000"/>
              </w:rPr>
              <w:t>16/15909</w:t>
            </w:r>
          </w:p>
          <w:p w:rsidR="00B16AA8" w:rsidP="00B16AA8" w:rsidRDefault="00B16AA8">
            <w:pPr>
              <w:rPr>
                <w:b/>
                <w:bCs/>
                <w:color w:val="000000"/>
              </w:rPr>
            </w:pPr>
            <w:r w:rsidRPr="00595932">
              <w:rPr>
                <w:b/>
                <w:bCs/>
                <w:color w:val="000000"/>
              </w:rPr>
              <w:t>253.3.4</w:t>
            </w:r>
            <w:r>
              <w:rPr>
                <w:b/>
                <w:bCs/>
                <w:color w:val="000000"/>
              </w:rPr>
              <w:t>/19/802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İnsize</w:t>
            </w:r>
          </w:p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Mitutoyo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150mm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2107142843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Alternatif Akım Sürücüsü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BF1843">
              <w:rPr>
                <w:sz w:val="18"/>
                <w:szCs w:val="18"/>
              </w:rPr>
              <w:t>PowerFlex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BF1843">
              <w:rPr>
                <w:sz w:val="18"/>
                <w:szCs w:val="18"/>
              </w:rPr>
              <w:t>4M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KAYNAK MAKİNASI(MİG-Gaz altı)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253.2.3/18/7771 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BF184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urotech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Mig210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ARGON KAYNAK MAKİNASI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253.2.3/13/25651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İnvertec V-205-T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I4130400078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ELEKTROD KAYNAK MAKİNASI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253.2.3/13/25653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İnvertec 270SX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P1130602396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KAYNAK MAKİNASI(MİG-Gaz altı)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253.2.3/13/25652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Powertec 365S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P1130402170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KOMPRESÖR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253.2.4/17/23885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Embraco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 8.5HBK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Kaynak Masaları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253.2.3/19/597 ve 598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Freshweld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Kmf/1250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 eksenli ICP ivme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253.3.4/13/13906</w:t>
            </w:r>
            <w:r>
              <w:rPr>
                <w:b/>
                <w:bCs/>
                <w:color w:val="000000"/>
              </w:rPr>
              <w:br/>
              <w:t>253.3.4/13/13907</w:t>
            </w:r>
            <w:r>
              <w:rPr>
                <w:b/>
                <w:bCs/>
                <w:color w:val="000000"/>
              </w:rPr>
              <w:br/>
              <w:t>253.3.4/13/13908</w:t>
            </w:r>
            <w:r>
              <w:rPr>
                <w:b/>
                <w:bCs/>
                <w:color w:val="000000"/>
              </w:rPr>
              <w:br/>
              <w:t>253.3.4/13/13909</w:t>
            </w:r>
            <w:r>
              <w:rPr>
                <w:b/>
                <w:bCs/>
                <w:color w:val="000000"/>
              </w:rPr>
              <w:br/>
              <w:t>253.3.4/13/13910</w:t>
            </w:r>
            <w:r>
              <w:rPr>
                <w:b/>
                <w:bCs/>
                <w:color w:val="000000"/>
              </w:rPr>
              <w:br/>
              <w:t>253.3.4/13/13911</w:t>
            </w:r>
            <w:r>
              <w:rPr>
                <w:b/>
                <w:bCs/>
                <w:color w:val="000000"/>
              </w:rPr>
              <w:br/>
              <w:t>253.3.4/13/13912</w:t>
            </w:r>
            <w:r>
              <w:rPr>
                <w:b/>
                <w:bCs/>
                <w:color w:val="000000"/>
              </w:rPr>
              <w:br/>
              <w:t>253.3.4/13/13913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 Specialties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74104A-0050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A115381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Sinyal jenaretörü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253.2.5/17/23816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 instek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AGF-3051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EN211787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rPr>
                <w:sz w:val="18"/>
                <w:szCs w:val="18"/>
              </w:rPr>
            </w:pPr>
            <w:r w:rsidRPr="00FF665B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Dijital multimetre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253.3.4./17/23874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Holdpeak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HP-4070L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14094233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rPr>
                <w:sz w:val="18"/>
                <w:szCs w:val="18"/>
              </w:rPr>
            </w:pPr>
            <w:r w:rsidRPr="00FF665B">
              <w:rPr>
                <w:sz w:val="18"/>
                <w:szCs w:val="18"/>
              </w:rPr>
              <w:t>Kaynak ve Isıl İşlem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Isıtma üniteli hidrolik pres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253.2.3/13/17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Fortijne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LabEcon 300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P1260024A-12.12/FMP031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kullanılmaktadır.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Isıtma üniteli hidrolik pres (GDZ)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253.2.3/17/23869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Takım/alet taşıma arabası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255.1.4/17/23735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Vip-Tec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Sulu kesme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253.3.6/19/814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Rubi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D37C10">
              <w:rPr>
                <w:color w:val="000000"/>
                <w:sz w:val="18"/>
                <w:szCs w:val="18"/>
              </w:rPr>
              <w:t>DV 200/1000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Yorulma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Kompresör (8bar)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253.2.4/17/23886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31F17">
              <w:rPr>
                <w:sz w:val="18"/>
                <w:szCs w:val="18"/>
              </w:rPr>
              <w:t>BlackDecker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2HP-8Bar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D21308893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İvmemetreli pano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Siemens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Titreşim motorları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253.2.3./17/2117</w:t>
            </w:r>
            <w:r>
              <w:rPr>
                <w:b/>
                <w:bCs/>
                <w:color w:val="000000"/>
              </w:rPr>
              <w:br/>
              <w:t>253.2.3./17/2118</w:t>
            </w:r>
            <w:r>
              <w:rPr>
                <w:b/>
                <w:bCs/>
                <w:color w:val="000000"/>
              </w:rPr>
              <w:br/>
              <w:t>253.2.3./17/2119</w:t>
            </w:r>
            <w:r>
              <w:rPr>
                <w:b/>
                <w:bCs/>
                <w:color w:val="000000"/>
              </w:rPr>
              <w:br/>
              <w:t>253.2.3./17/2120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Kem-P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MV-2M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Serbest düşüş darbe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253.3.6/17/23952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Sabit vinç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253.2.3/17/24053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Matkap(Sütun)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253.2.3/16/24432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5C5140">
              <w:rPr>
                <w:sz w:val="18"/>
                <w:szCs w:val="18"/>
              </w:rPr>
              <w:t>Bosh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5C5140">
              <w:rPr>
                <w:sz w:val="18"/>
                <w:szCs w:val="18"/>
              </w:rPr>
              <w:t>PBD40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412000903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Taşlama makinesi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253.2.3/17/23866</w:t>
            </w:r>
            <w:r>
              <w:rPr>
                <w:b/>
                <w:bCs/>
                <w:color w:val="000000"/>
              </w:rPr>
              <w:br/>
              <w:t>253.2.3/17/23867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52DFC">
              <w:rPr>
                <w:sz w:val="18"/>
                <w:szCs w:val="18"/>
              </w:rPr>
              <w:t>Einhall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652DFC">
              <w:rPr>
                <w:sz w:val="18"/>
                <w:szCs w:val="18"/>
              </w:rPr>
              <w:t>BT-BG150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TR-2553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Termal kompozit köpük kesme masası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Yüksek sıcaklık fırını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253.3.6/18/7772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Vakum pompası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253.3.6/19/818</w:t>
            </w:r>
          </w:p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253.3.6/19/819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VE245N</w:t>
            </w:r>
          </w:p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2FC-4C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Strain Ölçüm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253.3.4/19/807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Lehim tabancası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253.2.3/17/23880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815EFD">
              <w:rPr>
                <w:sz w:val="18"/>
                <w:szCs w:val="18"/>
              </w:rPr>
              <w:t>KL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J598A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Sıcak hava tabancası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2</w:t>
            </w:r>
            <w:r w:rsidRPr="00B6558E">
              <w:rPr>
                <w:b/>
                <w:bCs/>
                <w:color w:val="000000"/>
              </w:rPr>
              <w:t>53.3.4/19</w:t>
            </w:r>
            <w:r>
              <w:rPr>
                <w:b/>
                <w:bCs/>
                <w:color w:val="000000"/>
              </w:rPr>
              <w:t>/820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BlackDecker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815EFD">
              <w:rPr>
                <w:sz w:val="18"/>
                <w:szCs w:val="18"/>
              </w:rPr>
              <w:t>KX2001K-XK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52-PX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Kumlama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253.3.5/14/20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815EFD">
              <w:rPr>
                <w:sz w:val="18"/>
                <w:szCs w:val="18"/>
              </w:rPr>
              <w:t>Bego Easyblast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815EFD">
              <w:rPr>
                <w:sz w:val="18"/>
                <w:szCs w:val="18"/>
              </w:rPr>
              <w:t>Heidolph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MR-HEİ STANDARD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Manyetik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253.3.6/19/826</w:t>
            </w:r>
          </w:p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253.3.6/19/827</w:t>
            </w:r>
          </w:p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2C2464"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Tartı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 w:rsidRPr="008929E0">
              <w:rPr>
                <w:b/>
                <w:bCs/>
                <w:color w:val="000000"/>
              </w:rPr>
              <w:t>253.3.4/19</w:t>
            </w:r>
            <w:r>
              <w:rPr>
                <w:b/>
                <w:bCs/>
                <w:color w:val="000000"/>
              </w:rPr>
              <w:t>/829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87FD0">
              <w:rPr>
                <w:sz w:val="18"/>
                <w:szCs w:val="18"/>
              </w:rPr>
              <w:t>Ohaus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 terazi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8929E0"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253.3.4/19/4992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87FD0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Yıldırım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JCS-B 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HSAL201802952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37C10" w:rsidR="00B16AA8" w:rsidP="00B16AA8" w:rsidRDefault="00B16AA8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Mavi renk çalışma tezgahları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253.2.10/14/17443</w:t>
            </w:r>
            <w:r>
              <w:rPr>
                <w:b/>
                <w:bCs/>
                <w:color w:val="000000"/>
              </w:rPr>
              <w:br/>
              <w:t>243.2.10/14/17443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D37C10">
              <w:rPr>
                <w:sz w:val="18"/>
                <w:szCs w:val="18"/>
              </w:rPr>
              <w:t>Kompozit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CNC Torna Tezgahı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253.2.3/18/7769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Goodway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GLS-200Y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892951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Universal Torna Tezgahı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253.2.3/18/7770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MST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TN50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4H2011137-1151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Universal FrezeTezgahı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253.2.3/18/7773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Smart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X6325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ECAP PRESİ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253.2.3/14/70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Turkyus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Ep001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Kılavuz Matkap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253.2.3/16/24432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 xml:space="preserve">Şenel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M16-K1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6962CF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Kılavuz Matkap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253.2.3/19/821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 xml:space="preserve">Şenel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M20-K2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6962CF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 Sıcaklık Fırını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253.3.6/13/17491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C252D">
              <w:rPr>
                <w:sz w:val="18"/>
                <w:szCs w:val="18"/>
              </w:rPr>
              <w:t>Protherm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PLF130/45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1306275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6962CF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Charpy Test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253.3.5/19/822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 xml:space="preserve">Akon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75238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 w:rsidRPr="00C8499D">
              <w:rPr>
                <w:rFonts w:ascii="Calibri" w:hAnsi="Calibri" w:cs="Calibri"/>
                <w:color w:val="000000"/>
                <w:sz w:val="22"/>
                <w:szCs w:val="22"/>
              </w:rPr>
              <w:t>Taşlama Makinesi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253.2.3/15/9386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BOSCH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GWS 20</w:t>
            </w:r>
            <w:r>
              <w:rPr>
                <w:sz w:val="18"/>
                <w:szCs w:val="18"/>
              </w:rPr>
              <w:t>-230H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75238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Şarjlı El Matkabı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253.2.3/15/9387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BOSCH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PS 1200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75238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Metal Kesme Makinesi(testere)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253.2.3/19/823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Energy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75238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Mikrometre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253.3.4/15/1916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Mitutoyo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0-25mm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293-230-30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75238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Transpalet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</w:rPr>
            </w:pPr>
            <w:r>
              <w:rPr>
                <w:b/>
                <w:bCs/>
              </w:rPr>
              <w:t>253.2.4/17/37263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4000kg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B16AA8" w:rsidP="00B16AA8" w:rsidRDefault="00B16AA8">
            <w:r w:rsidRPr="00EE6D11">
              <w:rPr>
                <w:sz w:val="18"/>
                <w:szCs w:val="18"/>
              </w:rPr>
              <w:t>Takım Tezgahları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Rüzgar Tüneli ve Fanı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</w:rPr>
            </w:pPr>
            <w:r>
              <w:rPr>
                <w:b/>
                <w:bCs/>
              </w:rPr>
              <w:t>253.3.6/1723872 253.3.4/19/16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Venco</w:t>
            </w:r>
          </w:p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Ferrari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EF1006E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1585060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52381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Hot-Wire Anemometre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 xml:space="preserve">CEM 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DT-8880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170114405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Sabit Sıcaklık Anemometresi (CTA)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Dantec dynamics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DK2740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9054N0822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Isıtıcılı Fan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253.3.6/19/1423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 w:rsidRPr="00EE6D11">
              <w:rPr>
                <w:color w:val="000000"/>
                <w:sz w:val="22"/>
                <w:szCs w:val="22"/>
              </w:rPr>
              <w:t>Takım/alet taşıma arabası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255.1.4/17/23734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İzeltaş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B9636B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 ve Sıcaklık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sz w:val="18"/>
                <w:szCs w:val="18"/>
              </w:rPr>
              <w:t>CEM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sz w:val="18"/>
                <w:szCs w:val="18"/>
              </w:rPr>
              <w:t>DT-615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8499D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Basınç ve Hava Hızı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sz w:val="18"/>
                <w:szCs w:val="18"/>
              </w:rPr>
              <w:t>CEM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color w:val="000000"/>
                <w:sz w:val="18"/>
                <w:szCs w:val="18"/>
              </w:rPr>
              <w:t>DT-8897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Basınç ve Akış Ölçer 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253.3.6/17/35408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sz w:val="18"/>
                <w:szCs w:val="18"/>
              </w:rPr>
              <w:t>CEM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56028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956028">
              <w:rPr>
                <w:sz w:val="18"/>
                <w:szCs w:val="18"/>
              </w:rPr>
              <w:t>DT-8920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Dijital osiloskop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253.3.4/17/27863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HAMEG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HMO02524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012311282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Programlanabilir DC güc kaynağı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253.3.4/17/23814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Chorma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62024P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6024PB00754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Çoklu Isı Değiştirici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255.08.02/13/7585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HT-320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Hava-Su Kaynaklı Isı Pompası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255.08.02/13/7586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K-215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Hava-Hava Kaynaklı Isı Pompası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253.2.5/17/23890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K-216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Soğutma Arıza 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253.3.6/19/808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S-804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Çok Amaçlı Soğutma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255.8.2/13/7588 ; 255.8.2/17/23742 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S-812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Seri Paralel Santrifüj Pompa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255.8.2/13/7587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T-415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Bernoulli Deneyi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253.3.4/17/23891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342363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T-440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Akış Ölçme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253.3.4/17/24049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Deneysan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T-450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B16AA8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2F3E8E" w:rsidRDefault="00B16AA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Fazlı güc analizörü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B16AA8" w:rsidP="00B16AA8" w:rsidRDefault="00B1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342363" w:rsidR="00B16AA8" w:rsidP="00B16AA8" w:rsidRDefault="00B16AA8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Extech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382091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080120168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B16AA8" w:rsidP="00B16AA8" w:rsidRDefault="00B16AA8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16AA8" w:rsidP="00B16AA8" w:rsidRDefault="00B1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  <w:bookmarkStart w:name="_GoBack" w:colFirst="1" w:colLast="1" w:id="0"/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Işık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253.3.6/17/23817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Extech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54C82">
              <w:rPr>
                <w:sz w:val="18"/>
                <w:szCs w:val="18"/>
              </w:rPr>
              <w:t>EA31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131204607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0"/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Üniversal Veri Toplama Sistemi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253.3.4.13/13905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 w:rsidRPr="0016301A">
              <w:rPr>
                <w:sz w:val="18"/>
                <w:szCs w:val="18"/>
              </w:rPr>
              <w:t>mc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301A">
              <w:rPr>
                <w:sz w:val="18"/>
                <w:szCs w:val="18"/>
              </w:rPr>
              <w:t>CS 7008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Güneş Enerjisi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253.3.6/18/7767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301A">
              <w:rPr>
                <w:sz w:val="18"/>
                <w:szCs w:val="18"/>
              </w:rPr>
              <w:t>Lab-Volt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201403167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Güneş-</w:t>
            </w:r>
            <w:r w:rsidRPr="002A0035">
              <w:rPr>
                <w:color w:val="000000"/>
                <w:sz w:val="22"/>
                <w:szCs w:val="22"/>
              </w:rPr>
              <w:t>Rüzgar Enerjisi</w:t>
            </w:r>
            <w:r>
              <w:rPr>
                <w:color w:val="000000"/>
                <w:sz w:val="22"/>
                <w:szCs w:val="22"/>
              </w:rPr>
              <w:t xml:space="preserve">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253.3.6/18/7765 ; 253.3.6/18/7766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A0035">
              <w:rPr>
                <w:sz w:val="18"/>
                <w:szCs w:val="18"/>
              </w:rPr>
              <w:t>Lab-Volt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G310651</w:t>
            </w:r>
          </w:p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G310650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Rüzgar Türbini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253.3.6/18/7768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A0035">
              <w:rPr>
                <w:sz w:val="18"/>
                <w:szCs w:val="18"/>
              </w:rPr>
              <w:t>Lab-Volt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Microelectronica Uni-DS6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boyutlu yazıcı 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253.3.4/18/6615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A0035">
              <w:rPr>
                <w:sz w:val="18"/>
                <w:szCs w:val="18"/>
              </w:rPr>
              <w:t>Sharebot-</w:t>
            </w:r>
            <w:r>
              <w:rPr>
                <w:sz w:val="18"/>
                <w:szCs w:val="18"/>
              </w:rPr>
              <w:t>Q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 Basınçlı Hava Kompresörü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A0035">
              <w:rPr>
                <w:sz w:val="18"/>
                <w:szCs w:val="18"/>
              </w:rPr>
              <w:t>SUTAŞ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Basınc merkezi bulma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 w:rsidRPr="004620AE">
              <w:rPr>
                <w:b/>
                <w:bCs/>
                <w:color w:val="000000"/>
              </w:rPr>
              <w:t>253.3.6/19/</w:t>
            </w:r>
            <w:r>
              <w:rPr>
                <w:b/>
                <w:bCs/>
                <w:color w:val="000000"/>
              </w:rPr>
              <w:t>824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A0035">
              <w:rPr>
                <w:sz w:val="18"/>
                <w:szCs w:val="18"/>
              </w:rPr>
              <w:t xml:space="preserve">TQ H11 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149028-003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Hidrolik bench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253.3.6/17/23947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68738B">
              <w:rPr>
                <w:sz w:val="18"/>
                <w:szCs w:val="18"/>
              </w:rPr>
              <w:t>TQ H1D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149346-009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Reynolds deney düzeneği 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253.3.6/17/23944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68738B">
              <w:rPr>
                <w:sz w:val="18"/>
                <w:szCs w:val="18"/>
              </w:rPr>
              <w:t>TQ H215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152419-001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Bernolli eğitim seti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253.3.6/17/23938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68738B">
              <w:rPr>
                <w:sz w:val="18"/>
                <w:szCs w:val="18"/>
              </w:rPr>
              <w:t xml:space="preserve">TQ H34 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149450-001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 Soğutma Ünitesi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253.2.5/14/24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Aydın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Vizkozimetre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253.3.4/13/24062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Fungilab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Expert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301069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8499D" w:rsidR="003C6FD7" w:rsidP="006E0787" w:rsidRDefault="003C6FD7">
            <w:pPr>
              <w:rPr>
                <w:sz w:val="18"/>
                <w:szCs w:val="18"/>
              </w:rPr>
            </w:pPr>
            <w:r w:rsidRPr="009F57EE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B10E4">
              <w:rPr>
                <w:sz w:val="18"/>
                <w:szCs w:val="18"/>
              </w:rPr>
              <w:t>Casella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Venturi Meter Apparatus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253.3.6/17/23945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B10E4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2B10E4">
              <w:rPr>
                <w:sz w:val="18"/>
                <w:szCs w:val="18"/>
              </w:rPr>
              <w:t>TQ H5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152031-001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8499D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Viskozimetre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 w:rsidRPr="00BC24A8">
              <w:rPr>
                <w:b/>
                <w:bCs/>
                <w:color w:val="000000"/>
              </w:rPr>
              <w:t>253.3.4</w:t>
            </w:r>
            <w:r>
              <w:rPr>
                <w:b/>
                <w:bCs/>
                <w:color w:val="000000"/>
              </w:rPr>
              <w:t>/13/24062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 Power Supply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B10E4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7F729A">
              <w:rPr>
                <w:sz w:val="18"/>
                <w:szCs w:val="18"/>
              </w:rPr>
              <w:t xml:space="preserve">TT-T-echni-c  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7F729A">
              <w:rPr>
                <w:sz w:val="18"/>
                <w:szCs w:val="18"/>
              </w:rPr>
              <w:t>RXN</w:t>
            </w:r>
            <w:r>
              <w:rPr>
                <w:sz w:val="18"/>
                <w:szCs w:val="18"/>
              </w:rPr>
              <w:t>-</w:t>
            </w:r>
            <w:r w:rsidRPr="007F729A">
              <w:rPr>
                <w:sz w:val="18"/>
                <w:szCs w:val="18"/>
              </w:rPr>
              <w:t>3020D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20160401013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UNI-T UT370 Tachometer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8499D">
              <w:rPr>
                <w:sz w:val="18"/>
                <w:szCs w:val="18"/>
              </w:rPr>
              <w:t>Termodinamik ve Enerji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B16AA8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253.3.6/17/1635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>253.3.6/17/1636</w:t>
            </w:r>
            <w:r>
              <w:rPr>
                <w:b/>
                <w:bCs/>
                <w:color w:val="000000"/>
              </w:rPr>
              <w:br/>
              <w:t>253.3.6/17/1637</w:t>
            </w:r>
            <w:r>
              <w:rPr>
                <w:b/>
                <w:bCs/>
                <w:color w:val="000000"/>
              </w:rPr>
              <w:br/>
              <w:t>253.3.6/17/1638</w:t>
            </w:r>
            <w:r>
              <w:rPr>
                <w:b/>
                <w:bCs/>
                <w:color w:val="000000"/>
              </w:rPr>
              <w:br/>
              <w:t>253.3.6/17/1639</w:t>
            </w:r>
            <w:r>
              <w:rPr>
                <w:b/>
                <w:bCs/>
                <w:color w:val="000000"/>
              </w:rPr>
              <w:br/>
              <w:t>253.3.6/17/1640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43F09">
              <w:rPr>
                <w:sz w:val="18"/>
                <w:szCs w:val="18"/>
              </w:rPr>
              <w:lastRenderedPageBreak/>
              <w:t>Daihan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Daihan </w:t>
            </w:r>
            <w:r>
              <w:rPr>
                <w:sz w:val="18"/>
                <w:szCs w:val="18"/>
              </w:rPr>
              <w:lastRenderedPageBreak/>
              <w:t>MSH-20A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040098515AI066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C43F09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Vakum pompası + 3 adet desikatör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E17165" w:rsidR="003C6FD7" w:rsidP="006E0787" w:rsidRDefault="003C6FD7">
            <w:pPr>
              <w:rPr>
                <w:sz w:val="18"/>
                <w:szCs w:val="18"/>
              </w:rPr>
            </w:pPr>
            <w:r w:rsidRPr="004002F0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Ultrasonik su banyosu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253.3.6/15/10598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43F09"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43F09">
              <w:rPr>
                <w:sz w:val="18"/>
                <w:szCs w:val="18"/>
              </w:rPr>
              <w:t>2015UC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10E0015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4002F0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Mekanik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253.3.6/15/10596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C43F09"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615.01.001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MG5A003072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253.3.6/15/10599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613.02.001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MQ5F007339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 &amp; mV ve sıcaklık ölçer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253.3.6/15/10597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Isolab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INSPECTED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040448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Analitik hassas terazi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253.3.4/15/13474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Adam-Nimbus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NBL423E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AE9V161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Ultrasonik Homojenizatör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253.3.6/13/27981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Hielscher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UP400S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351013408/1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Sterilazatör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253.3.6/13/27980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Nüve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FN-55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Hava kompresörü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253.2.4/17/23883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KL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CE24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9101411007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Çeker Ocak(180)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253.3.6/14/17501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Hedlab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X-PRO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2014/0319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Öğütücü (Laboratuvar tipi kırıcı)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253.2.4/17/478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Mertest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AGM2E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0415030258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Karıştırıcı(gelimat)mikser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253.3.2/15/2017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Gülnar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Yıldırım elektronik tartı 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253.3.4/19</w:t>
            </w:r>
            <w:r w:rsidRPr="005F1C3C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871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Dikomsan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16642A">
              <w:rPr>
                <w:sz w:val="18"/>
                <w:szCs w:val="18"/>
              </w:rPr>
              <w:t>HT-</w:t>
            </w:r>
            <w:r>
              <w:rPr>
                <w:sz w:val="18"/>
                <w:szCs w:val="18"/>
              </w:rPr>
              <w:t>3000SH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balon ısıtıcı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253.3.6/20/416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Faithfull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98-III-B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201904126512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B56922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Mavi renk çalışma tezgahları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253.2.10/14/17448</w:t>
            </w:r>
            <w:r>
              <w:rPr>
                <w:b/>
                <w:bCs/>
                <w:color w:val="000000"/>
              </w:rPr>
              <w:br/>
              <w:t>253.2.10/14/17449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6642A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6642A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861B15" w:rsidR="003C6FD7" w:rsidP="006E0787" w:rsidRDefault="003C6FD7">
            <w:pPr>
              <w:rPr>
                <w:sz w:val="18"/>
                <w:szCs w:val="18"/>
              </w:rPr>
            </w:pPr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Mavi renk çalışma tezgahları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253.2.10/14/17460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Yağsız pistonlu hava kompresörü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253.2.5/14/1389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LUPAMAT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LPYİ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812814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Püskürtme kabini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255.99.1/14/1055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941D55">
              <w:rPr>
                <w:sz w:val="18"/>
                <w:szCs w:val="18"/>
              </w:rPr>
              <w:t>Freshweld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FTM125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Soğuk sprey kaplama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253.3.6/13/18233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941D55">
              <w:rPr>
                <w:sz w:val="18"/>
                <w:szCs w:val="18"/>
              </w:rPr>
              <w:t>Dymet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Alev sprey cihazı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253.3.6/14/27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İnkübatör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253.3./14/63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B00C10">
              <w:rPr>
                <w:sz w:val="18"/>
                <w:szCs w:val="18"/>
              </w:rPr>
              <w:t>Memmert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IN55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Redresör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253.2.5/14/28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Qasar 150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Q500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Q5TR-09-2014-00628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Isıtıcılı manyetik karıştırıcı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 w:rsidRPr="000766DC">
              <w:rPr>
                <w:b/>
                <w:bCs/>
                <w:color w:val="000000"/>
              </w:rPr>
              <w:t>253.3.6/</w:t>
            </w:r>
            <w:r>
              <w:rPr>
                <w:b/>
                <w:bCs/>
                <w:color w:val="000000"/>
              </w:rPr>
              <w:t>14/</w:t>
            </w:r>
            <w:r w:rsidRPr="000766D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00C10"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Daihan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MSH-20A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0400992136A055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 banyosu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253.3.6/14/67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00C10"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0766DC">
              <w:rPr>
                <w:sz w:val="18"/>
                <w:szCs w:val="18"/>
              </w:rPr>
              <w:t>Daihan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WB-22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0400702135J015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Hava kurutucu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766DC" w:rsidR="003C6FD7" w:rsidP="006E0787" w:rsidRDefault="003C6F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255.2.99/14/1390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B00C10">
              <w:rPr>
                <w:sz w:val="18"/>
                <w:szCs w:val="18"/>
              </w:rPr>
              <w:t>Mikropor</w:t>
            </w: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 w:rsidRPr="00B00C10">
              <w:rPr>
                <w:sz w:val="18"/>
                <w:szCs w:val="18"/>
              </w:rPr>
              <w:t>MKE53</w:t>
            </w: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1314MA07766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>
            <w:r w:rsidRPr="00861B15">
              <w:rPr>
                <w:sz w:val="18"/>
                <w:szCs w:val="18"/>
              </w:rPr>
              <w:t>Mekanik Lab.</w:t>
            </w:r>
          </w:p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3C6FD7" w:rsidP="006E0787" w:rsidRDefault="003C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3C6FD7" w:rsidTr="00A5652B">
        <w:trPr>
          <w:trHeight w:val="397"/>
          <w:jc w:val="center"/>
        </w:trPr>
        <w:tc>
          <w:tcPr>
            <w:tcW w:w="6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2F3E8E" w:rsidRDefault="003C6FD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C6FD7" w:rsidP="006E0787" w:rsidRDefault="003C6FD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3C6FD7" w:rsidP="006E0787" w:rsidRDefault="003C6FD7"/>
        </w:tc>
        <w:tc>
          <w:tcPr>
            <w:tcW w:w="18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6FD7" w:rsidP="006E0787" w:rsidRDefault="003C6FD7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764801f6913d4912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3E" w:rsidRDefault="00BC7E3E" w:rsidP="00264875">
      <w:r>
        <w:separator/>
      </w:r>
    </w:p>
  </w:endnote>
  <w:endnote w:type="continuationSeparator" w:id="0">
    <w:p w:rsidR="00BC7E3E" w:rsidRDefault="00BC7E3E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8" w:rsidRDefault="00B16A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8" w:rsidRDefault="00B16A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8" w:rsidRDefault="00B16AA8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3E" w:rsidRDefault="00BC7E3E" w:rsidP="00264875">
      <w:r>
        <w:separator/>
      </w:r>
    </w:p>
  </w:footnote>
  <w:footnote w:type="continuationSeparator" w:id="0">
    <w:p w:rsidR="00BC7E3E" w:rsidRDefault="00BC7E3E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8" w:rsidRDefault="00B16AA8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B16AA8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B16AA8" w:rsidP="00562AC3" w:rsidRDefault="00B16AA8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B16AA8" w:rsidP="00562AC3" w:rsidRDefault="00B16AA8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B16AA8" w:rsidP="00562AC3" w:rsidRDefault="00B16AA8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B16AA8" w:rsidP="00562AC3" w:rsidRDefault="00B16AA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B16AA8" w:rsidP="00562AC3" w:rsidRDefault="00B16AA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B16AA8" w:rsidP="00562AC3" w:rsidRDefault="00B16AA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B16AA8" w:rsidP="00562AC3" w:rsidRDefault="00B16AA8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B16AA8" w:rsidP="00562AC3" w:rsidRDefault="00B16AA8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B16AA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B16AA8" w:rsidP="00562AC3" w:rsidRDefault="00B16AA8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B16AA8" w:rsidP="00562AC3" w:rsidRDefault="00B16AA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MAKİNE  MÜHENDİSLİĞİ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B16AA8" w:rsidP="00562AC3" w:rsidRDefault="00B16AA8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LS/445/07</w:t>
          </w:r>
        </w:p>
      </w:tc>
    </w:tr>
    <w:tr w:rsidRPr="00562AC3" w:rsidR="00B16AA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B16AA8" w:rsidP="00562AC3" w:rsidRDefault="00B16AA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B16AA8" w:rsidP="00562AC3" w:rsidRDefault="00B16AA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B16AA8" w:rsidP="00562AC3" w:rsidRDefault="00B16AA8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18.1.2021</w:t>
          </w:r>
        </w:p>
      </w:tc>
    </w:tr>
    <w:tr w:rsidRPr="00562AC3" w:rsidR="00B16AA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B16AA8" w:rsidP="00562AC3" w:rsidRDefault="00B16AA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B16AA8" w:rsidP="00562AC3" w:rsidRDefault="00B16AA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B16AA8" w:rsidP="00562AC3" w:rsidRDefault="00B16AA8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B16AA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B16AA8" w:rsidP="00562AC3" w:rsidRDefault="00B16AA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B16AA8" w:rsidP="00562AC3" w:rsidRDefault="00B16AA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B16AA8" w:rsidP="00562AC3" w:rsidRDefault="00B16AA8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26D4C">
            <w:rPr>
              <w:b/>
              <w:noProof/>
              <w:sz w:val="20"/>
              <w:szCs w:val="20"/>
              <w:lang w:eastAsia="tr-TR"/>
            </w:rPr>
            <w:t>9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26D4C">
            <w:rPr>
              <w:b/>
              <w:noProof/>
              <w:sz w:val="20"/>
              <w:szCs w:val="20"/>
              <w:lang w:eastAsia="tr-TR"/>
            </w:rPr>
            <w:t>9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B16AA8" w:rsidRDefault="00B16AA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8" w:rsidRDefault="00B16A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C1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8279E"/>
    <w:rsid w:val="00193DE6"/>
    <w:rsid w:val="001952DE"/>
    <w:rsid w:val="0019790F"/>
    <w:rsid w:val="001B55B3"/>
    <w:rsid w:val="001D2560"/>
    <w:rsid w:val="001D4753"/>
    <w:rsid w:val="001E3B96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967B5"/>
    <w:rsid w:val="003C6FD7"/>
    <w:rsid w:val="003D2E96"/>
    <w:rsid w:val="003D39C1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018F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B16AA8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C7E3E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D006CF"/>
    <w:rsid w:val="00D04272"/>
    <w:rsid w:val="00D62228"/>
    <w:rsid w:val="00D84CEF"/>
    <w:rsid w:val="00DB40F3"/>
    <w:rsid w:val="00DD28B3"/>
    <w:rsid w:val="00DD47C2"/>
    <w:rsid w:val="00DF0DDA"/>
    <w:rsid w:val="00E15853"/>
    <w:rsid w:val="00E17165"/>
    <w:rsid w:val="00E277D3"/>
    <w:rsid w:val="00E35E29"/>
    <w:rsid w:val="00E515B2"/>
    <w:rsid w:val="00E51996"/>
    <w:rsid w:val="00E67E44"/>
    <w:rsid w:val="00EC0FB7"/>
    <w:rsid w:val="00ED1A27"/>
    <w:rsid w:val="00F26D4C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764801f6913d491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F68E-C489-4710-AF07-F2CA4CD5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Makine Mühendisliğ Laboratuvar Cihazları Envanter Listesi</Template>
  <TotalTime>1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2021-01-13T08:49:00Z</dcterms:created>
  <dcterms:modified xsi:type="dcterms:W3CDTF">2021-01-13T08:49:00Z</dcterms:modified>
</cp:coreProperties>
</file>