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36b04f1748d4dc5beaf6cc6d7b045f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88e2d27e36246dea3c0a0475dbb45a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545be4ed7cc47be86a471099cc943d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38a9f22630544758eef00e18481daa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32ddcc94b74483ca5d6b86a129e199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68f075355e984b7a89ca5ecd6767b4b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777a945bf33f4186bbd93b2606a7ded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f76f6edc46c44d2a21bc5633ba25f1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d1130fd0bf864824922d91f1fae751ea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6bea1eef38194a4bb0cf1275de70ed99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2f625ebc8fbf4d05bc5dd6e8836d4c5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99b22a269324eee8324a0f5d4c56e9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06785fbee854e9f85c328fc3e32014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fc2d5c48198466f8b65ffe6b042736d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c8e9257228d14733a136106127fee167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87416a43d3654245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SEKRETERİ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04/2.08.2022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a36b04f1748d4dc5beaf6cc6d7b045f0" /><Relationship Type="http://schemas.openxmlformats.org/officeDocument/2006/relationships/aFChunk" Target="/word/afchunk2.htm" Id="IDd88e2d27e36246dea3c0a0475dbb45af" /><Relationship Type="http://schemas.openxmlformats.org/officeDocument/2006/relationships/aFChunk" Target="/word/afchunk3.htm" Id="IDd545be4ed7cc47be86a471099cc943d1" /><Relationship Type="http://schemas.openxmlformats.org/officeDocument/2006/relationships/aFChunk" Target="/word/afchunk4.htm" Id="ID938a9f22630544758eef00e18481daa5" /><Relationship Type="http://schemas.openxmlformats.org/officeDocument/2006/relationships/aFChunk" Target="/word/afchunk5.htm" Id="IDc32ddcc94b74483ca5d6b86a129e199e" /><Relationship Type="http://schemas.openxmlformats.org/officeDocument/2006/relationships/aFChunk" Target="/word/afchunk6.htm" Id="ID68f075355e984b7a89ca5ecd6767b4b3" /><Relationship Type="http://schemas.openxmlformats.org/officeDocument/2006/relationships/aFChunk" Target="/word/afchunk7.htm" Id="ID777a945bf33f4186bbd93b2606a7ded5" /><Relationship Type="http://schemas.openxmlformats.org/officeDocument/2006/relationships/aFChunk" Target="/word/afchunk8.htm" Id="ID3f76f6edc46c44d2a21bc5633ba25f15" /><Relationship Type="http://schemas.openxmlformats.org/officeDocument/2006/relationships/aFChunk" Target="/word/afchunk9.htm" Id="IDd1130fd0bf864824922d91f1fae751ea" /><Relationship Type="http://schemas.openxmlformats.org/officeDocument/2006/relationships/aFChunk" Target="/word/afchunka.htm" Id="ID6bea1eef38194a4bb0cf1275de70ed99" /><Relationship Type="http://schemas.openxmlformats.org/officeDocument/2006/relationships/aFChunk" Target="/word/afchunkb.htm" Id="ID2f625ebc8fbf4d05bc5dd6e8836d4c5e" /><Relationship Type="http://schemas.openxmlformats.org/officeDocument/2006/relationships/aFChunk" Target="/word/afchunkc.htm" Id="ID099b22a269324eee8324a0f5d4c56e9c" /><Relationship Type="http://schemas.openxmlformats.org/officeDocument/2006/relationships/aFChunk" Target="/word/afchunkd.htm" Id="ID106785fbee854e9f85c328fc3e32014e" /><Relationship Type="http://schemas.openxmlformats.org/officeDocument/2006/relationships/aFChunk" Target="/word/afchunke.htm" Id="ID2fc2d5c48198466f8b65ffe6b042736d" /><Relationship Type="http://schemas.openxmlformats.org/officeDocument/2006/relationships/aFChunk" Target="/word/afchunkf.htm" Id="IDc8e9257228d14733a136106127fee167" /><Relationship Type="http://schemas.openxmlformats.org/officeDocument/2006/relationships/footer" Target="/word/footer4.xml" Id="R87416a43d3654245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