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73CB5" w:rsidR="007A2926" w:rsidP="001B4140" w:rsidRDefault="007A2926">
      <w:pPr>
        <w:rPr>
          <w:sz w:val="8"/>
        </w:rPr>
      </w:pPr>
      <w:bookmarkStart w:name="_GoBack" w:id="0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4536"/>
        <w:gridCol w:w="1990"/>
        <w:gridCol w:w="1417"/>
      </w:tblGrid>
      <w:tr w:rsidR="009B2773" w:rsidTr="006E1E93">
        <w:trPr>
          <w:trHeight w:val="315"/>
        </w:trPr>
        <w:tc>
          <w:tcPr>
            <w:tcW w:w="1271" w:type="dxa"/>
            <w:shd w:val="clear" w:color="auto" w:fill="C00000"/>
            <w:vAlign w:val="center"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276" w:type="dxa"/>
            <w:shd w:val="clear" w:color="auto" w:fill="C00000"/>
            <w:vAlign w:val="center"/>
            <w:hideMark/>
          </w:tcPr>
          <w:p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4536" w:type="dxa"/>
            <w:shd w:val="clear" w:color="auto" w:fill="C00000"/>
            <w:vAlign w:val="center"/>
            <w:hideMark/>
          </w:tcPr>
          <w:p w:rsidRPr="00797AE3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1990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A00752" w:rsidTr="006E1E93">
        <w:trPr>
          <w:trHeight w:val="1474"/>
        </w:trPr>
        <w:tc>
          <w:tcPr>
            <w:tcW w:w="1271" w:type="dxa"/>
            <w:shd w:val="clear" w:color="auto" w:fill="FFFFFF"/>
            <w:vAlign w:val="center"/>
          </w:tcPr>
          <w:p w:rsidR="00A00752" w:rsidP="00A00752" w:rsidRDefault="00CA2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Dekan</w:t>
            </w: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Fakülte Sekreteri</w:t>
            </w: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Birim Personeli</w:t>
            </w:r>
          </w:p>
          <w:p w:rsidR="00A00752" w:rsidP="00A00752" w:rsidRDefault="00A007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noWrap/>
            <w:vAlign w:val="center"/>
          </w:tcPr>
          <w:p w:rsidR="00A00752" w:rsidP="00A00752" w:rsidRDefault="00A00752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editId="2950ADC3" wp14:anchorId="59799B89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7620</wp:posOffset>
                      </wp:positionV>
                      <wp:extent cx="1828800" cy="448945"/>
                      <wp:effectExtent l="15240" t="16510" r="13335" b="10795"/>
                      <wp:wrapNone/>
                      <wp:docPr id="16" name="Yuvarlatılmış 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489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930488" w:rsidR="00A00752" w:rsidP="002B4920" w:rsidRDefault="00A0075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Dekan, F</w:t>
                                  </w:r>
                                  <w:r w:rsidR="00CA2562">
                                    <w:rPr>
                                      <w:sz w:val="14"/>
                                      <w:szCs w:val="14"/>
                                    </w:rPr>
                                    <w:t xml:space="preserve">akülte Yönetim Kuruluna Doçent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temsilci üye seçmek üzere Fakülte Kurulu üyelerini toplantıya davet eder.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6" style="position:absolute;margin-left:14.1pt;margin-top:.6pt;width:2in;height:35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">
                      <v:textbox>
                        <w:txbxContent>
                          <w:p w:rsidRPr="00930488" w:rsidR="00A00752" w:rsidP="002B4920" w:rsidRDefault="00A0075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Dekan, F</w:t>
                            </w:r>
                            <w:r w:rsidR="00CA2562">
                              <w:rPr>
                                <w:sz w:val="14"/>
                                <w:szCs w:val="14"/>
                              </w:rPr>
                              <w:t xml:space="preserve">akülte Yönetim Kuruluna Doçent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temsilci üye seçmek üzere Fakülte Kurulu üyelerini toplantıya davet eder.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editId="4A82AB83" wp14:anchorId="1726E743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565785</wp:posOffset>
                      </wp:positionV>
                      <wp:extent cx="0" cy="158115"/>
                      <wp:effectExtent l="57150" t="10160" r="57150" b="22225"/>
                      <wp:wrapNone/>
                      <wp:docPr id="17" name="Düz Bağlayıc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81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17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1.5pt,44.55pt" to="81.5pt,57pt" w14:anchorId="110D28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990" w:type="dxa"/>
            <w:shd w:val="clear" w:color="auto" w:fill="FFFFFF"/>
          </w:tcPr>
          <w:p w:rsidRPr="00C5002B" w:rsidR="00A00752" w:rsidP="00A00752" w:rsidRDefault="00A00752">
            <w:pPr>
              <w:ind w:right="72"/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-</w:t>
            </w:r>
            <w:r w:rsidRPr="0048087E" w:rsidR="003A1ED4">
              <w:rPr>
                <w:sz w:val="16"/>
                <w:szCs w:val="16"/>
              </w:rPr>
              <w:t xml:space="preserve"> Resmi yazışma ile Dekan Fakülte Yönetim Kurulu’na Doçent temsilcisini seçmek üzere Fakülte Kurulu üyelerini davet eder.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  <w:r w:rsidRPr="00C5002B">
              <w:rPr>
                <w:sz w:val="16"/>
                <w:szCs w:val="16"/>
              </w:rPr>
              <w:t>-İKC-ÜBS-</w:t>
            </w:r>
            <w:r>
              <w:rPr>
                <w:sz w:val="16"/>
                <w:szCs w:val="16"/>
              </w:rPr>
              <w:t>MMF</w:t>
            </w:r>
            <w:r w:rsidRPr="00C5002B">
              <w:rPr>
                <w:sz w:val="16"/>
                <w:szCs w:val="16"/>
              </w:rPr>
              <w:t>-Resmi Yazışma Kuralları Yönetmeliği</w:t>
            </w:r>
          </w:p>
        </w:tc>
      </w:tr>
      <w:tr w:rsidR="00A00752" w:rsidTr="006E1E93">
        <w:trPr>
          <w:trHeight w:val="1474"/>
        </w:trPr>
        <w:tc>
          <w:tcPr>
            <w:tcW w:w="1271" w:type="dxa"/>
            <w:shd w:val="clear" w:color="auto" w:fill="FFFFFF"/>
            <w:vAlign w:val="center"/>
          </w:tcPr>
          <w:p w:rsidR="00A00752" w:rsidP="00A00752" w:rsidRDefault="00CA2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Pr="00C5002B" w:rsidR="00A00752" w:rsidP="00A00752" w:rsidRDefault="00A00752">
            <w:pPr>
              <w:rPr>
                <w:sz w:val="16"/>
                <w:szCs w:val="16"/>
              </w:rPr>
            </w:pP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Dekan</w:t>
            </w:r>
          </w:p>
          <w:p w:rsidR="00A00752" w:rsidP="00A00752" w:rsidRDefault="00A00752">
            <w:pPr>
              <w:rPr>
                <w:color w:val="000000"/>
                <w:sz w:val="18"/>
                <w:szCs w:val="18"/>
              </w:rPr>
            </w:pPr>
            <w:r w:rsidRPr="00C5002B">
              <w:rPr>
                <w:sz w:val="16"/>
                <w:szCs w:val="16"/>
              </w:rPr>
              <w:t>Fakülte Sekreteri</w:t>
            </w:r>
          </w:p>
        </w:tc>
        <w:tc>
          <w:tcPr>
            <w:tcW w:w="4536" w:type="dxa"/>
            <w:noWrap/>
            <w:vAlign w:val="center"/>
          </w:tcPr>
          <w:p w:rsidR="0060291A" w:rsidP="00A00752" w:rsidRDefault="0060291A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editId="2E150F04" wp14:anchorId="02D7DBBA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376555</wp:posOffset>
                      </wp:positionV>
                      <wp:extent cx="0" cy="116205"/>
                      <wp:effectExtent l="76200" t="0" r="57150" b="55245"/>
                      <wp:wrapNone/>
                      <wp:docPr id="22" name="Düz Bağlayıc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62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22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56.85pt,29.65pt" to="56.85pt,38.8pt" w14:anchorId="609076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editId="18C96FEF" wp14:anchorId="15CA9BD8">
                      <wp:simplePos x="0" y="0"/>
                      <wp:positionH relativeFrom="column">
                        <wp:posOffset>2188845</wp:posOffset>
                      </wp:positionH>
                      <wp:positionV relativeFrom="paragraph">
                        <wp:posOffset>568325</wp:posOffset>
                      </wp:positionV>
                      <wp:extent cx="0" cy="218440"/>
                      <wp:effectExtent l="59690" t="26035" r="64135" b="12700"/>
                      <wp:wrapNone/>
                      <wp:docPr id="23" name="Düz Bağlayıcı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1844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23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72.35pt,44.75pt" to="172.35pt,61.95pt" w14:anchorId="1400F8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editId="57A62B12" wp14:anchorId="78EDD8E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77470</wp:posOffset>
                      </wp:positionV>
                      <wp:extent cx="2634615" cy="305435"/>
                      <wp:effectExtent l="0" t="0" r="13335" b="18415"/>
                      <wp:wrapNone/>
                      <wp:docPr id="18" name="Yuvarlatılmış 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4615" cy="30543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930488" w:rsidR="00A00752" w:rsidP="00001902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Gizli oyla yapılacak seçim için, üye sayısı kadar mühürlü oy pusulası ve zarf hazırlanır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18" style="position:absolute;margin-left:4.65pt;margin-top:6.1pt;width:207.45pt;height:24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weight="1.5pt" arcsize="0" w14:anchorId="78EDD8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">
                      <v:textbox>
                        <w:txbxContent>
                          <w:p w:rsidRPr="00930488" w:rsidR="00A00752" w:rsidP="00001902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Gizli oyla yapılacak seçim için, üye sayısı kadar mühürlü oy pusulası ve zarf hazırlanır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editId="57E34A09" wp14:anchorId="11FAA6F2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1851660</wp:posOffset>
                      </wp:positionV>
                      <wp:extent cx="0" cy="183515"/>
                      <wp:effectExtent l="76200" t="0" r="57150" b="64135"/>
                      <wp:wrapNone/>
                      <wp:docPr id="33" name="Düz Bağlayıcı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33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56.5pt,145.8pt" to="56.5pt,160.25pt" w14:anchorId="2F667A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">
                      <v:stroke endarrow="block"/>
                    </v:line>
                  </w:pict>
                </mc:Fallback>
              </mc:AlternateContent>
            </w:r>
            <w:r w:rsidR="00A0075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editId="102A819D" wp14:anchorId="459C16FB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1163320</wp:posOffset>
                      </wp:positionV>
                      <wp:extent cx="259715" cy="0"/>
                      <wp:effectExtent l="13970" t="60960" r="21590" b="62865"/>
                      <wp:wrapNone/>
                      <wp:docPr id="24" name="Düz Bağlayıcı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7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24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14.1pt,91.6pt" to="134.55pt,91.6pt" w14:anchorId="3E520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">
                      <v:stroke endarrow="block"/>
                    </v:line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editId="2B3F5A38" wp14:anchorId="49BB2320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935990</wp:posOffset>
                      </wp:positionV>
                      <wp:extent cx="1002665" cy="438150"/>
                      <wp:effectExtent l="16510" t="10795" r="9525" b="17780"/>
                      <wp:wrapNone/>
                      <wp:docPr id="20" name="Yuvarlatılmış 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665" cy="4381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F21ACC" w:rsidRDefault="00A0075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Seçim bir sonraki Fakülte Kurulu toplantısında yapılır.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20" style="position:absolute;margin-left:141.45pt;margin-top:73.7pt;width:78.95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weight="1.5pt" arcsize="0" w14:anchorId="49BB2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">
                      <v:textbox>
                        <w:txbxContent>
                          <w:p w:rsidRPr="00696C4D" w:rsidR="00A00752" w:rsidP="00F21ACC" w:rsidRDefault="00A0075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Seçim bir sonraki Fakülte Kurulu toplantısında yapılır.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editId="75609896" wp14:anchorId="3874D6C8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492760</wp:posOffset>
                      </wp:positionV>
                      <wp:extent cx="1362075" cy="1390650"/>
                      <wp:effectExtent l="19050" t="19050" r="28575" b="38100"/>
                      <wp:wrapNone/>
                      <wp:docPr id="19" name="Akış Çizelgesi: Kara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13906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CB648C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F21ACC">
                                    <w:rPr>
                                      <w:sz w:val="12"/>
                                      <w:szCs w:val="12"/>
                                    </w:rPr>
                                    <w:t>Seçime üye tam sayısının yarıdan bir fazlası katıldı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21ACC">
                                    <w:rPr>
                                      <w:sz w:val="12"/>
                                      <w:szCs w:val="12"/>
                                    </w:rPr>
                                    <w:t>mı?</w:t>
                                  </w:r>
                                </w:p>
                                <w:p w:rsidR="00A00752" w:rsidP="00CB648C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id="_x0000_t110" coordsize="21600,21600" o:spt="110" path="m10800,l,10800,10800,21600,21600,10800xe" w14:anchorId="3874D6C8">
                      <v:stroke joinstyle="miter"/>
                      <v:path textboxrect="5400,5400,16200,16200" gradientshapeok="t" o:connecttype="rect"/>
                    </v:shapetype>
                    <v:shape id="Akış Çizelgesi: Karar 19" style="position:absolute;margin-left:2.85pt;margin-top:38.8pt;width:107.25pt;height:10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">
                      <v:textbox>
                        <w:txbxContent>
                          <w:p w:rsidRPr="00696C4D" w:rsidR="00A00752" w:rsidP="00CB648C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21ACC">
                              <w:rPr>
                                <w:sz w:val="12"/>
                                <w:szCs w:val="12"/>
                              </w:rPr>
                              <w:t>Seçime üye tam sayısının yarıdan bir fazlası katıldı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21ACC">
                              <w:rPr>
                                <w:sz w:val="12"/>
                                <w:szCs w:val="12"/>
                              </w:rPr>
                              <w:t>mı?</w:t>
                            </w:r>
                          </w:p>
                          <w:p w:rsidR="00A00752" w:rsidP="00CB648C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A00752" w:rsidP="0060291A" w:rsidRDefault="00602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EVET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Pr="00C5002B" w:rsidR="00A00752" w:rsidP="00A00752" w:rsidRDefault="00A00752">
            <w:pPr>
              <w:ind w:right="72"/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-Seçim için oy kullanmak üzere zarflar hazırlanır.</w:t>
            </w:r>
          </w:p>
          <w:p w:rsidRPr="00C5002B" w:rsidR="00A00752" w:rsidP="00A00752" w:rsidRDefault="00A00752">
            <w:pPr>
              <w:ind w:right="72"/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-Katılım oranı tespit edilir.</w:t>
            </w:r>
          </w:p>
          <w:p w:rsidRPr="00C5002B" w:rsidR="00A00752" w:rsidP="00A00752" w:rsidRDefault="00A00752">
            <w:pPr>
              <w:ind w:right="72"/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-Katılım oranı yeterli sayıda ise seçime geçilir.</w:t>
            </w:r>
          </w:p>
          <w:p w:rsidR="00A00752" w:rsidP="00A00752" w:rsidRDefault="00A00752">
            <w:pPr>
              <w:pStyle w:val="NormalWeb"/>
              <w:jc w:val="both"/>
              <w:rPr>
                <w:sz w:val="20"/>
                <w:szCs w:val="20"/>
              </w:rPr>
            </w:pPr>
            <w:r w:rsidRPr="00C5002B">
              <w:rPr>
                <w:sz w:val="16"/>
                <w:szCs w:val="16"/>
              </w:rPr>
              <w:t>-Katılım oranı yeterli değilse bir sonraki Fakülte Kurulu toplantısında yapılır.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00752" w:rsidP="00A00752" w:rsidRDefault="00A00752">
            <w:pPr>
              <w:rPr>
                <w:sz w:val="20"/>
                <w:szCs w:val="20"/>
              </w:rPr>
            </w:pPr>
          </w:p>
          <w:p w:rsidR="00A00752" w:rsidP="00A00752" w:rsidRDefault="00A00752">
            <w:pPr>
              <w:rPr>
                <w:sz w:val="20"/>
                <w:szCs w:val="20"/>
              </w:rPr>
            </w:pPr>
          </w:p>
          <w:p w:rsidR="00A00752" w:rsidP="00A00752" w:rsidRDefault="00A00752">
            <w:pPr>
              <w:rPr>
                <w:sz w:val="20"/>
                <w:szCs w:val="20"/>
              </w:rPr>
            </w:pP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-2547 sayılı Kanunun 1</w:t>
            </w:r>
            <w:r w:rsidR="0057148B">
              <w:rPr>
                <w:sz w:val="16"/>
                <w:szCs w:val="16"/>
              </w:rPr>
              <w:t>7</w:t>
            </w:r>
            <w:r w:rsidRPr="00C5002B">
              <w:rPr>
                <w:sz w:val="16"/>
                <w:szCs w:val="16"/>
              </w:rPr>
              <w:t>. Maddesi</w:t>
            </w: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 xml:space="preserve">-Üniversitelerde Akademik Teşkilat Yönetmeliğinin </w:t>
            </w:r>
            <w:r w:rsidR="0057148B">
              <w:rPr>
                <w:sz w:val="16"/>
                <w:szCs w:val="16"/>
              </w:rPr>
              <w:t>9</w:t>
            </w:r>
            <w:r w:rsidRPr="00C5002B">
              <w:rPr>
                <w:sz w:val="16"/>
                <w:szCs w:val="16"/>
              </w:rPr>
              <w:t>. maddesi</w:t>
            </w:r>
          </w:p>
          <w:p w:rsidR="00A00752" w:rsidP="00A00752" w:rsidRDefault="00A00752">
            <w:pPr>
              <w:rPr>
                <w:sz w:val="20"/>
                <w:szCs w:val="20"/>
              </w:rPr>
            </w:pPr>
          </w:p>
          <w:p w:rsidR="00A00752" w:rsidP="00A00752" w:rsidRDefault="00A00752">
            <w:pPr>
              <w:rPr>
                <w:sz w:val="20"/>
                <w:szCs w:val="20"/>
              </w:rPr>
            </w:pPr>
          </w:p>
          <w:p w:rsidR="00A00752" w:rsidP="00A00752" w:rsidRDefault="00A00752">
            <w:pPr>
              <w:rPr>
                <w:sz w:val="20"/>
                <w:szCs w:val="20"/>
              </w:rPr>
            </w:pPr>
          </w:p>
          <w:p w:rsidR="00A00752" w:rsidP="00A00752" w:rsidRDefault="00A00752">
            <w:pPr>
              <w:rPr>
                <w:sz w:val="20"/>
                <w:szCs w:val="20"/>
              </w:rPr>
            </w:pPr>
          </w:p>
          <w:p w:rsidR="00A00752" w:rsidP="00A00752" w:rsidRDefault="00A00752">
            <w:pPr>
              <w:rPr>
                <w:sz w:val="20"/>
                <w:szCs w:val="20"/>
              </w:rPr>
            </w:pPr>
          </w:p>
          <w:p w:rsidR="00A00752" w:rsidP="00A00752" w:rsidRDefault="00A00752">
            <w:pPr>
              <w:rPr>
                <w:sz w:val="20"/>
                <w:szCs w:val="20"/>
              </w:rPr>
            </w:pPr>
          </w:p>
          <w:p w:rsidR="00A00752" w:rsidP="00A00752" w:rsidRDefault="00A00752">
            <w:pPr>
              <w:rPr>
                <w:sz w:val="20"/>
                <w:szCs w:val="20"/>
              </w:rPr>
            </w:pPr>
          </w:p>
        </w:tc>
      </w:tr>
      <w:tr w:rsidR="00A00752" w:rsidTr="006E1E93">
        <w:trPr>
          <w:trHeight w:val="1474"/>
        </w:trPr>
        <w:tc>
          <w:tcPr>
            <w:tcW w:w="1271" w:type="dxa"/>
            <w:shd w:val="clear" w:color="auto" w:fill="FFFFFF"/>
            <w:vAlign w:val="center"/>
          </w:tcPr>
          <w:p w:rsidR="00A00752" w:rsidP="00A00752" w:rsidRDefault="00CA2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Dekan</w:t>
            </w: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 xml:space="preserve">Fakülte </w:t>
            </w:r>
            <w:proofErr w:type="spellStart"/>
            <w:r w:rsidRPr="00C5002B">
              <w:rPr>
                <w:sz w:val="16"/>
                <w:szCs w:val="16"/>
              </w:rPr>
              <w:t>Sekr</w:t>
            </w:r>
            <w:proofErr w:type="spellEnd"/>
            <w:r w:rsidRPr="00C5002B">
              <w:rPr>
                <w:sz w:val="16"/>
                <w:szCs w:val="16"/>
              </w:rPr>
              <w:t>.</w:t>
            </w: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Birim Personeli</w:t>
            </w:r>
          </w:p>
          <w:p w:rsidRPr="00A30848" w:rsidR="00A00752" w:rsidP="00A00752" w:rsidRDefault="00A007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noWrap/>
            <w:vAlign w:val="center"/>
          </w:tcPr>
          <w:p w:rsidR="0060291A" w:rsidP="00A00752" w:rsidRDefault="0060291A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editId="72AD5ADF" wp14:anchorId="37AFE9E9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1553845</wp:posOffset>
                      </wp:positionV>
                      <wp:extent cx="0" cy="182245"/>
                      <wp:effectExtent l="76200" t="0" r="57150" b="65405"/>
                      <wp:wrapNone/>
                      <wp:docPr id="30" name="Düz Bağlayıcı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30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71pt,122.35pt" to="171pt,136.7pt" w14:anchorId="38611C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editId="749D8DBD" wp14:anchorId="4C0EF36E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1233170</wp:posOffset>
                      </wp:positionV>
                      <wp:extent cx="162560" cy="0"/>
                      <wp:effectExtent l="0" t="76200" r="27940" b="95250"/>
                      <wp:wrapNone/>
                      <wp:docPr id="29" name="Düz Bağlayıcı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5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29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13.2pt,97.1pt" to="126pt,97.1pt" w14:anchorId="7D37A6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6VOPwIAAFk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editId="06BE42A2" wp14:anchorId="7F8404EF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897890</wp:posOffset>
                      </wp:positionV>
                      <wp:extent cx="1162050" cy="662305"/>
                      <wp:effectExtent l="0" t="0" r="19050" b="23495"/>
                      <wp:wrapNone/>
                      <wp:docPr id="28" name="Yuvarlatılmış 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6230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EF5FC4" w:rsidR="00A00752" w:rsidP="00BD0493" w:rsidRDefault="00A0075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EF5FC4">
                                    <w:rPr>
                                      <w:sz w:val="14"/>
                                      <w:szCs w:val="14"/>
                                    </w:rPr>
                                    <w:t>Dekan, seçime katılan üye sayısının yarısından bir fazlasının oyunu alan adayı Yönetim Kurulu üyesi olarak atar.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28" style="position:absolute;margin-left:127.7pt;margin-top:70.7pt;width:91.5pt;height:52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strokeweight="1.5pt" arcsize="0" w14:anchorId="7F8404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">
                      <v:textbox>
                        <w:txbxContent>
                          <w:p w:rsidRPr="00EF5FC4" w:rsidR="00A00752" w:rsidP="00BD0493" w:rsidRDefault="00A0075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F5FC4">
                              <w:rPr>
                                <w:sz w:val="14"/>
                                <w:szCs w:val="14"/>
                              </w:rPr>
                              <w:t>Dekan, seçime katılan üye sayısının yarısından bir fazlasının oyunu alan adayı Yönetim Kurulu üyesi olarak atar.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editId="2B01DEE2" wp14:anchorId="5B537023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2009140</wp:posOffset>
                      </wp:positionV>
                      <wp:extent cx="0" cy="136525"/>
                      <wp:effectExtent l="59055" t="11430" r="64770" b="23495"/>
                      <wp:wrapNone/>
                      <wp:docPr id="41" name="Düz Bağlayıcı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365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41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54.1pt,158.2pt" to="54.1pt,168.95pt" w14:anchorId="285184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339725</wp:posOffset>
                      </wp:positionV>
                      <wp:extent cx="0" cy="138430"/>
                      <wp:effectExtent l="60325" t="9525" r="63500" b="23495"/>
                      <wp:wrapNone/>
                      <wp:docPr id="56" name="Düz Bağlayıcı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3843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5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54.6pt,26.75pt" to="54.6pt,37.65pt" w14:anchorId="3691CC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editId="31351DC9" wp14:anchorId="01D05AB9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526415</wp:posOffset>
                      </wp:positionV>
                      <wp:extent cx="1457325" cy="1428750"/>
                      <wp:effectExtent l="19050" t="19050" r="28575" b="38100"/>
                      <wp:wrapNone/>
                      <wp:docPr id="31" name="Akış Çizelgesi: Kara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14287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EF5FC4" w:rsidR="00A00752" w:rsidP="00131853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EF5FC4">
                                    <w:rPr>
                                      <w:sz w:val="14"/>
                                      <w:szCs w:val="14"/>
                                    </w:rPr>
                                    <w:t>İlk turda salt çoğunluğu sağlayan aday var mı?</w:t>
                                  </w:r>
                                </w:p>
                                <w:p w:rsidR="00A00752" w:rsidP="00131853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Akış Çizelgesi: Karar 31" style="position:absolute;margin-left:-4.15pt;margin-top:41.45pt;width:114.75pt;height:11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" w14:anchorId="01D05AB9">
                      <v:textbox>
                        <w:txbxContent>
                          <w:p w:rsidRPr="00EF5FC4" w:rsidR="00A00752" w:rsidP="00131853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F5FC4">
                              <w:rPr>
                                <w:sz w:val="14"/>
                                <w:szCs w:val="14"/>
                              </w:rPr>
                              <w:t>İlk turda salt çoğunluğu sağlayan aday var mı?</w:t>
                            </w:r>
                          </w:p>
                          <w:p w:rsidR="00A00752" w:rsidP="00131853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50800</wp:posOffset>
                      </wp:positionV>
                      <wp:extent cx="1101090" cy="292735"/>
                      <wp:effectExtent l="0" t="0" r="22860" b="12065"/>
                      <wp:wrapNone/>
                      <wp:docPr id="55" name="Yuvarlatılmış Dikdörtgen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29273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D0493" w:rsidR="0060291A" w:rsidP="00131853" w:rsidRDefault="0060291A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Oylar sayılarak sonuç açıklanır.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55" style="position:absolute;margin-left:9.2pt;margin-top:4pt;width:86.7pt;height:23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weight="1.5pt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">
                      <v:textbox>
                        <w:txbxContent>
                          <w:p w:rsidRPr="00BD0493" w:rsidR="0060291A" w:rsidP="00131853" w:rsidRDefault="0060291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Oylar sayılarak sonuç açıklanır.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="0060291A" w:rsidP="0060291A" w:rsidRDefault="0060291A">
            <w:pPr>
              <w:rPr>
                <w:sz w:val="20"/>
                <w:szCs w:val="20"/>
              </w:rPr>
            </w:pPr>
          </w:p>
          <w:p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A00752" w:rsidP="0060291A" w:rsidRDefault="00602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HAYIR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Pr="00C5002B" w:rsidR="00A00752" w:rsidP="00A00752" w:rsidRDefault="00A00752">
            <w:pPr>
              <w:ind w:right="72"/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-En çok oy alan aday Yönetim Kurulu Üyesi olarak atanır.</w:t>
            </w:r>
          </w:p>
          <w:p w:rsidRPr="00A30848"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002B">
              <w:rPr>
                <w:sz w:val="16"/>
                <w:szCs w:val="16"/>
              </w:rPr>
              <w:t>-Oy oranı yeterli değil ise ikinci tura geçilir.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-2547 sayılı Kanunun 1</w:t>
            </w:r>
            <w:r w:rsidR="0057148B">
              <w:rPr>
                <w:sz w:val="16"/>
                <w:szCs w:val="16"/>
              </w:rPr>
              <w:t>7</w:t>
            </w:r>
            <w:r w:rsidRPr="00C5002B">
              <w:rPr>
                <w:sz w:val="16"/>
                <w:szCs w:val="16"/>
              </w:rPr>
              <w:t>. Maddesi</w:t>
            </w: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 xml:space="preserve">-Üniversitelerde Akademik Teşkilat Yönetmeliğinin </w:t>
            </w:r>
            <w:r w:rsidR="0057148B">
              <w:rPr>
                <w:sz w:val="16"/>
                <w:szCs w:val="16"/>
              </w:rPr>
              <w:t>9</w:t>
            </w:r>
            <w:r w:rsidRPr="00C5002B">
              <w:rPr>
                <w:sz w:val="16"/>
                <w:szCs w:val="16"/>
              </w:rPr>
              <w:t>. maddesi</w:t>
            </w: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Pr="00A30848"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</w:tc>
      </w:tr>
      <w:tr w:rsidR="00A00752" w:rsidTr="006E1E93">
        <w:trPr>
          <w:trHeight w:val="1474"/>
        </w:trPr>
        <w:tc>
          <w:tcPr>
            <w:tcW w:w="1271" w:type="dxa"/>
            <w:shd w:val="clear" w:color="auto" w:fill="FFFFFF"/>
            <w:vAlign w:val="center"/>
          </w:tcPr>
          <w:p w:rsidRPr="00A30848" w:rsidR="00A00752" w:rsidP="00A00752" w:rsidRDefault="00CA2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Dekan</w:t>
            </w: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Fakülte Sekreteri</w:t>
            </w:r>
          </w:p>
          <w:p w:rsidRPr="00A30848" w:rsidR="00A00752" w:rsidP="00A00752" w:rsidRDefault="003A1E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Birim Personeli</w:t>
            </w:r>
          </w:p>
        </w:tc>
        <w:tc>
          <w:tcPr>
            <w:tcW w:w="4536" w:type="dxa"/>
            <w:noWrap/>
            <w:vAlign w:val="center"/>
          </w:tcPr>
          <w:p w:rsidR="00005F04" w:rsidP="00A00752" w:rsidRDefault="00005F04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editId="52A8FAF2" wp14:anchorId="1CCF2AC8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-861695</wp:posOffset>
                      </wp:positionV>
                      <wp:extent cx="474345" cy="1541145"/>
                      <wp:effectExtent l="0" t="38100" r="59055" b="20955"/>
                      <wp:wrapNone/>
                      <wp:docPr id="39" name="Düz Bağlayıcı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4345" cy="15411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39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3.1pt,-67.85pt" to="130.45pt,53.5pt" w14:anchorId="275F2A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">
                      <v:stroke endarrow="block"/>
                    </v:line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editId="3051A893" wp14:anchorId="264B42E2">
                      <wp:simplePos x="0" y="0"/>
                      <wp:positionH relativeFrom="column">
                        <wp:posOffset>1652905</wp:posOffset>
                      </wp:positionH>
                      <wp:positionV relativeFrom="paragraph">
                        <wp:posOffset>746760</wp:posOffset>
                      </wp:positionV>
                      <wp:extent cx="961390" cy="566420"/>
                      <wp:effectExtent l="8255" t="10795" r="11430" b="13335"/>
                      <wp:wrapNone/>
                      <wp:docPr id="38" name="Akış Çizelgesi: Belg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1390" cy="56642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Pr="00696C4D" w:rsidR="00A00752" w:rsidP="00BD0493" w:rsidRDefault="00A0075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Oy pusulaları, tutanak, yapılan yazışmaların bir sureti seçilen üyenin özlük dosyasına konur.</w:t>
                                  </w:r>
                                </w:p>
                                <w:p w:rsidR="00A00752" w:rsidP="00BD0493" w:rsidRDefault="00A007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 w14:anchorId="264B42E2">
                      <v:stroke joinstyle="miter"/>
                      <v:path textboxrect="0,0,21600,17322" o:connecttype="custom" o:connectlocs="10800,0;0,10800;10800,20400;21600,10800"/>
                    </v:shapetype>
                    <v:shape id="Akış Çizelgesi: Belge 38" style="position:absolute;margin-left:130.15pt;margin-top:58.8pt;width:75.7pt;height:44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type="#_x0000_t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">
                      <v:textbox>
                        <w:txbxContent>
                          <w:p w:rsidRPr="00696C4D" w:rsidR="00A00752" w:rsidP="00BD0493" w:rsidRDefault="00A0075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Oy pusulaları, tutanak, yapılan yazışmaların bir sureti seçilen üyenin özlük dosyasına konur.</w:t>
                            </w:r>
                          </w:p>
                          <w:p w:rsidR="00A00752" w:rsidP="00BD0493" w:rsidRDefault="00A00752"/>
                        </w:txbxContent>
                      </v:textbox>
                    </v:shape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editId="35C57BC4" wp14:anchorId="47BCEC63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484505</wp:posOffset>
                      </wp:positionV>
                      <wp:extent cx="0" cy="182245"/>
                      <wp:effectExtent l="64770" t="13335" r="59055" b="23495"/>
                      <wp:wrapNone/>
                      <wp:docPr id="42" name="Düz Bağlayıcı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42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66.35pt,38.15pt" to="166.35pt,52.5pt" w14:anchorId="132B8E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editId="03B56255" wp14:anchorId="7429D3F5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75565</wp:posOffset>
                      </wp:positionV>
                      <wp:extent cx="1315720" cy="405765"/>
                      <wp:effectExtent l="14605" t="13335" r="12700" b="9525"/>
                      <wp:wrapNone/>
                      <wp:docPr id="37" name="Yuvarlatılmış Dikdörtgen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5720" cy="40576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D0493" w:rsidR="00A00752" w:rsidP="00BD0493" w:rsidRDefault="00A00752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Atama bölüme seçilene ve Rektörlüğe yazı ile bildirilir.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37" style="position:absolute;margin-left:117.15pt;margin-top:5.95pt;width:103.6pt;height:31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strokeweight="1.5pt" arcsize="0" w14:anchorId="7429D3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">
                      <v:textbox>
                        <w:txbxContent>
                          <w:p w:rsidRPr="00BD0493" w:rsidR="00A00752" w:rsidP="00BD0493" w:rsidRDefault="00A0075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Atama bölüme seçilene ve Rektörlüğe yazı ile bildirilir.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editId="297A2537" wp14:anchorId="608A01F6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333375</wp:posOffset>
                      </wp:positionV>
                      <wp:extent cx="0" cy="151130"/>
                      <wp:effectExtent l="57785" t="10160" r="66040" b="19685"/>
                      <wp:wrapNone/>
                      <wp:docPr id="40" name="Düz Bağlayıcı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5113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40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50.45pt,26.25pt" to="50.45pt,38.15pt" w14:anchorId="219AA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">
                      <v:stroke endarrow="block"/>
                    </v:line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editId="6C9470AA" wp14:anchorId="4DF2899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447040</wp:posOffset>
                      </wp:positionV>
                      <wp:extent cx="1409700" cy="1000125"/>
                      <wp:effectExtent l="19050" t="19050" r="38100" b="47625"/>
                      <wp:wrapNone/>
                      <wp:docPr id="35" name="Akış Çizelgesi: Kara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10001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785682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İkinci turda salt çoğunluğu sağlayan aday var mı?</w:t>
                                  </w:r>
                                </w:p>
                                <w:p w:rsidR="00A00752" w:rsidP="00785682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Akış Çizelgesi: Karar 35" style="position:absolute;margin-left:-4.3pt;margin-top:35.2pt;width:111pt;height:7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" w14:anchorId="4DF28991">
                      <v:textbox>
                        <w:txbxContent>
                          <w:p w:rsidRPr="00696C4D" w:rsidR="00A00752" w:rsidP="00785682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İkinci turda salt çoğunluğu sağlayan aday var mı?</w:t>
                            </w:r>
                          </w:p>
                          <w:p w:rsidR="00A00752" w:rsidP="00785682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editId="14DF19CF" wp14:anchorId="15B326AB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40640</wp:posOffset>
                      </wp:positionV>
                      <wp:extent cx="1002665" cy="287020"/>
                      <wp:effectExtent l="10160" t="9525" r="15875" b="17780"/>
                      <wp:wrapNone/>
                      <wp:docPr id="34" name="Yuvarlatılmış Dikdörtgen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665" cy="28702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696C4D" w:rsidRDefault="00A0075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İkinci tura geçilir.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34" style="position:absolute;margin-left:10.3pt;margin-top:3.2pt;width:78.95pt;height:22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strokeweight="1.5pt" arcsize="0" w14:anchorId="15B326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">
                      <v:textbox>
                        <w:txbxContent>
                          <w:p w:rsidRPr="00696C4D" w:rsidR="00A00752" w:rsidP="00696C4D" w:rsidRDefault="00A0075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İkinci tura geçilir.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editId="365FDE60" wp14:anchorId="4DEDC9B4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1376045</wp:posOffset>
                      </wp:positionV>
                      <wp:extent cx="0" cy="182245"/>
                      <wp:effectExtent l="60325" t="15240" r="63500" b="21590"/>
                      <wp:wrapNone/>
                      <wp:docPr id="36" name="Düz Bağlayıcı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3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49.9pt,108.35pt" to="49.9pt,122.7pt" w14:anchorId="06A16D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">
                      <v:stroke endarrow="block"/>
                    </v:line>
                  </w:pict>
                </mc:Fallback>
              </mc:AlternateContent>
            </w: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="00005F04" w:rsidP="00005F04" w:rsidRDefault="00005F04">
            <w:pPr>
              <w:rPr>
                <w:sz w:val="20"/>
                <w:szCs w:val="20"/>
              </w:rPr>
            </w:pPr>
          </w:p>
          <w:p w:rsidR="00005F04" w:rsidP="00005F04" w:rsidRDefault="0000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EVET</w:t>
            </w: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A00752" w:rsidP="00005F04" w:rsidRDefault="0000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HAYIR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Pr="00C5002B" w:rsidR="00A00752" w:rsidP="00A00752" w:rsidRDefault="00A00752">
            <w:pPr>
              <w:ind w:right="72"/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-Atama seçilen öğretim üyesine ve Rektörlüğe yazı ile bildirilir.</w:t>
            </w:r>
          </w:p>
          <w:p w:rsidRPr="00A30848" w:rsidR="00A00752" w:rsidP="00A00752" w:rsidRDefault="00A00752">
            <w:pPr>
              <w:rPr>
                <w:color w:val="000000"/>
                <w:sz w:val="20"/>
                <w:szCs w:val="20"/>
              </w:rPr>
            </w:pPr>
            <w:r w:rsidRPr="00C5002B">
              <w:rPr>
                <w:sz w:val="16"/>
                <w:szCs w:val="16"/>
              </w:rPr>
              <w:t>-Salt çoğunluk sağlanmaz ise üçüncü tura geçilir.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Resmi Yazışma Kuralları Yönetmeliği</w:t>
            </w: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-İKC-ÜBS-</w:t>
            </w:r>
            <w:r>
              <w:rPr>
                <w:sz w:val="16"/>
                <w:szCs w:val="16"/>
              </w:rPr>
              <w:t>MMF</w:t>
            </w: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 xml:space="preserve">Evrak kayıt </w:t>
            </w:r>
            <w:proofErr w:type="gramStart"/>
            <w:r w:rsidRPr="00C5002B">
              <w:rPr>
                <w:sz w:val="16"/>
                <w:szCs w:val="16"/>
              </w:rPr>
              <w:t>modülü</w:t>
            </w:r>
            <w:proofErr w:type="gramEnd"/>
          </w:p>
          <w:p w:rsidRPr="00A30848"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</w:tc>
      </w:tr>
      <w:tr w:rsidR="00A00752" w:rsidTr="006E1E93">
        <w:trPr>
          <w:trHeight w:val="1474"/>
        </w:trPr>
        <w:tc>
          <w:tcPr>
            <w:tcW w:w="1271" w:type="dxa"/>
            <w:shd w:val="clear" w:color="auto" w:fill="FFFFFF"/>
            <w:vAlign w:val="center"/>
          </w:tcPr>
          <w:p w:rsidR="00A00752" w:rsidP="00A00752" w:rsidRDefault="00CA2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KONTROL ETME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Pr="00C5002B" w:rsidR="003A1ED4" w:rsidP="003A1ED4" w:rsidRDefault="003A1ED4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Dekan</w:t>
            </w:r>
          </w:p>
          <w:p w:rsidRPr="00C5002B" w:rsidR="003A1ED4" w:rsidP="003A1ED4" w:rsidRDefault="003A1ED4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Fakülte Sekreteri</w:t>
            </w:r>
          </w:p>
          <w:p w:rsidR="00A00752" w:rsidP="003A1ED4" w:rsidRDefault="003A1E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Birim Personeli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005F04" w:rsidP="00A00752" w:rsidRDefault="00005F0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editId="3F4F3E2C" wp14:anchorId="41DC6659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-107315</wp:posOffset>
                      </wp:positionV>
                      <wp:extent cx="1162050" cy="662305"/>
                      <wp:effectExtent l="0" t="0" r="19050" b="23495"/>
                      <wp:wrapNone/>
                      <wp:docPr id="58" name="Yuvarlatılmış Dikdörtgen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6230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EF5FC4" w:rsidR="00005F04" w:rsidP="00005F04" w:rsidRDefault="00005F04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EF5FC4">
                                    <w:rPr>
                                      <w:sz w:val="14"/>
                                      <w:szCs w:val="14"/>
                                    </w:rPr>
                                    <w:t>Dekan, seçime katılan üye sayısının yarısından bir fazlasının oyunu alan adayı Yönetim Kurulu üyesi olarak atar.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58" style="position:absolute;left:0;text-align:left;margin-left:129.1pt;margin-top:-8.45pt;width:91.5pt;height:52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strokeweight="1.5pt" arcsize="0" w14:anchorId="41DC6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">
                      <v:textbox>
                        <w:txbxContent>
                          <w:p w:rsidRPr="00EF5FC4" w:rsidR="00005F04" w:rsidP="00005F04" w:rsidRDefault="00005F0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F5FC4">
                              <w:rPr>
                                <w:sz w:val="14"/>
                                <w:szCs w:val="14"/>
                              </w:rPr>
                              <w:t>Dekan, seçime katılan üye sayısının yarısından bir fazlasının oyunu alan adayı Yönetim Kurulu üyesi olarak atar.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editId="174BCD3C" wp14:anchorId="16E2D68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-224155</wp:posOffset>
                      </wp:positionV>
                      <wp:extent cx="1200150" cy="266700"/>
                      <wp:effectExtent l="0" t="0" r="19050" b="19050"/>
                      <wp:wrapNone/>
                      <wp:docPr id="44" name="Yuvarlatılmış Dikdörtgen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2667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785682" w:rsidRDefault="00A0075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Üçüncü tura geçilir.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44" style="position:absolute;left:0;text-align:left;margin-left:19.7pt;margin-top:-17.65pt;width:94.5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8" strokeweight="1.5pt" arcsize="0" w14:anchorId="16E2D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">
                      <v:textbox>
                        <w:txbxContent>
                          <w:p w:rsidRPr="00696C4D" w:rsidR="00A00752" w:rsidP="00785682" w:rsidRDefault="00A0075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Üçüncü tura geçilir.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editId="60F8901F" wp14:anchorId="520D3D61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48895</wp:posOffset>
                      </wp:positionV>
                      <wp:extent cx="0" cy="182245"/>
                      <wp:effectExtent l="57785" t="10795" r="66040" b="26035"/>
                      <wp:wrapNone/>
                      <wp:docPr id="43" name="Düz Bağlayıcı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43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67.1pt,3.85pt" to="67.1pt,18.2pt" w14:anchorId="5798C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editId="222BA2AD" wp14:anchorId="3ABDE5F4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316865</wp:posOffset>
                      </wp:positionV>
                      <wp:extent cx="1543050" cy="1047750"/>
                      <wp:effectExtent l="19050" t="19050" r="38100" b="38100"/>
                      <wp:wrapNone/>
                      <wp:docPr id="45" name="Akış Çizelgesi: Kara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10477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785682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Üçüncü turda salt çoğunluğu sağlayan aday var mı?</w:t>
                                  </w:r>
                                </w:p>
                                <w:p w:rsidR="00A00752" w:rsidP="00785682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Akış Çizelgesi: Karar 45" style="position:absolute;left:0;text-align:left;margin-left:6.6pt;margin-top:24.95pt;width:121.5pt;height:8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9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" w14:anchorId="3ABDE5F4">
                      <v:textbox>
                        <w:txbxContent>
                          <w:p w:rsidRPr="00696C4D" w:rsidR="00A00752" w:rsidP="00785682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Üçüncü turda salt çoğunluğu sağlayan aday var mı?</w:t>
                            </w:r>
                          </w:p>
                          <w:p w:rsidR="00A00752" w:rsidP="00785682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05F04" w:rsidP="00005F04" w:rsidRDefault="00005F04">
            <w:pPr>
              <w:rPr>
                <w:sz w:val="20"/>
                <w:szCs w:val="20"/>
              </w:rPr>
            </w:pPr>
          </w:p>
          <w:p w:rsidR="00005F04" w:rsidP="00005F04" w:rsidRDefault="00005F04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1076960</wp:posOffset>
                      </wp:positionV>
                      <wp:extent cx="0" cy="182245"/>
                      <wp:effectExtent l="57785" t="13970" r="66040" b="22860"/>
                      <wp:wrapNone/>
                      <wp:docPr id="57" name="Düz Bağlayıcı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57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68.9pt,84.8pt" to="68.9pt,99.15pt" w14:anchorId="3FA9B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">
                      <v:stroke endarrow="block"/>
                    </v:lin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                              EVET        </w:t>
            </w: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editId="1F01AEDE" wp14:anchorId="11EF28EC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94615</wp:posOffset>
                      </wp:positionV>
                      <wp:extent cx="198120" cy="184150"/>
                      <wp:effectExtent l="0" t="38100" r="49530" b="25400"/>
                      <wp:wrapNone/>
                      <wp:docPr id="59" name="Düz Bağlayıcı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8120" cy="1841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59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20.8pt,7.45pt" to="136.4pt,21.95pt" w14:anchorId="57983B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">
                      <v:stroke endarrow="block"/>
                    </v:line>
                  </w:pict>
                </mc:Fallback>
              </mc:AlternateContent>
            </w: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A00752" w:rsidP="00005F04" w:rsidRDefault="0000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HAYIR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5002B">
              <w:rPr>
                <w:sz w:val="16"/>
                <w:szCs w:val="16"/>
              </w:rPr>
              <w:t>-Salt çoğunluk sağlanmaz ise dördüncü tura geçilir.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2547 sayılı Kanunun 1</w:t>
            </w:r>
            <w:r w:rsidR="0057148B">
              <w:rPr>
                <w:sz w:val="16"/>
                <w:szCs w:val="16"/>
              </w:rPr>
              <w:t>7</w:t>
            </w:r>
            <w:r w:rsidRPr="00C5002B">
              <w:rPr>
                <w:sz w:val="16"/>
                <w:szCs w:val="16"/>
              </w:rPr>
              <w:t>. Maddesi</w:t>
            </w: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  <w:r w:rsidRPr="00C5002B">
              <w:rPr>
                <w:sz w:val="16"/>
                <w:szCs w:val="16"/>
              </w:rPr>
              <w:t xml:space="preserve">-Üniversitelerde Akademik Teşkilat Yönetmeliğinin </w:t>
            </w:r>
            <w:r w:rsidR="0057148B">
              <w:rPr>
                <w:sz w:val="16"/>
                <w:szCs w:val="16"/>
              </w:rPr>
              <w:t>9</w:t>
            </w:r>
            <w:r w:rsidRPr="00C5002B">
              <w:rPr>
                <w:sz w:val="16"/>
                <w:szCs w:val="16"/>
              </w:rPr>
              <w:t>. maddesi</w:t>
            </w: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</w:tc>
      </w:tr>
      <w:tr w:rsidR="00A00752" w:rsidTr="006E1E93">
        <w:trPr>
          <w:trHeight w:val="1474"/>
        </w:trPr>
        <w:tc>
          <w:tcPr>
            <w:tcW w:w="1271" w:type="dxa"/>
            <w:shd w:val="clear" w:color="auto" w:fill="FFFFFF"/>
            <w:vAlign w:val="center"/>
          </w:tcPr>
          <w:p w:rsidR="00A00752" w:rsidP="00A00752" w:rsidRDefault="00CA2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Pr="00C5002B" w:rsidR="00CB33AD" w:rsidP="00CB33AD" w:rsidRDefault="00CB33AD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Dekan</w:t>
            </w:r>
          </w:p>
          <w:p w:rsidRPr="00C5002B" w:rsidR="00CB33AD" w:rsidP="00CB33AD" w:rsidRDefault="00CB33AD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Fakülte Sekreteri</w:t>
            </w:r>
          </w:p>
          <w:p w:rsidR="00A00752" w:rsidP="00CB33AD" w:rsidRDefault="00CB33AD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Birim Personeli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005F04" w:rsidP="00A00752" w:rsidRDefault="00A00752">
            <w:pPr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editId="42B05E69" wp14:anchorId="397E708B">
                      <wp:simplePos x="0" y="0"/>
                      <wp:positionH relativeFrom="column">
                        <wp:posOffset>2068195</wp:posOffset>
                      </wp:positionH>
                      <wp:positionV relativeFrom="paragraph">
                        <wp:posOffset>1437640</wp:posOffset>
                      </wp:positionV>
                      <wp:extent cx="0" cy="141605"/>
                      <wp:effectExtent l="60960" t="27940" r="62865" b="11430"/>
                      <wp:wrapNone/>
                      <wp:docPr id="53" name="Düz Bağlayıcı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416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53" style="position:absolute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62.85pt,113.2pt" to="162.85pt,124.35pt" w14:anchorId="2F469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editId="66648649" wp14:anchorId="0322BACA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318135</wp:posOffset>
                      </wp:positionV>
                      <wp:extent cx="0" cy="182245"/>
                      <wp:effectExtent l="58420" t="10795" r="65405" b="26035"/>
                      <wp:wrapNone/>
                      <wp:docPr id="52" name="Düz Bağlayıcı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52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48.35pt,25.05pt" to="48.35pt,39.4pt" w14:anchorId="561BB0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editId="3FE5DB3B" wp14:anchorId="60372DD3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1622425</wp:posOffset>
                      </wp:positionV>
                      <wp:extent cx="1421765" cy="605155"/>
                      <wp:effectExtent l="38735" t="23495" r="34925" b="9525"/>
                      <wp:wrapNone/>
                      <wp:docPr id="50" name="Akış Çizelgesi: Kara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21765" cy="60515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2F749A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Beşinci turda alınan oylar eşit mi?</w:t>
                                  </w:r>
                                </w:p>
                                <w:p w:rsidR="00A00752" w:rsidP="002F749A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id="_x0000_t110" coordsize="21600,21600" o:spt="110" path="m10800,l,10800,10800,21600,21600,10800xe" w14:anchorId="60372DD3">
                      <v:stroke joinstyle="miter"/>
                      <v:path textboxrect="5400,5400,16200,16200" gradientshapeok="t" o:connecttype="rect"/>
                    </v:shapetype>
                    <v:shape id="Akış Çizelgesi: Karar 50" style="position:absolute;margin-left:106.45pt;margin-top:127.75pt;width:111.95pt;height:47.6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0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">
                      <v:textbox>
                        <w:txbxContent>
                          <w:p w:rsidRPr="00696C4D" w:rsidR="00A00752" w:rsidP="002F749A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Beşinci turda alınan oylar eşit mi?</w:t>
                            </w:r>
                          </w:p>
                          <w:p w:rsidR="00A00752" w:rsidP="002F749A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editId="540D2BB9" wp14:anchorId="5ED2B240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111760</wp:posOffset>
                      </wp:positionV>
                      <wp:extent cx="1002665" cy="226695"/>
                      <wp:effectExtent l="10160" t="17780" r="15875" b="12700"/>
                      <wp:wrapNone/>
                      <wp:docPr id="47" name="Yuvarlatılmış Dikdörtgen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665" cy="22669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785682" w:rsidRDefault="00A0075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Dördüncü tura geçilir.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47" style="position:absolute;margin-left:11.2pt;margin-top:8.8pt;width:78.95pt;height:17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2" strokeweight="1.5pt" arcsize="0" w14:anchorId="5ED2B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">
                      <v:textbox>
                        <w:txbxContent>
                          <w:p w:rsidRPr="00696C4D" w:rsidR="00A00752" w:rsidP="00785682" w:rsidRDefault="00A0075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Dördüncü tura geçilir.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005F04" w:rsidR="00005F04" w:rsidP="00005F04" w:rsidRDefault="00005F04">
            <w:pPr>
              <w:rPr>
                <w:sz w:val="20"/>
                <w:szCs w:val="20"/>
                <w:lang w:val="en-US" w:eastAsia="en-US"/>
              </w:rPr>
            </w:pPr>
          </w:p>
          <w:p w:rsidR="00005F04" w:rsidP="00005F04" w:rsidRDefault="00005F04">
            <w:pPr>
              <w:rPr>
                <w:sz w:val="20"/>
                <w:szCs w:val="20"/>
                <w:lang w:val="en-US" w:eastAsia="en-US"/>
              </w:rPr>
            </w:pPr>
          </w:p>
          <w:p w:rsidR="00005F04" w:rsidP="00005F04" w:rsidRDefault="00CB33A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editId="14A6DB49" wp14:anchorId="3980937C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130175</wp:posOffset>
                      </wp:positionV>
                      <wp:extent cx="1316990" cy="647700"/>
                      <wp:effectExtent l="0" t="0" r="16510" b="19050"/>
                      <wp:wrapNone/>
                      <wp:docPr id="51" name="Yuvarlatılmış Dikdörtgen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6990" cy="6477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787DC4" w:rsidRDefault="00A0075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Beşinci tur sonunda da oyların eşit çıkması halinde De</w:t>
                                  </w:r>
                                  <w:r w:rsidR="00CB33AD">
                                    <w:rPr>
                                      <w:sz w:val="12"/>
                                      <w:szCs w:val="12"/>
                                    </w:rPr>
                                    <w:t>kan, eşit oy alanlardan birini Doçent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temsilci üye olarak atar.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51" style="position:absolute;margin-left:115.35pt;margin-top:10.25pt;width:103.7pt;height:5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2" strokeweight="1.5pt" arcsize="0" w14:anchorId="398093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">
                      <v:textbox>
                        <w:txbxContent>
                          <w:p w:rsidRPr="00696C4D" w:rsidR="00A00752" w:rsidP="00787DC4" w:rsidRDefault="00A0075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Beşinci tur sonunda da oyların eşit çıkması halinde De</w:t>
                            </w:r>
                            <w:r w:rsidR="00CB33AD">
                              <w:rPr>
                                <w:sz w:val="12"/>
                                <w:szCs w:val="12"/>
                              </w:rPr>
                              <w:t>kan, eşit oy alanlardan birini Doçent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temsilci üye olarak atar.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76CA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editId="5EAE467A" wp14:anchorId="60EF7D7E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78105</wp:posOffset>
                      </wp:positionV>
                      <wp:extent cx="1174115" cy="1143000"/>
                      <wp:effectExtent l="19050" t="19050" r="45085" b="38100"/>
                      <wp:wrapNone/>
                      <wp:docPr id="48" name="Akış Çizelgesi: Karar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115" cy="11430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2F749A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Dördüncü turda adayların aldığı oylar eşit mi?</w:t>
                                  </w:r>
                                </w:p>
                                <w:p w:rsidR="00A00752" w:rsidP="002F749A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Akış Çizelgesi: Karar 48" style="position:absolute;margin-left:1.45pt;margin-top:6.15pt;width:92.45pt;height:9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3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" w14:anchorId="60EF7D7E">
                      <v:textbox>
                        <w:txbxContent>
                          <w:p w:rsidRPr="00696C4D" w:rsidR="00A00752" w:rsidP="002F749A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Dördüncü turda adayların aldığı oylar eşit mi?</w:t>
                            </w:r>
                          </w:p>
                          <w:p w:rsidR="00A00752" w:rsidP="002F749A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5F04">
              <w:rPr>
                <w:sz w:val="20"/>
                <w:szCs w:val="20"/>
                <w:lang w:val="en-US" w:eastAsia="en-US"/>
              </w:rPr>
              <w:t xml:space="preserve">                       HAYIR</w:t>
            </w:r>
          </w:p>
          <w:p w:rsidRPr="00005F04" w:rsidR="00005F04" w:rsidP="00005F04" w:rsidRDefault="00005F04">
            <w:pPr>
              <w:rPr>
                <w:sz w:val="20"/>
                <w:szCs w:val="20"/>
                <w:lang w:val="en-US" w:eastAsia="en-US"/>
              </w:rPr>
            </w:pPr>
          </w:p>
          <w:p w:rsidRPr="00005F04" w:rsidR="00005F04" w:rsidP="00005F04" w:rsidRDefault="00005F04">
            <w:pPr>
              <w:rPr>
                <w:sz w:val="20"/>
                <w:szCs w:val="20"/>
                <w:lang w:val="en-US" w:eastAsia="en-US"/>
              </w:rPr>
            </w:pPr>
          </w:p>
          <w:p w:rsidRPr="00005F04" w:rsidR="00005F04" w:rsidP="00005F04" w:rsidRDefault="00005F04">
            <w:pPr>
              <w:rPr>
                <w:sz w:val="20"/>
                <w:szCs w:val="20"/>
                <w:lang w:val="en-US" w:eastAsia="en-US"/>
              </w:rPr>
            </w:pPr>
          </w:p>
          <w:p w:rsidRPr="00005F04" w:rsidR="00005F04" w:rsidP="00005F04" w:rsidRDefault="00005F04">
            <w:pPr>
              <w:rPr>
                <w:sz w:val="20"/>
                <w:szCs w:val="20"/>
                <w:lang w:val="en-US" w:eastAsia="en-US"/>
              </w:rPr>
            </w:pPr>
          </w:p>
          <w:p w:rsidR="00005F04" w:rsidP="00005F04" w:rsidRDefault="00005F04">
            <w:pPr>
              <w:rPr>
                <w:sz w:val="20"/>
                <w:szCs w:val="20"/>
                <w:lang w:val="en-US" w:eastAsia="en-US"/>
              </w:rPr>
            </w:pPr>
          </w:p>
          <w:p w:rsidR="00005F04" w:rsidP="00005F04" w:rsidRDefault="00005F04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                                      EVET                      </w:t>
            </w:r>
          </w:p>
          <w:p w:rsidR="00476CA5" w:rsidP="00005F04" w:rsidRDefault="00005F04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       </w:t>
            </w:r>
          </w:p>
          <w:p w:rsidR="00476CA5" w:rsidP="00005F04" w:rsidRDefault="00476CA5">
            <w:pPr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editId="1E0824F4" wp14:anchorId="7F0C82F0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92710</wp:posOffset>
                      </wp:positionV>
                      <wp:extent cx="0" cy="182245"/>
                      <wp:effectExtent l="64135" t="13335" r="59690" b="23495"/>
                      <wp:wrapNone/>
                      <wp:docPr id="54" name="Düz Bağlayıcı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54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48.05pt,7.3pt" to="48.05pt,21.65pt" w14:anchorId="2BBF85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">
                      <v:stroke endarrow="block"/>
                    </v:line>
                  </w:pict>
                </mc:Fallback>
              </mc:AlternateContent>
            </w:r>
          </w:p>
          <w:p w:rsidR="00476CA5" w:rsidP="00005F04" w:rsidRDefault="00476CA5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      </w:t>
            </w:r>
            <w:r w:rsidR="00005F04">
              <w:rPr>
                <w:sz w:val="20"/>
                <w:szCs w:val="20"/>
                <w:lang w:val="en-US" w:eastAsia="en-US"/>
              </w:rPr>
              <w:t xml:space="preserve"> </w:t>
            </w:r>
          </w:p>
          <w:p w:rsidR="00A00752" w:rsidP="00005F04" w:rsidRDefault="00476CA5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       </w:t>
            </w:r>
            <w:r w:rsidR="00005F04">
              <w:rPr>
                <w:sz w:val="20"/>
                <w:szCs w:val="20"/>
                <w:lang w:val="en-US" w:eastAsia="en-US"/>
              </w:rPr>
              <w:t>EVET</w:t>
            </w:r>
          </w:p>
          <w:p w:rsidRPr="00005F04" w:rsidR="00005F04" w:rsidP="00476CA5" w:rsidRDefault="00476CA5">
            <w:pPr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editId="6FB3D496" wp14:anchorId="70184FA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172085</wp:posOffset>
                      </wp:positionV>
                      <wp:extent cx="1002665" cy="226695"/>
                      <wp:effectExtent l="12700" t="12700" r="13335" b="17780"/>
                      <wp:wrapNone/>
                      <wp:docPr id="49" name="Yuvarlatılmış Dikdörtgen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665" cy="22669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2F749A" w:rsidRDefault="00A0075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Beşinci tura geçilir.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49" style="position:absolute;margin-left:6.45pt;margin-top:13.55pt;width:78.95pt;height:17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4" strokeweight="1.5pt" arcsize="0" w14:anchorId="70184F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">
                      <v:textbox>
                        <w:txbxContent>
                          <w:p w:rsidRPr="00696C4D" w:rsidR="00A00752" w:rsidP="002F749A" w:rsidRDefault="00A0075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Beşinci tura geçilir.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05F04">
              <w:rPr>
                <w:sz w:val="20"/>
                <w:szCs w:val="20"/>
                <w:lang w:val="en-US" w:eastAsia="en-US"/>
              </w:rPr>
              <w:t xml:space="preserve">             HAYIR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002B">
              <w:rPr>
                <w:sz w:val="16"/>
                <w:szCs w:val="16"/>
              </w:rPr>
              <w:t xml:space="preserve">-Dördüncü turda eşit oy alır ise beşinci tura geçilir yine eşit oy alınırsa Dekan eşit oy alan adaylardan birini </w:t>
            </w:r>
            <w:r w:rsidR="00CB33AD">
              <w:rPr>
                <w:sz w:val="16"/>
                <w:szCs w:val="16"/>
              </w:rPr>
              <w:t>Doçent</w:t>
            </w:r>
            <w:r w:rsidRPr="00C5002B">
              <w:rPr>
                <w:sz w:val="16"/>
                <w:szCs w:val="16"/>
              </w:rPr>
              <w:t xml:space="preserve"> temsilcisi olarak atar.</w:t>
            </w: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 xml:space="preserve">2547 sayılı Kanunun </w:t>
            </w:r>
            <w:r w:rsidR="0057148B">
              <w:rPr>
                <w:sz w:val="16"/>
                <w:szCs w:val="16"/>
              </w:rPr>
              <w:t>17</w:t>
            </w:r>
            <w:r w:rsidRPr="00C5002B">
              <w:rPr>
                <w:sz w:val="16"/>
                <w:szCs w:val="16"/>
              </w:rPr>
              <w:t>. Maddesi</w:t>
            </w:r>
          </w:p>
          <w:p w:rsidRPr="005E351B" w:rsidR="00A00752" w:rsidP="0057148B" w:rsidRDefault="00A00752">
            <w:pPr>
              <w:rPr>
                <w:color w:val="000000"/>
                <w:sz w:val="20"/>
                <w:szCs w:val="20"/>
              </w:rPr>
            </w:pPr>
            <w:r w:rsidRPr="00C5002B">
              <w:rPr>
                <w:sz w:val="16"/>
                <w:szCs w:val="16"/>
              </w:rPr>
              <w:t>-Üniversitelerde Ak</w:t>
            </w:r>
            <w:r w:rsidR="0057148B">
              <w:rPr>
                <w:sz w:val="16"/>
                <w:szCs w:val="16"/>
              </w:rPr>
              <w:t>ademik Teşkilat Yönetmeliğinin 9</w:t>
            </w:r>
            <w:r w:rsidRPr="00C5002B">
              <w:rPr>
                <w:sz w:val="16"/>
                <w:szCs w:val="16"/>
              </w:rPr>
              <w:t>. maddesi</w:t>
            </w:r>
          </w:p>
        </w:tc>
      </w:tr>
      <w:tr w:rsidR="00A00752" w:rsidTr="006E1E93">
        <w:trPr>
          <w:trHeight w:val="1474"/>
        </w:trPr>
        <w:tc>
          <w:tcPr>
            <w:tcW w:w="1271" w:type="dxa"/>
            <w:shd w:val="clear" w:color="auto" w:fill="FFFFFF"/>
            <w:vAlign w:val="center"/>
          </w:tcPr>
          <w:p w:rsidR="00A00752" w:rsidP="00A00752" w:rsidRDefault="00A00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00752" w:rsidP="00A00752" w:rsidRDefault="00A007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:rsidR="00A00752" w:rsidP="00A00752" w:rsidRDefault="00A007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  <w:vAlign w:val="center"/>
          </w:tcPr>
          <w:p w:rsidR="00A00752" w:rsidP="00A00752" w:rsidRDefault="00A0075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P="001B4140" w:rsidRDefault="00A40877">
      <w:r>
        <w:t xml:space="preserve">                                               </w:t>
      </w:r>
    </w:p>
    <w:sectPr w:rsidR="00A40877" w:rsidSect="00797AE3">
      <w:footerReference r:id="R45eb3293f1fa4b77"/>
      <w:headerReference w:type="default" r:id="rId9"/>
      <w:footerReference w:type="default" r:id="rId10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955" w:rsidRDefault="002A1955">
      <w:r>
        <w:separator/>
      </w:r>
    </w:p>
  </w:endnote>
  <w:endnote w:type="continuationSeparator" w:id="0">
    <w:p w:rsidR="002A1955" w:rsidRDefault="002A1955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955" w:rsidRDefault="002A1955">
      <w:r>
        <w:separator/>
      </w:r>
    </w:p>
  </w:footnote>
  <w:footnote w:type="continuationSeparator" w:id="0">
    <w:p w:rsidR="002A1955" w:rsidRDefault="002A195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5"/>
      <w:gridCol w:w="5680"/>
      <w:gridCol w:w="2584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022ED8" w:rsidRDefault="000B49FA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t>FAKÜLTE YÖNETİM KURULUNA DOÇENT ÜYE SEÇİMİ İŞ AKIŞ ŞEMASI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İA/MMF/17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7.09.2017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01/2.08.2022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54AEF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54AEF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74"/>
    <w:rsid w:val="00005F04"/>
    <w:rsid w:val="00012399"/>
    <w:rsid w:val="00014A66"/>
    <w:rsid w:val="00022ED8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9FA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1955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ED4"/>
    <w:rsid w:val="003B48D0"/>
    <w:rsid w:val="003C0C1E"/>
    <w:rsid w:val="003E28B8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77F4"/>
    <w:rsid w:val="004422F3"/>
    <w:rsid w:val="0045319F"/>
    <w:rsid w:val="00454AEF"/>
    <w:rsid w:val="0045716E"/>
    <w:rsid w:val="004642C5"/>
    <w:rsid w:val="00476CA5"/>
    <w:rsid w:val="00492056"/>
    <w:rsid w:val="004937DF"/>
    <w:rsid w:val="00494C39"/>
    <w:rsid w:val="00496D8B"/>
    <w:rsid w:val="004A2366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7148B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291A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E1E93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A3E7C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D5E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00752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1F91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D9D"/>
    <w:rsid w:val="00C81EAF"/>
    <w:rsid w:val="00C9557A"/>
    <w:rsid w:val="00CA2562"/>
    <w:rsid w:val="00CA4012"/>
    <w:rsid w:val="00CA567E"/>
    <w:rsid w:val="00CB2355"/>
    <w:rsid w:val="00CB33AD"/>
    <w:rsid w:val="00CB36DD"/>
    <w:rsid w:val="00CC0188"/>
    <w:rsid w:val="00CC12C8"/>
    <w:rsid w:val="00CC384C"/>
    <w:rsid w:val="00CC510F"/>
    <w:rsid w:val="00CE45DE"/>
    <w:rsid w:val="00CE4844"/>
    <w:rsid w:val="00D030AB"/>
    <w:rsid w:val="00D051F3"/>
    <w:rsid w:val="00D06EBE"/>
    <w:rsid w:val="00D102E9"/>
    <w:rsid w:val="00D147CD"/>
    <w:rsid w:val="00D255DA"/>
    <w:rsid w:val="00D25AD6"/>
    <w:rsid w:val="00D3282F"/>
    <w:rsid w:val="00D37604"/>
    <w:rsid w:val="00D378B1"/>
    <w:rsid w:val="00D506F4"/>
    <w:rsid w:val="00D53AA9"/>
    <w:rsid w:val="00D608FC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0884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EF5FC4"/>
    <w:rsid w:val="00F01590"/>
    <w:rsid w:val="00F04430"/>
    <w:rsid w:val="00F04806"/>
    <w:rsid w:val="00F052C9"/>
    <w:rsid w:val="00F05AEC"/>
    <w:rsid w:val="00F07DA5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ntTable" Target="/word/fontTable.xml" Id="rId11" /><Relationship Type="http://schemas.openxmlformats.org/officeDocument/2006/relationships/settings" Target="/word/settings.xml" Id="rId5" /><Relationship Type="http://schemas.openxmlformats.org/officeDocument/2006/relationships/footer" Target="/word/footer1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45eb3293f1fa4b7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46EE9-4FDF-45F6-A558-A129980A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doç temsilci iş akışı (2)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Windows Kullanıcısı</dc:creator>
  <cp:lastModifiedBy>ikc</cp:lastModifiedBy>
  <cp:revision>2</cp:revision>
  <cp:lastPrinted>2018-09-24T13:03:00Z</cp:lastPrinted>
  <dcterms:created xsi:type="dcterms:W3CDTF">2022-08-01T10:42:00Z</dcterms:created>
  <dcterms:modified xsi:type="dcterms:W3CDTF">2022-08-01T10:42:00Z</dcterms:modified>
</cp:coreProperties>
</file>