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26"/>
      </w:tblGrid>
      <w:tr w:rsidR="00BA03F3" w:rsidTr="00586ACB">
        <w:tc>
          <w:tcPr>
            <w:tcW w:w="10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03F3" w:rsidP="00586ACB" w:rsidRDefault="00BA03F3"/>
          <w:p w:rsidR="00BA03F3" w:rsidP="00586ACB" w:rsidRDefault="00BA03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I- KİMLİK BİLGİLERİ / </w:t>
            </w:r>
            <w:r>
              <w:rPr>
                <w:b/>
                <w:i/>
                <w:sz w:val="24"/>
                <w:szCs w:val="24"/>
              </w:rPr>
              <w:t>STUDENT  INFORMATION</w:t>
            </w:r>
          </w:p>
        </w:tc>
      </w:tr>
    </w:tbl>
    <w:p w:rsidR="00BA03F3" w:rsidP="00BA03F3" w:rsidRDefault="00BA03F3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83"/>
        <w:gridCol w:w="1968"/>
        <w:gridCol w:w="1553"/>
        <w:gridCol w:w="3522"/>
      </w:tblGrid>
      <w:tr w:rsidR="00BA03F3" w:rsidTr="00586ACB">
        <w:tc>
          <w:tcPr>
            <w:tcW w:w="5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A03F3" w:rsidP="00586ACB" w:rsidRDefault="00BA0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/ </w:t>
            </w:r>
            <w:r>
              <w:rPr>
                <w:i/>
                <w:sz w:val="24"/>
                <w:szCs w:val="24"/>
              </w:rPr>
              <w:t xml:space="preserve">First Name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03F3" w:rsidP="00586ACB" w:rsidRDefault="00BA0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Soyadı / </w:t>
            </w:r>
            <w:r>
              <w:rPr>
                <w:i/>
                <w:sz w:val="24"/>
                <w:szCs w:val="24"/>
              </w:rPr>
              <w:t xml:space="preserve">Surname </w:t>
            </w:r>
            <w:r>
              <w:rPr>
                <w:sz w:val="24"/>
                <w:szCs w:val="24"/>
              </w:rPr>
              <w:t>:</w:t>
            </w:r>
          </w:p>
          <w:p w:rsidR="00BA03F3" w:rsidP="00586ACB" w:rsidRDefault="00BA03F3">
            <w:pPr>
              <w:rPr>
                <w:sz w:val="24"/>
                <w:szCs w:val="24"/>
              </w:rPr>
            </w:pPr>
          </w:p>
        </w:tc>
      </w:tr>
      <w:tr w:rsidR="00BA03F3" w:rsidTr="00586ACB">
        <w:tc>
          <w:tcPr>
            <w:tcW w:w="5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A03F3" w:rsidP="00586ACB" w:rsidRDefault="00BA0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Öğrenci No. / </w:t>
            </w:r>
            <w:r>
              <w:rPr>
                <w:i/>
                <w:sz w:val="24"/>
                <w:szCs w:val="24"/>
              </w:rPr>
              <w:t xml:space="preserve">Student ID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03F3" w:rsidP="00586ACB" w:rsidRDefault="00BA0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Bölüm ve Sınıf / </w:t>
            </w:r>
            <w:r>
              <w:rPr>
                <w:i/>
                <w:sz w:val="24"/>
                <w:szCs w:val="24"/>
              </w:rPr>
              <w:t>Department and Class</w:t>
            </w:r>
            <w:r>
              <w:rPr>
                <w:sz w:val="24"/>
                <w:szCs w:val="24"/>
              </w:rPr>
              <w:t xml:space="preserve"> :</w:t>
            </w:r>
          </w:p>
          <w:p w:rsidR="00BA03F3" w:rsidP="00586ACB" w:rsidRDefault="00BA03F3">
            <w:pPr>
              <w:rPr>
                <w:sz w:val="24"/>
                <w:szCs w:val="24"/>
              </w:rPr>
            </w:pPr>
          </w:p>
        </w:tc>
      </w:tr>
      <w:tr w:rsidR="00BA03F3" w:rsidTr="00586ACB">
        <w:tc>
          <w:tcPr>
            <w:tcW w:w="10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03F3" w:rsidP="00586ACB" w:rsidRDefault="00BA0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Yazışma Adresi / </w:t>
            </w:r>
            <w:r>
              <w:rPr>
                <w:i/>
                <w:sz w:val="24"/>
                <w:szCs w:val="24"/>
              </w:rPr>
              <w:t>Contact Adress</w:t>
            </w:r>
            <w:r>
              <w:rPr>
                <w:sz w:val="24"/>
                <w:szCs w:val="24"/>
              </w:rPr>
              <w:t xml:space="preserve"> :</w:t>
            </w:r>
          </w:p>
          <w:p w:rsidR="00BA03F3" w:rsidP="00586ACB" w:rsidRDefault="00BA03F3">
            <w:pPr>
              <w:rPr>
                <w:sz w:val="24"/>
                <w:szCs w:val="24"/>
              </w:rPr>
            </w:pPr>
          </w:p>
        </w:tc>
      </w:tr>
      <w:tr w:rsidR="00BA03F3" w:rsidTr="00586ACB"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03F3" w:rsidP="00586ACB" w:rsidRDefault="00BA0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 : (Ev / </w:t>
            </w:r>
            <w:r>
              <w:rPr>
                <w:i/>
                <w:sz w:val="24"/>
                <w:szCs w:val="24"/>
              </w:rPr>
              <w:t>Home</w:t>
            </w:r>
            <w:r>
              <w:rPr>
                <w:sz w:val="24"/>
                <w:szCs w:val="24"/>
              </w:rPr>
              <w:t>)</w:t>
            </w:r>
          </w:p>
          <w:p w:rsidR="00BA03F3" w:rsidP="00586ACB" w:rsidRDefault="00BA03F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A03F3" w:rsidP="00586ACB" w:rsidRDefault="00BA0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 : (İş / </w:t>
            </w:r>
            <w:r>
              <w:rPr>
                <w:i/>
                <w:sz w:val="24"/>
                <w:szCs w:val="24"/>
              </w:rPr>
              <w:t>Office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A03F3" w:rsidP="00586ACB" w:rsidRDefault="00BA0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Faks / </w:t>
            </w:r>
            <w:r>
              <w:rPr>
                <w:i/>
                <w:sz w:val="24"/>
                <w:szCs w:val="24"/>
              </w:rPr>
              <w:t xml:space="preserve">Fax </w:t>
            </w:r>
            <w:r>
              <w:rPr>
                <w:sz w:val="24"/>
                <w:szCs w:val="24"/>
              </w:rPr>
              <w:t>:</w:t>
            </w:r>
          </w:p>
        </w:tc>
      </w:tr>
      <w:tr w:rsidR="00BA03F3" w:rsidTr="00586ACB"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03F3" w:rsidP="00586ACB" w:rsidRDefault="00BA0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GSM :</w:t>
            </w:r>
          </w:p>
          <w:p w:rsidR="00BA03F3" w:rsidP="00586ACB" w:rsidRDefault="00BA03F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A03F3" w:rsidP="00586ACB" w:rsidRDefault="00BA0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: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03F3" w:rsidP="00586ACB" w:rsidRDefault="00BA03F3">
            <w:pPr>
              <w:rPr>
                <w:sz w:val="24"/>
                <w:szCs w:val="24"/>
              </w:rPr>
            </w:pPr>
          </w:p>
        </w:tc>
      </w:tr>
      <w:tr w:rsidR="00BA03F3" w:rsidTr="00586ACB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03F3" w:rsidP="00586ACB" w:rsidRDefault="00BA03F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03F3" w:rsidP="00586ACB" w:rsidRDefault="00BA03F3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03F3" w:rsidP="00586ACB" w:rsidRDefault="00BA03F3"/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03F3" w:rsidP="00586ACB" w:rsidRDefault="00BA03F3"/>
        </w:tc>
      </w:tr>
    </w:tbl>
    <w:p w:rsidR="00BA03F3" w:rsidP="00BA03F3" w:rsidRDefault="00BA03F3"/>
    <w:p w:rsidR="00BA03F3" w:rsidP="00BA03F3" w:rsidRDefault="00BA03F3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26"/>
      </w:tblGrid>
      <w:tr w:rsidR="00BA03F3" w:rsidTr="00586ACB">
        <w:tc>
          <w:tcPr>
            <w:tcW w:w="10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03F3" w:rsidP="00586ACB" w:rsidRDefault="00BA03F3"/>
          <w:p w:rsidR="00BA03F3" w:rsidP="00586ACB" w:rsidRDefault="00BA03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 TALEP / REQUEST</w:t>
            </w:r>
          </w:p>
        </w:tc>
      </w:tr>
    </w:tbl>
    <w:p w:rsidR="00BA03F3" w:rsidP="00BA03F3" w:rsidRDefault="00BA03F3"/>
    <w:p w:rsidR="00BA03F3" w:rsidP="00BA03F3" w:rsidRDefault="00BA03F3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26"/>
      </w:tblGrid>
      <w:tr w:rsidR="00BA03F3" w:rsidTr="00586ACB">
        <w:tc>
          <w:tcPr>
            <w:tcW w:w="10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03F3" w:rsidP="00586ACB" w:rsidRDefault="00BA03F3">
            <w:pPr>
              <w:rPr>
                <w:sz w:val="24"/>
                <w:szCs w:val="24"/>
              </w:rPr>
            </w:pPr>
          </w:p>
          <w:p w:rsidR="00BA03F3" w:rsidP="00586ACB" w:rsidRDefault="00BA03F3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…………………………………nedeniyle kaydımın silinmesini istiyorum. / </w:t>
            </w:r>
            <w:r>
              <w:rPr>
                <w:i/>
                <w:sz w:val="24"/>
                <w:szCs w:val="24"/>
              </w:rPr>
              <w:t>I kindly request my registration to be cancelled due to</w:t>
            </w:r>
            <w:r>
              <w:rPr>
                <w:sz w:val="24"/>
                <w:szCs w:val="24"/>
              </w:rPr>
              <w:t xml:space="preserve"> ……………………………</w:t>
            </w:r>
          </w:p>
          <w:p w:rsidR="00BA03F3" w:rsidP="00586ACB" w:rsidRDefault="00BA03F3">
            <w:pPr>
              <w:ind w:left="34" w:hanging="34"/>
              <w:rPr>
                <w:sz w:val="24"/>
                <w:szCs w:val="24"/>
              </w:rPr>
            </w:pPr>
          </w:p>
          <w:p w:rsidR="00BA03F3" w:rsidP="00586ACB" w:rsidRDefault="00BA03F3">
            <w:pPr>
              <w:ind w:left="34" w:hanging="3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Bilgilerinize arz ederim./ </w:t>
            </w:r>
            <w:r>
              <w:rPr>
                <w:i/>
                <w:sz w:val="24"/>
                <w:szCs w:val="24"/>
              </w:rPr>
              <w:t>For your information</w:t>
            </w:r>
          </w:p>
          <w:p w:rsidR="00BA03F3" w:rsidP="00586ACB" w:rsidRDefault="00BA03F3">
            <w:pPr>
              <w:ind w:left="34" w:hanging="34"/>
              <w:rPr>
                <w:i/>
                <w:sz w:val="24"/>
                <w:szCs w:val="24"/>
              </w:rPr>
            </w:pPr>
          </w:p>
          <w:p w:rsidR="00BA03F3" w:rsidP="00586ACB" w:rsidRDefault="00BA03F3">
            <w:pPr>
              <w:ind w:left="34" w:hanging="3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Saygılarımla / </w:t>
            </w:r>
            <w:r>
              <w:rPr>
                <w:i/>
                <w:sz w:val="24"/>
                <w:szCs w:val="24"/>
              </w:rPr>
              <w:t>Sincerely</w:t>
            </w:r>
          </w:p>
          <w:p w:rsidR="00BA03F3" w:rsidP="00586ACB" w:rsidRDefault="00BA03F3">
            <w:pPr>
              <w:ind w:left="34" w:hanging="34"/>
              <w:rPr>
                <w:i/>
                <w:sz w:val="24"/>
                <w:szCs w:val="24"/>
              </w:rPr>
            </w:pPr>
          </w:p>
          <w:p w:rsidR="00BA03F3" w:rsidP="00586ACB" w:rsidRDefault="00BA03F3">
            <w:pPr>
              <w:ind w:left="34" w:hanging="34"/>
              <w:rPr>
                <w:i/>
                <w:sz w:val="24"/>
                <w:szCs w:val="24"/>
              </w:rPr>
            </w:pPr>
          </w:p>
          <w:p w:rsidR="00BA03F3" w:rsidP="00586ACB" w:rsidRDefault="00BA03F3">
            <w:pPr>
              <w:ind w:left="34" w:hanging="34"/>
              <w:rPr>
                <w:i/>
                <w:sz w:val="24"/>
                <w:szCs w:val="24"/>
              </w:rPr>
            </w:pP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298"/>
            </w:tblGrid>
            <w:tr w:rsidR="00BA03F3" w:rsidTr="00586ACB">
              <w:tc>
                <w:tcPr>
                  <w:tcW w:w="3694" w:type="dxa"/>
                  <w:hideMark/>
                </w:tcPr>
                <w:p w:rsidR="00BA03F3" w:rsidP="00586ACB" w:rsidRDefault="00BA03F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İmza / </w:t>
                  </w:r>
                  <w:r>
                    <w:rPr>
                      <w:i/>
                      <w:sz w:val="24"/>
                      <w:szCs w:val="24"/>
                    </w:rPr>
                    <w:t>Signature</w:t>
                  </w:r>
                  <w:r>
                    <w:rPr>
                      <w:sz w:val="24"/>
                      <w:szCs w:val="24"/>
                    </w:rPr>
                    <w:t xml:space="preserve"> :</w:t>
                  </w:r>
                </w:p>
              </w:tc>
            </w:tr>
            <w:tr w:rsidR="00BA03F3" w:rsidTr="00586ACB">
              <w:tc>
                <w:tcPr>
                  <w:tcW w:w="3694" w:type="dxa"/>
                  <w:hideMark/>
                </w:tcPr>
                <w:p w:rsidR="00BA03F3" w:rsidP="00586ACB" w:rsidRDefault="00BA03F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BA03F3" w:rsidP="00586ACB" w:rsidRDefault="00BA03F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Tarih / </w:t>
                  </w:r>
                  <w:r>
                    <w:rPr>
                      <w:i/>
                      <w:sz w:val="24"/>
                      <w:szCs w:val="24"/>
                    </w:rPr>
                    <w:t>Date</w:t>
                  </w:r>
                  <w:r>
                    <w:rPr>
                      <w:sz w:val="24"/>
                      <w:szCs w:val="24"/>
                    </w:rPr>
                    <w:t xml:space="preserve">         :……./……./……</w:t>
                  </w:r>
                </w:p>
              </w:tc>
            </w:tr>
          </w:tbl>
          <w:p w:rsidR="00BA03F3" w:rsidP="00586ACB" w:rsidRDefault="00BA03F3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</w:tc>
      </w:tr>
    </w:tbl>
    <w:p w:rsidR="00BA03F3" w:rsidP="00BA03F3" w:rsidRDefault="00BA03F3">
      <w:pPr>
        <w:rPr>
          <w:sz w:val="24"/>
          <w:szCs w:val="24"/>
        </w:rPr>
      </w:pPr>
    </w:p>
    <w:p w:rsidR="00BA03F3" w:rsidP="00BA03F3" w:rsidRDefault="00BA03F3">
      <w:pPr>
        <w:rPr>
          <w:i/>
          <w:sz w:val="24"/>
          <w:szCs w:val="24"/>
        </w:rPr>
      </w:pPr>
      <w:r>
        <w:rPr>
          <w:b/>
          <w:sz w:val="24"/>
          <w:szCs w:val="24"/>
        </w:rPr>
        <w:t>Bölüm Sekreterliğine elden teslim edilir./</w:t>
      </w:r>
      <w:r>
        <w:t xml:space="preserve"> </w:t>
      </w:r>
      <w:r>
        <w:rPr>
          <w:i/>
          <w:sz w:val="24"/>
          <w:szCs w:val="24"/>
        </w:rPr>
        <w:t>It will be submitted to the secretariat personally</w:t>
      </w:r>
    </w:p>
    <w:p w:rsidR="00BA03F3" w:rsidP="00BA03F3" w:rsidRDefault="00BA03F3">
      <w:pPr>
        <w:rPr>
          <w:i/>
          <w:sz w:val="24"/>
          <w:szCs w:val="24"/>
        </w:rPr>
      </w:pPr>
    </w:p>
    <w:p w:rsidR="00BA03F3" w:rsidP="00BA03F3" w:rsidRDefault="00BA03F3">
      <w:pPr>
        <w:rPr>
          <w:i/>
          <w:sz w:val="24"/>
          <w:szCs w:val="24"/>
        </w:rPr>
      </w:pPr>
    </w:p>
    <w:p w:rsidR="00BA03F3" w:rsidP="00BA03F3" w:rsidRDefault="00BA03F3">
      <w:pPr>
        <w:ind w:left="7080" w:firstLine="708"/>
        <w:rPr>
          <w:sz w:val="24"/>
          <w:szCs w:val="24"/>
        </w:rPr>
      </w:pPr>
      <w:r>
        <w:rPr>
          <w:sz w:val="24"/>
          <w:szCs w:val="24"/>
        </w:rPr>
        <w:t>Bölüm Başkanı</w:t>
      </w:r>
    </w:p>
    <w:p w:rsidR="00BA03F3" w:rsidP="00BA03F3" w:rsidRDefault="00BA03F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Head of Departmen</w:t>
      </w:r>
    </w:p>
    <w:p w:rsidR="00BA03F3" w:rsidP="00BA03F3" w:rsidRDefault="00BA03F3">
      <w:pPr>
        <w:rPr>
          <w:i/>
          <w:sz w:val="24"/>
          <w:szCs w:val="24"/>
        </w:rPr>
      </w:pPr>
    </w:p>
    <w:p w:rsidR="00BA03F3" w:rsidP="00BA03F3" w:rsidRDefault="00BA03F3">
      <w:pPr>
        <w:rPr>
          <w:i/>
          <w:sz w:val="24"/>
          <w:szCs w:val="24"/>
        </w:rPr>
      </w:pPr>
    </w:p>
    <w:p w:rsidR="00BA03F3" w:rsidP="00BA03F3" w:rsidRDefault="00BA03F3">
      <w:pPr>
        <w:rPr>
          <w:sz w:val="24"/>
          <w:szCs w:val="24"/>
        </w:rPr>
      </w:pPr>
      <w:r>
        <w:rPr>
          <w:sz w:val="24"/>
          <w:szCs w:val="24"/>
        </w:rPr>
        <w:t>Tarih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Pr="00810E8E" w:rsidR="00BA03F3" w:rsidP="00BA03F3" w:rsidRDefault="00BA03F3">
      <w:pPr>
        <w:rPr>
          <w:i/>
          <w:sz w:val="24"/>
          <w:szCs w:val="24"/>
        </w:rPr>
      </w:pPr>
      <w:r>
        <w:t xml:space="preserve">Evrak Kayıt No   : </w:t>
      </w:r>
    </w:p>
    <w:p w:rsidRPr="00923ECC" w:rsidR="007A2926" w:rsidP="001B4140" w:rsidRDefault="007A2926">
      <w:bookmarkStart w:name="_GoBack" w:id="0"/>
      <w:bookmarkEnd w:id="0"/>
    </w:p>
    <w:sectPr w:rsidRPr="00923ECC" w:rsidR="007A2926" w:rsidSect="00224FD7">
      <w:footerReference r:id="Rd1cd4880f3a647aa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9D" w:rsidRDefault="00BB4C9D">
      <w:r>
        <w:separator/>
      </w:r>
    </w:p>
  </w:endnote>
  <w:endnote w:type="continuationSeparator" w:id="0">
    <w:p w:rsidR="00BB4C9D" w:rsidRDefault="00BB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9D" w:rsidRDefault="00BB4C9D">
      <w:r>
        <w:separator/>
      </w:r>
    </w:p>
  </w:footnote>
  <w:footnote w:type="continuationSeparator" w:id="0">
    <w:p w:rsidR="00BB4C9D" w:rsidRDefault="00BB4C9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KAYIT SİLDİRME TALEP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FR/MMF/03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25.12.2013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A03F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A03F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F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03F3"/>
    <w:rsid w:val="00BA11EE"/>
    <w:rsid w:val="00BB4329"/>
    <w:rsid w:val="00BB4C9D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3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3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d1cd4880f3a647a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43399-D1C3-4A76-819F-BD4E5300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2022-08-02T12:53:00Z</dcterms:created>
  <dcterms:modified xsi:type="dcterms:W3CDTF">2022-08-02T12:53:00Z</dcterms:modified>
</cp:coreProperties>
</file>