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93d966223f44cb582e4f2922ef7aad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3f57a2b7d704722b11f7e21e376e14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ae323e46dd5445584bdcc534d86a49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487a99ad6aa4c9e88d3d4fc9863e2f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d0feecd6684a99b2483104636018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8fa4d3ecf61442a39f192cdf2f2b93a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6718cfb3caad4d548c10048cfca0335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a8ca0b7e6eb44f38e9de4c42b477e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343355908c34be6a94ac65fbd01646d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0667edf6bdc49f68d19bc75a44b9ed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b5ed63d247542a1ace9c445414511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575fb02df6c4299af0209d05afad3a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0c0761a6e542f0809d9df9b0fb98c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3718c7907c0440a97b1af88bc90e13d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3d722bcb18fe4ec08a70357056cc3259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5de8898c63646e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BAŞKAN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693d966223f44cb582e4f2922ef7aadc" /><Relationship Type="http://schemas.openxmlformats.org/officeDocument/2006/relationships/aFChunk" Target="/word/afchunk2.htm" Id="ID83f57a2b7d704722b11f7e21e376e14b" /><Relationship Type="http://schemas.openxmlformats.org/officeDocument/2006/relationships/aFChunk" Target="/word/afchunk3.htm" Id="ID5ae323e46dd5445584bdcc534d86a490" /><Relationship Type="http://schemas.openxmlformats.org/officeDocument/2006/relationships/aFChunk" Target="/word/afchunk4.htm" Id="IDe487a99ad6aa4c9e88d3d4fc9863e2f1" /><Relationship Type="http://schemas.openxmlformats.org/officeDocument/2006/relationships/aFChunk" Target="/word/afchunk5.htm" Id="IDd7d0feecd6684a99b24831046360182e" /><Relationship Type="http://schemas.openxmlformats.org/officeDocument/2006/relationships/aFChunk" Target="/word/afchunk6.htm" Id="ID8fa4d3ecf61442a39f192cdf2f2b93a6" /><Relationship Type="http://schemas.openxmlformats.org/officeDocument/2006/relationships/aFChunk" Target="/word/afchunk7.htm" Id="ID6718cfb3caad4d548c10048cfca0335f" /><Relationship Type="http://schemas.openxmlformats.org/officeDocument/2006/relationships/aFChunk" Target="/word/afchunk8.htm" Id="ID2a8ca0b7e6eb44f38e9de4c42b477eb7" /><Relationship Type="http://schemas.openxmlformats.org/officeDocument/2006/relationships/aFChunk" Target="/word/afchunk9.htm" Id="IDf343355908c34be6a94ac65fbd01646d" /><Relationship Type="http://schemas.openxmlformats.org/officeDocument/2006/relationships/aFChunk" Target="/word/afchunka.htm" Id="ID20667edf6bdc49f68d19bc75a44b9edf" /><Relationship Type="http://schemas.openxmlformats.org/officeDocument/2006/relationships/aFChunk" Target="/word/afchunkb.htm" Id="ID0b5ed63d247542a1ace9c44541451160" /><Relationship Type="http://schemas.openxmlformats.org/officeDocument/2006/relationships/aFChunk" Target="/word/afchunkc.htm" Id="ID3575fb02df6c4299af0209d05afad3a4" /><Relationship Type="http://schemas.openxmlformats.org/officeDocument/2006/relationships/aFChunk" Target="/word/afchunkd.htm" Id="ID1a0c0761a6e542f0809d9df9b0fb98c1" /><Relationship Type="http://schemas.openxmlformats.org/officeDocument/2006/relationships/aFChunk" Target="/word/afchunke.htm" Id="IDb3718c7907c0440a97b1af88bc90e13d" /><Relationship Type="http://schemas.openxmlformats.org/officeDocument/2006/relationships/aFChunk" Target="/word/afchunkf.htm" Id="ID3d722bcb18fe4ec08a70357056cc3259" /><Relationship Type="http://schemas.openxmlformats.org/officeDocument/2006/relationships/footer" Target="/word/footer4.xml" Id="R75de8898c63646e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