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steTablo4-Vurgu2"/>
        <w:tblW w:w="5164" w:type="pct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1987"/>
        <w:gridCol w:w="1841"/>
        <w:gridCol w:w="1844"/>
        <w:gridCol w:w="1700"/>
        <w:gridCol w:w="2408"/>
      </w:tblGrid>
      <w:tr w:rsidRPr="00594690" w:rsidR="00594690" w:rsidTr="00792C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bottom w:val="single" w:color="C00000" w:sz="4" w:space="0"/>
              <w:right w:val="single" w:color="FFFFFF" w:themeColor="background1" w:sz="4" w:space="0"/>
            </w:tcBorders>
            <w:shd w:val="clear" w:color="auto" w:fill="C00000"/>
            <w:vAlign w:val="center"/>
          </w:tcPr>
          <w:p w:rsidRPr="00594690" w:rsidR="00594690" w:rsidP="00641F7B" w:rsidRDefault="0059469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594690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1422" w:type="pct"/>
            <w:tcBorders>
              <w:left w:val="single" w:color="FFFFFF" w:themeColor="background1" w:sz="4" w:space="0"/>
              <w:bottom w:val="single" w:color="C00000" w:sz="4" w:space="0"/>
              <w:right w:val="single" w:color="FFFFFF" w:themeColor="background1" w:sz="4" w:space="0"/>
            </w:tcBorders>
            <w:shd w:val="clear" w:color="auto" w:fill="C00000"/>
            <w:vAlign w:val="center"/>
          </w:tcPr>
          <w:p w:rsidRPr="00594690" w:rsidR="00594690" w:rsidP="00641F7B" w:rsidRDefault="0059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lang w:eastAsia="tr-TR"/>
              </w:rPr>
            </w:pPr>
            <w:r w:rsidRPr="00594690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FAALİYET / İŞLEM</w:t>
            </w:r>
          </w:p>
        </w:tc>
        <w:tc>
          <w:tcPr>
            <w:tcW w:w="687" w:type="pct"/>
            <w:tcBorders>
              <w:left w:val="single" w:color="FFFFFF" w:themeColor="background1" w:sz="4" w:space="0"/>
              <w:bottom w:val="single" w:color="C00000" w:sz="4" w:space="0"/>
              <w:right w:val="single" w:color="FFFFFF" w:themeColor="background1" w:sz="4" w:space="0"/>
            </w:tcBorders>
            <w:shd w:val="clear" w:color="auto" w:fill="C00000"/>
            <w:vAlign w:val="center"/>
          </w:tcPr>
          <w:p w:rsidR="00594690" w:rsidP="00641F7B" w:rsidRDefault="0059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4690">
              <w:rPr>
                <w:rFonts w:ascii="Times New Roman" w:hAnsi="Times New Roman" w:cs="Times New Roman"/>
                <w:sz w:val="20"/>
                <w:szCs w:val="20"/>
              </w:rPr>
              <w:t xml:space="preserve">SORUMLU BİRİM </w:t>
            </w:r>
          </w:p>
          <w:p w:rsidRPr="00594690" w:rsidR="00594690" w:rsidP="00641F7B" w:rsidRDefault="0059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94690">
              <w:rPr>
                <w:rFonts w:ascii="Times New Roman" w:hAnsi="Times New Roman" w:cs="Times New Roman"/>
                <w:sz w:val="20"/>
                <w:szCs w:val="20"/>
              </w:rPr>
              <w:t>veya PERSONEL</w:t>
            </w:r>
          </w:p>
        </w:tc>
        <w:tc>
          <w:tcPr>
            <w:tcW w:w="637" w:type="pct"/>
            <w:tcBorders>
              <w:left w:val="single" w:color="FFFFFF" w:themeColor="background1" w:sz="4" w:space="0"/>
              <w:bottom w:val="single" w:color="C00000" w:sz="4" w:space="0"/>
              <w:right w:val="single" w:color="FFFFFF" w:themeColor="background1" w:sz="4" w:space="0"/>
            </w:tcBorders>
            <w:shd w:val="clear" w:color="auto" w:fill="C00000"/>
            <w:vAlign w:val="center"/>
          </w:tcPr>
          <w:p w:rsidRPr="00594690" w:rsidR="00594690" w:rsidP="00594690" w:rsidRDefault="0059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94690">
              <w:rPr>
                <w:rFonts w:ascii="Times New Roman" w:hAnsi="Times New Roman" w:cs="Times New Roman"/>
                <w:sz w:val="20"/>
                <w:szCs w:val="20"/>
              </w:rPr>
              <w:t>PLANLANAN TAMAMLANMA TARİHİ</w:t>
            </w:r>
          </w:p>
        </w:tc>
        <w:tc>
          <w:tcPr>
            <w:tcW w:w="638" w:type="pct"/>
            <w:tcBorders>
              <w:left w:val="single" w:color="FFFFFF" w:themeColor="background1" w:sz="4" w:space="0"/>
              <w:bottom w:val="single" w:color="C00000" w:sz="4" w:space="0"/>
              <w:right w:val="single" w:color="FFFFFF" w:themeColor="background1" w:sz="4" w:space="0"/>
            </w:tcBorders>
            <w:shd w:val="clear" w:color="auto" w:fill="C00000"/>
            <w:vAlign w:val="center"/>
          </w:tcPr>
          <w:p w:rsidRPr="00594690" w:rsidR="00594690" w:rsidP="00641F7B" w:rsidRDefault="0059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94690">
              <w:rPr>
                <w:rFonts w:ascii="Times New Roman" w:hAnsi="Times New Roman" w:cs="Times New Roman"/>
                <w:sz w:val="20"/>
                <w:szCs w:val="20"/>
              </w:rPr>
              <w:t>GERÇEKLEŞEN TAMAMLANMA TARİHİ</w:t>
            </w:r>
          </w:p>
        </w:tc>
        <w:tc>
          <w:tcPr>
            <w:tcW w:w="588" w:type="pct"/>
            <w:tcBorders>
              <w:left w:val="single" w:color="FFFFFF" w:themeColor="background1" w:sz="4" w:space="0"/>
              <w:bottom w:val="single" w:color="C00000" w:sz="4" w:space="0"/>
            </w:tcBorders>
            <w:shd w:val="clear" w:color="auto" w:fill="C00000"/>
            <w:vAlign w:val="center"/>
          </w:tcPr>
          <w:p w:rsidRPr="00594690" w:rsidR="00594690" w:rsidP="00641F7B" w:rsidRDefault="0059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4690">
              <w:rPr>
                <w:rFonts w:ascii="Times New Roman" w:hAnsi="Times New Roman" w:cs="Times New Roman"/>
                <w:sz w:val="20"/>
                <w:szCs w:val="20"/>
              </w:rPr>
              <w:t>FAALİYETİN / İŞLEMİN ÇIKTILARI</w:t>
            </w:r>
          </w:p>
        </w:tc>
        <w:tc>
          <w:tcPr>
            <w:tcW w:w="833" w:type="pct"/>
            <w:tcBorders>
              <w:left w:val="single" w:color="FFFFFF" w:themeColor="background1" w:sz="4" w:space="0"/>
              <w:bottom w:val="single" w:color="C00000" w:sz="4" w:space="0"/>
            </w:tcBorders>
            <w:shd w:val="clear" w:color="auto" w:fill="C00000"/>
            <w:vAlign w:val="center"/>
          </w:tcPr>
          <w:p w:rsidRPr="00594690" w:rsidR="00594690" w:rsidP="00594690" w:rsidRDefault="0059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4690">
              <w:rPr>
                <w:rFonts w:ascii="Times New Roman" w:hAnsi="Times New Roman" w:cs="Times New Roman"/>
                <w:sz w:val="20"/>
                <w:szCs w:val="20"/>
              </w:rPr>
              <w:t>AÇIKLAMA</w:t>
            </w:r>
          </w:p>
        </w:tc>
      </w:tr>
      <w:tr w:rsidRPr="00594690" w:rsidR="00874DEC" w:rsidTr="007E5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792CD4" w:rsidR="00874DEC" w:rsidP="007E54DA" w:rsidRDefault="00874D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1.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874DEC" w:rsidP="007E54DA" w:rsidRDefault="00874DE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4F4206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Başvuru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874DEC" w:rsidP="007E54DA" w:rsidRDefault="00874DEC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Mühendislik ve Mimarlık Fakültesi</w:t>
            </w: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874DEC" w:rsidP="007E54DA" w:rsidRDefault="00874D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  <w:r w:rsidRPr="004F42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.01.20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874DEC" w:rsidP="007E54DA" w:rsidRDefault="00874D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  <w:r w:rsidRPr="004F42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.01.20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874DEC" w:rsidP="007E54DA" w:rsidRDefault="00874D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2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 Akreditasyon başvuru dilekçesi</w:t>
            </w: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874DEC" w:rsidP="007E54DA" w:rsidRDefault="00874D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Pr="00594690" w:rsidR="00874DEC" w:rsidTr="007E54DA">
        <w:trPr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792CD4" w:rsidR="00874DEC" w:rsidP="007E54DA" w:rsidRDefault="00874D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2.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874DEC" w:rsidP="007E54DA" w:rsidRDefault="00874D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4F4206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Başvurunun akreditasyon kurumu tarafından değerlendirilmesi ve kabulü halinde ücret ve ödeme bilgilerinin gönderilmesi</w:t>
            </w:r>
            <w:r w:rsidRPr="004F4206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eastAsia="tr-TR"/>
              </w:rPr>
              <w:t>a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874DEC" w:rsidP="007E54DA" w:rsidRDefault="00874D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Mühendislik ve Mimarlık Fakültesi</w:t>
            </w: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874DEC" w:rsidP="007E54DA" w:rsidRDefault="00874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  <w:r w:rsidRPr="004F42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Pr="004F42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874DEC" w:rsidP="007E54DA" w:rsidRDefault="00874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  <w:r w:rsidRPr="004F42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Pr="004F42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874DEC" w:rsidP="007E54DA" w:rsidRDefault="00874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2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 Başvuru değerlendirme formu</w:t>
            </w:r>
          </w:p>
          <w:p w:rsidRPr="004F4206" w:rsidR="00874DEC" w:rsidP="007E54DA" w:rsidRDefault="00874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2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 Ödeme bilgisi formu</w:t>
            </w: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874DEC" w:rsidP="007E54DA" w:rsidRDefault="00874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Pr="00594690" w:rsidR="00874DEC" w:rsidTr="007E5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792CD4" w:rsidR="00874DEC" w:rsidP="007E54DA" w:rsidRDefault="00874D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3.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874DEC" w:rsidP="007E54DA" w:rsidRDefault="00874DE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4F4206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Kabul mektubunun akreditasyon kurumuna gönderilmesi ve ödeme işlemleri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874DEC" w:rsidP="007E54DA" w:rsidRDefault="00874DEC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Mühendislik ve Mimarlık Fakültesi</w:t>
            </w: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874DEC" w:rsidP="007E54DA" w:rsidRDefault="00874D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</w:t>
            </w:r>
            <w:r w:rsidRPr="004F42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Pr="004F42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874DEC" w:rsidP="007E54DA" w:rsidRDefault="00874D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</w:t>
            </w:r>
            <w:r w:rsidRPr="004F42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Pr="004F42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874DEC" w:rsidP="007E54DA" w:rsidRDefault="00874D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2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 Kabul mektubu</w:t>
            </w:r>
          </w:p>
          <w:p w:rsidRPr="004F4206" w:rsidR="00874DEC" w:rsidP="007E54DA" w:rsidRDefault="00874D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2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 Ödeme emri</w:t>
            </w: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874DEC" w:rsidP="007E54DA" w:rsidRDefault="00874D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2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Akreditasyon kurumuna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bölüme ait başvuru için </w:t>
            </w:r>
            <w:r w:rsidRPr="009703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27.240,30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4F42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TL ödeme yapılmıştır.</w:t>
            </w:r>
          </w:p>
        </w:tc>
      </w:tr>
      <w:tr w:rsidRPr="00594690" w:rsidR="00874DEC" w:rsidTr="007E54DA">
        <w:trPr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74DEC" w:rsidP="007E54DA" w:rsidRDefault="00874D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4.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74DEC" w:rsidP="007E54DA" w:rsidRDefault="00874D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Öz değerlendirme raporunun hazırlanması ve akreditasyon kurumuna gönderilmesi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74DEC" w:rsidP="007E54DA" w:rsidRDefault="00874DEC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Elektrik-Elektronik Mühendisliği Bölümü Stratejik Planlama ve Akreditasyon Komisyonu</w:t>
            </w: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74DEC" w:rsidP="007E54DA" w:rsidRDefault="00874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08.07.2022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74DEC" w:rsidP="007E54DA" w:rsidRDefault="00874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2ECA">
              <w:rPr>
                <w:rFonts w:ascii="Times New Roman" w:hAnsi="Times New Roman" w:cs="Times New Roman"/>
                <w:bCs/>
                <w:sz w:val="20"/>
                <w:szCs w:val="20"/>
              </w:rPr>
              <w:t>08.07.2022</w:t>
            </w: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74DEC" w:rsidP="007E54DA" w:rsidRDefault="00874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2ECA">
              <w:rPr>
                <w:rFonts w:ascii="Times New Roman" w:hAnsi="Times New Roman" w:cs="Times New Roman"/>
                <w:bCs/>
                <w:sz w:val="20"/>
                <w:szCs w:val="20"/>
              </w:rPr>
              <w:t>1. Öz değerlendirme raporu</w:t>
            </w: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74DEC" w:rsidP="007E54DA" w:rsidRDefault="00874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Pr="00594690" w:rsidR="00874DEC" w:rsidTr="007E5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74DEC" w:rsidP="007E54DA" w:rsidRDefault="00874D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5.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74DEC" w:rsidP="007E54DA" w:rsidRDefault="00874D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Akreditasyon kurulunun değerlendirme takımı kurma işlemlerini başlatması ve öz değerlendirme raporlarının ön incelemesi, uygunsuzluk varsa düzenlemelerin tarafımıza iletilmesi</w:t>
            </w: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eastAsia="tr-TR"/>
              </w:rPr>
              <w:t>a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74DEC" w:rsidP="007E54DA" w:rsidRDefault="00874DEC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74DEC" w:rsidP="007E54DA" w:rsidRDefault="00874D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30.09.2022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74DEC" w:rsidP="007E54DA" w:rsidRDefault="00874D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74DEC" w:rsidP="007E54DA" w:rsidRDefault="00874D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 Akreditasyon Kurulu raporu</w:t>
            </w: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74DEC" w:rsidP="007E54DA" w:rsidRDefault="00874D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Pr="00594690" w:rsidR="00874DEC" w:rsidTr="007E54DA">
        <w:trPr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74DEC" w:rsidP="007E54DA" w:rsidRDefault="00874D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lastRenderedPageBreak/>
              <w:t>6.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74DEC" w:rsidP="007E54DA" w:rsidRDefault="00874D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Uygunsuzlukların giderilerek düzeltilmiş öz değerlendirme raporunun gönderilmesi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74DEC" w:rsidP="007E54DA" w:rsidRDefault="00874DEC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Elektrik-Elektronik Mühendisliği Bölümü Stratejik Planlama ve Akreditasyon Komisyonu</w:t>
            </w: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74DEC" w:rsidP="007E54DA" w:rsidRDefault="00874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74DEC" w:rsidP="007E54DA" w:rsidRDefault="00874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74DEC" w:rsidP="007E54DA" w:rsidRDefault="00874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 Düzeltilmiş öz değerlendirme raporu</w:t>
            </w: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2338C7" w:rsidR="00874DEC" w:rsidP="007E54DA" w:rsidRDefault="00874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red"/>
              </w:rPr>
            </w:pPr>
          </w:p>
        </w:tc>
      </w:tr>
      <w:tr w:rsidRPr="00594690" w:rsidR="00874DEC" w:rsidTr="007E5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74DEC" w:rsidP="007E54DA" w:rsidRDefault="00874D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7.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74DEC" w:rsidP="007E54DA" w:rsidRDefault="00874D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Kabul edilen öz değerlendirme raporları için değerlendirme sürecinin başlatılması, takımların kurulması, sürecin takımlara devredilmesi ve takımların değerlendirme sürecine başlaması</w:t>
            </w: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eastAsia="tr-TR"/>
              </w:rPr>
              <w:t>a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74DEC" w:rsidP="007E54DA" w:rsidRDefault="00874DEC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74DEC" w:rsidP="007E54DA" w:rsidRDefault="00874D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74DEC" w:rsidP="007E54DA" w:rsidRDefault="00874D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74DEC" w:rsidP="007E54DA" w:rsidRDefault="00874D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 Öz değerlendirme raporu kabul yazısı</w:t>
            </w:r>
          </w:p>
          <w:p w:rsidRPr="00AF2ECA" w:rsidR="00874DEC" w:rsidP="007E54DA" w:rsidRDefault="00874D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 Değerlendirme takımı listesi</w:t>
            </w: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2338C7" w:rsidR="00874DEC" w:rsidP="007E54DA" w:rsidRDefault="00874D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red"/>
              </w:rPr>
            </w:pPr>
          </w:p>
        </w:tc>
      </w:tr>
      <w:tr w:rsidRPr="00594690" w:rsidR="00874DEC" w:rsidTr="007E54DA">
        <w:trPr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74DEC" w:rsidP="007E54DA" w:rsidRDefault="00874D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8.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74DEC" w:rsidP="007E54DA" w:rsidRDefault="00874D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Ziyaret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74DEC" w:rsidP="007E54DA" w:rsidRDefault="00874DEC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Elektrik-Elektronik Mühendisliği Bölümü Stratejik Planlama ve Akreditasyon Komisyonu</w:t>
            </w: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74DEC" w:rsidP="007E54DA" w:rsidRDefault="00874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05/06/07.03.2023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74DEC" w:rsidP="007E54DA" w:rsidRDefault="00874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74DEC" w:rsidP="007E54DA" w:rsidRDefault="00874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2338C7" w:rsidR="00874DEC" w:rsidP="007E54DA" w:rsidRDefault="00874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red"/>
              </w:rPr>
            </w:pPr>
          </w:p>
        </w:tc>
      </w:tr>
      <w:tr w:rsidRPr="00594690" w:rsidR="00874DEC" w:rsidTr="007E5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74DEC" w:rsidP="007E54DA" w:rsidRDefault="00874D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9.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74DEC" w:rsidP="007E54DA" w:rsidRDefault="00874D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Değerlendirme raporunun akreditasyon kuruluna teslimi, akreditasyon kurulu tarafından incelenmesi, kesin kararın alınması, kararın akreditasyon kurumuna ulaştırılması ve kararın duyurulması</w:t>
            </w: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eastAsia="tr-TR"/>
              </w:rPr>
              <w:t>a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74DEC" w:rsidP="007E54DA" w:rsidRDefault="00874DEC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74DEC" w:rsidP="007E54DA" w:rsidRDefault="00874D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74DEC" w:rsidP="007E54DA" w:rsidRDefault="00874D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74DEC" w:rsidP="007E54DA" w:rsidRDefault="00874D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 Değerlendirme raporu</w:t>
            </w:r>
          </w:p>
          <w:p w:rsidRPr="00AF2ECA" w:rsidR="00874DEC" w:rsidP="007E54DA" w:rsidRDefault="00874D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 Akreditasyon karar belgesi</w:t>
            </w: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2338C7" w:rsidR="00874DEC" w:rsidP="007E54DA" w:rsidRDefault="00874D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red"/>
              </w:rPr>
            </w:pPr>
          </w:p>
        </w:tc>
      </w:tr>
      <w:tr w:rsidRPr="00594690" w:rsidR="00874DEC" w:rsidTr="007E54DA">
        <w:trPr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74DEC" w:rsidP="007E54DA" w:rsidRDefault="00874D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74DEC" w:rsidP="007E54DA" w:rsidRDefault="00874D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481106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Raporla Ara Değerlendirme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 xml:space="preserve"> Başvurusu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74DEC" w:rsidP="007E54DA" w:rsidRDefault="00874DEC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74DEC" w:rsidP="007E54DA" w:rsidRDefault="00874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26.01.2024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="00874DEC" w:rsidP="007E54DA" w:rsidRDefault="00874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74DEC" w:rsidP="007E54DA" w:rsidRDefault="00874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1106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Raporla Ara Değerlendirme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 xml:space="preserve"> Başvuru Dilekçesi</w:t>
            </w: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2338C7" w:rsidR="00874DEC" w:rsidP="007E54DA" w:rsidRDefault="00874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red"/>
              </w:rPr>
            </w:pPr>
          </w:p>
        </w:tc>
      </w:tr>
      <w:tr w:rsidRPr="00594690" w:rsidR="00874DEC" w:rsidTr="007E5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74DEC" w:rsidP="007E54DA" w:rsidRDefault="00874D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lastRenderedPageBreak/>
              <w:t>1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1</w:t>
            </w: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.</w:t>
            </w: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eastAsia="tr-TR"/>
              </w:rPr>
              <w:t>b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74DEC" w:rsidP="007E54DA" w:rsidRDefault="00874D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 xml:space="preserve">Raporla / ziyaretle ara değerlendirme sürecinin Akreditasyon Kuruluşu tarafından hatırlatılması </w:t>
            </w: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eastAsia="tr-TR"/>
              </w:rPr>
              <w:t>c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74DEC" w:rsidP="007E54DA" w:rsidRDefault="00874DEC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74DEC" w:rsidP="007E54DA" w:rsidRDefault="00874D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74DEC" w:rsidP="007E54DA" w:rsidRDefault="00874D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74DEC" w:rsidP="007E54DA" w:rsidRDefault="00874D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 Hatırlatma yazısı</w:t>
            </w: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2338C7" w:rsidR="00874DEC" w:rsidP="007E54DA" w:rsidRDefault="00874D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red"/>
              </w:rPr>
            </w:pPr>
          </w:p>
        </w:tc>
      </w:tr>
      <w:tr w:rsidRPr="00594690" w:rsidR="00874DEC" w:rsidTr="007E54DA">
        <w:trPr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74DEC" w:rsidP="007E54DA" w:rsidRDefault="00874D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2</w:t>
            </w: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74DEC" w:rsidP="007E54DA" w:rsidRDefault="00874D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Raporla / ziyaretle ara değerlendirme başvuru dilekçesinin gönderilmesi</w:t>
            </w: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eastAsia="tr-TR"/>
              </w:rPr>
              <w:t>c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74DEC" w:rsidP="007E54DA" w:rsidRDefault="00874DEC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Mühendislik ve Mimarlık Fakültesi</w:t>
            </w: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74DEC" w:rsidP="007E54DA" w:rsidRDefault="00874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02</w:t>
            </w: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74DEC" w:rsidP="007E54DA" w:rsidRDefault="00874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74DEC" w:rsidP="007E54DA" w:rsidRDefault="00874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 Akreditasyon başvuru dilekçesi</w:t>
            </w: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2338C7" w:rsidR="00874DEC" w:rsidP="007E54DA" w:rsidRDefault="00874D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red"/>
              </w:rPr>
            </w:pPr>
          </w:p>
        </w:tc>
      </w:tr>
      <w:tr w:rsidRPr="00594690" w:rsidR="00874DEC" w:rsidTr="007E5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74DEC" w:rsidP="007E54DA" w:rsidRDefault="00874D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3</w:t>
            </w: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74DEC" w:rsidP="007E54DA" w:rsidRDefault="00874D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Yeni Başvuru</w:t>
            </w: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eastAsia="tr-TR"/>
              </w:rPr>
              <w:t>c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74DEC" w:rsidP="007E54DA" w:rsidRDefault="00874DEC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Elektrik-Elektronik Mühendisliği Bölümü Stratejik Planlama ve Akreditasyon Komisyonu</w:t>
            </w: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74DEC" w:rsidP="007E54DA" w:rsidRDefault="00874D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74DEC" w:rsidP="007E54DA" w:rsidRDefault="00874D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74DEC" w:rsidP="007E54DA" w:rsidRDefault="00874D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 Akreditasyon başvuru dilekçesi</w:t>
            </w: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2338C7" w:rsidR="00874DEC" w:rsidP="007E54DA" w:rsidRDefault="00874D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red"/>
              </w:rPr>
            </w:pPr>
          </w:p>
        </w:tc>
      </w:tr>
    </w:tbl>
    <w:p w:rsidR="00874DEC" w:rsidP="00874DEC" w:rsidRDefault="00874DEC">
      <w:pPr>
        <w:jc w:val="both"/>
        <w:rPr>
          <w:rFonts w:ascii="Times New Roman" w:hAnsi="Times New Roman" w:cs="Times New Roman"/>
          <w:sz w:val="24"/>
          <w:szCs w:val="24"/>
        </w:rPr>
      </w:pPr>
      <w:r w:rsidRPr="00484D03">
        <w:rPr>
          <w:rFonts w:ascii="Times New Roman" w:hAnsi="Times New Roman" w:cs="Times New Roman"/>
          <w:b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Bu faaliyette belirtilen işlemlerle ilgili daha detaylı bir planlama tarihine ulaşıldığı takdirde bölümlendirme yapılabilir ve liste uzatılabilir. Ayrıca başvurudan sonra bilgilendirme eğitimi istenen durumlarda detaylandırma yapılabilir.</w:t>
      </w:r>
    </w:p>
    <w:p w:rsidR="00874DEC" w:rsidP="00874DEC" w:rsidRDefault="00874DEC">
      <w:pPr>
        <w:jc w:val="both"/>
        <w:rPr>
          <w:rFonts w:ascii="Times New Roman" w:hAnsi="Times New Roman" w:cs="Times New Roman"/>
          <w:sz w:val="24"/>
          <w:szCs w:val="24"/>
        </w:rPr>
      </w:pPr>
      <w:r w:rsidRPr="00484D03">
        <w:rPr>
          <w:rFonts w:ascii="Times New Roman" w:hAnsi="Times New Roman" w:cs="Times New Roman"/>
          <w:b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11. madde ve sonraki süreç akreditasyon kararından sonra revize edilebilir.</w:t>
      </w:r>
    </w:p>
    <w:p w:rsidRPr="00F93BD3" w:rsidR="00874DEC" w:rsidP="00874DEC" w:rsidRDefault="00874DEC">
      <w:pPr>
        <w:jc w:val="both"/>
        <w:rPr>
          <w:rFonts w:ascii="Times New Roman" w:hAnsi="Times New Roman" w:cs="Times New Roman"/>
          <w:sz w:val="24"/>
          <w:szCs w:val="24"/>
        </w:rPr>
      </w:pPr>
      <w:r w:rsidRPr="00484D03">
        <w:rPr>
          <w:rFonts w:ascii="Times New Roman" w:hAnsi="Times New Roman" w:cs="Times New Roman"/>
          <w:b/>
          <w:sz w:val="24"/>
          <w:szCs w:val="24"/>
          <w:vertAlign w:val="superscript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Akreditasyon kuruluşlarının farklı ara değerlendirme süreleri ve süreçleri bulunabilir. Akreditasyondan sonraki değerlendirme faaliyetler, ilgili akreditasyon kuruluşlarının süreçlerine uygun olarak yürütülmelidir.</w:t>
      </w:r>
    </w:p>
    <w:p w:rsidRPr="00F93BD3" w:rsidR="00C86081" w:rsidP="001C0E64" w:rsidRDefault="00C86081">
      <w:pPr>
        <w:jc w:val="both"/>
        <w:rPr>
          <w:rFonts w:ascii="Times New Roman" w:hAnsi="Times New Roman" w:cs="Times New Roman"/>
          <w:sz w:val="24"/>
          <w:szCs w:val="24"/>
        </w:rPr>
      </w:pPr>
      <w:bookmarkStart w:name="_GoBack" w:id="0"/>
      <w:bookmarkEnd w:id="0"/>
    </w:p>
    <w:sectPr w:rsidRPr="00F93BD3" w:rsidR="00C86081" w:rsidSect="00600D7E">
      <w:footerReference r:id="R7374a596c14a430d"/>
      <w:headerReference w:type="default" r:id="rId8"/>
      <w:footerReference w:type="default" r:id="rId9"/>
      <w:pgSz w:w="16838" w:h="11906" w:orient="landscape"/>
      <w:pgMar w:top="2415" w:right="1417" w:bottom="993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20F" w:rsidRDefault="0016620F" w:rsidP="00500D80">
      <w:pPr>
        <w:spacing w:after="0" w:line="240" w:lineRule="auto"/>
      </w:pPr>
      <w:r>
        <w:separator/>
      </w:r>
    </w:p>
  </w:endnote>
  <w:endnote w:type="continuationSeparator" w:id="0">
    <w:p w:rsidR="0016620F" w:rsidRDefault="0016620F" w:rsidP="00500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FAD" w:rsidRDefault="00932FA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20F" w:rsidRDefault="0016620F" w:rsidP="00500D80">
      <w:pPr>
        <w:spacing w:after="0" w:line="240" w:lineRule="auto"/>
      </w:pPr>
      <w:r>
        <w:separator/>
      </w:r>
    </w:p>
  </w:footnote>
  <w:footnote w:type="continuationSeparator" w:id="0">
    <w:p w:rsidR="0016620F" w:rsidRDefault="0016620F" w:rsidP="00500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65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58"/>
      <w:gridCol w:w="8486"/>
      <w:gridCol w:w="3432"/>
    </w:tblGrid>
    <w:tr w:rsidRPr="0030183F" w:rsidR="0030183F" w:rsidTr="00BB77E8">
      <w:trPr>
        <w:cantSplit/>
        <w:trHeight w:val="981"/>
        <w:jc w:val="center"/>
      </w:trPr>
      <w:tc>
        <w:tcPr>
          <w:tcW w:w="2258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30183F" w:rsidR="0030183F" w:rsidP="0030183F" w:rsidRDefault="0030183F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47FF1A09" wp14:editId="2096B1A0">
                <wp:extent cx="1057473" cy="5905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3225" cy="5937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30183F">
            <w:rPr>
              <w:rFonts w:ascii="Times New Roman" w:hAnsi="Times New Roman" w:cs="Times New Roman"/>
              <w:noProof/>
              <w:sz w:val="20"/>
              <w:szCs w:val="20"/>
            </w:rPr>
            <w:br/>
          </w:r>
          <w:r w:rsidRPr="0030183F">
            <w:rPr>
              <w:rFonts w:ascii="Times New Roman" w:hAnsi="Times New Roman" w:cs="Times New Roman"/>
              <w:b/>
              <w:sz w:val="20"/>
              <w:szCs w:val="20"/>
            </w:rPr>
            <w:t>TS EN ISO</w:t>
          </w:r>
          <w:r w:rsidRPr="0030183F">
            <w:rPr>
              <w:rFonts w:ascii="Times New Roman" w:hAnsi="Times New Roman" w:cs="Times New Roman"/>
              <w:b/>
              <w:sz w:val="20"/>
              <w:szCs w:val="20"/>
            </w:rPr>
            <w:br/>
            <w:t xml:space="preserve"> 9001:2015</w:t>
          </w:r>
        </w:p>
      </w:tc>
      <w:tc>
        <w:tcPr>
          <w:tcW w:w="8486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30183F" w:rsidR="0030183F" w:rsidP="0030183F" w:rsidRDefault="0030183F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Pr="0030183F" w:rsidR="0030183F" w:rsidP="0030183F" w:rsidRDefault="0030183F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0183F">
            <w:rPr>
              <w:rFonts w:ascii="Times New Roman" w:hAnsi="Times New Roman" w:cs="Times New Roman"/>
              <w:b/>
              <w:sz w:val="20"/>
              <w:szCs w:val="20"/>
            </w:rPr>
            <w:t>T.C.</w:t>
          </w:r>
        </w:p>
        <w:p w:rsidRPr="0030183F" w:rsidR="0030183F" w:rsidP="0030183F" w:rsidRDefault="0030183F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0183F">
            <w:rPr>
              <w:rFonts w:ascii="Times New Roman" w:hAnsi="Times New Roman" w:cs="Times New Roman"/>
              <w:b/>
              <w:sz w:val="20"/>
              <w:szCs w:val="20"/>
            </w:rPr>
            <w:t>İZMİR KÂTİP ÇELEBİ ÜNİVERSİTESİ</w:t>
          </w:r>
        </w:p>
        <w:p w:rsidRPr="0030183F" w:rsidR="0030183F" w:rsidP="0030183F" w:rsidRDefault="00881AF8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30183F">
            <w:rPr>
              <w:rFonts w:ascii="Times New Roman" w:hAnsi="Times New Roman"/>
              <w:b/>
            </w:rPr>
            <w:t>Mühendislik ve Mimarlık Fakültesi</w:t>
          </w:r>
        </w:p>
      </w:tc>
      <w:tc>
        <w:tcPr>
          <w:tcW w:w="3432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30183F" w:rsidR="0030183F" w:rsidP="0030183F" w:rsidRDefault="0030183F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30183F">
            <w:rPr>
              <w:rFonts w:ascii="Times New Roman" w:hAnsi="Times New Roman"/>
              <w:noProof/>
            </w:rPr>
            <w:drawing>
              <wp:inline distT="0" distB="0" distL="0" distR="0" wp14:anchorId="5028FF3F" wp14:editId="4FD4EF99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30183F" w:rsidR="0030183F" w:rsidTr="00BB77E8">
      <w:trPr>
        <w:cantSplit/>
        <w:trHeight w:val="72"/>
        <w:jc w:val="center"/>
      </w:trPr>
      <w:tc>
        <w:tcPr>
          <w:tcW w:w="2258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30183F" w:rsidR="0030183F" w:rsidP="0030183F" w:rsidRDefault="0030183F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8486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30183F" w:rsidR="0030183F" w:rsidP="0030183F" w:rsidRDefault="00881AF8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30183F">
            <w:rPr>
              <w:rFonts w:ascii="Times New Roman" w:hAnsi="Times New Roman" w:cs="Times New Roman"/>
              <w:b/>
              <w:bCs/>
              <w:sz w:val="20"/>
              <w:szCs w:val="20"/>
            </w:rPr>
            <w:t>ELEKTRİK-ELEKTRONİK MÜHENDİSLİĞİ  PROGRAMI AKREDİTASYON SÜRECİ EYLEM PLANI</w:t>
          </w:r>
        </w:p>
      </w:tc>
      <w:tc>
        <w:tcPr>
          <w:tcW w:w="3432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30183F" w:rsidR="0030183F" w:rsidP="0030183F" w:rsidRDefault="0030183F">
          <w:pPr>
            <w:pStyle w:val="GvdeMetni"/>
            <w:spacing w:after="0"/>
            <w:rPr>
              <w:rFonts w:ascii="Times New Roman" w:hAnsi="Times New Roman"/>
            </w:rPr>
          </w:pPr>
          <w:r w:rsidRPr="0030183F">
            <w:rPr>
              <w:rFonts w:ascii="Times New Roman" w:hAnsi="Times New Roman"/>
              <w:b/>
            </w:rPr>
            <w:t xml:space="preserve">Dok. No: </w:t>
          </w:r>
          <w:r w:rsidRPr="0030183F">
            <w:rPr>
              <w:rFonts w:ascii="Times New Roman" w:hAnsi="Times New Roman"/>
            </w:rPr>
            <w:t>PL/MMF/12</w:t>
          </w:r>
        </w:p>
      </w:tc>
    </w:tr>
    <w:tr w:rsidRPr="0030183F" w:rsidR="0030183F" w:rsidTr="00BB77E8">
      <w:trPr>
        <w:cantSplit/>
        <w:trHeight w:val="72"/>
        <w:jc w:val="center"/>
      </w:trPr>
      <w:tc>
        <w:tcPr>
          <w:tcW w:w="2258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30183F" w:rsidR="0030183F" w:rsidP="0030183F" w:rsidRDefault="0030183F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8486" w:type="dxa"/>
          <w:vMerge/>
          <w:tcBorders>
            <w:left w:val="single" w:color="auto" w:sz="4" w:space="0"/>
            <w:right w:val="single" w:color="auto" w:sz="4" w:space="0"/>
          </w:tcBorders>
        </w:tcPr>
        <w:p w:rsidRPr="0030183F" w:rsidR="0030183F" w:rsidP="0030183F" w:rsidRDefault="0030183F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432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30183F" w:rsidR="0030183F" w:rsidP="0030183F" w:rsidRDefault="0030183F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30183F">
            <w:rPr>
              <w:rFonts w:ascii="Times New Roman" w:hAnsi="Times New Roman"/>
              <w:b/>
            </w:rPr>
            <w:t xml:space="preserve">İlk Yayın Tar.: </w:t>
          </w:r>
          <w:r w:rsidRPr="0030183F">
            <w:rPr>
              <w:rFonts w:ascii="Times New Roman" w:hAnsi="Times New Roman"/>
            </w:rPr>
            <w:t>14.11.2022</w:t>
          </w:r>
        </w:p>
      </w:tc>
    </w:tr>
    <w:tr w:rsidRPr="0030183F" w:rsidR="0030183F" w:rsidTr="00BB77E8">
      <w:trPr>
        <w:cantSplit/>
        <w:trHeight w:val="72"/>
        <w:jc w:val="center"/>
      </w:trPr>
      <w:tc>
        <w:tcPr>
          <w:tcW w:w="2258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30183F" w:rsidR="0030183F" w:rsidP="0030183F" w:rsidRDefault="0030183F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8486" w:type="dxa"/>
          <w:vMerge/>
          <w:tcBorders>
            <w:left w:val="single" w:color="auto" w:sz="4" w:space="0"/>
            <w:right w:val="single" w:color="auto" w:sz="4" w:space="0"/>
          </w:tcBorders>
        </w:tcPr>
        <w:p w:rsidRPr="0030183F" w:rsidR="0030183F" w:rsidP="0030183F" w:rsidRDefault="0030183F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432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30183F" w:rsidR="0030183F" w:rsidP="0030183F" w:rsidRDefault="0030183F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30183F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30183F">
            <w:rPr>
              <w:rFonts w:ascii="Times New Roman" w:hAnsi="Times New Roman"/>
              <w:color w:val="000000"/>
            </w:rPr>
            <w:t>01/1.12.2023</w:t>
          </w:r>
        </w:p>
      </w:tc>
    </w:tr>
    <w:tr w:rsidRPr="0030183F" w:rsidR="0030183F" w:rsidTr="00BB77E8">
      <w:trPr>
        <w:cantSplit/>
        <w:trHeight w:val="72"/>
        <w:jc w:val="center"/>
      </w:trPr>
      <w:tc>
        <w:tcPr>
          <w:tcW w:w="2258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30183F" w:rsidR="0030183F" w:rsidP="0030183F" w:rsidRDefault="0030183F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8486" w:type="dxa"/>
          <w:vMerge/>
          <w:tcBorders>
            <w:left w:val="single" w:color="auto" w:sz="4" w:space="0"/>
            <w:right w:val="single" w:color="auto" w:sz="4" w:space="0"/>
          </w:tcBorders>
        </w:tcPr>
        <w:p w:rsidRPr="0030183F" w:rsidR="0030183F" w:rsidP="0030183F" w:rsidRDefault="0030183F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432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30183F" w:rsidR="0030183F" w:rsidP="0030183F" w:rsidRDefault="0030183F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30183F">
            <w:rPr>
              <w:rFonts w:ascii="Times New Roman" w:hAnsi="Times New Roman"/>
              <w:b/>
            </w:rPr>
            <w:t xml:space="preserve">Sayfa </w:t>
          </w:r>
          <w:r w:rsidRPr="0030183F">
            <w:rPr>
              <w:rFonts w:ascii="Times New Roman" w:hAnsi="Times New Roman"/>
              <w:b/>
            </w:rPr>
            <w:fldChar w:fldCharType="begin"/>
          </w:r>
          <w:r w:rsidRPr="0030183F">
            <w:rPr>
              <w:rFonts w:ascii="Times New Roman" w:hAnsi="Times New Roman"/>
              <w:b/>
            </w:rPr>
            <w:instrText xml:space="preserve"> PAGE </w:instrText>
          </w:r>
          <w:r w:rsidRPr="0030183F">
            <w:rPr>
              <w:rFonts w:ascii="Times New Roman" w:hAnsi="Times New Roman"/>
              <w:b/>
            </w:rPr>
            <w:fldChar w:fldCharType="separate"/>
          </w:r>
          <w:r w:rsidR="00874DEC">
            <w:rPr>
              <w:rFonts w:ascii="Times New Roman" w:hAnsi="Times New Roman"/>
              <w:b/>
              <w:noProof/>
            </w:rPr>
            <w:t>2</w:t>
          </w:r>
          <w:r w:rsidRPr="0030183F">
            <w:rPr>
              <w:rFonts w:ascii="Times New Roman" w:hAnsi="Times New Roman"/>
              <w:b/>
            </w:rPr>
            <w:fldChar w:fldCharType="end"/>
          </w:r>
          <w:r w:rsidRPr="0030183F">
            <w:rPr>
              <w:rFonts w:ascii="Times New Roman" w:hAnsi="Times New Roman"/>
              <w:b/>
            </w:rPr>
            <w:t xml:space="preserve"> / </w:t>
          </w:r>
          <w:r w:rsidRPr="0030183F">
            <w:rPr>
              <w:rFonts w:ascii="Times New Roman" w:hAnsi="Times New Roman"/>
              <w:b/>
            </w:rPr>
            <w:fldChar w:fldCharType="begin"/>
          </w:r>
          <w:r w:rsidRPr="0030183F">
            <w:rPr>
              <w:rFonts w:ascii="Times New Roman" w:hAnsi="Times New Roman"/>
              <w:b/>
            </w:rPr>
            <w:instrText xml:space="preserve"> NUMPAGES </w:instrText>
          </w:r>
          <w:r w:rsidRPr="0030183F">
            <w:rPr>
              <w:rFonts w:ascii="Times New Roman" w:hAnsi="Times New Roman"/>
              <w:b/>
            </w:rPr>
            <w:fldChar w:fldCharType="separate"/>
          </w:r>
          <w:r w:rsidR="00874DEC">
            <w:rPr>
              <w:rFonts w:ascii="Times New Roman" w:hAnsi="Times New Roman"/>
              <w:b/>
              <w:noProof/>
            </w:rPr>
            <w:t>3</w:t>
          </w:r>
          <w:r w:rsidRPr="0030183F">
            <w:rPr>
              <w:rFonts w:ascii="Times New Roman" w:hAnsi="Times New Roman"/>
              <w:b/>
            </w:rPr>
            <w:fldChar w:fldCharType="end"/>
          </w:r>
        </w:p>
      </w:tc>
    </w:tr>
  </w:tbl>
  <w:p w:rsidR="00932FAD" w:rsidRDefault="00932FA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7515"/>
    <w:multiLevelType w:val="hybridMultilevel"/>
    <w:tmpl w:val="091493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12D42"/>
    <w:multiLevelType w:val="hybridMultilevel"/>
    <w:tmpl w:val="3D3A330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634F9"/>
    <w:multiLevelType w:val="hybridMultilevel"/>
    <w:tmpl w:val="F5601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E262B"/>
    <w:multiLevelType w:val="hybridMultilevel"/>
    <w:tmpl w:val="EA14BB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56025"/>
    <w:multiLevelType w:val="hybridMultilevel"/>
    <w:tmpl w:val="D01074E0"/>
    <w:lvl w:ilvl="0" w:tplc="69D0DF3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B25BE6"/>
    <w:multiLevelType w:val="hybridMultilevel"/>
    <w:tmpl w:val="A9D4C4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014BA1"/>
    <w:multiLevelType w:val="hybridMultilevel"/>
    <w:tmpl w:val="F13AE7E6"/>
    <w:lvl w:ilvl="0" w:tplc="041F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82D11"/>
    <w:multiLevelType w:val="hybridMultilevel"/>
    <w:tmpl w:val="DFC6312E"/>
    <w:lvl w:ilvl="0" w:tplc="8C787674">
      <w:start w:val="1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AC7314"/>
    <w:multiLevelType w:val="hybridMultilevel"/>
    <w:tmpl w:val="050A930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06255"/>
    <w:multiLevelType w:val="hybridMultilevel"/>
    <w:tmpl w:val="50EA9D6A"/>
    <w:lvl w:ilvl="0" w:tplc="6F7202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200AA"/>
    <w:multiLevelType w:val="hybridMultilevel"/>
    <w:tmpl w:val="1F52F12A"/>
    <w:lvl w:ilvl="0" w:tplc="964C8684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7D3BF4"/>
    <w:multiLevelType w:val="hybridMultilevel"/>
    <w:tmpl w:val="7AD83D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06FC0"/>
    <w:multiLevelType w:val="hybridMultilevel"/>
    <w:tmpl w:val="AD5ADE6E"/>
    <w:lvl w:ilvl="0" w:tplc="32BCD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D37834"/>
    <w:multiLevelType w:val="hybridMultilevel"/>
    <w:tmpl w:val="9E6E4CE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"/>
  </w:num>
  <w:num w:numId="5">
    <w:abstractNumId w:val="11"/>
  </w:num>
  <w:num w:numId="6">
    <w:abstractNumId w:val="2"/>
  </w:num>
  <w:num w:numId="7">
    <w:abstractNumId w:val="0"/>
  </w:num>
  <w:num w:numId="8">
    <w:abstractNumId w:val="4"/>
  </w:num>
  <w:num w:numId="9">
    <w:abstractNumId w:val="8"/>
  </w:num>
  <w:num w:numId="10">
    <w:abstractNumId w:val="5"/>
  </w:num>
  <w:num w:numId="11">
    <w:abstractNumId w:val="10"/>
  </w:num>
  <w:num w:numId="12">
    <w:abstractNumId w:val="7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DEC"/>
    <w:rsid w:val="0000295D"/>
    <w:rsid w:val="00024EB9"/>
    <w:rsid w:val="000328A4"/>
    <w:rsid w:val="00042C53"/>
    <w:rsid w:val="000522BC"/>
    <w:rsid w:val="00053B85"/>
    <w:rsid w:val="00056DF9"/>
    <w:rsid w:val="0007395C"/>
    <w:rsid w:val="00073E77"/>
    <w:rsid w:val="00081B92"/>
    <w:rsid w:val="00085E53"/>
    <w:rsid w:val="0008631B"/>
    <w:rsid w:val="000B10C4"/>
    <w:rsid w:val="000C3D1C"/>
    <w:rsid w:val="000C409F"/>
    <w:rsid w:val="000D57AE"/>
    <w:rsid w:val="000D75EA"/>
    <w:rsid w:val="000F12DE"/>
    <w:rsid w:val="00114D32"/>
    <w:rsid w:val="00117292"/>
    <w:rsid w:val="00121659"/>
    <w:rsid w:val="001240D2"/>
    <w:rsid w:val="00131209"/>
    <w:rsid w:val="0013159A"/>
    <w:rsid w:val="00157DEA"/>
    <w:rsid w:val="00161C97"/>
    <w:rsid w:val="00165E3C"/>
    <w:rsid w:val="00165E4C"/>
    <w:rsid w:val="0016620F"/>
    <w:rsid w:val="00176D12"/>
    <w:rsid w:val="0018106B"/>
    <w:rsid w:val="00181C40"/>
    <w:rsid w:val="00181CC9"/>
    <w:rsid w:val="00181D48"/>
    <w:rsid w:val="00182C85"/>
    <w:rsid w:val="00183DBF"/>
    <w:rsid w:val="00185749"/>
    <w:rsid w:val="00186F4F"/>
    <w:rsid w:val="001A1697"/>
    <w:rsid w:val="001A4704"/>
    <w:rsid w:val="001B07A6"/>
    <w:rsid w:val="001B7C14"/>
    <w:rsid w:val="001C0E64"/>
    <w:rsid w:val="001F2B64"/>
    <w:rsid w:val="00206DF2"/>
    <w:rsid w:val="00210F23"/>
    <w:rsid w:val="00212529"/>
    <w:rsid w:val="00215E6F"/>
    <w:rsid w:val="0021792A"/>
    <w:rsid w:val="00220C61"/>
    <w:rsid w:val="002338C7"/>
    <w:rsid w:val="00246D14"/>
    <w:rsid w:val="002475E7"/>
    <w:rsid w:val="0026292F"/>
    <w:rsid w:val="00264C06"/>
    <w:rsid w:val="0028094A"/>
    <w:rsid w:val="00281A47"/>
    <w:rsid w:val="002821B8"/>
    <w:rsid w:val="00293E91"/>
    <w:rsid w:val="002A29D4"/>
    <w:rsid w:val="002A4355"/>
    <w:rsid w:val="002B6E12"/>
    <w:rsid w:val="002B6E76"/>
    <w:rsid w:val="002C5713"/>
    <w:rsid w:val="002D0F81"/>
    <w:rsid w:val="002E588C"/>
    <w:rsid w:val="0030183F"/>
    <w:rsid w:val="00320829"/>
    <w:rsid w:val="00323D9C"/>
    <w:rsid w:val="00330F83"/>
    <w:rsid w:val="003430AD"/>
    <w:rsid w:val="00344CBB"/>
    <w:rsid w:val="003461DF"/>
    <w:rsid w:val="00346A27"/>
    <w:rsid w:val="003564C4"/>
    <w:rsid w:val="00377BED"/>
    <w:rsid w:val="00382E50"/>
    <w:rsid w:val="00393512"/>
    <w:rsid w:val="003A1890"/>
    <w:rsid w:val="003A36DE"/>
    <w:rsid w:val="003A494F"/>
    <w:rsid w:val="003C53AE"/>
    <w:rsid w:val="003D187E"/>
    <w:rsid w:val="003E3F4B"/>
    <w:rsid w:val="003F1012"/>
    <w:rsid w:val="003F2737"/>
    <w:rsid w:val="00410E9C"/>
    <w:rsid w:val="00423998"/>
    <w:rsid w:val="00425649"/>
    <w:rsid w:val="00453489"/>
    <w:rsid w:val="00462D5E"/>
    <w:rsid w:val="0046733D"/>
    <w:rsid w:val="00484D03"/>
    <w:rsid w:val="00486E1E"/>
    <w:rsid w:val="00493005"/>
    <w:rsid w:val="004A0C4B"/>
    <w:rsid w:val="004A1C52"/>
    <w:rsid w:val="004A2136"/>
    <w:rsid w:val="004A5E97"/>
    <w:rsid w:val="004B19D7"/>
    <w:rsid w:val="004B7952"/>
    <w:rsid w:val="004C7BF8"/>
    <w:rsid w:val="004D0670"/>
    <w:rsid w:val="004D22D2"/>
    <w:rsid w:val="004E2094"/>
    <w:rsid w:val="004E31A2"/>
    <w:rsid w:val="004F2CED"/>
    <w:rsid w:val="004F4206"/>
    <w:rsid w:val="004F5305"/>
    <w:rsid w:val="004F5E77"/>
    <w:rsid w:val="00500D80"/>
    <w:rsid w:val="00501DE6"/>
    <w:rsid w:val="005045A9"/>
    <w:rsid w:val="00507C89"/>
    <w:rsid w:val="0051495C"/>
    <w:rsid w:val="00520977"/>
    <w:rsid w:val="00552547"/>
    <w:rsid w:val="00555344"/>
    <w:rsid w:val="005754AB"/>
    <w:rsid w:val="00586D84"/>
    <w:rsid w:val="00594690"/>
    <w:rsid w:val="005A56A6"/>
    <w:rsid w:val="005C32D5"/>
    <w:rsid w:val="005C778A"/>
    <w:rsid w:val="005D03E8"/>
    <w:rsid w:val="005D6F64"/>
    <w:rsid w:val="005E6EDC"/>
    <w:rsid w:val="005F4DD1"/>
    <w:rsid w:val="00600D7E"/>
    <w:rsid w:val="00606E13"/>
    <w:rsid w:val="0061798C"/>
    <w:rsid w:val="0062201A"/>
    <w:rsid w:val="00625216"/>
    <w:rsid w:val="00625AC2"/>
    <w:rsid w:val="00627EFC"/>
    <w:rsid w:val="0063165F"/>
    <w:rsid w:val="006338D6"/>
    <w:rsid w:val="00634BBD"/>
    <w:rsid w:val="00641F7B"/>
    <w:rsid w:val="00654CED"/>
    <w:rsid w:val="00660D30"/>
    <w:rsid w:val="0066330D"/>
    <w:rsid w:val="00691D5A"/>
    <w:rsid w:val="006A0DF5"/>
    <w:rsid w:val="006A203A"/>
    <w:rsid w:val="006A3AFD"/>
    <w:rsid w:val="006A56B1"/>
    <w:rsid w:val="006B2A05"/>
    <w:rsid w:val="006B3EF2"/>
    <w:rsid w:val="006C4C29"/>
    <w:rsid w:val="006C7AED"/>
    <w:rsid w:val="006D1798"/>
    <w:rsid w:val="006D4677"/>
    <w:rsid w:val="006D6B0F"/>
    <w:rsid w:val="006D758A"/>
    <w:rsid w:val="006D7ABF"/>
    <w:rsid w:val="006F1101"/>
    <w:rsid w:val="006F4E9C"/>
    <w:rsid w:val="007006F9"/>
    <w:rsid w:val="00714593"/>
    <w:rsid w:val="00734D23"/>
    <w:rsid w:val="00737DFC"/>
    <w:rsid w:val="007741A2"/>
    <w:rsid w:val="007814BA"/>
    <w:rsid w:val="0078375A"/>
    <w:rsid w:val="00783CC4"/>
    <w:rsid w:val="00787EE0"/>
    <w:rsid w:val="00791F4C"/>
    <w:rsid w:val="00792CD4"/>
    <w:rsid w:val="007A12D4"/>
    <w:rsid w:val="007A2BF3"/>
    <w:rsid w:val="007A4438"/>
    <w:rsid w:val="007B5B13"/>
    <w:rsid w:val="007B694D"/>
    <w:rsid w:val="007C17F3"/>
    <w:rsid w:val="007C5F74"/>
    <w:rsid w:val="007D3576"/>
    <w:rsid w:val="0081636E"/>
    <w:rsid w:val="0082053F"/>
    <w:rsid w:val="00835984"/>
    <w:rsid w:val="00845CDF"/>
    <w:rsid w:val="00850D72"/>
    <w:rsid w:val="0087001F"/>
    <w:rsid w:val="00871D67"/>
    <w:rsid w:val="00874DEC"/>
    <w:rsid w:val="00874E6C"/>
    <w:rsid w:val="00875E09"/>
    <w:rsid w:val="008767AD"/>
    <w:rsid w:val="00881AF8"/>
    <w:rsid w:val="008944C1"/>
    <w:rsid w:val="00895419"/>
    <w:rsid w:val="00895708"/>
    <w:rsid w:val="008A080E"/>
    <w:rsid w:val="008A4766"/>
    <w:rsid w:val="008B31F3"/>
    <w:rsid w:val="008B7679"/>
    <w:rsid w:val="008C1FDF"/>
    <w:rsid w:val="008C2F19"/>
    <w:rsid w:val="008C6EC5"/>
    <w:rsid w:val="008E1538"/>
    <w:rsid w:val="008F1042"/>
    <w:rsid w:val="008F22E0"/>
    <w:rsid w:val="008F4499"/>
    <w:rsid w:val="009015E1"/>
    <w:rsid w:val="00904C31"/>
    <w:rsid w:val="00912616"/>
    <w:rsid w:val="0092006F"/>
    <w:rsid w:val="00931049"/>
    <w:rsid w:val="00932FAD"/>
    <w:rsid w:val="0093346C"/>
    <w:rsid w:val="00937F64"/>
    <w:rsid w:val="00947D02"/>
    <w:rsid w:val="00965577"/>
    <w:rsid w:val="009673B1"/>
    <w:rsid w:val="009703DE"/>
    <w:rsid w:val="009727F6"/>
    <w:rsid w:val="009738D2"/>
    <w:rsid w:val="009806BB"/>
    <w:rsid w:val="00996C9A"/>
    <w:rsid w:val="009A14B3"/>
    <w:rsid w:val="009A4407"/>
    <w:rsid w:val="009B576C"/>
    <w:rsid w:val="009B58F9"/>
    <w:rsid w:val="009B5D21"/>
    <w:rsid w:val="009C020A"/>
    <w:rsid w:val="009E7076"/>
    <w:rsid w:val="009F4883"/>
    <w:rsid w:val="009F5215"/>
    <w:rsid w:val="00A02121"/>
    <w:rsid w:val="00A107A8"/>
    <w:rsid w:val="00A11438"/>
    <w:rsid w:val="00A4004A"/>
    <w:rsid w:val="00A41CD5"/>
    <w:rsid w:val="00A43349"/>
    <w:rsid w:val="00A5415F"/>
    <w:rsid w:val="00A65047"/>
    <w:rsid w:val="00A8292E"/>
    <w:rsid w:val="00A906DC"/>
    <w:rsid w:val="00AA5C1F"/>
    <w:rsid w:val="00AB32C5"/>
    <w:rsid w:val="00AB5541"/>
    <w:rsid w:val="00AC2083"/>
    <w:rsid w:val="00AC5195"/>
    <w:rsid w:val="00AE14ED"/>
    <w:rsid w:val="00AE521E"/>
    <w:rsid w:val="00AF2ECA"/>
    <w:rsid w:val="00AF42B9"/>
    <w:rsid w:val="00AF4E8E"/>
    <w:rsid w:val="00AF753E"/>
    <w:rsid w:val="00B07841"/>
    <w:rsid w:val="00B236DD"/>
    <w:rsid w:val="00B273E6"/>
    <w:rsid w:val="00B4125F"/>
    <w:rsid w:val="00B5386F"/>
    <w:rsid w:val="00B82CBF"/>
    <w:rsid w:val="00BA0744"/>
    <w:rsid w:val="00BB14D6"/>
    <w:rsid w:val="00BB297E"/>
    <w:rsid w:val="00BB77E8"/>
    <w:rsid w:val="00BC0824"/>
    <w:rsid w:val="00BE7A2B"/>
    <w:rsid w:val="00BE7FC6"/>
    <w:rsid w:val="00BE7FC9"/>
    <w:rsid w:val="00BF4CA0"/>
    <w:rsid w:val="00BF5456"/>
    <w:rsid w:val="00C10FF3"/>
    <w:rsid w:val="00C20B2F"/>
    <w:rsid w:val="00C21961"/>
    <w:rsid w:val="00C32AF6"/>
    <w:rsid w:val="00C4045B"/>
    <w:rsid w:val="00C5460F"/>
    <w:rsid w:val="00C66443"/>
    <w:rsid w:val="00C812B6"/>
    <w:rsid w:val="00C81C3F"/>
    <w:rsid w:val="00C8401F"/>
    <w:rsid w:val="00C86081"/>
    <w:rsid w:val="00CC0E73"/>
    <w:rsid w:val="00CC27E4"/>
    <w:rsid w:val="00CD0D58"/>
    <w:rsid w:val="00CD179C"/>
    <w:rsid w:val="00CD39AF"/>
    <w:rsid w:val="00CD3C06"/>
    <w:rsid w:val="00CD567A"/>
    <w:rsid w:val="00CE20DC"/>
    <w:rsid w:val="00CF3B75"/>
    <w:rsid w:val="00D00B9A"/>
    <w:rsid w:val="00D12985"/>
    <w:rsid w:val="00D149D6"/>
    <w:rsid w:val="00D15DDB"/>
    <w:rsid w:val="00D1727A"/>
    <w:rsid w:val="00D55826"/>
    <w:rsid w:val="00D63354"/>
    <w:rsid w:val="00D716D4"/>
    <w:rsid w:val="00D83A3D"/>
    <w:rsid w:val="00D937E1"/>
    <w:rsid w:val="00DA2B15"/>
    <w:rsid w:val="00DA5E1A"/>
    <w:rsid w:val="00DC0C5E"/>
    <w:rsid w:val="00DE3293"/>
    <w:rsid w:val="00DE702D"/>
    <w:rsid w:val="00E05ABA"/>
    <w:rsid w:val="00E05D01"/>
    <w:rsid w:val="00E15E80"/>
    <w:rsid w:val="00E17108"/>
    <w:rsid w:val="00E200FF"/>
    <w:rsid w:val="00E31E8F"/>
    <w:rsid w:val="00E432A7"/>
    <w:rsid w:val="00E461DA"/>
    <w:rsid w:val="00E46FCD"/>
    <w:rsid w:val="00E50D31"/>
    <w:rsid w:val="00E52805"/>
    <w:rsid w:val="00E61622"/>
    <w:rsid w:val="00E73468"/>
    <w:rsid w:val="00E806BE"/>
    <w:rsid w:val="00E83B5B"/>
    <w:rsid w:val="00EB0EB3"/>
    <w:rsid w:val="00EB3763"/>
    <w:rsid w:val="00EC73C3"/>
    <w:rsid w:val="00ED3A90"/>
    <w:rsid w:val="00ED7E1D"/>
    <w:rsid w:val="00EE0310"/>
    <w:rsid w:val="00EE118F"/>
    <w:rsid w:val="00EF2283"/>
    <w:rsid w:val="00F06F67"/>
    <w:rsid w:val="00F223DA"/>
    <w:rsid w:val="00F23FBB"/>
    <w:rsid w:val="00F246E9"/>
    <w:rsid w:val="00F41C46"/>
    <w:rsid w:val="00F4551F"/>
    <w:rsid w:val="00F64366"/>
    <w:rsid w:val="00F75051"/>
    <w:rsid w:val="00F75CAB"/>
    <w:rsid w:val="00F76F22"/>
    <w:rsid w:val="00F82537"/>
    <w:rsid w:val="00F827C0"/>
    <w:rsid w:val="00F93BD3"/>
    <w:rsid w:val="00F9487B"/>
    <w:rsid w:val="00FA2104"/>
    <w:rsid w:val="00FA3369"/>
    <w:rsid w:val="00FA5A95"/>
    <w:rsid w:val="00FB4708"/>
    <w:rsid w:val="00FD4E37"/>
    <w:rsid w:val="00FE0917"/>
    <w:rsid w:val="00FE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2BDD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82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B2A0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81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1D4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500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0D80"/>
  </w:style>
  <w:style w:type="paragraph" w:styleId="AltBilgi">
    <w:name w:val="footer"/>
    <w:basedOn w:val="Normal"/>
    <w:link w:val="AltBilgiChar"/>
    <w:unhideWhenUsed/>
    <w:rsid w:val="00500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500D80"/>
  </w:style>
  <w:style w:type="paragraph" w:customStyle="1" w:styleId="Char">
    <w:name w:val="Char"/>
    <w:basedOn w:val="Normal"/>
    <w:rsid w:val="00BF4CA0"/>
    <w:pPr>
      <w:spacing w:after="160"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table" w:styleId="ListeTablo4-Vurgu2">
    <w:name w:val="List Table 4 Accent 2"/>
    <w:basedOn w:val="NormalTablo"/>
    <w:uiPriority w:val="49"/>
    <w:rsid w:val="00641F7B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GvdeMetni">
    <w:name w:val="Body Text"/>
    <w:basedOn w:val="Normal"/>
    <w:link w:val="GvdeMetniChar"/>
    <w:rsid w:val="0030183F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30183F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30183F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30183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6A203A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6A203A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6A203A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053B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5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7374a596c14a430d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16952-D584-4779-971B-89B392909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</Template>
  <TotalTime>0</TotalTime>
  <Pages>3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 7010</dc:creator>
  <cp:lastModifiedBy>DELL 7010</cp:lastModifiedBy>
  <cp:revision>1</cp:revision>
  <cp:lastPrinted>2019-02-06T13:24:00Z</cp:lastPrinted>
  <dcterms:created xsi:type="dcterms:W3CDTF">2023-12-01T14:09:00Z</dcterms:created>
  <dcterms:modified xsi:type="dcterms:W3CDTF">2023-12-01T14:12:00Z</dcterms:modified>
</cp:coreProperties>
</file>