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62b3ebd1b7742dbb2e7953370bdd6c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0cfee129cb243be8c24732e5f6f8d4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e522be1e39a42bbb00a17ea4efdfea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5ae54ca876f4c9d8253c12fec961fd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7c510628ee24974bf3d8417c42d61d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c7444cb1c8394994b93742e81995df4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af092091188842be94b35f28cf360d7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828034c761d4acdbebcac487b8acf2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77051b561ae443b964c676ed7dea2c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209e7afcc2a458b82a35a9471776988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113b65eb3e9743d4a7a254c39c67b12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72757c8e944427b8814e856cf61583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e770e9846644bdaa08bec0394ba637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0f0056202c341ca93f8f73faf1509d9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415a77d6520a492c9949a181cbc91664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9160176fe63c485f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VE KONTROL YETKİLİSİ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c62b3ebd1b7742dbb2e7953370bdd6c7" /><Relationship Type="http://schemas.openxmlformats.org/officeDocument/2006/relationships/aFChunk" Target="/word/afchunk2.htm" Id="IDe0cfee129cb243be8c24732e5f6f8d43" /><Relationship Type="http://schemas.openxmlformats.org/officeDocument/2006/relationships/aFChunk" Target="/word/afchunk3.htm" Id="ID1e522be1e39a42bbb00a17ea4efdfeaa" /><Relationship Type="http://schemas.openxmlformats.org/officeDocument/2006/relationships/aFChunk" Target="/word/afchunk4.htm" Id="ID65ae54ca876f4c9d8253c12fec961fd7" /><Relationship Type="http://schemas.openxmlformats.org/officeDocument/2006/relationships/aFChunk" Target="/word/afchunk5.htm" Id="ID97c510628ee24974bf3d8417c42d61d2" /><Relationship Type="http://schemas.openxmlformats.org/officeDocument/2006/relationships/aFChunk" Target="/word/afchunk6.htm" Id="IDc7444cb1c8394994b93742e81995df4a" /><Relationship Type="http://schemas.openxmlformats.org/officeDocument/2006/relationships/aFChunk" Target="/word/afchunk7.htm" Id="IDaf092091188842be94b35f28cf360d7f" /><Relationship Type="http://schemas.openxmlformats.org/officeDocument/2006/relationships/aFChunk" Target="/word/afchunk8.htm" Id="ID8828034c761d4acdbebcac487b8acf2b" /><Relationship Type="http://schemas.openxmlformats.org/officeDocument/2006/relationships/aFChunk" Target="/word/afchunk9.htm" Id="IDb77051b561ae443b964c676ed7dea2c6" /><Relationship Type="http://schemas.openxmlformats.org/officeDocument/2006/relationships/aFChunk" Target="/word/afchunka.htm" Id="ID4209e7afcc2a458b82a35a9471776988" /><Relationship Type="http://schemas.openxmlformats.org/officeDocument/2006/relationships/aFChunk" Target="/word/afchunkb.htm" Id="ID113b65eb3e9743d4a7a254c39c67b122" /><Relationship Type="http://schemas.openxmlformats.org/officeDocument/2006/relationships/aFChunk" Target="/word/afchunkc.htm" Id="IDe72757c8e944427b8814e856cf615832" /><Relationship Type="http://schemas.openxmlformats.org/officeDocument/2006/relationships/aFChunk" Target="/word/afchunkd.htm" Id="IDae770e9846644bdaa08bec0394ba6377" /><Relationship Type="http://schemas.openxmlformats.org/officeDocument/2006/relationships/aFChunk" Target="/word/afchunke.htm" Id="ID80f0056202c341ca93f8f73faf1509d9" /><Relationship Type="http://schemas.openxmlformats.org/officeDocument/2006/relationships/aFChunk" Target="/word/afchunkf.htm" Id="ID415a77d6520a492c9949a181cbc91664" /><Relationship Type="http://schemas.openxmlformats.org/officeDocument/2006/relationships/footer" Target="/word/footer4.xml" Id="R9160176fe63c485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