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7"/>
        <w:gridCol w:w="1977"/>
        <w:gridCol w:w="1385"/>
        <w:gridCol w:w="1177"/>
        <w:gridCol w:w="1212"/>
        <w:gridCol w:w="1176"/>
        <w:gridCol w:w="1254"/>
        <w:gridCol w:w="1778"/>
        <w:gridCol w:w="1985"/>
        <w:gridCol w:w="1838"/>
        <w:gridCol w:w="1767"/>
      </w:tblGrid>
      <w:tr w:rsidRPr="00E17165" w:rsidR="00E17165" w:rsidTr="00743B64">
        <w:trPr>
          <w:trHeight w:val="949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Basınç ölçer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253.3.6/16/19400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AUTROL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APT3100-D3M11K01S1-M1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APT3100-5170178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Hidrolik ve Akışkanlar Mekaniği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İlk defa yapılacak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.</w:t>
            </w: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Dijital tartı (GDZ)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253.3.4/17/26316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G&amp;G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JJ2000B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242010030066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Yapı Malzemesi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İlk defa yapılacak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Otomatik CBR Yükleme Cihazı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253.3.6/13/13958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Dotek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H3-C3-S.Ot6B-D5S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Özel Üretim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Yapı Malzemesi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Dijital Marshall Stabilite Test Cihazı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253.3.6/13/13958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Dotek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H3-C3-S.Ot6B-D5S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Özel Üretim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Yapı Malzemesi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.</w:t>
            </w: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Dijital Kantar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253.3.4/17/23804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G&amp;G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TC60KA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350609070029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Yapı Malzemesi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İlk defa yapılacak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743B64" w:rsidRDefault="00743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Etüv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253.3.6/13/7838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Liya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MKD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2013-03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Yapı Malzemesi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Etüv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253.3.6/17/23809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EylülLab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A6017-05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13.008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Yapı Malzemesi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.</w:t>
            </w: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Beton Test Presi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253.2.2/13/13923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Kaltest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C074-02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13.001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Ortak Alan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Otomatik Çimento Pres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253.2.2./13/13881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UTEST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UTCM-6431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12/001651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Ortak Alan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Elektronik Terazi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253.3.4/13/13936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RADWA6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PS6000ICI1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381424113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Zemin Mekaniği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Elektronik Terazi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253.3.4/13/13937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SUPER SCALE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JS-EM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0912EM115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Zemin Mekaniği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15/03/2023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Dijital Tartı (GDZ)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253.3.4/17/26316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Dikomsan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F6H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201502128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Zemin Mekaniği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15/03/2023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Etüv (GDZ)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253.36/17/23808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Dotek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20140503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Zemin Mekaniği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15/03/2023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.</w:t>
            </w:r>
          </w:p>
        </w:tc>
      </w:tr>
      <w:tr w:rsidRPr="00E17165" w:rsidR="006E0243" w:rsidTr="00743B64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E0243" w:rsidP="006E0243" w:rsidRDefault="006E0243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Basınç ölçer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253.3.6/18/16409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AUTROL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APT3100-D3M11K01S1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APT3100-4160980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Hidrolik ve Akışkanlar Mekaniği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İlk defa yapılacak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  <w:r w:rsidRPr="00A426B0">
              <w:rPr>
                <w:sz w:val="16"/>
                <w:szCs w:val="16"/>
              </w:rPr>
              <w:t>15/02/2023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A426B0" w:rsidR="006E0243" w:rsidP="006E0243" w:rsidRDefault="0074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13.12.2023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426B0" w:rsidR="006E0243" w:rsidP="006E0243" w:rsidRDefault="006E0243">
            <w:pPr>
              <w:jc w:val="center"/>
              <w:rPr>
                <w:sz w:val="16"/>
                <w:szCs w:val="16"/>
              </w:rPr>
            </w:pPr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e49e6e92546a4a6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AE" w:rsidRDefault="00F100AE" w:rsidP="00264875">
      <w:r>
        <w:separator/>
      </w:r>
    </w:p>
  </w:endnote>
  <w:endnote w:type="continuationSeparator" w:id="0">
    <w:p w:rsidR="00F100AE" w:rsidRDefault="00F100AE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AE" w:rsidRDefault="00F100AE" w:rsidP="00264875">
      <w:r>
        <w:separator/>
      </w:r>
    </w:p>
  </w:footnote>
  <w:footnote w:type="continuationSeparator" w:id="0">
    <w:p w:rsidR="00F100AE" w:rsidRDefault="00F100AE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364E2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ve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364E2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2023 YILLI İNŞAAT MÜHENDİSLİĞİ TEST, KALİBRASYON, KALİTE KONTROL VE DOĞRULAMA PLANI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PL/MMF/21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24.01.2023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01/2.01.2024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623DF0">
            <w:rPr>
              <w:b/>
              <w:noProof/>
              <w:sz w:val="20"/>
              <w:szCs w:val="20"/>
              <w:lang w:eastAsia="tr-TR"/>
            </w:rPr>
            <w:t>2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623DF0">
            <w:rPr>
              <w:b/>
              <w:noProof/>
              <w:sz w:val="20"/>
              <w:szCs w:val="20"/>
              <w:lang w:eastAsia="tr-TR"/>
            </w:rPr>
            <w:t>2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0361AC"/>
    <w:rsid w:val="0004361B"/>
    <w:rsid w:val="000501B5"/>
    <w:rsid w:val="000513C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B55B3"/>
    <w:rsid w:val="001D2560"/>
    <w:rsid w:val="001D4753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329BB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364E2"/>
    <w:rsid w:val="00541C43"/>
    <w:rsid w:val="00562AC3"/>
    <w:rsid w:val="0057740F"/>
    <w:rsid w:val="00597C11"/>
    <w:rsid w:val="005A47BC"/>
    <w:rsid w:val="005A7245"/>
    <w:rsid w:val="005B0DE8"/>
    <w:rsid w:val="005F4E9D"/>
    <w:rsid w:val="00600EFC"/>
    <w:rsid w:val="00620701"/>
    <w:rsid w:val="006212DA"/>
    <w:rsid w:val="00622957"/>
    <w:rsid w:val="00623DF0"/>
    <w:rsid w:val="00626A73"/>
    <w:rsid w:val="00632B58"/>
    <w:rsid w:val="00664A19"/>
    <w:rsid w:val="00696DD1"/>
    <w:rsid w:val="006A4AAF"/>
    <w:rsid w:val="006B39AA"/>
    <w:rsid w:val="006B6152"/>
    <w:rsid w:val="006C406A"/>
    <w:rsid w:val="006E0243"/>
    <w:rsid w:val="006E531F"/>
    <w:rsid w:val="007435BB"/>
    <w:rsid w:val="00743B64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260B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477EC"/>
    <w:rsid w:val="00A54C9A"/>
    <w:rsid w:val="00A84DE7"/>
    <w:rsid w:val="00AA33AA"/>
    <w:rsid w:val="00AF3787"/>
    <w:rsid w:val="00AF3FDC"/>
    <w:rsid w:val="00AF4834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D30C9"/>
    <w:rsid w:val="00D006CF"/>
    <w:rsid w:val="00D04272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8351C"/>
    <w:rsid w:val="00EC0FB7"/>
    <w:rsid w:val="00ED1A27"/>
    <w:rsid w:val="00F100AE"/>
    <w:rsid w:val="00F356D5"/>
    <w:rsid w:val="00F62B57"/>
    <w:rsid w:val="00F930A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e49e6e92546a4a6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6EFF-2621-4AE4-AE0A-723570F6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inşaat Mükalibrasyon (1)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DELL 7010</dc:creator>
  <cp:keywords/>
  <cp:lastModifiedBy>DELL 7010</cp:lastModifiedBy>
  <cp:revision>2</cp:revision>
  <cp:lastPrinted>2017-04-07T11:03:00Z</cp:lastPrinted>
  <dcterms:created xsi:type="dcterms:W3CDTF">2023-12-29T14:16:00Z</dcterms:created>
  <dcterms:modified xsi:type="dcterms:W3CDTF">2023-12-29T14:16:00Z</dcterms:modified>
</cp:coreProperties>
</file>