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7E34" w:rsidR="00A63D5B" w:rsidP="00A63D5B" w:rsidRDefault="00A63D5B" w14:paraId="6B0527D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A63D5B" w:rsidP="00A63D5B" w:rsidRDefault="00A63D5B" w14:paraId="3FD67969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21FC995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72949E6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63D5B" w:rsidP="00A63D5B" w:rsidRDefault="00A63D5B" w14:paraId="4A8D23B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2022 YILI </w:t>
      </w:r>
    </w:p>
    <w:p w:rsidRPr="008E7E34" w:rsidR="00A63D5B" w:rsidP="00A63D5B" w:rsidRDefault="00A63D5B" w14:paraId="23A0F988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BİRİM GERİ BİLDİRİM RAPORU</w:t>
      </w:r>
    </w:p>
    <w:p w:rsidRPr="008E7E34" w:rsidR="00A63D5B" w:rsidP="00A63D5B" w:rsidRDefault="00A63D5B" w14:paraId="7191912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63D5B" w:rsidP="00A63D5B" w:rsidRDefault="00A63D5B" w14:paraId="787A483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63D5B" w:rsidP="00A63D5B" w:rsidRDefault="00A63D5B" w14:paraId="0631C8CB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3EF0C0A1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351AB2C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5C48A73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B67F10" w:rsidR="00A63D5B" w:rsidP="00A63D5B" w:rsidRDefault="00A63D5B" w14:paraId="6A4515DE" w14:textId="0012EF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Halil Koyu (EB)</w:t>
      </w:r>
    </w:p>
    <w:p w:rsidR="00A63D5B" w:rsidP="00A63D5B" w:rsidRDefault="00A63D5B" w14:paraId="7764DAC2" w14:textId="219AD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Kaya (D)</w:t>
      </w:r>
    </w:p>
    <w:p w:rsidRPr="00B67F10" w:rsidR="00A63D5B" w:rsidP="00A63D5B" w:rsidRDefault="00A63D5B" w14:paraId="73294101" w14:textId="3D649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Barış Yıldız (Ö)</w:t>
      </w:r>
    </w:p>
    <w:p w:rsidRPr="008E7E34" w:rsidR="00A63D5B" w:rsidP="00A63D5B" w:rsidRDefault="00A63D5B" w14:paraId="10AFBF5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414D6AA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5201DCB7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A63D5B" w:rsidP="00A63D5B" w:rsidRDefault="00A63D5B" w14:paraId="2C7D33F8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63D5B" w:rsidP="00A63D5B" w:rsidRDefault="00A63D5B" w14:paraId="02EAC630" w14:textId="182FF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B67F10">
        <w:rPr>
          <w:rFonts w:ascii="Times New Roman" w:hAnsi="Times New Roman" w:cs="Times New Roman"/>
          <w:sz w:val="24"/>
          <w:szCs w:val="24"/>
        </w:rPr>
        <w:t xml:space="preserve"> /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7F10">
        <w:rPr>
          <w:rFonts w:ascii="Times New Roman" w:hAnsi="Times New Roman" w:cs="Times New Roman"/>
          <w:sz w:val="24"/>
          <w:szCs w:val="24"/>
        </w:rPr>
        <w:t xml:space="preserve"> / 2022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DF7571" w:rsidP="00A63D5B" w:rsidRDefault="00DF7571" w14:paraId="024E4F2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178069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0E3247" w:rsidR="00DF7571" w:rsidP="005E5989" w:rsidRDefault="008E7E34" w14:paraId="03C1CA86" w14:textId="77777777">
          <w:pPr>
            <w:pStyle w:val="TBal"/>
            <w:jc w:val="both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0E3247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İÇİNDEKİLER</w:t>
          </w:r>
        </w:p>
        <w:p w:rsidR="00E24280" w:rsidRDefault="00DF7571" w14:paraId="3C833B2B" w14:textId="55473B54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0E32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E324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E32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62641762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GENEL BİLGİLER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_Toc62641762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1181ABD8" w14:textId="41389B2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3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A.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KALİTE GÜVENCESİ SİSTEMİ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_Toc62641763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36AA2FBF" w14:textId="002F9C44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4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_Toc62641764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39F687A8" w14:textId="08BB7B86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5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_Toc62641765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41BF06A2" w14:textId="5FA234B3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6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B.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EĞİTİM-ÖĞRETİM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_Toc62641766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586E3D15" w14:textId="009352AB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7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_Toc62641767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182A2C5E" w14:textId="0BA8DE81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8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_Toc62641768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24F4CE8B" w14:textId="2B0EB0D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9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C.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ARAŞTIRMA VE GELİŞTİRME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_Toc62641769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5EA46D68" w14:textId="40C86AEE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0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_Toc62641770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6506107C" w14:textId="1A5D7918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1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_Toc62641771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6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34B35FDB" w14:textId="595F9D0F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2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D.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TOPLUMSAL KATKI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_Toc62641772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6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6071233B" w14:textId="1298CA51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3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_Toc62641773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6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6F6183FE" w14:textId="428FEAE1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4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_Toc62641774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6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0B11A741" w14:textId="7E235D1F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5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E.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YÖNETİM SİSTEMİ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_Toc62641775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7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3F4A2561" w14:textId="18E84C2B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6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_Toc62641776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7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A82CBA" w14:paraId="1A88DFFE" w14:textId="0C30802E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7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_Toc62641777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00264D">
              <w:rPr>
                <w:noProof/>
                <w:webHidden/>
              </w:rPr>
              <w:t>7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Pr="008E7E34" w:rsidR="00DF7571" w:rsidP="005E5989" w:rsidRDefault="00DF7571" w14:paraId="1005E061" w14:textId="7777777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E32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8E7E34" w:rsidR="00DF7571" w:rsidP="005E5989" w:rsidRDefault="00DF7571" w14:paraId="4C7D993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E5989" w:rsidP="005E5989" w:rsidRDefault="005E5989" w14:paraId="096AD03C" w14:textId="77777777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="00DF7571" w:rsidP="00C15CBF" w:rsidRDefault="008D2F4C" w14:paraId="61C342B2" w14:textId="77777777">
      <w:pPr>
        <w:pStyle w:val="Balk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2" w:id="1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GENEL BİLGİLER</w:t>
      </w:r>
      <w:bookmarkEnd w:id="1"/>
    </w:p>
    <w:p w:rsidRPr="008D2F4C" w:rsidR="008D2F4C" w:rsidP="008D2F4C" w:rsidRDefault="008D2F4C" w14:paraId="1AE289A6" w14:textId="77777777">
      <w:pPr>
        <w:rPr>
          <w:rFonts w:ascii="Times New Roman" w:hAnsi="Times New Roman" w:cs="Times New Roman"/>
          <w:i/>
          <w:sz w:val="24"/>
        </w:rPr>
      </w:pPr>
      <w:r w:rsidRPr="008D2F4C">
        <w:rPr>
          <w:rFonts w:ascii="Times New Roman" w:hAnsi="Times New Roman" w:cs="Times New Roman"/>
          <w:i/>
          <w:sz w:val="24"/>
        </w:rPr>
        <w:t>Bu bölümde birim hakkında genel bilgilere 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F4C" w:rsidTr="008D2F4C" w14:paraId="1D5825D3" w14:textId="77777777">
        <w:trPr>
          <w:trHeight w:val="1701"/>
        </w:trPr>
        <w:tc>
          <w:tcPr>
            <w:tcW w:w="9062" w:type="dxa"/>
          </w:tcPr>
          <w:p w:rsidR="003112DF" w:rsidP="008D2F4C" w:rsidRDefault="003112DF" w14:paraId="6CB6CF3F" w14:textId="77777777">
            <w:pPr>
              <w:rPr>
                <w:rFonts w:ascii="Times New Roman" w:hAnsi="Times New Roman" w:cs="Times New Roman"/>
              </w:rPr>
            </w:pPr>
          </w:p>
          <w:p w:rsidR="00A05BAE" w:rsidP="00F508AA" w:rsidRDefault="006D3EB1" w14:paraId="3540F36C" w14:textId="613FE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180E9C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bünyesinde k</w:t>
            </w:r>
            <w:r w:rsidRPr="006D3EB1">
              <w:rPr>
                <w:rFonts w:ascii="Times New Roman" w:hAnsi="Times New Roman" w:cs="Times New Roman"/>
                <w:sz w:val="24"/>
                <w:szCs w:val="24"/>
              </w:rPr>
              <w:t>alite güvencesi çalışmaların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D3EB1">
              <w:rPr>
                <w:rFonts w:ascii="Times New Roman" w:hAnsi="Times New Roman" w:cs="Times New Roman"/>
                <w:sz w:val="24"/>
                <w:szCs w:val="24"/>
              </w:rPr>
              <w:t xml:space="preserve">yönelik olarak faaliyetler kalite komisyonu tarafından 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>koordine edilmektedir</w:t>
            </w:r>
            <w:r w:rsidR="0018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30E2" w:rsidR="003A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E9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A30E2" w:rsidR="003A30E2">
              <w:rPr>
                <w:rFonts w:ascii="Times New Roman" w:hAnsi="Times New Roman" w:cs="Times New Roman"/>
                <w:sz w:val="24"/>
                <w:szCs w:val="24"/>
              </w:rPr>
              <w:t xml:space="preserve">ç bölüm Mühendislik Eğitim Programları akreditasyonu (MÜDEK) için başvuruda bulunmuş 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 xml:space="preserve">durumdadır. </w:t>
            </w:r>
            <w:r w:rsidRPr="00F508AA" w:rsidR="00980110">
              <w:rPr>
                <w:rFonts w:ascii="Times New Roman" w:hAnsi="Times New Roman" w:cs="Times New Roman"/>
                <w:sz w:val="24"/>
                <w:szCs w:val="24"/>
              </w:rPr>
              <w:t>Fakülte komisyonların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F508AA" w:rsidR="00980110">
              <w:rPr>
                <w:rFonts w:ascii="Times New Roman" w:hAnsi="Times New Roman" w:cs="Times New Roman"/>
                <w:sz w:val="24"/>
                <w:szCs w:val="24"/>
              </w:rPr>
              <w:t xml:space="preserve"> yıllık faaliyet ve planlama raporları </w:t>
            </w:r>
            <w:r w:rsidR="005102A1">
              <w:rPr>
                <w:rFonts w:ascii="Times New Roman" w:hAnsi="Times New Roman" w:cs="Times New Roman"/>
                <w:sz w:val="24"/>
                <w:szCs w:val="24"/>
              </w:rPr>
              <w:t>temel alınarak</w:t>
            </w:r>
            <w:r w:rsidRPr="00F508AA" w:rsidR="00980110">
              <w:rPr>
                <w:rFonts w:ascii="Times New Roman" w:hAnsi="Times New Roman" w:cs="Times New Roman"/>
                <w:sz w:val="24"/>
                <w:szCs w:val="24"/>
              </w:rPr>
              <w:t xml:space="preserve"> oluşturulan </w:t>
            </w:r>
            <w:r w:rsidRPr="00F508AA" w:rsidR="007F5F14">
              <w:rPr>
                <w:rFonts w:ascii="Times New Roman" w:hAnsi="Times New Roman" w:cs="Times New Roman"/>
                <w:sz w:val="24"/>
                <w:szCs w:val="24"/>
              </w:rPr>
              <w:t xml:space="preserve">Mühendislik Mimarlık Fakültesi 2021 Yılı </w:t>
            </w:r>
            <w:r w:rsidRPr="00F508AA" w:rsidR="00980110">
              <w:rPr>
                <w:rFonts w:ascii="Times New Roman" w:hAnsi="Times New Roman" w:cs="Times New Roman"/>
                <w:sz w:val="24"/>
                <w:szCs w:val="24"/>
              </w:rPr>
              <w:t>Birim İç Değerlendirme Raporunda, rapor hazırlama kılavuzunda örnekleri birlikte ile detaylı şekilde belirtilen uygulam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508AA" w:rsidR="009801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>rın gerçekleştirildiğine</w:t>
            </w:r>
            <w:r w:rsidR="005102A1">
              <w:rPr>
                <w:rFonts w:ascii="Times New Roman" w:hAnsi="Times New Roman" w:cs="Times New Roman"/>
                <w:sz w:val="24"/>
                <w:szCs w:val="24"/>
              </w:rPr>
              <w:t>, izlendiğine ve iyileştirildiğine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 ilişkin kanıtlar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>rastlanmamıştır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08AA" w:rsidR="007F5F14">
              <w:rPr>
                <w:rFonts w:ascii="Times New Roman" w:hAnsi="Times New Roman" w:cs="Times New Roman"/>
                <w:sz w:val="24"/>
                <w:szCs w:val="24"/>
              </w:rPr>
              <w:t>Rapor genelinde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 xml:space="preserve">sunulan kanıtlar planlama aşamasına yönelik kanıtlar olup </w:t>
            </w:r>
            <w:proofErr w:type="spellStart"/>
            <w:r w:rsidR="00D70D12">
              <w:rPr>
                <w:rFonts w:ascii="Times New Roman" w:hAnsi="Times New Roman" w:cs="Times New Roman"/>
                <w:sz w:val="24"/>
                <w:szCs w:val="24"/>
              </w:rPr>
              <w:t>YÖKAK’a</w:t>
            </w:r>
            <w:proofErr w:type="spellEnd"/>
            <w:r w:rsidR="00D70D12">
              <w:rPr>
                <w:rFonts w:ascii="Times New Roman" w:hAnsi="Times New Roman" w:cs="Times New Roman"/>
                <w:sz w:val="24"/>
                <w:szCs w:val="24"/>
              </w:rPr>
              <w:t xml:space="preserve"> sunulacak olan </w:t>
            </w:r>
            <w:r w:rsidR="00CB0F18">
              <w:rPr>
                <w:rFonts w:ascii="Times New Roman" w:hAnsi="Times New Roman" w:cs="Times New Roman"/>
                <w:sz w:val="24"/>
                <w:szCs w:val="24"/>
              </w:rPr>
              <w:t>Üniversitemiz</w:t>
            </w:r>
            <w:r w:rsidR="005102A1">
              <w:rPr>
                <w:rFonts w:ascii="Times New Roman" w:hAnsi="Times New Roman" w:cs="Times New Roman"/>
                <w:sz w:val="24"/>
                <w:szCs w:val="24"/>
              </w:rPr>
              <w:t xml:space="preserve"> Kurum İç Değerlendirme Raporu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 xml:space="preserve">nun düzenlenmesine kaynaklık edecek şekilde 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="00D70D12">
              <w:rPr>
                <w:rFonts w:ascii="Times New Roman" w:hAnsi="Times New Roman" w:cs="Times New Roman"/>
                <w:sz w:val="24"/>
                <w:szCs w:val="24"/>
              </w:rPr>
              <w:t xml:space="preserve">ların </w:t>
            </w:r>
            <w:r w:rsidR="003A30E2">
              <w:rPr>
                <w:rFonts w:ascii="Times New Roman" w:hAnsi="Times New Roman" w:cs="Times New Roman"/>
                <w:sz w:val="24"/>
                <w:szCs w:val="24"/>
              </w:rPr>
              <w:t xml:space="preserve">birim genelinde </w:t>
            </w:r>
            <w:r w:rsidR="00D70D12">
              <w:rPr>
                <w:rFonts w:ascii="Times New Roman" w:hAnsi="Times New Roman" w:cs="Times New Roman"/>
                <w:sz w:val="24"/>
                <w:szCs w:val="24"/>
              </w:rPr>
              <w:t>gerçekleş</w:t>
            </w:r>
            <w:r w:rsidR="00FC29D8">
              <w:rPr>
                <w:rFonts w:ascii="Times New Roman" w:hAnsi="Times New Roman" w:cs="Times New Roman"/>
                <w:sz w:val="24"/>
                <w:szCs w:val="24"/>
              </w:rPr>
              <w:t>mesine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9D8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 xml:space="preserve">kanıtlar yer almamaktadır. </w:t>
            </w:r>
            <w:r w:rsidR="00A854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>apor</w:t>
            </w:r>
            <w:r w:rsidR="00BE09A1">
              <w:rPr>
                <w:rFonts w:ascii="Times New Roman" w:hAnsi="Times New Roman" w:cs="Times New Roman"/>
                <w:sz w:val="24"/>
                <w:szCs w:val="24"/>
              </w:rPr>
              <w:t>da yer alan alt ölçütlere ilişkin olarak olgunluk düzeylerinin belirlenmesinde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A1">
              <w:rPr>
                <w:rFonts w:ascii="Times New Roman" w:hAnsi="Times New Roman" w:cs="Times New Roman"/>
                <w:sz w:val="24"/>
                <w:szCs w:val="24"/>
              </w:rPr>
              <w:t xml:space="preserve">birim tarafından 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>sunulan kanıtlar incelendiğinde</w:t>
            </w:r>
            <w:r w:rsidR="00042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AA" w:rsidR="007F5F14">
              <w:rPr>
                <w:rFonts w:ascii="Times New Roman" w:hAnsi="Times New Roman" w:cs="Times New Roman"/>
                <w:sz w:val="24"/>
                <w:szCs w:val="24"/>
              </w:rPr>
              <w:t xml:space="preserve">planlanan </w:t>
            </w:r>
            <w:r w:rsidRPr="00F508AA" w:rsidR="007D4E40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r w:rsidRPr="00F508AA" w:rsidR="007F5F14">
              <w:rPr>
                <w:rFonts w:ascii="Times New Roman" w:hAnsi="Times New Roman" w:cs="Times New Roman"/>
                <w:sz w:val="24"/>
                <w:szCs w:val="24"/>
              </w:rPr>
              <w:t xml:space="preserve"> gerçekleşmesini gösteren kanıtlar</w:t>
            </w:r>
            <w:r w:rsidR="00FA04D8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F508AA" w:rsidR="002D4715">
              <w:rPr>
                <w:rFonts w:ascii="Times New Roman" w:hAnsi="Times New Roman" w:cs="Times New Roman"/>
                <w:sz w:val="24"/>
                <w:szCs w:val="24"/>
              </w:rPr>
              <w:t xml:space="preserve"> (yönetim kurulu kararları,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 xml:space="preserve"> ders değerlendirme rapor</w:t>
            </w:r>
            <w:r w:rsidR="00042ABE">
              <w:rPr>
                <w:rFonts w:ascii="Times New Roman" w:hAnsi="Times New Roman" w:cs="Times New Roman"/>
                <w:sz w:val="24"/>
                <w:szCs w:val="24"/>
              </w:rPr>
              <w:t>u örnekleri</w:t>
            </w:r>
            <w:r w:rsidR="00A87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08AA" w:rsidR="002D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8AA">
              <w:rPr>
                <w:rFonts w:ascii="Times New Roman" w:hAnsi="Times New Roman" w:cs="Times New Roman"/>
                <w:sz w:val="24"/>
                <w:szCs w:val="24"/>
              </w:rPr>
              <w:t>öğrenci geri bildirimleri</w:t>
            </w:r>
            <w:r w:rsidR="00935C8D"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 w:rsidR="00F5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AA" w:rsidR="002D4715">
              <w:rPr>
                <w:rFonts w:ascii="Times New Roman" w:hAnsi="Times New Roman" w:cs="Times New Roman"/>
                <w:sz w:val="24"/>
                <w:szCs w:val="24"/>
              </w:rPr>
              <w:t>faaliyetlerin izlenmesi, sonuçların değerlendirilmesi</w:t>
            </w:r>
            <w:r w:rsidR="00310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08AA" w:rsidR="002D4715">
              <w:rPr>
                <w:rFonts w:ascii="Times New Roman" w:hAnsi="Times New Roman" w:cs="Times New Roman"/>
                <w:sz w:val="24"/>
                <w:szCs w:val="24"/>
              </w:rPr>
              <w:t xml:space="preserve"> tespit edilen eksikliklere ilişkin iyileştirmelerin yapılması)</w:t>
            </w:r>
            <w:r w:rsidRPr="00F508AA" w:rsidR="007F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8AA" w:rsidR="002D4715">
              <w:rPr>
                <w:rFonts w:ascii="Times New Roman" w:hAnsi="Times New Roman" w:cs="Times New Roman"/>
                <w:sz w:val="24"/>
                <w:szCs w:val="24"/>
              </w:rPr>
              <w:t>bulun</w:t>
            </w:r>
            <w:r w:rsidR="00BE09A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FA04D8">
              <w:rPr>
                <w:rFonts w:ascii="Times New Roman" w:hAnsi="Times New Roman" w:cs="Times New Roman"/>
                <w:sz w:val="24"/>
                <w:szCs w:val="24"/>
              </w:rPr>
              <w:t>dığı görülmüştür</w:t>
            </w:r>
            <w:r w:rsidR="00BE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ABE" w:rsidP="00F508AA" w:rsidRDefault="002D4715" w14:paraId="27504B14" w14:textId="12AA9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ABE" w:rsidP="00F508AA" w:rsidRDefault="00BE09A1" w14:paraId="5DBD32BC" w14:textId="41747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2C6A">
              <w:rPr>
                <w:rFonts w:ascii="Times New Roman" w:hAnsi="Times New Roman" w:cs="Times New Roman"/>
                <w:sz w:val="24"/>
                <w:szCs w:val="24"/>
              </w:rPr>
              <w:t>irim tarafından sunulan mevcut kanıtla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ra göre</w:t>
            </w:r>
            <w:r w:rsidR="00B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D12">
              <w:rPr>
                <w:rFonts w:ascii="Times New Roman" w:hAnsi="Times New Roman" w:cs="Times New Roman"/>
                <w:sz w:val="24"/>
                <w:szCs w:val="24"/>
              </w:rPr>
              <w:t xml:space="preserve">Mühendislik Mimarlık Fakültemizin </w:t>
            </w:r>
            <w:r w:rsidRPr="00F508AA" w:rsidR="00310BA1">
              <w:rPr>
                <w:rFonts w:ascii="Times New Roman" w:hAnsi="Times New Roman" w:cs="Times New Roman"/>
                <w:sz w:val="24"/>
                <w:szCs w:val="24"/>
              </w:rPr>
              <w:t>2021 Yılı Birim İç Değerlendirme Raporunda</w:t>
            </w:r>
            <w:r w:rsidR="00042A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Pr="00D33A7F" w:rsidR="00042ABE" w:rsidP="00D33A7F" w:rsidRDefault="00064040" w14:paraId="04076C98" w14:textId="6D78930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A7F" w:rsidR="00165A21">
              <w:rPr>
                <w:rFonts w:ascii="Times New Roman" w:hAnsi="Times New Roman" w:cs="Times New Roman"/>
                <w:sz w:val="24"/>
                <w:szCs w:val="24"/>
              </w:rPr>
              <w:t xml:space="preserve"> alt ölçütün bir düzeyin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3A7F" w:rsidR="00165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D33A7F" w:rsidR="00042ABE" w:rsidP="00D33A7F" w:rsidRDefault="00165A21" w14:paraId="7A17B652" w14:textId="68505DDC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A7F" w:rsidR="00A27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alt ölçütün </w:t>
            </w:r>
            <w:r w:rsidRPr="00D33A7F" w:rsidR="00F037A5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düzeyin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D33A7F" w:rsidR="00042ABE" w:rsidP="00D33A7F" w:rsidRDefault="00165A21" w14:paraId="51B719AD" w14:textId="2C1795CC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9 alt ölçütün </w:t>
            </w:r>
            <w:r w:rsidRPr="00D33A7F" w:rsidR="00F037A5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düzeyin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sağlandığı, </w:t>
            </w:r>
          </w:p>
          <w:p w:rsidRPr="00D33A7F" w:rsidR="00042ABE" w:rsidP="00D33A7F" w:rsidRDefault="00F037A5" w14:paraId="6089C192" w14:textId="00DE90E3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dört</w:t>
            </w:r>
            <w:proofErr w:type="gramEnd"/>
            <w:r w:rsidRPr="00D33A7F" w:rsidR="00165A2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beş düzeyinde sağlana</w:t>
            </w:r>
            <w:r w:rsidR="00D33A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alt ölçüt bulunmadığı</w:t>
            </w:r>
            <w:r w:rsidRPr="00D33A7F" w:rsidR="00042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A7F" w:rsidR="0016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D33A7F" w:rsidR="008D2F4C" w:rsidP="00D33A7F" w:rsidRDefault="003112DF" w14:paraId="5BFDBF68" w14:textId="7522E2E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gramEnd"/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ölçütler bakımından </w:t>
            </w:r>
            <w:r w:rsidRPr="00D33A7F" w:rsidR="00165A21">
              <w:rPr>
                <w:rFonts w:ascii="Times New Roman" w:hAnsi="Times New Roman" w:cs="Times New Roman"/>
                <w:sz w:val="24"/>
                <w:szCs w:val="24"/>
              </w:rPr>
              <w:t>ağırlıklı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olarak beş üzerinden iki düzeyini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3A7F" w:rsidR="00310BA1">
              <w:rPr>
                <w:rFonts w:ascii="Times New Roman" w:hAnsi="Times New Roman" w:cs="Times New Roman"/>
                <w:sz w:val="24"/>
                <w:szCs w:val="24"/>
              </w:rPr>
              <w:t xml:space="preserve"> (planlama düzeyi)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 xml:space="preserve"> sağla</w:t>
            </w:r>
            <w:r w:rsidR="00922CE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587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D33A7F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="0079587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D33A7F" w:rsidR="00DB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878">
              <w:rPr>
                <w:rFonts w:ascii="Times New Roman" w:hAnsi="Times New Roman" w:cs="Times New Roman"/>
                <w:sz w:val="24"/>
                <w:szCs w:val="24"/>
              </w:rPr>
              <w:t>görülmüştür</w:t>
            </w:r>
            <w:r w:rsidRPr="00D33A7F" w:rsidR="00DB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681" w:rsidP="00F508AA" w:rsidRDefault="00DB5681" w14:paraId="533378E1" w14:textId="4CDEA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146"/>
              <w:gridCol w:w="1186"/>
              <w:gridCol w:w="1376"/>
              <w:gridCol w:w="1376"/>
              <w:gridCol w:w="1376"/>
              <w:gridCol w:w="1376"/>
            </w:tblGrid>
            <w:tr w:rsidR="00A1715A" w:rsidTr="006842B8" w14:paraId="09134EBB" w14:textId="77777777">
              <w:tc>
                <w:tcPr>
                  <w:tcW w:w="2146" w:type="dxa"/>
                  <w:vMerge w:val="restart"/>
                  <w:vAlign w:val="center"/>
                </w:tcPr>
                <w:p w:rsidRPr="00D33A7F" w:rsidR="00A1715A" w:rsidP="006842B8" w:rsidRDefault="00D33A7F" w14:paraId="42116708" w14:textId="259B21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3A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Ölçütler</w:t>
                  </w:r>
                </w:p>
              </w:tc>
              <w:tc>
                <w:tcPr>
                  <w:tcW w:w="6690" w:type="dxa"/>
                  <w:gridSpan w:val="5"/>
                  <w:vAlign w:val="center"/>
                </w:tcPr>
                <w:p w:rsidRPr="00075DEC" w:rsidR="00A1715A" w:rsidP="00A1715A" w:rsidRDefault="00A1715A" w14:paraId="7CE8C67B" w14:textId="1936FD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Olgunluk Düzeyi</w:t>
                  </w:r>
                </w:p>
              </w:tc>
            </w:tr>
            <w:tr w:rsidR="00A1715A" w:rsidTr="006842B8" w14:paraId="211FD9BF" w14:textId="77777777">
              <w:tc>
                <w:tcPr>
                  <w:tcW w:w="2146" w:type="dxa"/>
                  <w:vMerge/>
                  <w:vAlign w:val="center"/>
                </w:tcPr>
                <w:p w:rsidR="00A1715A" w:rsidP="00F508AA" w:rsidRDefault="00A1715A" w14:paraId="31D4D891" w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Pr="00075DEC" w:rsidR="00A1715A" w:rsidP="00A1715A" w:rsidRDefault="00A1715A" w14:paraId="4D8502BC" w14:textId="1CA538B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6" w:type="dxa"/>
                  <w:vAlign w:val="center"/>
                </w:tcPr>
                <w:p w:rsidRPr="00075DEC" w:rsidR="00A1715A" w:rsidP="00A1715A" w:rsidRDefault="00A1715A" w14:paraId="37E254D5" w14:textId="097E25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6" w:type="dxa"/>
                  <w:vAlign w:val="center"/>
                </w:tcPr>
                <w:p w:rsidRPr="00075DEC" w:rsidR="00A1715A" w:rsidP="00A1715A" w:rsidRDefault="00A1715A" w14:paraId="6F807C10" w14:textId="4762B8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6" w:type="dxa"/>
                  <w:vAlign w:val="center"/>
                </w:tcPr>
                <w:p w:rsidRPr="00075DEC" w:rsidR="00A1715A" w:rsidP="00A1715A" w:rsidRDefault="00A1715A" w14:paraId="3D149C80" w14:textId="315886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6" w:type="dxa"/>
                  <w:vAlign w:val="center"/>
                </w:tcPr>
                <w:p w:rsidRPr="00075DEC" w:rsidR="00A1715A" w:rsidP="00A1715A" w:rsidRDefault="00A1715A" w14:paraId="02C6D682" w14:textId="2C2EFF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1715A" w:rsidTr="006842B8" w14:paraId="059D1DBC" w14:textId="77777777">
              <w:tc>
                <w:tcPr>
                  <w:tcW w:w="2146" w:type="dxa"/>
                  <w:vAlign w:val="center"/>
                </w:tcPr>
                <w:p w:rsidRPr="00075DEC" w:rsidR="00A1715A" w:rsidP="006842B8" w:rsidRDefault="00A1715A" w14:paraId="5DF147C8" w14:textId="5E54BEF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Kalite Güvencesi Sistemi</w:t>
                  </w:r>
                </w:p>
              </w:tc>
              <w:tc>
                <w:tcPr>
                  <w:tcW w:w="1186" w:type="dxa"/>
                  <w:vAlign w:val="center"/>
                </w:tcPr>
                <w:p w:rsidR="00A1715A" w:rsidP="00A1715A" w:rsidRDefault="00A1715A" w14:paraId="0C5BBADF" w14:textId="221F06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A1715A" w14:paraId="44741956" w14:textId="198E80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A1715A" w14:paraId="21FACEDD" w14:textId="0FB348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AD6D3F" w14:paraId="48F0AC23" w14:textId="48126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AD6D3F" w14:paraId="361CB01D" w14:textId="045B58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1715A" w:rsidTr="006842B8" w14:paraId="4F80B611" w14:textId="77777777">
              <w:tc>
                <w:tcPr>
                  <w:tcW w:w="2146" w:type="dxa"/>
                  <w:vAlign w:val="center"/>
                </w:tcPr>
                <w:p w:rsidRPr="00075DEC" w:rsidR="00A1715A" w:rsidP="006842B8" w:rsidRDefault="00075DEC" w14:paraId="778A5690" w14:textId="575EE22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Eğitim ve Öğretim</w:t>
                  </w:r>
                </w:p>
              </w:tc>
              <w:tc>
                <w:tcPr>
                  <w:tcW w:w="1186" w:type="dxa"/>
                  <w:vAlign w:val="center"/>
                </w:tcPr>
                <w:p w:rsidR="00A1715A" w:rsidP="00A1715A" w:rsidRDefault="00617238" w14:paraId="1127C508" w14:textId="7D6BD1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617238" w14:paraId="5FBB87CB" w14:textId="02AEB9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617238" w14:paraId="53F03D54" w14:textId="05D8A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D9513E" w14:paraId="68BC174E" w14:textId="094ECB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A1715A" w:rsidP="00A1715A" w:rsidRDefault="00D9513E" w14:paraId="3DBE7AFB" w14:textId="2ED452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85697" w:rsidTr="006842B8" w14:paraId="0024FE52" w14:textId="77777777">
              <w:tc>
                <w:tcPr>
                  <w:tcW w:w="2146" w:type="dxa"/>
                  <w:vAlign w:val="center"/>
                </w:tcPr>
                <w:p w:rsidRPr="00075DEC" w:rsidR="00B85697" w:rsidP="006842B8" w:rsidRDefault="00B85697" w14:paraId="17D57D93" w14:textId="7E840A8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Araştırma ve Geliştirme</w:t>
                  </w:r>
                </w:p>
              </w:tc>
              <w:tc>
                <w:tcPr>
                  <w:tcW w:w="1186" w:type="dxa"/>
                  <w:vAlign w:val="center"/>
                </w:tcPr>
                <w:p w:rsidR="00B85697" w:rsidP="00B85697" w:rsidRDefault="00B85697" w14:paraId="743F2A3E" w14:textId="50D552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B85697" w14:paraId="3D548CE7" w14:textId="7C4CE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B85697" w14:paraId="010E7055" w14:textId="2D8621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B85697" w14:paraId="5F277BB3" w14:textId="0DAD6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B85697" w14:paraId="3644956B" w14:textId="4F91D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85697" w:rsidTr="006842B8" w14:paraId="29B5E4E3" w14:textId="77777777">
              <w:tc>
                <w:tcPr>
                  <w:tcW w:w="2146" w:type="dxa"/>
                  <w:vAlign w:val="center"/>
                </w:tcPr>
                <w:p w:rsidRPr="00075DEC" w:rsidR="00B85697" w:rsidP="006842B8" w:rsidRDefault="00B85697" w14:paraId="263D381A" w14:textId="5ABB0FA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Toplumsal Katkı</w:t>
                  </w:r>
                </w:p>
              </w:tc>
              <w:tc>
                <w:tcPr>
                  <w:tcW w:w="1186" w:type="dxa"/>
                  <w:vAlign w:val="center"/>
                </w:tcPr>
                <w:p w:rsidR="00B85697" w:rsidP="00B85697" w:rsidRDefault="00064040" w14:paraId="159E0CA6" w14:textId="48E7C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064040" w14:paraId="0F9BF676" w14:textId="7DF72C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064040" w14:paraId="43ED580A" w14:textId="0E771F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064040" w14:paraId="7F49CA29" w14:textId="0B0938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064040" w14:paraId="6B57FDF1" w14:textId="7BCF31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85697" w:rsidTr="006842B8" w14:paraId="0A9786AF" w14:textId="77777777">
              <w:tc>
                <w:tcPr>
                  <w:tcW w:w="2146" w:type="dxa"/>
                  <w:vAlign w:val="center"/>
                </w:tcPr>
                <w:p w:rsidRPr="00075DEC" w:rsidR="00B85697" w:rsidP="006842B8" w:rsidRDefault="00B85697" w14:paraId="421AA651" w14:textId="67D154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5D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Yönetim Sistemi</w:t>
                  </w:r>
                </w:p>
              </w:tc>
              <w:tc>
                <w:tcPr>
                  <w:tcW w:w="1186" w:type="dxa"/>
                  <w:vAlign w:val="center"/>
                </w:tcPr>
                <w:p w:rsidR="00B85697" w:rsidP="00B85697" w:rsidRDefault="00A27F26" w14:paraId="136B40B4" w14:textId="1B0DCC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A27F26" w14:paraId="66A24E92" w14:textId="49DCFA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A27F26" w14:paraId="45A5AA22" w14:textId="0A1FB1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A27F26" w14:paraId="664D4197" w14:textId="7CF064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A27F26" w14:paraId="149DF39D" w14:textId="2D508C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85697" w:rsidTr="006842B8" w14:paraId="173B8F0C" w14:textId="77777777">
              <w:tc>
                <w:tcPr>
                  <w:tcW w:w="2146" w:type="dxa"/>
                  <w:vAlign w:val="center"/>
                </w:tcPr>
                <w:p w:rsidRPr="00EF4B3A" w:rsidR="00B85697" w:rsidP="00B85697" w:rsidRDefault="00B85697" w14:paraId="0356B9D0" w14:textId="32222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186" w:type="dxa"/>
                  <w:vAlign w:val="center"/>
                </w:tcPr>
                <w:p w:rsidRPr="00EF4B3A" w:rsidR="00B85697" w:rsidP="00B85697" w:rsidRDefault="00064040" w14:paraId="31230833" w14:textId="64C314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F4B3A" w:rsidR="00B85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Pr="00EF4B3A" w:rsidR="00B85697" w:rsidP="00B85697" w:rsidRDefault="00B85697" w14:paraId="27FE69BD" w14:textId="783E53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F4B3A" w:rsidR="00A27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EF4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Pr="00EF4B3A" w:rsidR="00B85697" w:rsidP="00B85697" w:rsidRDefault="00B85697" w14:paraId="662B5000" w14:textId="43E35B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alt ölçüt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FA04D8" w14:paraId="26A8EFC3" w14:textId="75E14F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6" w:type="dxa"/>
                  <w:vAlign w:val="center"/>
                </w:tcPr>
                <w:p w:rsidR="00B85697" w:rsidP="00B85697" w:rsidRDefault="00FA04D8" w14:paraId="3A02C490" w14:textId="5FB952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Pr="00F508AA" w:rsidR="00DB5681" w:rsidP="00F508AA" w:rsidRDefault="00DB5681" w14:paraId="49513EA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C" w:rsidP="008D2F4C" w:rsidRDefault="00B6109C" w14:paraId="7FC756C1" w14:textId="41FE833E">
            <w:pPr>
              <w:rPr>
                <w:rFonts w:ascii="Times New Roman" w:hAnsi="Times New Roman" w:cs="Times New Roman"/>
              </w:rPr>
            </w:pPr>
          </w:p>
        </w:tc>
      </w:tr>
    </w:tbl>
    <w:p w:rsidRPr="008E7E34" w:rsidR="00DF7571" w:rsidP="00BC7D1C" w:rsidRDefault="008D2F4C" w14:paraId="59AFBEEE" w14:textId="77777777">
      <w:pPr>
        <w:pStyle w:val="Balk1"/>
        <w:numPr>
          <w:ilvl w:val="0"/>
          <w:numId w:val="1"/>
        </w:numPr>
      </w:pPr>
      <w:bookmarkStart w:name="_Toc62641763" w:id="2"/>
      <w:r w:rsidRPr="008D2F4C">
        <w:rPr>
          <w:rFonts w:ascii="Times New Roman" w:hAnsi="Times New Roman" w:cs="Times New Roman"/>
          <w:b/>
          <w:color w:val="C00000"/>
          <w:sz w:val="24"/>
          <w:szCs w:val="24"/>
        </w:rPr>
        <w:t>KALİTE GÜVENCESİ SİSTEMİ</w:t>
      </w:r>
      <w:bookmarkEnd w:id="2"/>
    </w:p>
    <w:p w:rsidRPr="00E24280" w:rsidR="00E24280" w:rsidP="00E24280" w:rsidRDefault="00E24280" w14:paraId="463CA1E7" w14:textId="77777777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64" w:id="3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3"/>
    </w:p>
    <w:p w:rsidRPr="008D2F4C" w:rsidR="007C5BD2" w:rsidP="005E5989" w:rsidRDefault="008D2F4C" w14:paraId="1F1BF4E9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 w:rsidR="00375A53"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911765" w14:paraId="29C5C6FA" w14:textId="77777777">
        <w:trPr>
          <w:trHeight w:val="567"/>
        </w:trPr>
        <w:tc>
          <w:tcPr>
            <w:tcW w:w="9062" w:type="dxa"/>
            <w:vAlign w:val="center"/>
          </w:tcPr>
          <w:p w:rsidRPr="008D2F4C" w:rsidR="00375A53" w:rsidP="00375A53" w:rsidRDefault="00375A53" w14:paraId="0E8F47E5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375A53" w14:paraId="7C22DDD1" w14:textId="77777777">
        <w:trPr>
          <w:trHeight w:val="172"/>
        </w:trPr>
        <w:tc>
          <w:tcPr>
            <w:tcW w:w="9062" w:type="dxa"/>
          </w:tcPr>
          <w:p w:rsidRPr="00375A53" w:rsidR="00375A53" w:rsidP="00BC7D1C" w:rsidRDefault="005D7567" w14:paraId="236F33CC" w14:textId="2E48BAD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Fakülte bünyesinde yer alan üç bölümün Mühendislik Eğitim Programları akreditasyonu (MÜDEK) için başvuruda bulunmuş olması </w:t>
            </w:r>
          </w:p>
        </w:tc>
      </w:tr>
      <w:tr w:rsidR="00375A53" w:rsidTr="008D2F4C" w14:paraId="235F0F80" w14:textId="77777777">
        <w:trPr>
          <w:trHeight w:val="170"/>
        </w:trPr>
        <w:tc>
          <w:tcPr>
            <w:tcW w:w="9062" w:type="dxa"/>
          </w:tcPr>
          <w:p w:rsidR="00375A53" w:rsidP="00BC7D1C" w:rsidRDefault="004A5411" w14:paraId="60A48A6B" w14:textId="3B14AA9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güvencesi çalışmalarının koordinasyonunun sağlanmasına yönelik olarak faaliyetlerin fakülte kalite komisyonu </w:t>
            </w:r>
            <w:r w:rsidR="00C40A7D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sürdürülmesi</w:t>
            </w:r>
          </w:p>
        </w:tc>
      </w:tr>
      <w:tr w:rsidR="00375A53" w:rsidTr="008D2F4C" w14:paraId="5B4F2E07" w14:textId="77777777">
        <w:trPr>
          <w:trHeight w:val="170"/>
        </w:trPr>
        <w:tc>
          <w:tcPr>
            <w:tcW w:w="9062" w:type="dxa"/>
          </w:tcPr>
          <w:p w:rsidR="00375A53" w:rsidP="00BC7D1C" w:rsidRDefault="004A5411" w14:paraId="10E2792B" w14:textId="7C4DF0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komisyonlarının </w:t>
            </w:r>
            <w:r w:rsidR="00D25665">
              <w:rPr>
                <w:rFonts w:ascii="Times New Roman" w:hAnsi="Times New Roman" w:cs="Times New Roman"/>
                <w:sz w:val="24"/>
                <w:szCs w:val="24"/>
              </w:rPr>
              <w:t xml:space="preserve">yıllık olarak hazırlanan faaliyet ve planlama raporları ile çalışmalarını </w:t>
            </w:r>
            <w:r w:rsidR="00396B47">
              <w:rPr>
                <w:rFonts w:ascii="Times New Roman" w:hAnsi="Times New Roman" w:cs="Times New Roman"/>
                <w:sz w:val="24"/>
                <w:szCs w:val="24"/>
              </w:rPr>
              <w:t>organize etmesi</w:t>
            </w:r>
          </w:p>
        </w:tc>
      </w:tr>
    </w:tbl>
    <w:p w:rsidRPr="008D2F4C" w:rsidR="00DF7571" w:rsidP="00E24280" w:rsidRDefault="008D2F4C" w14:paraId="4D06BF01" w14:textId="77777777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65" w:id="4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4"/>
    </w:p>
    <w:p w:rsidRPr="008D2F4C" w:rsidR="00DF7571" w:rsidP="005E5989" w:rsidRDefault="008D2F4C" w14:paraId="16DA618F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 w:rsidR="000E3247"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 w:rsidR="00375A53"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8D2F4C" w14:paraId="513EE727" w14:textId="77777777">
        <w:trPr>
          <w:trHeight w:val="567"/>
        </w:trPr>
        <w:tc>
          <w:tcPr>
            <w:tcW w:w="4531" w:type="dxa"/>
            <w:vAlign w:val="center"/>
          </w:tcPr>
          <w:p w:rsidRPr="008D2F4C" w:rsidR="008D2F4C" w:rsidP="008D2F4C" w:rsidRDefault="008D2F4C" w14:paraId="52DD5668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8D2F4C" w:rsidRDefault="008D2F4C" w14:paraId="1048BB1C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8D2F4C" w14:paraId="3DFC74ED" w14:textId="77777777">
        <w:tc>
          <w:tcPr>
            <w:tcW w:w="4531" w:type="dxa"/>
          </w:tcPr>
          <w:p w:rsidRPr="008D2F4C" w:rsidR="008D2F4C" w:rsidP="00BC7D1C" w:rsidRDefault="00D25665" w14:paraId="7536B608" w14:textId="44330A6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güvencesi kapsamında hazırlanan raporların kılavuzlarda belirtilen ve YÖKAK tarafından </w:t>
            </w:r>
            <w:r w:rsidR="00E965AA">
              <w:rPr>
                <w:rFonts w:ascii="Times New Roman" w:hAnsi="Times New Roman" w:cs="Times New Roman"/>
                <w:sz w:val="24"/>
                <w:szCs w:val="24"/>
              </w:rPr>
              <w:t>tarif edilen formata uygunluğu</w:t>
            </w:r>
          </w:p>
        </w:tc>
        <w:tc>
          <w:tcPr>
            <w:tcW w:w="4531" w:type="dxa"/>
          </w:tcPr>
          <w:p w:rsidR="008D2F4C" w:rsidP="005E5989" w:rsidRDefault="00E965AA" w14:paraId="4EF23C34" w14:textId="75ED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 hazırlama kılavuzunda örnek kanıtlar olarak belirtilen hususlara yönelik faaliyet kanıtlarının eklenmesi</w:t>
            </w:r>
            <w:r w:rsidR="00907D7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planlama aşamasına kanıt olarak eklenen komisyon raporlarında </w:t>
            </w:r>
            <w:r w:rsidR="009851A8">
              <w:rPr>
                <w:rFonts w:ascii="Times New Roman" w:hAnsi="Times New Roman" w:cs="Times New Roman"/>
                <w:sz w:val="24"/>
                <w:szCs w:val="24"/>
              </w:rPr>
              <w:t xml:space="preserve">ise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sayfa, tablo, karar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vb.  </w:t>
            </w:r>
            <w:r w:rsidR="009851A8">
              <w:rPr>
                <w:rFonts w:ascii="Times New Roman" w:hAnsi="Times New Roman" w:cs="Times New Roman"/>
                <w:sz w:val="24"/>
                <w:szCs w:val="24"/>
              </w:rPr>
              <w:t>doğrudan</w:t>
            </w:r>
            <w:proofErr w:type="gramEnd"/>
            <w:r w:rsidR="009851A8">
              <w:rPr>
                <w:rFonts w:ascii="Times New Roman" w:hAnsi="Times New Roman" w:cs="Times New Roman"/>
                <w:sz w:val="24"/>
                <w:szCs w:val="24"/>
              </w:rPr>
              <w:t xml:space="preserve"> belirtilmesi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F4C" w:rsidTr="008D2F4C" w14:paraId="2B00129C" w14:textId="77777777">
        <w:tc>
          <w:tcPr>
            <w:tcW w:w="4531" w:type="dxa"/>
          </w:tcPr>
          <w:p w:rsidR="008D2F4C" w:rsidP="00BC7D1C" w:rsidRDefault="00907D7B" w14:paraId="191E805E" w14:textId="7F86198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güvencesi kapsamında raporların hazırlanması aşamasında fakülte içerisinde uygun organizasyonun yapılması </w:t>
            </w:r>
          </w:p>
        </w:tc>
        <w:tc>
          <w:tcPr>
            <w:tcW w:w="4531" w:type="dxa"/>
          </w:tcPr>
          <w:p w:rsidR="008D2F4C" w:rsidP="005E5989" w:rsidRDefault="00907D7B" w14:paraId="422F4893" w14:textId="6265C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 yer alan farklı bölümlere ait faaliyet gerçekleşme kanıtları eklenerek kalite güvencesi çalışmalarının biriminde tümünde uygulandığına ilişkin kanıtlara yer verilme</w:t>
            </w:r>
            <w:r w:rsidR="008D54A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8D2F4C" w:rsidTr="008D2F4C" w14:paraId="56C30328" w14:textId="77777777">
        <w:tc>
          <w:tcPr>
            <w:tcW w:w="4531" w:type="dxa"/>
          </w:tcPr>
          <w:p w:rsidR="008D2F4C" w:rsidP="00BC7D1C" w:rsidRDefault="00C40A7D" w14:paraId="3CD6B108" w14:textId="3D0DD6D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 tüm akademik ve idari kadrosu ile kalite güvencesi çalışmalarına etkin katılımı</w:t>
            </w:r>
          </w:p>
        </w:tc>
        <w:tc>
          <w:tcPr>
            <w:tcW w:w="4531" w:type="dxa"/>
          </w:tcPr>
          <w:p w:rsidR="008D2F4C" w:rsidP="005E5989" w:rsidRDefault="00C40A7D" w14:paraId="135248E4" w14:textId="6914A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kalite komisyonu tarafından kalite güvencesi eğitimlerinin organize edilmesi </w:t>
            </w:r>
          </w:p>
        </w:tc>
      </w:tr>
      <w:tr w:rsidR="008D2F4C" w:rsidTr="008D2F4C" w14:paraId="34AE229C" w14:textId="77777777">
        <w:tc>
          <w:tcPr>
            <w:tcW w:w="4531" w:type="dxa"/>
          </w:tcPr>
          <w:p w:rsidR="008D2F4C" w:rsidP="00BC7D1C" w:rsidRDefault="00EC38BD" w14:paraId="125CF571" w14:textId="327B581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 kalite güvencesi politikalarının planlanması ve izlenmesi süreçlerine paydaş katılımının sağlanması</w:t>
            </w:r>
          </w:p>
        </w:tc>
        <w:tc>
          <w:tcPr>
            <w:tcW w:w="4531" w:type="dxa"/>
          </w:tcPr>
          <w:p w:rsidR="008D2F4C" w:rsidP="005E5989" w:rsidRDefault="00EC38BD" w14:paraId="1340B6B6" w14:textId="3F80E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danışma kurulunun oluşturularak süreçlere aktif katılımının sağlanması</w:t>
            </w:r>
          </w:p>
        </w:tc>
      </w:tr>
      <w:tr w:rsidR="008D2F4C" w:rsidTr="008D2F4C" w14:paraId="571C7F60" w14:textId="77777777">
        <w:tc>
          <w:tcPr>
            <w:tcW w:w="4531" w:type="dxa"/>
          </w:tcPr>
          <w:p w:rsidR="008D2F4C" w:rsidP="00BC7D1C" w:rsidRDefault="00EC38BD" w14:paraId="177280E2" w14:textId="7679E9D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Birim Geri Bildirim Raporu ile </w:t>
            </w:r>
            <w:r w:rsidR="00B3462C">
              <w:rPr>
                <w:rFonts w:ascii="Times New Roman" w:hAnsi="Times New Roman" w:cs="Times New Roman"/>
                <w:sz w:val="24"/>
                <w:szCs w:val="24"/>
              </w:rPr>
              <w:t>belirlenen gelişmeye açık yönlerin halen devam etmesi</w:t>
            </w:r>
          </w:p>
        </w:tc>
        <w:tc>
          <w:tcPr>
            <w:tcW w:w="4531" w:type="dxa"/>
          </w:tcPr>
          <w:p w:rsidR="008D2F4C" w:rsidP="005E5989" w:rsidRDefault="00B3462C" w14:paraId="1EC71926" w14:textId="3D803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yıllara ait değerlendirme raporları ile belirlenen hususlarda öncelikle iyileştirme çalışmalarının tamamlanması</w:t>
            </w:r>
          </w:p>
        </w:tc>
      </w:tr>
    </w:tbl>
    <w:p w:rsidR="008D2F4C" w:rsidP="00BC7D1C" w:rsidRDefault="008D2F4C" w14:paraId="7B4F6508" w14:textId="77777777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6" w:id="5"/>
      <w:r>
        <w:rPr>
          <w:rFonts w:ascii="Times New Roman" w:hAnsi="Times New Roman" w:cs="Times New Roman"/>
          <w:b/>
          <w:color w:val="C00000"/>
          <w:sz w:val="24"/>
          <w:szCs w:val="24"/>
        </w:rPr>
        <w:t>EĞİTİM-ÖĞRETİM</w:t>
      </w:r>
      <w:bookmarkEnd w:id="5"/>
    </w:p>
    <w:p w:rsidRPr="00E24280" w:rsidR="00E24280" w:rsidP="00E24280" w:rsidRDefault="00E24280" w14:paraId="2FE3D7F9" w14:textId="77777777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67" w:id="6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6"/>
    </w:p>
    <w:p w:rsidR="008D2F4C" w:rsidP="008D2F4C" w:rsidRDefault="00375A53" w14:paraId="52E12CDE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 w14:paraId="7AE63930" w14:textId="77777777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 w14:paraId="23833072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 w14:paraId="6BCD339A" w14:textId="77777777">
        <w:trPr>
          <w:trHeight w:val="172"/>
        </w:trPr>
        <w:tc>
          <w:tcPr>
            <w:tcW w:w="9062" w:type="dxa"/>
          </w:tcPr>
          <w:p w:rsidRPr="00861CCF" w:rsidR="00375A53" w:rsidP="00861CCF" w:rsidRDefault="00861CCF" w14:paraId="6D2CD3FB" w14:textId="2A624C9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955081" w:rsidR="0095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bünyesindeki </w:t>
            </w:r>
            <w:r w:rsidRPr="00955081" w:rsidR="00955081">
              <w:rPr>
                <w:rFonts w:ascii="Times New Roman" w:hAnsi="Times New Roman" w:cs="Times New Roman"/>
                <w:sz w:val="24"/>
                <w:szCs w:val="24"/>
              </w:rPr>
              <w:t xml:space="preserve">programlarda çift </w:t>
            </w:r>
            <w:r w:rsidR="004F5FAA">
              <w:rPr>
                <w:rFonts w:ascii="Times New Roman" w:hAnsi="Times New Roman" w:cs="Times New Roman"/>
                <w:sz w:val="24"/>
                <w:szCs w:val="24"/>
              </w:rPr>
              <w:t xml:space="preserve">ana dal </w:t>
            </w:r>
            <w:r w:rsidRPr="00955081" w:rsidR="00955081">
              <w:rPr>
                <w:rFonts w:ascii="Times New Roman" w:hAnsi="Times New Roman" w:cs="Times New Roman"/>
                <w:sz w:val="24"/>
                <w:szCs w:val="24"/>
              </w:rPr>
              <w:t xml:space="preserve">ve yan dal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imkanlarının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bulunması</w:t>
            </w:r>
          </w:p>
        </w:tc>
      </w:tr>
      <w:tr w:rsidR="00375A53" w:rsidTr="00E65482" w14:paraId="7CBF8E0A" w14:textId="77777777">
        <w:trPr>
          <w:trHeight w:val="170"/>
        </w:trPr>
        <w:tc>
          <w:tcPr>
            <w:tcW w:w="9062" w:type="dxa"/>
          </w:tcPr>
          <w:p w:rsidR="00375A53" w:rsidP="00BC7D1C" w:rsidRDefault="00BF305E" w14:paraId="3A4178AE" w14:textId="0DCFDD2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izlenmesine yönelik olarak </w:t>
            </w:r>
            <w:r w:rsidRPr="00BF305E">
              <w:rPr>
                <w:rFonts w:ascii="Times New Roman" w:hAnsi="Times New Roman" w:cs="Times New Roman"/>
                <w:sz w:val="24"/>
                <w:szCs w:val="24"/>
              </w:rPr>
              <w:t>Ders Değerlendirme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uygulamasının planlanmış olması</w:t>
            </w:r>
          </w:p>
        </w:tc>
      </w:tr>
      <w:tr w:rsidR="00375A53" w:rsidTr="00E65482" w14:paraId="6423401C" w14:textId="77777777">
        <w:trPr>
          <w:trHeight w:val="170"/>
        </w:trPr>
        <w:tc>
          <w:tcPr>
            <w:tcW w:w="9062" w:type="dxa"/>
          </w:tcPr>
          <w:p w:rsidR="00375A53" w:rsidP="00BC7D1C" w:rsidRDefault="004A614F" w14:paraId="5BB905E0" w14:textId="5E0B832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kapsamında fakültenin etkin faaliyetlerinin bulunması</w:t>
            </w:r>
          </w:p>
        </w:tc>
      </w:tr>
      <w:tr w:rsidR="00375A53" w:rsidTr="00E65482" w14:paraId="5F49F15F" w14:textId="77777777">
        <w:trPr>
          <w:trHeight w:val="170"/>
        </w:trPr>
        <w:tc>
          <w:tcPr>
            <w:tcW w:w="9062" w:type="dxa"/>
          </w:tcPr>
          <w:p w:rsidR="00375A53" w:rsidP="00BC7D1C" w:rsidRDefault="00747854" w14:paraId="375F54EE" w14:textId="473F39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izleme sistemine ilişkin olarak komisyon faaliyetleri etkin şekilde yürütülmekte ve raporlanmaktadır</w:t>
            </w:r>
          </w:p>
        </w:tc>
      </w:tr>
    </w:tbl>
    <w:p w:rsidRPr="008D2F4C" w:rsidR="00375A53" w:rsidP="008D2F4C" w:rsidRDefault="00375A53" w14:paraId="0B5AAF10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Pr="008D2F4C" w:rsidR="008D2F4C" w:rsidP="00E24280" w:rsidRDefault="008D2F4C" w14:paraId="30FAA1A6" w14:textId="77777777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68" w:id="7"/>
      <w:r w:rsidRPr="008D2F4C">
        <w:rPr>
          <w:rFonts w:ascii="Times New Roman" w:hAnsi="Times New Roman" w:cs="Times New Roman"/>
          <w:b/>
          <w:color w:val="C00000"/>
          <w:sz w:val="24"/>
        </w:rPr>
        <w:lastRenderedPageBreak/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7"/>
    </w:p>
    <w:p w:rsidRPr="008D2F4C" w:rsidR="008D2F4C" w:rsidP="008D2F4C" w:rsidRDefault="00375A53" w14:paraId="1A1836EC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 w14:paraId="695546B6" w14:textId="77777777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 w14:paraId="2DFFB881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 w14:paraId="4655EC41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78104D" w14:paraId="15F93A66" w14:textId="77777777">
        <w:tc>
          <w:tcPr>
            <w:tcW w:w="4531" w:type="dxa"/>
          </w:tcPr>
          <w:p w:rsidRPr="008D2F4C" w:rsidR="008D2F4C" w:rsidP="00BC7D1C" w:rsidRDefault="00BF305E" w14:paraId="0786B0CD" w14:textId="433A983B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5E">
              <w:rPr>
                <w:rFonts w:ascii="Times New Roman" w:hAnsi="Times New Roman" w:cs="Times New Roman"/>
                <w:sz w:val="24"/>
                <w:szCs w:val="24"/>
              </w:rPr>
              <w:t>Ders Değerlendirme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uygulamasının tüm fakülte bünyesinde yürütülmesi</w:t>
            </w:r>
          </w:p>
        </w:tc>
        <w:tc>
          <w:tcPr>
            <w:tcW w:w="4531" w:type="dxa"/>
          </w:tcPr>
          <w:p w:rsidR="008D2F4C" w:rsidP="0078104D" w:rsidRDefault="00BF305E" w14:paraId="5539658A" w14:textId="1981B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farklı bölümlerini temsil edecek şekilde doldurulmuş halleri ile Ders Değerlendirme Formu örneklerine ait kanıtların sunulması, </w:t>
            </w:r>
            <w:r w:rsidR="00042B2C">
              <w:rPr>
                <w:rFonts w:ascii="Times New Roman" w:hAnsi="Times New Roman" w:cs="Times New Roman"/>
                <w:sz w:val="24"/>
                <w:szCs w:val="24"/>
              </w:rPr>
              <w:t>dönem sonlarında bu formlar aracılığı ile toplanan verilerin analiz edilmesi ve sonraki döneme ait planlamaların yapılması aşamasında bu analizlerden edinilen bilgiler ışığında iyileştirmelerin gerçekleştirilmesi</w:t>
            </w:r>
          </w:p>
        </w:tc>
      </w:tr>
      <w:tr w:rsidR="008D2F4C" w:rsidTr="0078104D" w14:paraId="5872D451" w14:textId="77777777">
        <w:tc>
          <w:tcPr>
            <w:tcW w:w="4531" w:type="dxa"/>
          </w:tcPr>
          <w:p w:rsidR="008D2F4C" w:rsidP="00BC7D1C" w:rsidRDefault="004B60CC" w14:paraId="154217AD" w14:textId="3C79C91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Uluslara</w:t>
            </w:r>
            <w:r w:rsidR="0004330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sılaşma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faaliyetlerinin izlenmesi ve iyileştirilmesi</w:t>
            </w:r>
          </w:p>
        </w:tc>
        <w:tc>
          <w:tcPr>
            <w:tcW w:w="4531" w:type="dxa"/>
          </w:tcPr>
          <w:p w:rsidR="008D2F4C" w:rsidP="0078104D" w:rsidRDefault="0004330F" w14:paraId="2392F94D" w14:textId="20D69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dönem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faaliyetleri kapsamında</w:t>
            </w:r>
            <w:r w:rsidR="002956E8">
              <w:rPr>
                <w:rFonts w:ascii="Times New Roman" w:hAnsi="Times New Roman" w:cs="Times New Roman"/>
                <w:sz w:val="24"/>
                <w:szCs w:val="24"/>
              </w:rPr>
              <w:t xml:space="preserve"> hazırlanacak öz değerlendirme raporları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yürütülen çalışmaların sonuçlarının değerlendirilmesi ve sonraki dönem planlamalarında tespit edilen ihtiyaçlara yönelik iyileştirmelerin gerçekleştirilmesi</w:t>
            </w:r>
          </w:p>
        </w:tc>
      </w:tr>
      <w:tr w:rsidR="008D2F4C" w:rsidTr="0078104D" w14:paraId="775B2B7E" w14:textId="77777777">
        <w:tc>
          <w:tcPr>
            <w:tcW w:w="4531" w:type="dxa"/>
          </w:tcPr>
          <w:p w:rsidR="008D2F4C" w:rsidP="00BC7D1C" w:rsidRDefault="001469BE" w14:paraId="4847FCFE" w14:textId="576D4B0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Öğrenme çıktılarının izlenmesi ve iyileştirilmesi</w:t>
            </w:r>
          </w:p>
        </w:tc>
        <w:tc>
          <w:tcPr>
            <w:tcW w:w="4531" w:type="dxa"/>
          </w:tcPr>
          <w:p w:rsidR="008D2F4C" w:rsidP="0078104D" w:rsidRDefault="001469BE" w14:paraId="0CC186C0" w14:textId="1767B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öğrenme çıktılarının amaçlara uygunluğunun ve </w:t>
            </w:r>
            <w:r w:rsidR="00FE191C">
              <w:rPr>
                <w:rFonts w:ascii="Times New Roman" w:hAnsi="Times New Roman" w:cs="Times New Roman"/>
                <w:sz w:val="24"/>
                <w:szCs w:val="24"/>
              </w:rPr>
              <w:t>yeterliliklerin kazanılma düzeyinin izlenme süreçlerine iç ve dış paydaş katılımının sağlanması, bu değerlendirmeler neticesinde iyileştirme çalışmalarının yürütülmesi</w:t>
            </w:r>
          </w:p>
        </w:tc>
      </w:tr>
      <w:tr w:rsidR="008D2F4C" w:rsidTr="0078104D" w14:paraId="2A690B3D" w14:textId="77777777">
        <w:tc>
          <w:tcPr>
            <w:tcW w:w="4531" w:type="dxa"/>
          </w:tcPr>
          <w:p w:rsidR="008D2F4C" w:rsidP="00BC7D1C" w:rsidRDefault="0012707D" w14:paraId="7FA0865E" w14:textId="39FE4EF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Ölçme ve değerlendirme</w:t>
            </w:r>
            <w:r w:rsidR="00521A74"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</w:tc>
        <w:tc>
          <w:tcPr>
            <w:tcW w:w="4531" w:type="dxa"/>
          </w:tcPr>
          <w:p w:rsidR="008D2F4C" w:rsidP="0078104D" w:rsidRDefault="00521A74" w14:paraId="4C4FBF41" w14:textId="1FBE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Ölçme ve değerlendirme uygulamalarının ders kazanımları ile ilişkisinin </w:t>
            </w:r>
            <w:r w:rsidR="00806652">
              <w:rPr>
                <w:rFonts w:ascii="Times New Roman" w:hAnsi="Times New Roman" w:cs="Times New Roman"/>
                <w:sz w:val="24"/>
                <w:szCs w:val="24"/>
              </w:rPr>
              <w:t>izlenmesi, sonuçlarının irdelenmesi ve paydaş katılımı ile iyileştirilmesine yönelik çalışmaların yürütülmesi</w:t>
            </w:r>
          </w:p>
        </w:tc>
      </w:tr>
      <w:tr w:rsidR="0012707D" w:rsidTr="0078104D" w14:paraId="65744DA4" w14:textId="77777777">
        <w:tc>
          <w:tcPr>
            <w:tcW w:w="4531" w:type="dxa"/>
          </w:tcPr>
          <w:p w:rsidR="0012707D" w:rsidP="00BC7D1C" w:rsidRDefault="0012707D" w14:paraId="202C49B9" w14:textId="45AA0A3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geri bildirimleri</w:t>
            </w:r>
            <w:r w:rsidR="00806652">
              <w:rPr>
                <w:rFonts w:ascii="Times New Roman" w:hAnsi="Times New Roman" w:cs="Times New Roman"/>
                <w:sz w:val="24"/>
                <w:szCs w:val="24"/>
              </w:rPr>
              <w:t>nin alınması</w:t>
            </w:r>
          </w:p>
        </w:tc>
        <w:tc>
          <w:tcPr>
            <w:tcW w:w="4531" w:type="dxa"/>
          </w:tcPr>
          <w:p w:rsidR="0012707D" w:rsidP="0078104D" w:rsidRDefault="00806652" w14:paraId="5E14F7D3" w14:textId="6469B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geri bildirimlerinin analiz edilmesi</w:t>
            </w:r>
            <w:r w:rsidR="00015647">
              <w:rPr>
                <w:rFonts w:ascii="Times New Roman" w:hAnsi="Times New Roman" w:cs="Times New Roman"/>
                <w:sz w:val="24"/>
                <w:szCs w:val="24"/>
              </w:rPr>
              <w:t xml:space="preserve"> sonucunda gerçekleştirilen iyileştirmelerin </w:t>
            </w:r>
            <w:r w:rsidR="009A3C85">
              <w:rPr>
                <w:rFonts w:ascii="Times New Roman" w:hAnsi="Times New Roman" w:cs="Times New Roman"/>
                <w:sz w:val="24"/>
                <w:szCs w:val="24"/>
              </w:rPr>
              <w:t>kayıt altına alınması</w:t>
            </w:r>
            <w:r w:rsidR="00015647">
              <w:rPr>
                <w:rFonts w:ascii="Times New Roman" w:hAnsi="Times New Roman" w:cs="Times New Roman"/>
                <w:sz w:val="24"/>
                <w:szCs w:val="24"/>
              </w:rPr>
              <w:t xml:space="preserve"> ve öğrencilerin karar alma süreçlerine katılımını sağlayan çalışmaların yürütülmesi</w:t>
            </w:r>
          </w:p>
        </w:tc>
      </w:tr>
      <w:tr w:rsidR="006B589D" w:rsidTr="0078104D" w14:paraId="6E46ED48" w14:textId="77777777">
        <w:tc>
          <w:tcPr>
            <w:tcW w:w="4531" w:type="dxa"/>
          </w:tcPr>
          <w:p w:rsidR="006B589D" w:rsidP="006B589D" w:rsidRDefault="006B589D" w14:paraId="1AE0E8D9" w14:textId="2161B8E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Birim Geri Bildirim Raporu ile belirlenen gelişmeye açık yönlerin halen devam etmesi</w:t>
            </w:r>
          </w:p>
        </w:tc>
        <w:tc>
          <w:tcPr>
            <w:tcW w:w="4531" w:type="dxa"/>
          </w:tcPr>
          <w:p w:rsidR="006B589D" w:rsidP="006B589D" w:rsidRDefault="006B589D" w14:paraId="41517D76" w14:textId="2DB0D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yıllara ait değerlendirme raporları ile belirlenen hususlarda öncelikle iyileştirme çalışmalarının tamamlanması</w:t>
            </w:r>
          </w:p>
        </w:tc>
      </w:tr>
    </w:tbl>
    <w:p w:rsidR="008D2F4C" w:rsidP="00BC7D1C" w:rsidRDefault="008D2F4C" w14:paraId="3209E60F" w14:textId="77777777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9" w:id="8"/>
      <w:r>
        <w:rPr>
          <w:rFonts w:ascii="Times New Roman" w:hAnsi="Times New Roman" w:cs="Times New Roman"/>
          <w:b/>
          <w:color w:val="C00000"/>
          <w:sz w:val="24"/>
          <w:szCs w:val="24"/>
        </w:rPr>
        <w:t>ARAŞTIRMA VE GELİŞTİRME</w:t>
      </w:r>
      <w:bookmarkEnd w:id="8"/>
    </w:p>
    <w:p w:rsidRPr="00E24280" w:rsidR="00E24280" w:rsidP="00E24280" w:rsidRDefault="00E24280" w14:paraId="40CB8D83" w14:textId="77777777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0" w:id="9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9"/>
    </w:p>
    <w:p w:rsidR="008D2F4C" w:rsidP="008D2F4C" w:rsidRDefault="00375A53" w14:paraId="5C00C00B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 w14:paraId="204B8A4C" w14:textId="77777777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 w14:paraId="23D43D97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 w14:paraId="1DA244B3" w14:textId="77777777">
        <w:trPr>
          <w:trHeight w:val="172"/>
        </w:trPr>
        <w:tc>
          <w:tcPr>
            <w:tcW w:w="9062" w:type="dxa"/>
          </w:tcPr>
          <w:p w:rsidRPr="00375A53" w:rsidR="00375A53" w:rsidP="00BC7D1C" w:rsidRDefault="00D37E2F" w14:paraId="0D05412E" w14:textId="19172AF1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Fakülte bünyesinde bilimsel araştırma komisyonu oluşturulmuş olması</w:t>
            </w:r>
          </w:p>
        </w:tc>
      </w:tr>
      <w:tr w:rsidR="00375A53" w:rsidTr="00E65482" w14:paraId="25345EEE" w14:textId="77777777">
        <w:trPr>
          <w:trHeight w:val="170"/>
        </w:trPr>
        <w:tc>
          <w:tcPr>
            <w:tcW w:w="9062" w:type="dxa"/>
          </w:tcPr>
          <w:p w:rsidR="00375A53" w:rsidP="00BC7D1C" w:rsidRDefault="007177CA" w14:paraId="75324956" w14:textId="447A2F6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TÜBİTAK </w:t>
            </w:r>
            <w:r w:rsidRPr="00D64B72" w:rsidR="00D64B72">
              <w:rPr>
                <w:rFonts w:ascii="Times New Roman" w:hAnsi="Times New Roman" w:cs="Times New Roman"/>
                <w:sz w:val="24"/>
                <w:szCs w:val="24"/>
              </w:rPr>
              <w:t xml:space="preserve">Üniversitelerin </w:t>
            </w:r>
            <w:r w:rsidR="00D64B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4B72" w:rsidR="00D64B72">
              <w:rPr>
                <w:rFonts w:ascii="Times New Roman" w:hAnsi="Times New Roman" w:cs="Times New Roman"/>
                <w:sz w:val="24"/>
                <w:szCs w:val="24"/>
              </w:rPr>
              <w:t>lan Bazında Yetkinlik Analizi</w:t>
            </w:r>
            <w:r w:rsidR="00D64B72">
              <w:rPr>
                <w:rFonts w:ascii="Times New Roman" w:hAnsi="Times New Roman" w:cs="Times New Roman"/>
                <w:sz w:val="24"/>
                <w:szCs w:val="24"/>
              </w:rPr>
              <w:t xml:space="preserve"> sıralamasında sağlanan başarı</w:t>
            </w:r>
          </w:p>
        </w:tc>
      </w:tr>
    </w:tbl>
    <w:p w:rsidRPr="008D2F4C" w:rsidR="008D2F4C" w:rsidP="00E24280" w:rsidRDefault="008D2F4C" w14:paraId="51B12386" w14:textId="77777777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1" w:id="10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0"/>
    </w:p>
    <w:p w:rsidRPr="008D2F4C" w:rsidR="008D2F4C" w:rsidP="008D2F4C" w:rsidRDefault="00375A53" w14:paraId="13ACA3E0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 w14:paraId="79EC7ABC" w14:textId="77777777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 w14:paraId="611773D5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 w14:paraId="5BC399B4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78104D" w14:paraId="447E9EB5" w14:textId="77777777">
        <w:tc>
          <w:tcPr>
            <w:tcW w:w="4531" w:type="dxa"/>
          </w:tcPr>
          <w:p w:rsidRPr="008D2F4C" w:rsidR="008D2F4C" w:rsidP="00BC7D1C" w:rsidRDefault="00D37E2F" w14:paraId="002D712B" w14:textId="25ECE2B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dışı kaynaklara yönelim</w:t>
            </w:r>
          </w:p>
        </w:tc>
        <w:tc>
          <w:tcPr>
            <w:tcW w:w="4531" w:type="dxa"/>
          </w:tcPr>
          <w:p w:rsidR="008D2F4C" w:rsidP="0078104D" w:rsidRDefault="00D73B66" w14:paraId="6A5B1D44" w14:textId="05F1E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 kaynaklara yönelimi</w:t>
            </w:r>
            <w:r w:rsidR="006B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destekleyici faaliyetlerin </w:t>
            </w:r>
          </w:p>
        </w:tc>
      </w:tr>
      <w:tr w:rsidR="008D2F4C" w:rsidTr="0078104D" w14:paraId="4FB5CE89" w14:textId="77777777">
        <w:tc>
          <w:tcPr>
            <w:tcW w:w="4531" w:type="dxa"/>
          </w:tcPr>
          <w:p w:rsidR="008D2F4C" w:rsidP="00BC7D1C" w:rsidRDefault="00D37E2F" w14:paraId="489B6849" w14:textId="036B550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elemanlarının araştırma yetkinliğinin geliştirilmesi</w:t>
            </w:r>
            <w:r w:rsidR="006B64FA">
              <w:rPr>
                <w:rFonts w:ascii="Times New Roman" w:hAnsi="Times New Roman" w:cs="Times New Roman"/>
                <w:sz w:val="24"/>
                <w:szCs w:val="24"/>
              </w:rPr>
              <w:t>ne yönelik kanıtlar</w:t>
            </w:r>
          </w:p>
        </w:tc>
        <w:tc>
          <w:tcPr>
            <w:tcW w:w="4531" w:type="dxa"/>
          </w:tcPr>
          <w:p w:rsidR="008D2F4C" w:rsidP="0078104D" w:rsidRDefault="0007072B" w14:paraId="0CFC8CE4" w14:textId="40590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etkinliğinin geliştirilmesine yönelik planlama ve uygulamaların gerçekleştirilmesi, geri bildirimlerin analiz edilerek izleme ve iyileştirme çalışmalarının yürütülmesi</w:t>
            </w:r>
            <w:r w:rsidR="006B64FA">
              <w:rPr>
                <w:rFonts w:ascii="Times New Roman" w:hAnsi="Times New Roman" w:cs="Times New Roman"/>
                <w:sz w:val="24"/>
                <w:szCs w:val="24"/>
              </w:rPr>
              <w:t>ne ilişkin kanıtların eklenmesi</w:t>
            </w:r>
          </w:p>
        </w:tc>
      </w:tr>
      <w:tr w:rsidR="008D2F4C" w:rsidTr="0078104D" w14:paraId="0F0D65E0" w14:textId="77777777">
        <w:tc>
          <w:tcPr>
            <w:tcW w:w="4531" w:type="dxa"/>
          </w:tcPr>
          <w:p w:rsidR="008D2F4C" w:rsidP="00BC7D1C" w:rsidRDefault="00D37E2F" w14:paraId="0CC13118" w14:textId="08F88EF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 ve uluslararası ortak programlar</w:t>
            </w:r>
            <w:r w:rsidR="006B64FA">
              <w:rPr>
                <w:rFonts w:ascii="Times New Roman" w:hAnsi="Times New Roman" w:cs="Times New Roman"/>
                <w:sz w:val="24"/>
                <w:szCs w:val="24"/>
              </w:rPr>
              <w:t>a yönelik kanıtlar</w:t>
            </w:r>
          </w:p>
        </w:tc>
        <w:tc>
          <w:tcPr>
            <w:tcW w:w="4531" w:type="dxa"/>
          </w:tcPr>
          <w:p w:rsidR="008D2F4C" w:rsidP="0078104D" w:rsidRDefault="006B64FA" w14:paraId="6A851898" w14:textId="26F4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 ve uluslararası çalışma ortaklıklarına yönelik kanıtların eklenmesi</w:t>
            </w:r>
          </w:p>
        </w:tc>
      </w:tr>
      <w:tr w:rsidR="000A2DA7" w:rsidTr="0078104D" w14:paraId="5E5A4391" w14:textId="77777777">
        <w:tc>
          <w:tcPr>
            <w:tcW w:w="4531" w:type="dxa"/>
          </w:tcPr>
          <w:p w:rsidR="000A2DA7" w:rsidP="000A2DA7" w:rsidRDefault="000A2DA7" w14:paraId="1009F002" w14:textId="264DDD8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Birim Geri Bildirim Raporu ile belirlenen gelişmeye açık yönlerin halen devam etmesi</w:t>
            </w:r>
          </w:p>
        </w:tc>
        <w:tc>
          <w:tcPr>
            <w:tcW w:w="4531" w:type="dxa"/>
          </w:tcPr>
          <w:p w:rsidR="000A2DA7" w:rsidP="000A2DA7" w:rsidRDefault="000A2DA7" w14:paraId="684947F4" w14:textId="6FECE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yıllara ait değerlendirme raporları ile belirlenen hususlarda öncelikle iyileştirme çalışmalarının tamamlanması</w:t>
            </w:r>
          </w:p>
        </w:tc>
      </w:tr>
    </w:tbl>
    <w:p w:rsidR="008D2F4C" w:rsidP="00BC7D1C" w:rsidRDefault="008D2F4C" w14:paraId="467C9E7D" w14:textId="77777777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72" w:id="11"/>
      <w:r>
        <w:rPr>
          <w:rFonts w:ascii="Times New Roman" w:hAnsi="Times New Roman" w:cs="Times New Roman"/>
          <w:b/>
          <w:color w:val="C00000"/>
          <w:sz w:val="24"/>
          <w:szCs w:val="24"/>
        </w:rPr>
        <w:t>TOPLUMSAL KATKI</w:t>
      </w:r>
      <w:bookmarkEnd w:id="11"/>
    </w:p>
    <w:p w:rsidRPr="00E24280" w:rsidR="00E24280" w:rsidP="00E24280" w:rsidRDefault="00E24280" w14:paraId="35D8EE5D" w14:textId="77777777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3" w:id="12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2"/>
    </w:p>
    <w:p w:rsidR="008D2F4C" w:rsidP="008D2F4C" w:rsidRDefault="00375A53" w14:paraId="5E3D2E2A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 w14:paraId="462E40F9" w14:textId="77777777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 w14:paraId="6C20ECED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 w14:paraId="708A9B58" w14:textId="77777777">
        <w:trPr>
          <w:trHeight w:val="172"/>
        </w:trPr>
        <w:tc>
          <w:tcPr>
            <w:tcW w:w="9062" w:type="dxa"/>
          </w:tcPr>
          <w:p w:rsidRPr="00375A53" w:rsidR="00375A53" w:rsidP="00BC7D1C" w:rsidRDefault="002F0FE3" w14:paraId="777F7A7A" w14:textId="7835009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0FE3">
              <w:rPr>
                <w:rFonts w:ascii="Times New Roman" w:hAnsi="Times New Roman" w:cs="Times New Roman"/>
                <w:sz w:val="24"/>
                <w:szCs w:val="24"/>
              </w:rPr>
              <w:t xml:space="preserve">anayiye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 w:rsidRPr="002F0FE3">
              <w:rPr>
                <w:rFonts w:ascii="Times New Roman" w:hAnsi="Times New Roman" w:cs="Times New Roman"/>
                <w:sz w:val="24"/>
                <w:szCs w:val="24"/>
              </w:rPr>
              <w:t xml:space="preserve">test ve analiz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imkanlarına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olunması</w:t>
            </w:r>
          </w:p>
        </w:tc>
      </w:tr>
    </w:tbl>
    <w:p w:rsidRPr="008D2F4C" w:rsidR="008D2F4C" w:rsidP="00E24280" w:rsidRDefault="008D2F4C" w14:paraId="58A9715F" w14:textId="77777777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4" w:id="13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3"/>
    </w:p>
    <w:p w:rsidRPr="008D2F4C" w:rsidR="008D2F4C" w:rsidP="008D2F4C" w:rsidRDefault="00375A53" w14:paraId="776F3242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 w14:paraId="6A7A74A7" w14:textId="77777777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 w14:paraId="7FE80BA1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 w14:paraId="041310DC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78104D" w14:paraId="6F37226A" w14:textId="77777777">
        <w:tc>
          <w:tcPr>
            <w:tcW w:w="4531" w:type="dxa"/>
          </w:tcPr>
          <w:p w:rsidRPr="008D2F4C" w:rsidR="008D2F4C" w:rsidP="00BC7D1C" w:rsidRDefault="002F0FE3" w14:paraId="76DA155D" w14:textId="5BF8235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performa</w:t>
            </w:r>
            <w:r w:rsidR="009B74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sının izlenmesi ve iyileştirilmesi</w:t>
            </w:r>
            <w:r w:rsidR="008C5765">
              <w:rPr>
                <w:rFonts w:ascii="Times New Roman" w:hAnsi="Times New Roman" w:cs="Times New Roman"/>
                <w:sz w:val="24"/>
                <w:szCs w:val="24"/>
              </w:rPr>
              <w:t xml:space="preserve"> kanıtları</w:t>
            </w:r>
          </w:p>
        </w:tc>
        <w:tc>
          <w:tcPr>
            <w:tcW w:w="4531" w:type="dxa"/>
          </w:tcPr>
          <w:p w:rsidR="008D2F4C" w:rsidP="0078104D" w:rsidRDefault="008C5765" w14:paraId="277283CD" w14:textId="74A2F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faaliyetlerine yönelik yıllık öz değerlendirme raporları ile iyileştirme çalışmalarının yürütülmesi ve paydaş katılımının sağlanması</w:t>
            </w:r>
          </w:p>
        </w:tc>
      </w:tr>
      <w:tr w:rsidR="00B02DC4" w:rsidTr="0078104D" w14:paraId="7308A094" w14:textId="77777777">
        <w:tc>
          <w:tcPr>
            <w:tcW w:w="4531" w:type="dxa"/>
          </w:tcPr>
          <w:p w:rsidR="00B02DC4" w:rsidP="00BC7D1C" w:rsidRDefault="00B02DC4" w14:paraId="4B5534BE" w14:textId="3033CE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kapsamında yürütülen faaliyetlerin kayıt altına alınması</w:t>
            </w:r>
          </w:p>
        </w:tc>
        <w:tc>
          <w:tcPr>
            <w:tcW w:w="4531" w:type="dxa"/>
          </w:tcPr>
          <w:p w:rsidR="00B02DC4" w:rsidP="0078104D" w:rsidRDefault="00B02DC4" w14:paraId="1ED52C13" w14:textId="0F437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Sanayiye yönelik bilimse</w:t>
            </w:r>
            <w:r w:rsidR="00942E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danışmanlık,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teknofest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katılım vb. faaliyetlere ilişkin kanıtların </w:t>
            </w:r>
            <w:r w:rsidR="00942E3D">
              <w:rPr>
                <w:rFonts w:ascii="Times New Roman" w:hAnsi="Times New Roman" w:cs="Times New Roman"/>
                <w:sz w:val="24"/>
                <w:szCs w:val="24"/>
              </w:rPr>
              <w:t>sunulması</w:t>
            </w:r>
          </w:p>
        </w:tc>
      </w:tr>
      <w:tr w:rsidR="000A2DA7" w:rsidTr="0078104D" w14:paraId="0226DEDA" w14:textId="77777777">
        <w:tc>
          <w:tcPr>
            <w:tcW w:w="4531" w:type="dxa"/>
          </w:tcPr>
          <w:p w:rsidR="000A2DA7" w:rsidP="000A2DA7" w:rsidRDefault="000A2DA7" w14:paraId="0E60A1DC" w14:textId="7ED64E2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Birim Geri Bildirim Raporu ile belirlenen gelişmeye açık yönlerin halen devam etmesi</w:t>
            </w:r>
          </w:p>
        </w:tc>
        <w:tc>
          <w:tcPr>
            <w:tcW w:w="4531" w:type="dxa"/>
          </w:tcPr>
          <w:p w:rsidR="000A2DA7" w:rsidP="000A2DA7" w:rsidRDefault="000A2DA7" w14:paraId="2C2E2AA6" w14:textId="1DD62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yıllara ait değerlendirme raporları ile belirlenen hususlarda öncelikle iyileştirme çalışmalarının tamamlanması</w:t>
            </w:r>
          </w:p>
        </w:tc>
      </w:tr>
    </w:tbl>
    <w:p w:rsidR="008D2F4C" w:rsidP="00BC7D1C" w:rsidRDefault="008D2F4C" w14:paraId="048492EE" w14:textId="77777777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75" w:id="14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YÖNETİM SİSTEMİ</w:t>
      </w:r>
      <w:bookmarkEnd w:id="14"/>
    </w:p>
    <w:p w:rsidRPr="00E24280" w:rsidR="00E24280" w:rsidP="00E24280" w:rsidRDefault="00E24280" w14:paraId="6D055B45" w14:textId="77777777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6" w:id="15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5"/>
    </w:p>
    <w:p w:rsidR="008D2F4C" w:rsidP="008D2F4C" w:rsidRDefault="00375A53" w14:paraId="018B69B8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 w14:paraId="6DEDB0E4" w14:textId="77777777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 w14:paraId="5C6370DD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 w14:paraId="12535F6C" w14:textId="77777777">
        <w:trPr>
          <w:trHeight w:val="172"/>
        </w:trPr>
        <w:tc>
          <w:tcPr>
            <w:tcW w:w="9062" w:type="dxa"/>
          </w:tcPr>
          <w:p w:rsidRPr="00375A53" w:rsidR="00375A53" w:rsidP="00BC7D1C" w:rsidRDefault="000B39A0" w14:paraId="52A801A1" w14:textId="7306B37E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Faaliyetlerin planlanması ve izlenmesine yönelik komisyonların bulunması</w:t>
            </w:r>
          </w:p>
        </w:tc>
      </w:tr>
    </w:tbl>
    <w:p w:rsidRPr="008D2F4C" w:rsidR="008D2F4C" w:rsidP="00E24280" w:rsidRDefault="008D2F4C" w14:paraId="31001C09" w14:textId="77777777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7" w:id="16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6"/>
    </w:p>
    <w:p w:rsidRPr="008D2F4C" w:rsidR="008D2F4C" w:rsidP="008D2F4C" w:rsidRDefault="00375A53" w14:paraId="6C4064F3" w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 w14:paraId="73116709" w14:textId="77777777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 w14:paraId="7D6DBCC1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 w14:paraId="75EF2954" w14:textId="7777777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78104D" w14:paraId="36D73811" w14:textId="77777777">
        <w:tc>
          <w:tcPr>
            <w:tcW w:w="4531" w:type="dxa"/>
          </w:tcPr>
          <w:p w:rsidRPr="008D2F4C" w:rsidR="008D2F4C" w:rsidP="00BC7D1C" w:rsidRDefault="00246180" w14:paraId="7DAAB748" w14:textId="779F9AC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="003804F7">
              <w:rPr>
                <w:rFonts w:ascii="Times New Roman" w:hAnsi="Times New Roman" w:cs="Times New Roman"/>
                <w:sz w:val="24"/>
                <w:szCs w:val="24"/>
              </w:rPr>
              <w:t>süreçlerine ilişkin kanıtlar</w:t>
            </w:r>
          </w:p>
        </w:tc>
        <w:tc>
          <w:tcPr>
            <w:tcW w:w="4531" w:type="dxa"/>
          </w:tcPr>
          <w:p w:rsidR="008D2F4C" w:rsidP="0078104D" w:rsidRDefault="003804F7" w14:paraId="19463E78" w14:textId="0ECB4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Süreçlerin işletilmesi ve iyileştirilmesine yönelik paydaş katılımını gösteren kanıtların eklenmesi</w:t>
            </w:r>
          </w:p>
        </w:tc>
      </w:tr>
      <w:tr w:rsidR="008D2F4C" w:rsidTr="0078104D" w14:paraId="2399DD24" w14:textId="77777777">
        <w:tc>
          <w:tcPr>
            <w:tcW w:w="4531" w:type="dxa"/>
          </w:tcPr>
          <w:p w:rsidR="008D2F4C" w:rsidP="00BC7D1C" w:rsidRDefault="0065164E" w14:paraId="798EC009" w14:textId="3ECED2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yönetim sistemine ilişkin kanıtlar</w:t>
            </w:r>
          </w:p>
        </w:tc>
        <w:tc>
          <w:tcPr>
            <w:tcW w:w="4531" w:type="dxa"/>
          </w:tcPr>
          <w:p w:rsidR="008D2F4C" w:rsidP="0078104D" w:rsidRDefault="0065164E" w14:paraId="746A0DA1" w14:textId="13FE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 yönetim sisteminin kullanım, izlenme ve iyileştirilmesine yönelik </w:t>
            </w:r>
            <w:r w:rsidR="00012B6B">
              <w:rPr>
                <w:rFonts w:ascii="Times New Roman" w:hAnsi="Times New Roman" w:cs="Times New Roman"/>
                <w:sz w:val="24"/>
                <w:szCs w:val="24"/>
              </w:rPr>
              <w:t xml:space="preserve">uygulamaların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geneline yayılmış olduğunu gösteren kanıtların eklenmesi</w:t>
            </w:r>
          </w:p>
        </w:tc>
      </w:tr>
      <w:tr w:rsidR="000A2DA7" w:rsidTr="0078104D" w14:paraId="31D4A45C" w14:textId="77777777">
        <w:tc>
          <w:tcPr>
            <w:tcW w:w="4531" w:type="dxa"/>
          </w:tcPr>
          <w:p w:rsidR="000A2DA7" w:rsidP="000A2DA7" w:rsidRDefault="000A2DA7" w14:paraId="72584260" w14:textId="4D83A48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Birim Geri Bildirim Raporu ile belirlenen gelişmeye açık yönlerin halen devam etmesi</w:t>
            </w:r>
          </w:p>
        </w:tc>
        <w:tc>
          <w:tcPr>
            <w:tcW w:w="4531" w:type="dxa"/>
          </w:tcPr>
          <w:p w:rsidR="000A2DA7" w:rsidP="000A2DA7" w:rsidRDefault="000A2DA7" w14:paraId="3EF75715" w14:textId="620D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yıllara ait değerlendirme raporları ile belirlenen hususlarda öncelikle iyileştirme çalışmalarının tamamlanması</w:t>
            </w:r>
          </w:p>
        </w:tc>
      </w:tr>
    </w:tbl>
    <w:p w:rsidRPr="008D2F4C" w:rsidR="008D2F4C" w:rsidP="008D2F4C" w:rsidRDefault="008D2F4C" w14:paraId="0EFBBF6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8D2F4C" w:rsidR="008D2F4C" w:rsidSect="00A63D5B">
      <w:footerReference r:id="R0a0fcac7aedd46b4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004D" w14:textId="77777777" w:rsidR="00A82CBA" w:rsidRDefault="00A82CBA" w:rsidP="0068761A">
      <w:pPr>
        <w:spacing w:after="0" w:line="240" w:lineRule="auto"/>
      </w:pPr>
      <w:r>
        <w:separator/>
      </w:r>
    </w:p>
  </w:endnote>
  <w:endnote w:type="continuationSeparator" w:id="0">
    <w:p w14:paraId="27FF62FF" w14:textId="77777777" w:rsidR="00A82CBA" w:rsidRDefault="00A82CBA" w:rsidP="006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5B" w:rsidRDefault="00A63D5B" w14:paraId="7F8CC40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D85C" w14:textId="77777777" w:rsidR="00A82CBA" w:rsidRDefault="00A82CBA" w:rsidP="0068761A">
      <w:pPr>
        <w:spacing w:after="0" w:line="240" w:lineRule="auto"/>
      </w:pPr>
      <w:r>
        <w:separator/>
      </w:r>
    </w:p>
  </w:footnote>
  <w:footnote w:type="continuationSeparator" w:id="0">
    <w:p w14:paraId="7BA939E6" w14:textId="77777777" w:rsidR="00A82CBA" w:rsidRDefault="00A82CBA" w:rsidP="006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5360"/>
      <w:gridCol w:w="2695"/>
    </w:tblGrid>
    <w:tr w:rsidRPr="00BA7852" w:rsidR="00A63D5B" w:rsidTr="00EB25EC" w14:paraId="526B44F6" w14:textId="77777777">
      <w:trPr>
        <w:cantSplit/>
        <w:trHeight w:val="981"/>
        <w:jc w:val="center"/>
      </w:trPr>
      <w:tc>
        <w:tcPr>
          <w:tcW w:w="200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A7852" w:rsidR="00A63D5B" w:rsidP="00A63D5B" w:rsidRDefault="00A63D5B" w14:paraId="1EB7DC8B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noProof/>
              <w:szCs w:val="24"/>
              <w:lang w:eastAsia="tr-TR"/>
            </w:rPr>
            <w:br/>
          </w:r>
          <w:r w:rsidRPr="00BA7852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0932AB17" wp14:editId="77DA522A">
                <wp:extent cx="1028700" cy="574482"/>
                <wp:effectExtent l="0" t="0" r="0" b="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BA7852" w:rsidR="00A63D5B" w:rsidP="00A63D5B" w:rsidRDefault="00A63D5B" w14:paraId="0E948FA0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BA7852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36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A7852" w:rsidR="00A63D5B" w:rsidP="00A63D5B" w:rsidRDefault="00A63D5B" w14:paraId="74569968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BA7852" w:rsidR="00A63D5B" w:rsidP="00A63D5B" w:rsidRDefault="00A63D5B" w14:paraId="39481208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BA7852" w:rsidR="00A63D5B" w:rsidP="00A63D5B" w:rsidRDefault="00A63D5B" w14:paraId="1CE8A270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BA7852" w:rsidR="00A63D5B" w:rsidP="00A63D5B" w:rsidRDefault="00A63D5B" w14:paraId="23AC5AE3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Mühendislik Mimarlık Fakültesi</w:t>
          </w:r>
          <w:proofErr w:type="spellStart"/>
          <w:proofErr w:type="spellEnd"/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A7852" w:rsidR="00A63D5B" w:rsidP="00A63D5B" w:rsidRDefault="00A63D5B" w14:paraId="262772C9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BA7852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D8F1A09" wp14:editId="45E679A6">
                <wp:extent cx="742950" cy="466725"/>
                <wp:effectExtent l="0" t="0" r="0" b="9525"/>
                <wp:docPr id="1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A7852" w:rsidR="00A63D5B" w:rsidTr="00EB25EC" w14:paraId="339C9BD3" w14:textId="77777777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A63D5B" w:rsidP="00A63D5B" w:rsidRDefault="00A63D5B" w14:paraId="78417731" w14:textId="7777777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536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A63D5B" w:rsidP="00A63D5B" w:rsidRDefault="00A63D5B" w14:paraId="02868D3D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2022 YILI BİRİM GERİ BİLDİRİM RAPORU</w:t>
          </w:r>
          <w:proofErr w:type="spellStart"/>
          <w:proofErr w:type="spellEnd"/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A63D5B" w:rsidP="00A63D5B" w:rsidRDefault="00A63D5B" w14:paraId="7EE50924" w14:textId="77777777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BA7852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RP/445/08</w:t>
          </w:r>
          <w:proofErr w:type="spellStart"/>
          <w:proofErr w:type="spellEnd"/>
        </w:p>
      </w:tc>
    </w:tr>
    <w:tr w:rsidRPr="00BA7852" w:rsidR="00A63D5B" w:rsidTr="00EB25EC" w14:paraId="714C6BB6" w14:textId="77777777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A63D5B" w:rsidP="00A63D5B" w:rsidRDefault="00A63D5B" w14:paraId="1A12ADDE" w14:textId="77777777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A63D5B" w:rsidP="00A63D5B" w:rsidRDefault="00A63D5B" w14:paraId="59A4EAAC" w14:textId="77777777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A63D5B" w:rsidP="00A63D5B" w:rsidRDefault="00A63D5B" w14:paraId="26CBBE33" w14:textId="7777777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BA7852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9.03.2022</w:t>
          </w:r>
          <w:proofErr w:type="spellStart"/>
          <w:proofErr w:type="spellEnd"/>
        </w:p>
      </w:tc>
    </w:tr>
    <w:tr w:rsidRPr="00BA7852" w:rsidR="00A63D5B" w:rsidTr="00EB25EC" w14:paraId="5D5FD2EE" w14:textId="77777777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A63D5B" w:rsidP="00A63D5B" w:rsidRDefault="00A63D5B" w14:paraId="1BCD265F" w14:textId="77777777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A63D5B" w:rsidP="00A63D5B" w:rsidRDefault="00A63D5B" w14:paraId="2845CABA" w14:textId="77777777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A63D5B" w:rsidP="00A63D5B" w:rsidRDefault="00A63D5B" w14:paraId="187F0E99" w14:textId="7777777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BA7852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BA7852" w:rsidR="00A63D5B" w:rsidTr="00EB25EC" w14:paraId="5138C036" w14:textId="77777777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A63D5B" w:rsidP="00A63D5B" w:rsidRDefault="00A63D5B" w14:paraId="402BDC03" w14:textId="77777777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A63D5B" w:rsidP="00A63D5B" w:rsidRDefault="00A63D5B" w14:paraId="6DA439FA" w14:textId="77777777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A63D5B" w:rsidP="00A63D5B" w:rsidRDefault="00A63D5B" w14:paraId="50511252" w14:textId="7D4FC065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901569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901569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7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A63D5B" w:rsidRDefault="00A63D5B" w14:paraId="7DDB7B86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D9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C7970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20DB3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D782D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E2E1B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76183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010F8"/>
    <w:multiLevelType w:val="hybridMultilevel"/>
    <w:tmpl w:val="E878FB6E"/>
    <w:lvl w:ilvl="0" w:tplc="D9A4EA0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C00000"/>
        <w:sz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D5277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67472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145F27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73766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042C8"/>
    <w:multiLevelType w:val="hybridMultilevel"/>
    <w:tmpl w:val="439E6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38"/>
    <w:rsid w:val="0000264D"/>
    <w:rsid w:val="00012B6B"/>
    <w:rsid w:val="00015647"/>
    <w:rsid w:val="00042ABE"/>
    <w:rsid w:val="00042B2C"/>
    <w:rsid w:val="0004330F"/>
    <w:rsid w:val="00064040"/>
    <w:rsid w:val="0007072B"/>
    <w:rsid w:val="00075DEC"/>
    <w:rsid w:val="000A26C5"/>
    <w:rsid w:val="000A2DA7"/>
    <w:rsid w:val="000B39A0"/>
    <w:rsid w:val="000C1738"/>
    <w:rsid w:val="000E3247"/>
    <w:rsid w:val="000E46DB"/>
    <w:rsid w:val="001003A5"/>
    <w:rsid w:val="0012707D"/>
    <w:rsid w:val="001469BE"/>
    <w:rsid w:val="001548BF"/>
    <w:rsid w:val="00165A21"/>
    <w:rsid w:val="0017241A"/>
    <w:rsid w:val="00180E9C"/>
    <w:rsid w:val="001818D0"/>
    <w:rsid w:val="00183726"/>
    <w:rsid w:val="001E2C3C"/>
    <w:rsid w:val="001F466B"/>
    <w:rsid w:val="00204828"/>
    <w:rsid w:val="00207B0F"/>
    <w:rsid w:val="00214093"/>
    <w:rsid w:val="0023401B"/>
    <w:rsid w:val="00235543"/>
    <w:rsid w:val="0023753B"/>
    <w:rsid w:val="00246180"/>
    <w:rsid w:val="00251581"/>
    <w:rsid w:val="00290451"/>
    <w:rsid w:val="002956E8"/>
    <w:rsid w:val="002A4B98"/>
    <w:rsid w:val="002D4715"/>
    <w:rsid w:val="002E1F46"/>
    <w:rsid w:val="002F0FE3"/>
    <w:rsid w:val="00310BA1"/>
    <w:rsid w:val="003112DF"/>
    <w:rsid w:val="00366E96"/>
    <w:rsid w:val="003724CE"/>
    <w:rsid w:val="00375A53"/>
    <w:rsid w:val="003804F7"/>
    <w:rsid w:val="00395EE7"/>
    <w:rsid w:val="00396B47"/>
    <w:rsid w:val="003A30E2"/>
    <w:rsid w:val="003A53E4"/>
    <w:rsid w:val="003B428E"/>
    <w:rsid w:val="003D48B8"/>
    <w:rsid w:val="003D681A"/>
    <w:rsid w:val="004308F9"/>
    <w:rsid w:val="004A5411"/>
    <w:rsid w:val="004A614F"/>
    <w:rsid w:val="004B60CC"/>
    <w:rsid w:val="004F5FAA"/>
    <w:rsid w:val="005102A1"/>
    <w:rsid w:val="00521A74"/>
    <w:rsid w:val="005228CD"/>
    <w:rsid w:val="00534C55"/>
    <w:rsid w:val="005677C3"/>
    <w:rsid w:val="005879BE"/>
    <w:rsid w:val="005972B3"/>
    <w:rsid w:val="005B7CF3"/>
    <w:rsid w:val="005D7567"/>
    <w:rsid w:val="005E5989"/>
    <w:rsid w:val="005F53CE"/>
    <w:rsid w:val="00617238"/>
    <w:rsid w:val="0065164E"/>
    <w:rsid w:val="00666AC3"/>
    <w:rsid w:val="00674814"/>
    <w:rsid w:val="006842B8"/>
    <w:rsid w:val="0068761A"/>
    <w:rsid w:val="00694956"/>
    <w:rsid w:val="00696FA2"/>
    <w:rsid w:val="006B589D"/>
    <w:rsid w:val="006B64FA"/>
    <w:rsid w:val="006D3EB1"/>
    <w:rsid w:val="007177CA"/>
    <w:rsid w:val="00742C3A"/>
    <w:rsid w:val="00747854"/>
    <w:rsid w:val="00752177"/>
    <w:rsid w:val="00771A20"/>
    <w:rsid w:val="0077388E"/>
    <w:rsid w:val="00795878"/>
    <w:rsid w:val="007C5BD2"/>
    <w:rsid w:val="007D4E40"/>
    <w:rsid w:val="007F5F14"/>
    <w:rsid w:val="00803DD0"/>
    <w:rsid w:val="00806652"/>
    <w:rsid w:val="00861CCF"/>
    <w:rsid w:val="00862647"/>
    <w:rsid w:val="00875368"/>
    <w:rsid w:val="008C5765"/>
    <w:rsid w:val="008C7106"/>
    <w:rsid w:val="008D2F4C"/>
    <w:rsid w:val="008D54AB"/>
    <w:rsid w:val="008E71F3"/>
    <w:rsid w:val="008E7E34"/>
    <w:rsid w:val="00901569"/>
    <w:rsid w:val="00903B7B"/>
    <w:rsid w:val="00907D7B"/>
    <w:rsid w:val="00913CA4"/>
    <w:rsid w:val="00922CEC"/>
    <w:rsid w:val="009272A5"/>
    <w:rsid w:val="00935B06"/>
    <w:rsid w:val="00935C8D"/>
    <w:rsid w:val="00942E3D"/>
    <w:rsid w:val="00955081"/>
    <w:rsid w:val="00980110"/>
    <w:rsid w:val="009851A8"/>
    <w:rsid w:val="009A3C85"/>
    <w:rsid w:val="009B0608"/>
    <w:rsid w:val="009B747B"/>
    <w:rsid w:val="009C6559"/>
    <w:rsid w:val="00A05BAE"/>
    <w:rsid w:val="00A16559"/>
    <w:rsid w:val="00A1715A"/>
    <w:rsid w:val="00A23291"/>
    <w:rsid w:val="00A27F26"/>
    <w:rsid w:val="00A63D5B"/>
    <w:rsid w:val="00A667BB"/>
    <w:rsid w:val="00A82CBA"/>
    <w:rsid w:val="00A85499"/>
    <w:rsid w:val="00A87298"/>
    <w:rsid w:val="00AA370E"/>
    <w:rsid w:val="00AD2EC1"/>
    <w:rsid w:val="00AD6D3F"/>
    <w:rsid w:val="00AE44E4"/>
    <w:rsid w:val="00B02DC4"/>
    <w:rsid w:val="00B3462C"/>
    <w:rsid w:val="00B43B5C"/>
    <w:rsid w:val="00B6109C"/>
    <w:rsid w:val="00B742D7"/>
    <w:rsid w:val="00B85697"/>
    <w:rsid w:val="00BA2C6A"/>
    <w:rsid w:val="00BC7D1C"/>
    <w:rsid w:val="00BE09A1"/>
    <w:rsid w:val="00BF305E"/>
    <w:rsid w:val="00C15CBF"/>
    <w:rsid w:val="00C40A7D"/>
    <w:rsid w:val="00C47EF1"/>
    <w:rsid w:val="00C64562"/>
    <w:rsid w:val="00C71ED2"/>
    <w:rsid w:val="00CA1FAF"/>
    <w:rsid w:val="00CB0F18"/>
    <w:rsid w:val="00CF54B6"/>
    <w:rsid w:val="00CF5FE7"/>
    <w:rsid w:val="00D25665"/>
    <w:rsid w:val="00D33A7F"/>
    <w:rsid w:val="00D37E2F"/>
    <w:rsid w:val="00D47C24"/>
    <w:rsid w:val="00D51D60"/>
    <w:rsid w:val="00D64B72"/>
    <w:rsid w:val="00D70D12"/>
    <w:rsid w:val="00D73B66"/>
    <w:rsid w:val="00D94DDA"/>
    <w:rsid w:val="00D9513E"/>
    <w:rsid w:val="00DB5681"/>
    <w:rsid w:val="00DF7571"/>
    <w:rsid w:val="00E20054"/>
    <w:rsid w:val="00E224C8"/>
    <w:rsid w:val="00E24280"/>
    <w:rsid w:val="00E72FE4"/>
    <w:rsid w:val="00E965AA"/>
    <w:rsid w:val="00EB317E"/>
    <w:rsid w:val="00EC38BD"/>
    <w:rsid w:val="00EF4B3A"/>
    <w:rsid w:val="00F033D0"/>
    <w:rsid w:val="00F037A5"/>
    <w:rsid w:val="00F04E9D"/>
    <w:rsid w:val="00F05949"/>
    <w:rsid w:val="00F508AA"/>
    <w:rsid w:val="00F509DC"/>
    <w:rsid w:val="00F72270"/>
    <w:rsid w:val="00F72AB7"/>
    <w:rsid w:val="00F73914"/>
    <w:rsid w:val="00FA04D8"/>
    <w:rsid w:val="00FC29D8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6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0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4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0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7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48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34"/>
    <w:qFormat/>
    <w:rsid w:val="00666A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FE4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1548BF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548BF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548BF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16559"/>
    <w:pPr>
      <w:spacing w:after="100"/>
      <w:ind w:left="44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8761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8761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8761A"/>
    <w:rPr>
      <w:vertAlign w:val="superscript"/>
    </w:rPr>
  </w:style>
  <w:style w:type="table" w:styleId="TabloKlavuzu">
    <w:name w:val="Table Grid"/>
    <w:basedOn w:val="NormalTablo"/>
    <w:uiPriority w:val="39"/>
    <w:rsid w:val="00E2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17241A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17241A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17241A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17241A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17241A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17241A"/>
    <w:pPr>
      <w:spacing w:after="100"/>
      <w:ind w:left="1760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6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D5B"/>
  </w:style>
  <w:style w:type="paragraph" w:styleId="AltBilgi">
    <w:name w:val="footer"/>
    <w:basedOn w:val="Normal"/>
    <w:link w:val="AltBilgiChar"/>
    <w:uiPriority w:val="99"/>
    <w:unhideWhenUsed/>
    <w:rsid w:val="00A6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a0fcac7aedd46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CC09-F9B6-4DEC-B820-465541F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RP-445-08 2022 Yılı Birim Geri Bildirim Raporu.dotx</Template>
  <TotalTime>0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TOSHIBA-P50</dc:creator>
  <cp:keywords/>
  <dc:description/>
  <cp:lastModifiedBy>TOSHIBA-P50</cp:lastModifiedBy>
  <cp:revision>2</cp:revision>
  <cp:lastPrinted>2022-03-02T11:48:00Z</cp:lastPrinted>
  <dcterms:created xsi:type="dcterms:W3CDTF">2022-03-08T11:51:00Z</dcterms:created>
  <dcterms:modified xsi:type="dcterms:W3CDTF">2022-03-08T11:51:00Z</dcterms:modified>
</cp:coreProperties>
</file>