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08"/>
        <w:gridCol w:w="3078"/>
        <w:gridCol w:w="2397"/>
        <w:gridCol w:w="2114"/>
        <w:gridCol w:w="2115"/>
      </w:tblGrid>
      <w:tr w:rsidRPr="00E405CF" w:rsidR="004B0103" w:rsidTr="009059E6">
        <w:trPr>
          <w:trHeight w:val="567"/>
          <w:jc w:val="center"/>
        </w:trPr>
        <w:tc>
          <w:tcPr>
            <w:tcW w:w="608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C93EDE" w:rsidR="004B0103" w:rsidP="00AA03C1" w:rsidRDefault="004B0103">
            <w:pPr>
              <w:jc w:val="center"/>
              <w:rPr>
                <w:b/>
                <w:sz w:val="22"/>
                <w:szCs w:val="22"/>
              </w:rPr>
            </w:pPr>
            <w:r w:rsidRPr="00C93EDE">
              <w:rPr>
                <w:b/>
                <w:sz w:val="22"/>
                <w:szCs w:val="22"/>
              </w:rPr>
              <w:t>Sıra</w:t>
            </w:r>
          </w:p>
          <w:p w:rsidRPr="00C93EDE" w:rsidR="004B0103" w:rsidP="00AA03C1" w:rsidRDefault="004B0103">
            <w:pPr>
              <w:jc w:val="center"/>
              <w:rPr>
                <w:b/>
                <w:sz w:val="22"/>
                <w:szCs w:val="22"/>
              </w:rPr>
            </w:pPr>
            <w:r w:rsidRPr="00C93EDE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307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C93EDE" w:rsidR="004B0103" w:rsidP="00AA03C1" w:rsidRDefault="004B01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Adı-Soyadı</w:t>
            </w:r>
          </w:p>
        </w:tc>
        <w:tc>
          <w:tcPr>
            <w:tcW w:w="239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="004B0103" w:rsidP="004B0103" w:rsidRDefault="004B01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Kurumu</w:t>
            </w:r>
            <w:r w:rsidR="009059E6">
              <w:rPr>
                <w:b/>
                <w:sz w:val="22"/>
                <w:szCs w:val="22"/>
              </w:rPr>
              <w:t xml:space="preserve"> ve Birimi</w:t>
            </w:r>
          </w:p>
        </w:tc>
        <w:tc>
          <w:tcPr>
            <w:tcW w:w="211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C93EDE" w:rsidR="004B0103" w:rsidP="00AA03C1" w:rsidRDefault="004B01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</w:t>
            </w:r>
          </w:p>
        </w:tc>
        <w:tc>
          <w:tcPr>
            <w:tcW w:w="211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="004B0103" w:rsidP="00AA03C1" w:rsidRDefault="004B01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Üye Türü</w:t>
            </w:r>
            <w:r w:rsidR="009059E6">
              <w:rPr>
                <w:rStyle w:val="SonnotBavurusu"/>
                <w:b/>
                <w:sz w:val="22"/>
                <w:szCs w:val="22"/>
              </w:rPr>
              <w:endnoteReference w:id="1"/>
            </w:r>
          </w:p>
          <w:p w:rsidRPr="00C93EDE" w:rsidR="004B0103" w:rsidP="004B0103" w:rsidRDefault="004B01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(İç Paydaş/Dış Paydaş/Öğrenci)</w:t>
            </w:r>
          </w:p>
        </w:tc>
      </w:tr>
      <w:tr w:rsidRPr="00E405CF" w:rsidR="00277DDA" w:rsidTr="00CA2FB1">
        <w:trPr>
          <w:trHeight w:val="680"/>
          <w:jc w:val="center"/>
        </w:trPr>
        <w:tc>
          <w:tcPr>
            <w:tcW w:w="608" w:type="dxa"/>
            <w:tcBorders>
              <w:top w:val="single" w:color="FFFFFF" w:themeColor="background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E405CF" w:rsidR="00277DDA" w:rsidP="00277DDA" w:rsidRDefault="00277DDA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078" w:type="dxa"/>
            <w:tcBorders>
              <w:top w:val="single" w:color="FFFFFF" w:themeColor="background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Prof. Dr. Gökçen BOMBAR  </w:t>
            </w:r>
          </w:p>
        </w:tc>
        <w:tc>
          <w:tcPr>
            <w:tcW w:w="2397" w:type="dxa"/>
            <w:tcBorders>
              <w:top w:val="single" w:color="FFFFFF" w:themeColor="background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İzmir Kâtip Çelebi Üniversitesi  </w:t>
            </w:r>
            <w:r w:rsidRPr="00D32F50">
              <w:rPr>
                <w:color w:val="000000"/>
                <w:sz w:val="20"/>
                <w:szCs w:val="20"/>
                <w:lang w:val="en-US"/>
              </w:rPr>
              <w:br/>
              <w:t xml:space="preserve">Mühendislik ve Mimarlık Fakültesi  </w:t>
            </w:r>
          </w:p>
        </w:tc>
        <w:tc>
          <w:tcPr>
            <w:tcW w:w="2114" w:type="dxa"/>
            <w:tcBorders>
              <w:top w:val="single" w:color="FFFFFF" w:themeColor="background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Dekan  </w:t>
            </w:r>
          </w:p>
        </w:tc>
        <w:tc>
          <w:tcPr>
            <w:tcW w:w="2115" w:type="dxa"/>
            <w:tcBorders>
              <w:top w:val="single" w:color="FFFFFF" w:themeColor="background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ind w:firstLine="1000" w:firstLineChars="500"/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>Başkan</w:t>
            </w:r>
          </w:p>
        </w:tc>
      </w:tr>
      <w:tr w:rsidRPr="00E405CF" w:rsidR="00277DDA" w:rsidTr="00CA2FB1">
        <w:trPr>
          <w:trHeight w:val="680"/>
          <w:jc w:val="center"/>
        </w:trPr>
        <w:tc>
          <w:tcPr>
            <w:tcW w:w="6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E405CF" w:rsidR="00277DDA" w:rsidP="00277DDA" w:rsidRDefault="00277DDA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0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Dr. Öğr. Üyesi Sema DEMİRCİ  </w:t>
            </w:r>
            <w:r>
              <w:rPr>
                <w:color w:val="000000"/>
                <w:sz w:val="20"/>
                <w:szCs w:val="20"/>
                <w:lang w:val="en-US"/>
              </w:rPr>
              <w:t>UZUN</w:t>
            </w:r>
          </w:p>
        </w:tc>
        <w:tc>
          <w:tcPr>
            <w:tcW w:w="2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İzmir Kâtip Çelebi Üniversitesi  </w:t>
            </w:r>
            <w:r w:rsidRPr="00D32F50">
              <w:rPr>
                <w:color w:val="000000"/>
                <w:sz w:val="20"/>
                <w:szCs w:val="20"/>
                <w:lang w:val="en-US"/>
              </w:rPr>
              <w:br/>
              <w:t xml:space="preserve">Mühendislik ve Mimarlık Fakültesi  </w:t>
            </w:r>
          </w:p>
        </w:tc>
        <w:tc>
          <w:tcPr>
            <w:tcW w:w="2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Dekan Yardımcısı  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ind w:firstLine="800" w:firstLineChars="400"/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>Doğal Üye</w:t>
            </w:r>
          </w:p>
        </w:tc>
      </w:tr>
      <w:tr w:rsidRPr="00E405CF" w:rsidR="00277DDA" w:rsidTr="00CA2FB1">
        <w:trPr>
          <w:trHeight w:val="680"/>
          <w:jc w:val="center"/>
        </w:trPr>
        <w:tc>
          <w:tcPr>
            <w:tcW w:w="6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E405CF" w:rsidR="00277DDA" w:rsidP="00277DDA" w:rsidRDefault="00277DDA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0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Dr. Öğr. Üyesi Aydın ÜLKER  </w:t>
            </w:r>
          </w:p>
        </w:tc>
        <w:tc>
          <w:tcPr>
            <w:tcW w:w="2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İzmir Kâtip Çelebi Üniversitesi  </w:t>
            </w:r>
            <w:r w:rsidRPr="00D32F50">
              <w:rPr>
                <w:color w:val="000000"/>
                <w:sz w:val="20"/>
                <w:szCs w:val="20"/>
                <w:lang w:val="en-US"/>
              </w:rPr>
              <w:br/>
              <w:t xml:space="preserve">Mühendislik ve Mimarlık Fakültesi  </w:t>
            </w:r>
          </w:p>
        </w:tc>
        <w:tc>
          <w:tcPr>
            <w:tcW w:w="2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Dekan Yardımcısı  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ind w:firstLine="800" w:firstLineChars="400"/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>Doğal Üye</w:t>
            </w:r>
          </w:p>
        </w:tc>
      </w:tr>
      <w:tr w:rsidRPr="00E405CF" w:rsidR="00277DDA" w:rsidTr="00CA2FB1">
        <w:trPr>
          <w:trHeight w:val="680"/>
          <w:jc w:val="center"/>
        </w:trPr>
        <w:tc>
          <w:tcPr>
            <w:tcW w:w="6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E405CF" w:rsidR="00277DDA" w:rsidP="00277DDA" w:rsidRDefault="00277DDA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0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0A65F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Süleyman AYER</w:t>
            </w:r>
            <w:bookmarkStart w:name="_GoBack" w:id="0"/>
            <w:bookmarkEnd w:id="0"/>
          </w:p>
        </w:tc>
        <w:tc>
          <w:tcPr>
            <w:tcW w:w="2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İzmir Kâtip Çelebi Üniversitesi  </w:t>
            </w:r>
            <w:r w:rsidRPr="00D32F50">
              <w:rPr>
                <w:color w:val="000000"/>
                <w:sz w:val="20"/>
                <w:szCs w:val="20"/>
                <w:lang w:val="en-US"/>
              </w:rPr>
              <w:br/>
              <w:t xml:space="preserve">Mühendislik ve Mimarlık Fakültesi  </w:t>
            </w:r>
          </w:p>
        </w:tc>
        <w:tc>
          <w:tcPr>
            <w:tcW w:w="2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Fakülte Sekreteri  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ind w:firstLine="1000" w:firstLineChars="500"/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>Raportör</w:t>
            </w:r>
          </w:p>
        </w:tc>
      </w:tr>
      <w:tr w:rsidRPr="00E405CF" w:rsidR="00277DDA" w:rsidTr="00CA2FB1">
        <w:trPr>
          <w:trHeight w:val="680"/>
          <w:jc w:val="center"/>
        </w:trPr>
        <w:tc>
          <w:tcPr>
            <w:tcW w:w="6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E405CF" w:rsidR="00277DDA" w:rsidP="00277DDA" w:rsidRDefault="00277DDA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0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Prof. Dr. Mustafa CAN  </w:t>
            </w:r>
          </w:p>
        </w:tc>
        <w:tc>
          <w:tcPr>
            <w:tcW w:w="2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İzmir Kâtip Çelebi Üniversitesi  </w:t>
            </w:r>
            <w:r w:rsidRPr="00D32F50">
              <w:rPr>
                <w:color w:val="000000"/>
                <w:sz w:val="20"/>
                <w:szCs w:val="20"/>
                <w:lang w:val="en-US"/>
              </w:rPr>
              <w:br/>
              <w:t xml:space="preserve">Mühendislik ve Mimarlık Fakültesi  </w:t>
            </w:r>
          </w:p>
        </w:tc>
        <w:tc>
          <w:tcPr>
            <w:tcW w:w="2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Öğretim Elemanı  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ind w:firstLine="1000" w:firstLineChars="500"/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>İç Paydaş</w:t>
            </w:r>
          </w:p>
        </w:tc>
      </w:tr>
      <w:tr w:rsidRPr="00E405CF" w:rsidR="00277DDA" w:rsidTr="00CA2FB1">
        <w:trPr>
          <w:trHeight w:val="680"/>
          <w:jc w:val="center"/>
        </w:trPr>
        <w:tc>
          <w:tcPr>
            <w:tcW w:w="6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E405CF" w:rsidR="00277DDA" w:rsidP="00277DDA" w:rsidRDefault="00277DDA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0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Prof. Dr. M. Bahattin TANYOLAÇ  </w:t>
            </w:r>
          </w:p>
        </w:tc>
        <w:tc>
          <w:tcPr>
            <w:tcW w:w="2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Ege Üniversitesi </w:t>
            </w:r>
            <w:r w:rsidRPr="00D32F50">
              <w:rPr>
                <w:color w:val="000000"/>
                <w:sz w:val="20"/>
                <w:szCs w:val="20"/>
                <w:lang w:val="en-US"/>
              </w:rPr>
              <w:br/>
              <w:t xml:space="preserve">Mühendislik Fakültesi  </w:t>
            </w:r>
          </w:p>
        </w:tc>
        <w:tc>
          <w:tcPr>
            <w:tcW w:w="2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Dekan  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ind w:firstLine="800" w:firstLineChars="400"/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>Dış Paydaş</w:t>
            </w:r>
          </w:p>
        </w:tc>
      </w:tr>
      <w:tr w:rsidRPr="00E405CF" w:rsidR="00277DDA" w:rsidTr="00CA2FB1">
        <w:trPr>
          <w:trHeight w:val="680"/>
          <w:jc w:val="center"/>
        </w:trPr>
        <w:tc>
          <w:tcPr>
            <w:tcW w:w="6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E405CF" w:rsidR="00277DDA" w:rsidP="00277DDA" w:rsidRDefault="00277DDA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0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Ümit KUTSAL  </w:t>
            </w:r>
          </w:p>
        </w:tc>
        <w:tc>
          <w:tcPr>
            <w:tcW w:w="2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Cevher Jant  </w:t>
            </w:r>
          </w:p>
        </w:tc>
        <w:tc>
          <w:tcPr>
            <w:tcW w:w="2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sz w:val="20"/>
                <w:szCs w:val="20"/>
                <w:lang w:val="en-US"/>
              </w:rPr>
            </w:pPr>
            <w:r w:rsidRPr="00D32F50">
              <w:rPr>
                <w:sz w:val="20"/>
                <w:szCs w:val="20"/>
                <w:lang w:val="en-US"/>
              </w:rPr>
              <w:t xml:space="preserve">Ar-Ge Mühendisi </w:t>
            </w:r>
            <w:r w:rsidRPr="00D32F50">
              <w:rPr>
                <w:sz w:val="20"/>
                <w:szCs w:val="20"/>
                <w:lang w:val="en-US"/>
              </w:rPr>
              <w:br/>
              <w:t xml:space="preserve">(Metalürji ve Malzeme Mühendisliği  Bölüm Temsilcisi) 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ind w:firstLine="800" w:firstLineChars="400"/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>Dış Paydaş</w:t>
            </w:r>
          </w:p>
        </w:tc>
      </w:tr>
      <w:tr w:rsidRPr="00E405CF" w:rsidR="00277DDA" w:rsidTr="00CA2FB1">
        <w:trPr>
          <w:trHeight w:val="680"/>
          <w:jc w:val="center"/>
        </w:trPr>
        <w:tc>
          <w:tcPr>
            <w:tcW w:w="6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E405CF" w:rsidR="00277DDA" w:rsidP="00277DDA" w:rsidRDefault="00277DDA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0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Dr. Müfit ALTIN  </w:t>
            </w:r>
          </w:p>
        </w:tc>
        <w:tc>
          <w:tcPr>
            <w:tcW w:w="2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Siemens Gamesa  </w:t>
            </w:r>
          </w:p>
        </w:tc>
        <w:tc>
          <w:tcPr>
            <w:tcW w:w="2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sz w:val="20"/>
                <w:szCs w:val="20"/>
                <w:lang w:val="en-US"/>
              </w:rPr>
            </w:pPr>
            <w:r w:rsidRPr="00D32F50">
              <w:rPr>
                <w:sz w:val="20"/>
                <w:szCs w:val="20"/>
                <w:lang w:val="en-US"/>
              </w:rPr>
              <w:t>Şebeke Bağlantı Uzmanı</w:t>
            </w:r>
            <w:r w:rsidRPr="00D32F50">
              <w:rPr>
                <w:sz w:val="20"/>
                <w:szCs w:val="20"/>
                <w:lang w:val="en-US"/>
              </w:rPr>
              <w:br/>
              <w:t xml:space="preserve">(Elektrik Elektronik  </w:t>
            </w:r>
            <w:r w:rsidRPr="00D32F50">
              <w:rPr>
                <w:sz w:val="20"/>
                <w:szCs w:val="20"/>
                <w:lang w:val="en-US"/>
              </w:rPr>
              <w:br/>
              <w:t xml:space="preserve">Mühendisliği Bölüm Temsilcisi)  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ind w:firstLine="800" w:firstLineChars="400"/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>Dış Paydaş</w:t>
            </w:r>
          </w:p>
        </w:tc>
      </w:tr>
      <w:tr w:rsidRPr="00E405CF" w:rsidR="00277DDA" w:rsidTr="00CA2FB1">
        <w:trPr>
          <w:trHeight w:val="680"/>
          <w:jc w:val="center"/>
        </w:trPr>
        <w:tc>
          <w:tcPr>
            <w:tcW w:w="6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E405CF" w:rsidR="00277DDA" w:rsidP="00277DDA" w:rsidRDefault="00277DDA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0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Mehmet Deniz AKDOĞAN  </w:t>
            </w:r>
          </w:p>
        </w:tc>
        <w:tc>
          <w:tcPr>
            <w:tcW w:w="2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Advanced Ind. Packaging  </w:t>
            </w:r>
          </w:p>
        </w:tc>
        <w:tc>
          <w:tcPr>
            <w:tcW w:w="2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Genel Müdür </w:t>
            </w:r>
            <w:r w:rsidRPr="00D32F50">
              <w:rPr>
                <w:color w:val="000000"/>
                <w:sz w:val="20"/>
                <w:szCs w:val="20"/>
                <w:lang w:val="en-US"/>
              </w:rPr>
              <w:br/>
              <w:t xml:space="preserve">(Makine Mühendisliği Bölüm Temsilcisi ) 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ind w:firstLine="800" w:firstLineChars="400"/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>Dış Paydaş</w:t>
            </w:r>
          </w:p>
        </w:tc>
      </w:tr>
      <w:tr w:rsidRPr="00E405CF" w:rsidR="00277DDA" w:rsidTr="00CA2FB1">
        <w:trPr>
          <w:trHeight w:val="680"/>
          <w:jc w:val="center"/>
        </w:trPr>
        <w:tc>
          <w:tcPr>
            <w:tcW w:w="6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E405CF" w:rsidR="00277DDA" w:rsidP="00277DDA" w:rsidRDefault="00277DDA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0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Dr. Bora MOCAN  </w:t>
            </w:r>
          </w:p>
        </w:tc>
        <w:tc>
          <w:tcPr>
            <w:tcW w:w="2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Adres Gezgini  </w:t>
            </w:r>
          </w:p>
        </w:tc>
        <w:tc>
          <w:tcPr>
            <w:tcW w:w="2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Yönetim Kurulu Başkanı </w:t>
            </w:r>
            <w:r w:rsidRPr="00D32F50">
              <w:rPr>
                <w:color w:val="000000"/>
                <w:sz w:val="20"/>
                <w:szCs w:val="20"/>
                <w:lang w:val="en-US"/>
              </w:rPr>
              <w:br/>
              <w:t>(Bilgisayar Mühendisliği  Bölüm Temsilcisi)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ind w:firstLine="800" w:firstLineChars="400"/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>Dış Paydaş</w:t>
            </w:r>
          </w:p>
        </w:tc>
      </w:tr>
      <w:tr w:rsidRPr="00E405CF" w:rsidR="00277DDA" w:rsidTr="00CA2FB1">
        <w:trPr>
          <w:trHeight w:val="680"/>
          <w:jc w:val="center"/>
        </w:trPr>
        <w:tc>
          <w:tcPr>
            <w:tcW w:w="6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E405CF" w:rsidR="00277DDA" w:rsidP="00277DDA" w:rsidRDefault="00277DDA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0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Cem İNAM </w:t>
            </w:r>
          </w:p>
        </w:tc>
        <w:tc>
          <w:tcPr>
            <w:tcW w:w="2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AOSB  </w:t>
            </w:r>
          </w:p>
        </w:tc>
        <w:tc>
          <w:tcPr>
            <w:tcW w:w="2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>Yönetik Kurulu Başkan Vekili (Makine Mühendisliği  Bölüm Temsilcisi)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ind w:firstLine="800" w:firstLineChars="400"/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>Dış Paydaş</w:t>
            </w:r>
          </w:p>
        </w:tc>
      </w:tr>
      <w:tr w:rsidRPr="00E405CF" w:rsidR="00277DDA" w:rsidTr="00CA2FB1">
        <w:trPr>
          <w:trHeight w:val="680"/>
          <w:jc w:val="center"/>
        </w:trPr>
        <w:tc>
          <w:tcPr>
            <w:tcW w:w="6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E405CF" w:rsidR="00277DDA" w:rsidP="00277DDA" w:rsidRDefault="00277DDA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0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Mutlu Burak PAKSOY  </w:t>
            </w:r>
          </w:p>
        </w:tc>
        <w:tc>
          <w:tcPr>
            <w:tcW w:w="2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İBB  </w:t>
            </w:r>
          </w:p>
        </w:tc>
        <w:tc>
          <w:tcPr>
            <w:tcW w:w="2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>A sınıfı İş Güvenliği Uzmanı (İnşaat Mühendisliği Bölüm Temsilcisi)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ind w:firstLine="800" w:firstLineChars="400"/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>Dış Paydaş</w:t>
            </w:r>
          </w:p>
        </w:tc>
      </w:tr>
      <w:tr w:rsidRPr="00E405CF" w:rsidR="00277DDA" w:rsidTr="00CA2FB1">
        <w:trPr>
          <w:trHeight w:val="680"/>
          <w:jc w:val="center"/>
        </w:trPr>
        <w:tc>
          <w:tcPr>
            <w:tcW w:w="6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E405CF" w:rsidR="00277DDA" w:rsidP="00277DDA" w:rsidRDefault="00277DDA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0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ind w:firstLine="200" w:firstLineChars="100"/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Gökhan ÇOŞKUNER  </w:t>
            </w:r>
          </w:p>
        </w:tc>
        <w:tc>
          <w:tcPr>
            <w:tcW w:w="2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ind w:firstLine="200" w:firstLineChars="100"/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Husky Oil  </w:t>
            </w:r>
          </w:p>
        </w:tc>
        <w:tc>
          <w:tcPr>
            <w:tcW w:w="2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(Kıdemli Teknik Danışman) </w:t>
            </w:r>
            <w:r w:rsidRPr="00D32F50">
              <w:rPr>
                <w:color w:val="000000"/>
                <w:sz w:val="20"/>
                <w:szCs w:val="20"/>
                <w:lang w:val="en-US"/>
              </w:rPr>
              <w:br/>
              <w:t xml:space="preserve">Petrol ve Doğalgaz  </w:t>
            </w:r>
            <w:r w:rsidRPr="00D32F50">
              <w:rPr>
                <w:color w:val="000000"/>
                <w:sz w:val="20"/>
                <w:szCs w:val="20"/>
                <w:lang w:val="en-US"/>
              </w:rPr>
              <w:br/>
              <w:t xml:space="preserve">Mühendisliği  Bölüm Temsilcisi  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ind w:firstLine="800" w:firstLineChars="400"/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>Dış Paydaş</w:t>
            </w:r>
          </w:p>
        </w:tc>
      </w:tr>
      <w:tr w:rsidRPr="00E405CF" w:rsidR="00277DDA" w:rsidTr="00CA2FB1">
        <w:trPr>
          <w:trHeight w:val="680"/>
          <w:jc w:val="center"/>
        </w:trPr>
        <w:tc>
          <w:tcPr>
            <w:tcW w:w="6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E405CF" w:rsidR="00277DDA" w:rsidP="00277DDA" w:rsidRDefault="00277DDA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0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ind w:firstLine="200" w:firstLineChars="100"/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Dr. Elif KIRTILOĞLU  </w:t>
            </w:r>
          </w:p>
        </w:tc>
        <w:tc>
          <w:tcPr>
            <w:tcW w:w="2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İzmir İl Tarım ve Orman Müdürlüğü  </w:t>
            </w:r>
          </w:p>
        </w:tc>
        <w:tc>
          <w:tcPr>
            <w:tcW w:w="2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Dr. Harita Müh. </w:t>
            </w:r>
            <w:r w:rsidRPr="00D32F50">
              <w:rPr>
                <w:color w:val="000000"/>
                <w:sz w:val="20"/>
                <w:szCs w:val="20"/>
                <w:lang w:val="en-US"/>
              </w:rPr>
              <w:br/>
              <w:t>(Harita Mühendisliği Bölüm Temsilcisi)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ind w:firstLine="800" w:firstLineChars="400"/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>Dış Paydaş</w:t>
            </w:r>
          </w:p>
        </w:tc>
      </w:tr>
      <w:tr w:rsidRPr="00E405CF" w:rsidR="00277DDA" w:rsidTr="00CA2FB1">
        <w:trPr>
          <w:trHeight w:val="680"/>
          <w:jc w:val="center"/>
        </w:trPr>
        <w:tc>
          <w:tcPr>
            <w:tcW w:w="6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E405CF" w:rsidR="00277DDA" w:rsidP="00277DDA" w:rsidRDefault="00277DDA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0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ind w:firstLine="200" w:firstLineChars="100"/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Doruk Can MUTLU  </w:t>
            </w:r>
          </w:p>
        </w:tc>
        <w:tc>
          <w:tcPr>
            <w:tcW w:w="2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HAVAŞ  </w:t>
            </w:r>
          </w:p>
        </w:tc>
        <w:tc>
          <w:tcPr>
            <w:tcW w:w="2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İş Geliştirme - Satış Uzmanı (İnşaat Mühendisliği Bölümü -Mezun Temsilcisi) 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ind w:firstLine="800" w:firstLineChars="400"/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>Dış Paydaş</w:t>
            </w:r>
          </w:p>
        </w:tc>
      </w:tr>
      <w:tr w:rsidRPr="00E405CF" w:rsidR="00277DDA" w:rsidTr="00CA2FB1">
        <w:trPr>
          <w:trHeight w:val="680"/>
          <w:jc w:val="center"/>
        </w:trPr>
        <w:tc>
          <w:tcPr>
            <w:tcW w:w="6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E405CF" w:rsidR="00277DDA" w:rsidP="00277DDA" w:rsidRDefault="00277DDA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0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ind w:firstLine="200" w:firstLineChars="100"/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Evren ERTUNÇ  </w:t>
            </w:r>
          </w:p>
        </w:tc>
        <w:tc>
          <w:tcPr>
            <w:tcW w:w="2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İ</w:t>
            </w: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zmir Kâtip Çelebi Üniversitesi  </w:t>
            </w:r>
            <w:r w:rsidRPr="00D32F50">
              <w:rPr>
                <w:color w:val="000000"/>
                <w:sz w:val="20"/>
                <w:szCs w:val="20"/>
                <w:lang w:val="en-US"/>
              </w:rPr>
              <w:br/>
              <w:t xml:space="preserve">Mühendislik ve Mimarlık Fakültesi  </w:t>
            </w:r>
          </w:p>
        </w:tc>
        <w:tc>
          <w:tcPr>
            <w:tcW w:w="2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 xml:space="preserve">Petrol ve Doğal Gaz Mühendisliği Öğrencisi (Öğrenci Temsilcisi)  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D32F50" w:rsidR="00277DDA" w:rsidP="00277DDA" w:rsidRDefault="00277DDA">
            <w:pPr>
              <w:ind w:firstLine="600" w:firstLineChars="300"/>
              <w:rPr>
                <w:color w:val="000000"/>
                <w:sz w:val="20"/>
                <w:szCs w:val="20"/>
                <w:lang w:val="en-US"/>
              </w:rPr>
            </w:pPr>
            <w:r w:rsidRPr="00D32F50">
              <w:rPr>
                <w:color w:val="000000"/>
                <w:sz w:val="20"/>
                <w:szCs w:val="20"/>
                <w:lang w:val="en-US"/>
              </w:rPr>
              <w:t>Öğrenci Üye</w:t>
            </w:r>
          </w:p>
        </w:tc>
      </w:tr>
    </w:tbl>
    <w:p w:rsidRPr="00E405CF" w:rsidR="00A40877" w:rsidP="001B4140" w:rsidRDefault="00A40877">
      <w:pPr>
        <w:rPr>
          <w:sz w:val="22"/>
          <w:szCs w:val="22"/>
        </w:rPr>
      </w:pPr>
      <w:r w:rsidRPr="00E405CF">
        <w:rPr>
          <w:sz w:val="22"/>
          <w:szCs w:val="22"/>
        </w:rPr>
        <w:t xml:space="preserve">                                      </w:t>
      </w:r>
    </w:p>
    <w:sectPr w:rsidRPr="00E405CF" w:rsidR="00A40877" w:rsidSect="00224FD7">
      <w:footerReference r:id="R8f7eb2779b09411a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339" w:rsidRDefault="00C13339">
      <w:r>
        <w:separator/>
      </w:r>
    </w:p>
  </w:endnote>
  <w:endnote w:type="continuationSeparator" w:id="0">
    <w:p w:rsidR="00C13339" w:rsidRDefault="00C13339">
      <w:r>
        <w:continuationSeparator/>
      </w:r>
    </w:p>
  </w:endnote>
  <w:endnote w:id="1">
    <w:p w:rsidR="009059E6" w:rsidRDefault="009059E6">
      <w:pPr>
        <w:pStyle w:val="SonnotMetni"/>
      </w:pPr>
      <w:r>
        <w:rPr>
          <w:rStyle w:val="SonnotBavurusu"/>
        </w:rPr>
        <w:endnoteRef/>
      </w:r>
      <w:r>
        <w:t xml:space="preserve"> </w:t>
      </w:r>
      <w:r w:rsidRPr="009059E6">
        <w:rPr>
          <w:b/>
          <w:color w:val="C00000"/>
        </w:rPr>
        <w:t>İç Paydaş:</w:t>
      </w:r>
      <w:r>
        <w:t xml:space="preserve"> Merkezin faaliyet alanıyla ilgili konularda çalışmaları bulunan İzmir Kâtip Çelebi Üniversitesi bünyesinden öğretim elemanları ve/veya idari birim yöneticilerini,</w:t>
      </w:r>
    </w:p>
    <w:p w:rsidR="009059E6" w:rsidRDefault="009059E6" w:rsidP="009059E6">
      <w:pPr>
        <w:pStyle w:val="SonnotMetni"/>
      </w:pPr>
      <w:r w:rsidRPr="009059E6">
        <w:rPr>
          <w:b/>
          <w:color w:val="C00000"/>
        </w:rPr>
        <w:t>Dış Paydaş:</w:t>
      </w:r>
      <w:r>
        <w:t xml:space="preserve"> Merkezin çalışma alanlarına katkıda bulunabilecek, İzmir Kâtip Çelebi Üniversitesi bünyesi dışından, resmi veya özel kurum ve kuruluşların temsilcileri veya bu alanda ilgili çalışmaları bulunanlar ile bu konuda hizmet vermiş kişileri,</w:t>
      </w:r>
    </w:p>
    <w:p w:rsidR="009059E6" w:rsidRDefault="009059E6" w:rsidP="009059E6">
      <w:pPr>
        <w:pStyle w:val="SonnotMetni"/>
      </w:pPr>
      <w:r w:rsidRPr="009059E6">
        <w:rPr>
          <w:b/>
          <w:color w:val="C00000"/>
        </w:rPr>
        <w:t>Öğrenci:</w:t>
      </w:r>
      <w:r>
        <w:t xml:space="preserve"> Varsa eğer, Merkezin faaliyet alanlarına destek verecek İzmir Kâtip Çelebi Üniversitesinde öğrenim gören lisans, ön lisans ve/veya lisansüstü öğrenci veya öğrencileri ifade eder.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103" w:rsidRDefault="004B010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339" w:rsidRDefault="00C13339">
      <w:r>
        <w:separator/>
      </w:r>
    </w:p>
  </w:footnote>
  <w:footnote w:type="continuationSeparator" w:id="0">
    <w:p w:rsidR="00C13339" w:rsidRDefault="00C1333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4B0103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4B0103" w:rsidP="001332F5" w:rsidRDefault="004B010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1CB68AB2" wp14:editId="21F3A176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4B0103" w:rsidP="00063FC3" w:rsidRDefault="004B010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4B0103" w:rsidP="00F91F41" w:rsidRDefault="004B010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4B0103" w:rsidP="00F91F41" w:rsidRDefault="004B010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4B0103" w:rsidP="00F91F41" w:rsidRDefault="004B010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4B0103" w:rsidP="00F91F41" w:rsidRDefault="004B010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4B0103" w:rsidP="00F91F41" w:rsidRDefault="004B010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4B0103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B0103" w:rsidP="00F91F41" w:rsidRDefault="004B010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4B0103" w:rsidP="003E68C9" w:rsidRDefault="004B010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DANIŞMA KURULU ÜYE LİSTESİ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4B0103" w:rsidP="00125BF0" w:rsidRDefault="004B010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LS/445/14</w:t>
          </w:r>
        </w:p>
      </w:tc>
    </w:tr>
    <w:tr w:rsidRPr="006A0EAB" w:rsidR="004B0103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B0103" w:rsidP="00F91F41" w:rsidRDefault="004B010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B0103" w:rsidP="00F91F41" w:rsidRDefault="004B010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4B0103" w:rsidP="009C1C52" w:rsidRDefault="004B010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2.07.2021</w:t>
          </w:r>
        </w:p>
      </w:tc>
    </w:tr>
    <w:tr w:rsidRPr="006A0EAB" w:rsidR="004B0103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B0103" w:rsidP="00F91F41" w:rsidRDefault="004B010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B0103" w:rsidP="00F91F41" w:rsidRDefault="004B010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4B0103" w:rsidP="008652F2" w:rsidRDefault="004B010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03/24.01.2024</w:t>
          </w:r>
        </w:p>
      </w:tc>
    </w:tr>
    <w:tr w:rsidRPr="006A0EAB" w:rsidR="004B0103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B0103" w:rsidP="00F91F41" w:rsidRDefault="004B010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B0103" w:rsidP="00F91F41" w:rsidRDefault="004B010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4B0103" w:rsidP="00F91F41" w:rsidRDefault="004B010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A65F0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A65F0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4B0103" w:rsidRDefault="004B0103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EA7"/>
    <w:multiLevelType w:val="hybridMultilevel"/>
    <w:tmpl w:val="46408754"/>
    <w:lvl w:ilvl="0" w:tplc="2A543A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17125"/>
    <w:multiLevelType w:val="hybridMultilevel"/>
    <w:tmpl w:val="5F1056D4"/>
    <w:lvl w:ilvl="0" w:tplc="72DE3A4E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40335"/>
    <w:multiLevelType w:val="hybridMultilevel"/>
    <w:tmpl w:val="5C4C402C"/>
    <w:lvl w:ilvl="0" w:tplc="2F08A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9"/>
  </w:num>
  <w:num w:numId="3">
    <w:abstractNumId w:val="9"/>
  </w:num>
  <w:num w:numId="4">
    <w:abstractNumId w:val="11"/>
  </w:num>
  <w:num w:numId="5">
    <w:abstractNumId w:val="24"/>
  </w:num>
  <w:num w:numId="6">
    <w:abstractNumId w:val="27"/>
  </w:num>
  <w:num w:numId="7">
    <w:abstractNumId w:val="5"/>
  </w:num>
  <w:num w:numId="8">
    <w:abstractNumId w:val="20"/>
  </w:num>
  <w:num w:numId="9">
    <w:abstractNumId w:val="15"/>
  </w:num>
  <w:num w:numId="10">
    <w:abstractNumId w:val="10"/>
  </w:num>
  <w:num w:numId="11">
    <w:abstractNumId w:val="22"/>
  </w:num>
  <w:num w:numId="12">
    <w:abstractNumId w:val="28"/>
  </w:num>
  <w:num w:numId="13">
    <w:abstractNumId w:val="1"/>
  </w:num>
  <w:num w:numId="14">
    <w:abstractNumId w:val="6"/>
  </w:num>
  <w:num w:numId="15">
    <w:abstractNumId w:val="17"/>
  </w:num>
  <w:num w:numId="16">
    <w:abstractNumId w:val="18"/>
  </w:num>
  <w:num w:numId="17">
    <w:abstractNumId w:val="8"/>
  </w:num>
  <w:num w:numId="18">
    <w:abstractNumId w:val="16"/>
  </w:num>
  <w:num w:numId="19">
    <w:abstractNumId w:val="23"/>
  </w:num>
  <w:num w:numId="20">
    <w:abstractNumId w:val="13"/>
  </w:num>
  <w:num w:numId="21">
    <w:abstractNumId w:val="21"/>
  </w:num>
  <w:num w:numId="22">
    <w:abstractNumId w:val="3"/>
  </w:num>
  <w:num w:numId="23">
    <w:abstractNumId w:val="7"/>
  </w:num>
  <w:num w:numId="24">
    <w:abstractNumId w:val="2"/>
  </w:num>
  <w:num w:numId="25">
    <w:abstractNumId w:val="25"/>
  </w:num>
  <w:num w:numId="26">
    <w:abstractNumId w:val="26"/>
  </w:num>
  <w:num w:numId="27">
    <w:abstractNumId w:val="14"/>
  </w:num>
  <w:num w:numId="28">
    <w:abstractNumId w:val="19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F0"/>
    <w:rsid w:val="00027BAE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A65F0"/>
    <w:rsid w:val="000B29FC"/>
    <w:rsid w:val="000B4D00"/>
    <w:rsid w:val="000B7ECF"/>
    <w:rsid w:val="000C21C3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04ED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B5B0D"/>
    <w:rsid w:val="001C4693"/>
    <w:rsid w:val="001D0DCF"/>
    <w:rsid w:val="001D59C1"/>
    <w:rsid w:val="001E56BC"/>
    <w:rsid w:val="001E6D6A"/>
    <w:rsid w:val="001E7AC7"/>
    <w:rsid w:val="001F0907"/>
    <w:rsid w:val="001F4EA2"/>
    <w:rsid w:val="001F7031"/>
    <w:rsid w:val="00202B4C"/>
    <w:rsid w:val="00207C01"/>
    <w:rsid w:val="00214759"/>
    <w:rsid w:val="002165DA"/>
    <w:rsid w:val="00224FD7"/>
    <w:rsid w:val="0022675E"/>
    <w:rsid w:val="00235BFE"/>
    <w:rsid w:val="00237835"/>
    <w:rsid w:val="00242F0A"/>
    <w:rsid w:val="002535FA"/>
    <w:rsid w:val="00260278"/>
    <w:rsid w:val="00277DDA"/>
    <w:rsid w:val="00285AD3"/>
    <w:rsid w:val="00292341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0D7"/>
    <w:rsid w:val="00361C85"/>
    <w:rsid w:val="00374CA0"/>
    <w:rsid w:val="00376816"/>
    <w:rsid w:val="0037716E"/>
    <w:rsid w:val="003909AB"/>
    <w:rsid w:val="003974FE"/>
    <w:rsid w:val="003B2FCD"/>
    <w:rsid w:val="003C0C1E"/>
    <w:rsid w:val="003C7595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2B2E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0103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8380A"/>
    <w:rsid w:val="00792B6C"/>
    <w:rsid w:val="00794363"/>
    <w:rsid w:val="0079747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5385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54AC6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9E6"/>
    <w:rsid w:val="00905D19"/>
    <w:rsid w:val="00917FCC"/>
    <w:rsid w:val="009305C9"/>
    <w:rsid w:val="009367E7"/>
    <w:rsid w:val="00951FAA"/>
    <w:rsid w:val="009610D3"/>
    <w:rsid w:val="00964780"/>
    <w:rsid w:val="00965356"/>
    <w:rsid w:val="00976399"/>
    <w:rsid w:val="00981584"/>
    <w:rsid w:val="0099760F"/>
    <w:rsid w:val="00997AED"/>
    <w:rsid w:val="009B1DFB"/>
    <w:rsid w:val="009B3699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A03C1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084E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3339"/>
    <w:rsid w:val="00C21536"/>
    <w:rsid w:val="00C25687"/>
    <w:rsid w:val="00C417BE"/>
    <w:rsid w:val="00C42B24"/>
    <w:rsid w:val="00C57EC6"/>
    <w:rsid w:val="00C6286D"/>
    <w:rsid w:val="00C62AD8"/>
    <w:rsid w:val="00C67969"/>
    <w:rsid w:val="00C727EF"/>
    <w:rsid w:val="00C81EAF"/>
    <w:rsid w:val="00C85569"/>
    <w:rsid w:val="00C93EDE"/>
    <w:rsid w:val="00C9557A"/>
    <w:rsid w:val="00CA392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44FC5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05CF"/>
    <w:rsid w:val="00E43CB0"/>
    <w:rsid w:val="00E46C65"/>
    <w:rsid w:val="00E47590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EF4579"/>
    <w:rsid w:val="00F01590"/>
    <w:rsid w:val="00F04430"/>
    <w:rsid w:val="00F04806"/>
    <w:rsid w:val="00F052C9"/>
    <w:rsid w:val="00F05AEC"/>
    <w:rsid w:val="00F20213"/>
    <w:rsid w:val="00F2091D"/>
    <w:rsid w:val="00F23934"/>
    <w:rsid w:val="00F24081"/>
    <w:rsid w:val="00F24499"/>
    <w:rsid w:val="00F250EC"/>
    <w:rsid w:val="00F325F3"/>
    <w:rsid w:val="00F415A9"/>
    <w:rsid w:val="00F417E4"/>
    <w:rsid w:val="00F42F72"/>
    <w:rsid w:val="00F46C3B"/>
    <w:rsid w:val="00F517DC"/>
    <w:rsid w:val="00F5201B"/>
    <w:rsid w:val="00F65D16"/>
    <w:rsid w:val="00F73CB5"/>
    <w:rsid w:val="00F82207"/>
    <w:rsid w:val="00F833D9"/>
    <w:rsid w:val="00F83557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F83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027B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2"/>
    <w:uiPriority w:val="40"/>
    <w:rsid w:val="00292341"/>
    <w:pPr>
      <w:spacing w:before="120"/>
      <w:ind w:firstLine="709"/>
      <w:jc w:val="both"/>
    </w:pPr>
    <w:rPr>
      <w:rFonts w:eastAsia="Calibri"/>
      <w:color w:val="365F91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oKlavuzuAk2">
    <w:name w:val="Tablo Kılavuzu Açık2"/>
    <w:basedOn w:val="NormalTablo"/>
    <w:uiPriority w:val="40"/>
    <w:rsid w:val="002923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onnotMetni">
    <w:name w:val="endnote text"/>
    <w:basedOn w:val="Normal"/>
    <w:link w:val="SonnotMetniChar"/>
    <w:rsid w:val="004B010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4B0103"/>
  </w:style>
  <w:style w:type="character" w:styleId="SonnotBavurusu">
    <w:name w:val="endnote reference"/>
    <w:basedOn w:val="VarsaylanParagrafYazTipi"/>
    <w:rsid w:val="004B01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4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f7eb2779b09411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DD2BE-C438-4964-94C7-54DDDBA5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DELL 7010</dc:creator>
  <cp:lastModifiedBy>DELL 7010</cp:lastModifiedBy>
  <cp:revision>1</cp:revision>
  <cp:lastPrinted>2018-09-24T13:03:00Z</cp:lastPrinted>
  <dcterms:created xsi:type="dcterms:W3CDTF">2024-01-22T06:39:00Z</dcterms:created>
  <dcterms:modified xsi:type="dcterms:W3CDTF">2024-01-22T06:40:00Z</dcterms:modified>
</cp:coreProperties>
</file>