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4-Vurgu2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987"/>
        <w:gridCol w:w="1841"/>
        <w:gridCol w:w="1844"/>
        <w:gridCol w:w="1700"/>
        <w:gridCol w:w="2408"/>
      </w:tblGrid>
      <w:tr w:rsidRPr="00594690" w:rsidR="00594690" w:rsidTr="00792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422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FAALİYET / İŞLEM</w:t>
            </w:r>
          </w:p>
        </w:tc>
        <w:tc>
          <w:tcPr>
            <w:tcW w:w="68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 xml:space="preserve">SORUMLU BİRİM </w:t>
            </w:r>
          </w:p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veya PERSONEL</w:t>
            </w:r>
          </w:p>
        </w:tc>
        <w:tc>
          <w:tcPr>
            <w:tcW w:w="63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594690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PLANLANAN TAMAMLANMA TARİHİ</w:t>
            </w:r>
          </w:p>
        </w:tc>
        <w:tc>
          <w:tcPr>
            <w:tcW w:w="638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GERÇEKLEŞEN TAMAMLANMA TARİHİ</w:t>
            </w:r>
          </w:p>
        </w:tc>
        <w:tc>
          <w:tcPr>
            <w:tcW w:w="588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641F7B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FAALİYETİN / İŞLEMİN ÇIKTILARI</w:t>
            </w:r>
          </w:p>
        </w:tc>
        <w:tc>
          <w:tcPr>
            <w:tcW w:w="833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594690" w:rsidRDefault="005946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</w:tc>
      </w:tr>
      <w:tr w:rsidRPr="00594690" w:rsidR="006E3725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6E3725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Başvurunun akreditasyon kurumu tarafından değerlendirilmesi ve kabulü halinde ücret ve ödeme bilgilerinin gönderilmesi</w:t>
            </w: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Başvuru değerlendirme formu</w:t>
            </w:r>
          </w:p>
          <w:p w:rsidRPr="004F4206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bilgisi formu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6E3725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mektubunun akreditasyon kurumuna gönderilmesi ve ödeme işlemleri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Kabul mektubu</w:t>
            </w:r>
          </w:p>
          <w:p w:rsidRPr="004F4206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emri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6E3725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Öz değerlendirme raporunun hazırlanması ve akreditasyon kurumuna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08.07.20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sz w:val="20"/>
                <w:szCs w:val="20"/>
              </w:rPr>
              <w:t>1.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Pr="00594690" w:rsidR="006E3725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Akreditasyon kurulunun değerlendirme takımı kurma işlemlerini başlatması ve öz değerlendirme raporlarının ön incelemesi, uygunsuzluk varsa düzenlemelerin tarafımıza iletilmesi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30.09.20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Kurulu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6E3725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6.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Uygunsuzlukların giderilerek düzeltilmiş öz değerlendirme raporunun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Düzeltilmiş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6E3725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edilen öz değerlendirme raporları için değerlendirme sürecinin başlatılması, takımların kurulması, sürecin takımlara devredilmesi ve takımların değerlendirme sürecine başlaması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Öz değerlendirme raporu kabul yazısı</w:t>
            </w:r>
          </w:p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Değerlendirme takımı listesi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6E3725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Ziyaret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6E3725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Değerlendirme raporunun akreditasyon kuruluna teslimi, akreditasyon kurulu tarafından incelenmesi, kesin kararın alınması, kararın akreditasyon kurumuna ulaştırılması ve kararın duyurulması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01.03.202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Değerlendirme raporu</w:t>
            </w:r>
          </w:p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Akreditasyon karar belgesi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6E3725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10.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sürecinin Akreditasyon Kuruluşu tarafından hatırlatılması 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Hatırlatma yazısı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6E3725" w:rsidTr="007E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11.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Raporla / ziyaretle ara değerlendirme başvuru dilekçesinin gönderilmesi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6E3725" w:rsidP="007E54DA" w:rsidRDefault="006E37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6E3725" w:rsidTr="007E54DA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Yeni Başvuru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6E3725" w:rsidP="007E54DA" w:rsidRDefault="006E37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6E3725" w:rsidP="006E3725" w:rsidRDefault="006E372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Bu faaliyette belirtilen işlemlerle ilgili daha detaylı bir planlama tarihine ulaşıldığı takdirde bölümlendirme yapılabilir ve liste uzatılabilir. Ayrıca başvurudan sonra bilgilendirme eğitimi istenen durumlarda detaylandırma yapılabilir.</w:t>
      </w:r>
    </w:p>
    <w:p w:rsidR="006E3725" w:rsidP="006E3725" w:rsidRDefault="006E372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10. madde ve sonraki süreç akreditasyon kararından sonra revize edilebilir.</w:t>
      </w:r>
    </w:p>
    <w:p w:rsidRPr="00F93BD3" w:rsidR="006E3725" w:rsidP="006E3725" w:rsidRDefault="006E372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Akreditasyon kuruluşlarının farklı ara değerlendirme süreleri ve süreçleri bulunabilir. Akreditasyondan sonraki değerlendirme faaliyetler, ilgili akreditasyon kuruluşlarının süreçlerine uygun olarak yürütülmelidir.</w:t>
      </w:r>
    </w:p>
    <w:p w:rsidRPr="00F93BD3" w:rsidR="00C86081" w:rsidP="001C0E64" w:rsidRDefault="00C86081">
      <w:pPr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Pr="00F93BD3" w:rsidR="00C86081" w:rsidSect="00600D7E">
      <w:footerReference r:id="R4cd132698a1c4ea2"/>
      <w:headerReference w:type="default" r:id="rId8"/>
      <w:footerReference w:type="default" r:id="rId9"/>
      <w:pgSz w:w="16838" w:h="11906" w:orient="landscape"/>
      <w:pgMar w:top="2415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88" w:rsidRDefault="00516B88" w:rsidP="00500D80">
      <w:pPr>
        <w:spacing w:after="0" w:line="240" w:lineRule="auto"/>
      </w:pPr>
      <w:r>
        <w:separator/>
      </w:r>
    </w:p>
  </w:endnote>
  <w:endnote w:type="continuationSeparator" w:id="0">
    <w:p w:rsidR="00516B88" w:rsidRDefault="00516B88" w:rsidP="005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AD" w:rsidRDefault="00932F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88" w:rsidRDefault="00516B88" w:rsidP="00500D80">
      <w:pPr>
        <w:spacing w:after="0" w:line="240" w:lineRule="auto"/>
      </w:pPr>
      <w:r>
        <w:separator/>
      </w:r>
    </w:p>
  </w:footnote>
  <w:footnote w:type="continuationSeparator" w:id="0">
    <w:p w:rsidR="00516B88" w:rsidRDefault="00516B88" w:rsidP="005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8486"/>
      <w:gridCol w:w="3432"/>
    </w:tblGrid>
    <w:tr w:rsidRPr="0030183F" w:rsidR="0030183F" w:rsidTr="00BB77E8">
      <w:trPr>
        <w:cantSplit/>
        <w:trHeight w:val="981"/>
        <w:jc w:val="center"/>
      </w:trPr>
      <w:tc>
        <w:tcPr>
          <w:tcW w:w="22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7FF1A09" wp14:editId="2096B1A0">
                <wp:extent cx="1057473" cy="590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225" cy="59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0183F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84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30183F" w:rsidR="0030183F" w:rsidP="0030183F" w:rsidRDefault="0030183F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30183F" w:rsidR="0030183F" w:rsidP="0030183F" w:rsidRDefault="00881AF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noProof/>
            </w:rPr>
            <w:drawing>
              <wp:inline distT="0" distB="0" distL="0" distR="0" wp14:anchorId="5028FF3F" wp14:editId="4FD4EF9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4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881AF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bCs/>
              <w:sz w:val="20"/>
              <w:szCs w:val="20"/>
            </w:rPr>
            <w:t>PETROL VE DOĞALGAZ  MÜHENDİSLİĞİ  PROGRAMI AKREDİTASYON SÜRECİ EYLEM PLANI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b/>
            </w:rPr>
            <w:t xml:space="preserve">Dok. No: </w:t>
          </w:r>
          <w:r w:rsidRPr="0030183F">
            <w:rPr>
              <w:rFonts w:ascii="Times New Roman" w:hAnsi="Times New Roman"/>
            </w:rPr>
            <w:t>PL/MMF/19</w:t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</w:rPr>
            <w:t xml:space="preserve">İlk Yayın Tar.: </w:t>
          </w:r>
          <w:r w:rsidRPr="0030183F">
            <w:rPr>
              <w:rFonts w:ascii="Times New Roman" w:hAnsi="Times New Roman"/>
            </w:rPr>
            <w:t>8.11.2022</w:t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30183F">
            <w:rPr>
              <w:rFonts w:ascii="Times New Roman" w:hAnsi="Times New Roman"/>
              <w:color w:val="000000"/>
            </w:rPr>
            <w:t>01/5.12.2023</w:t>
          </w:r>
        </w:p>
      </w:tc>
    </w:tr>
    <w:tr w:rsidRPr="0030183F" w:rsidR="0030183F" w:rsidTr="00BB77E8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 xml:space="preserve">Sayfa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PAGE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6E3725">
            <w:rPr>
              <w:rFonts w:ascii="Times New Roman" w:hAnsi="Times New Roman"/>
              <w:b/>
              <w:noProof/>
            </w:rPr>
            <w:t>3</w:t>
          </w:r>
          <w:r w:rsidRPr="0030183F">
            <w:rPr>
              <w:rFonts w:ascii="Times New Roman" w:hAnsi="Times New Roman"/>
              <w:b/>
            </w:rPr>
            <w:fldChar w:fldCharType="end"/>
          </w:r>
          <w:r w:rsidRPr="0030183F">
            <w:rPr>
              <w:rFonts w:ascii="Times New Roman" w:hAnsi="Times New Roman"/>
              <w:b/>
            </w:rPr>
            <w:t xml:space="preserve"> /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NUMPAGES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6E3725">
            <w:rPr>
              <w:rFonts w:ascii="Times New Roman" w:hAnsi="Times New Roman"/>
              <w:b/>
              <w:noProof/>
            </w:rPr>
            <w:t>3</w:t>
          </w:r>
          <w:r w:rsidRPr="0030183F">
            <w:rPr>
              <w:rFonts w:ascii="Times New Roman" w:hAnsi="Times New Roman"/>
              <w:b/>
            </w:rPr>
            <w:fldChar w:fldCharType="end"/>
          </w:r>
        </w:p>
      </w:tc>
    </w:tr>
  </w:tbl>
  <w:p w:rsidR="00932FAD" w:rsidRDefault="00932F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15"/>
    <w:multiLevelType w:val="hybridMultilevel"/>
    <w:tmpl w:val="09149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D42"/>
    <w:multiLevelType w:val="hybridMultilevel"/>
    <w:tmpl w:val="3D3A3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34F9"/>
    <w:multiLevelType w:val="hybridMultilevel"/>
    <w:tmpl w:val="F5601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62B"/>
    <w:multiLevelType w:val="hybridMultilevel"/>
    <w:tmpl w:val="EA14BB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025"/>
    <w:multiLevelType w:val="hybridMultilevel"/>
    <w:tmpl w:val="D01074E0"/>
    <w:lvl w:ilvl="0" w:tplc="69D0D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BE6"/>
    <w:multiLevelType w:val="hybridMultilevel"/>
    <w:tmpl w:val="A9D4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14BA1"/>
    <w:multiLevelType w:val="hybridMultilevel"/>
    <w:tmpl w:val="F13AE7E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2D11"/>
    <w:multiLevelType w:val="hybridMultilevel"/>
    <w:tmpl w:val="DFC6312E"/>
    <w:lvl w:ilvl="0" w:tplc="8C787674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C7314"/>
    <w:multiLevelType w:val="hybridMultilevel"/>
    <w:tmpl w:val="050A93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6255"/>
    <w:multiLevelType w:val="hybridMultilevel"/>
    <w:tmpl w:val="50EA9D6A"/>
    <w:lvl w:ilvl="0" w:tplc="6F720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200AA"/>
    <w:multiLevelType w:val="hybridMultilevel"/>
    <w:tmpl w:val="1F52F12A"/>
    <w:lvl w:ilvl="0" w:tplc="964C868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BF4"/>
    <w:multiLevelType w:val="hybridMultilevel"/>
    <w:tmpl w:val="7AD83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06FC0"/>
    <w:multiLevelType w:val="hybridMultilevel"/>
    <w:tmpl w:val="AD5ADE6E"/>
    <w:lvl w:ilvl="0" w:tplc="32BCD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37834"/>
    <w:multiLevelType w:val="hybridMultilevel"/>
    <w:tmpl w:val="9E6E4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25"/>
    <w:rsid w:val="0000295D"/>
    <w:rsid w:val="00024EB9"/>
    <w:rsid w:val="000328A4"/>
    <w:rsid w:val="00042C53"/>
    <w:rsid w:val="000522BC"/>
    <w:rsid w:val="00053B85"/>
    <w:rsid w:val="00056DF9"/>
    <w:rsid w:val="0007395C"/>
    <w:rsid w:val="00073E77"/>
    <w:rsid w:val="00081B92"/>
    <w:rsid w:val="00085E53"/>
    <w:rsid w:val="0008631B"/>
    <w:rsid w:val="000B10C4"/>
    <w:rsid w:val="000C3D1C"/>
    <w:rsid w:val="000C409F"/>
    <w:rsid w:val="000D386E"/>
    <w:rsid w:val="000D57AE"/>
    <w:rsid w:val="000D75EA"/>
    <w:rsid w:val="000F12DE"/>
    <w:rsid w:val="00114D32"/>
    <w:rsid w:val="00117292"/>
    <w:rsid w:val="00121659"/>
    <w:rsid w:val="001240D2"/>
    <w:rsid w:val="00131209"/>
    <w:rsid w:val="0013159A"/>
    <w:rsid w:val="00157DEA"/>
    <w:rsid w:val="00161C97"/>
    <w:rsid w:val="00165E3C"/>
    <w:rsid w:val="00165E4C"/>
    <w:rsid w:val="00176D12"/>
    <w:rsid w:val="0018106B"/>
    <w:rsid w:val="00181C40"/>
    <w:rsid w:val="00181CC9"/>
    <w:rsid w:val="00181D48"/>
    <w:rsid w:val="00182C85"/>
    <w:rsid w:val="00183DBF"/>
    <w:rsid w:val="00185749"/>
    <w:rsid w:val="00186F4F"/>
    <w:rsid w:val="001A1697"/>
    <w:rsid w:val="001A4704"/>
    <w:rsid w:val="001B07A6"/>
    <w:rsid w:val="001B272E"/>
    <w:rsid w:val="001B7C14"/>
    <w:rsid w:val="001C0E64"/>
    <w:rsid w:val="001F2B64"/>
    <w:rsid w:val="00206DF2"/>
    <w:rsid w:val="00210D5F"/>
    <w:rsid w:val="00210F23"/>
    <w:rsid w:val="00212529"/>
    <w:rsid w:val="00215E6F"/>
    <w:rsid w:val="0021792A"/>
    <w:rsid w:val="00220C61"/>
    <w:rsid w:val="002338C7"/>
    <w:rsid w:val="00246D14"/>
    <w:rsid w:val="002475E7"/>
    <w:rsid w:val="0026292F"/>
    <w:rsid w:val="00264C06"/>
    <w:rsid w:val="0028094A"/>
    <w:rsid w:val="002821B8"/>
    <w:rsid w:val="00293E91"/>
    <w:rsid w:val="002A29D4"/>
    <w:rsid w:val="002A4355"/>
    <w:rsid w:val="002B6E12"/>
    <w:rsid w:val="002B6E76"/>
    <w:rsid w:val="002C5713"/>
    <w:rsid w:val="002D0F81"/>
    <w:rsid w:val="002E588C"/>
    <w:rsid w:val="0030183F"/>
    <w:rsid w:val="00320829"/>
    <w:rsid w:val="00323D9C"/>
    <w:rsid w:val="00330F83"/>
    <w:rsid w:val="003430AD"/>
    <w:rsid w:val="00344CBB"/>
    <w:rsid w:val="003461DF"/>
    <w:rsid w:val="00346A27"/>
    <w:rsid w:val="003564C4"/>
    <w:rsid w:val="00377BED"/>
    <w:rsid w:val="00382E50"/>
    <w:rsid w:val="00393512"/>
    <w:rsid w:val="003A1890"/>
    <w:rsid w:val="003A36DE"/>
    <w:rsid w:val="003A494F"/>
    <w:rsid w:val="003C53AE"/>
    <w:rsid w:val="003D187E"/>
    <w:rsid w:val="003E3F4B"/>
    <w:rsid w:val="003F1012"/>
    <w:rsid w:val="003F2737"/>
    <w:rsid w:val="00410E9C"/>
    <w:rsid w:val="00423998"/>
    <w:rsid w:val="00425649"/>
    <w:rsid w:val="00453489"/>
    <w:rsid w:val="00455F1C"/>
    <w:rsid w:val="00462D5E"/>
    <w:rsid w:val="0046733D"/>
    <w:rsid w:val="0048125F"/>
    <w:rsid w:val="00484D03"/>
    <w:rsid w:val="00486E1E"/>
    <w:rsid w:val="00493005"/>
    <w:rsid w:val="004A0C4B"/>
    <w:rsid w:val="004A1C52"/>
    <w:rsid w:val="004A2136"/>
    <w:rsid w:val="004A5E97"/>
    <w:rsid w:val="004B19D7"/>
    <w:rsid w:val="004B7952"/>
    <w:rsid w:val="004C7BF8"/>
    <w:rsid w:val="004D0670"/>
    <w:rsid w:val="004D22D2"/>
    <w:rsid w:val="004E2094"/>
    <w:rsid w:val="004E31A2"/>
    <w:rsid w:val="004F2CED"/>
    <w:rsid w:val="004F4206"/>
    <w:rsid w:val="004F5305"/>
    <w:rsid w:val="004F5E77"/>
    <w:rsid w:val="00500D80"/>
    <w:rsid w:val="00501DE6"/>
    <w:rsid w:val="005045A9"/>
    <w:rsid w:val="00507C89"/>
    <w:rsid w:val="0051495C"/>
    <w:rsid w:val="00516B88"/>
    <w:rsid w:val="00520977"/>
    <w:rsid w:val="00552547"/>
    <w:rsid w:val="00555344"/>
    <w:rsid w:val="005754AB"/>
    <w:rsid w:val="00586D84"/>
    <w:rsid w:val="00594690"/>
    <w:rsid w:val="005A56A6"/>
    <w:rsid w:val="005C32D5"/>
    <w:rsid w:val="005C778A"/>
    <w:rsid w:val="005D03E8"/>
    <w:rsid w:val="005D67A6"/>
    <w:rsid w:val="005D6F64"/>
    <w:rsid w:val="005E6EDC"/>
    <w:rsid w:val="005F4DD1"/>
    <w:rsid w:val="00600D7E"/>
    <w:rsid w:val="00606E13"/>
    <w:rsid w:val="0061798C"/>
    <w:rsid w:val="0062201A"/>
    <w:rsid w:val="00625216"/>
    <w:rsid w:val="00627EFC"/>
    <w:rsid w:val="0063165F"/>
    <w:rsid w:val="006338D6"/>
    <w:rsid w:val="00634BBD"/>
    <w:rsid w:val="00641F7B"/>
    <w:rsid w:val="00654CED"/>
    <w:rsid w:val="00660D30"/>
    <w:rsid w:val="0066330D"/>
    <w:rsid w:val="00691D5A"/>
    <w:rsid w:val="006A0DF5"/>
    <w:rsid w:val="006A203A"/>
    <w:rsid w:val="006A3AFD"/>
    <w:rsid w:val="006A56B1"/>
    <w:rsid w:val="006B2A05"/>
    <w:rsid w:val="006B3EF2"/>
    <w:rsid w:val="006C4C29"/>
    <w:rsid w:val="006C7AED"/>
    <w:rsid w:val="006D1798"/>
    <w:rsid w:val="006D4677"/>
    <w:rsid w:val="006D6B0F"/>
    <w:rsid w:val="006D758A"/>
    <w:rsid w:val="006D7ABF"/>
    <w:rsid w:val="006E3725"/>
    <w:rsid w:val="006F1101"/>
    <w:rsid w:val="006F4E9C"/>
    <w:rsid w:val="007006F9"/>
    <w:rsid w:val="00714593"/>
    <w:rsid w:val="00734D23"/>
    <w:rsid w:val="00737DFC"/>
    <w:rsid w:val="007741A2"/>
    <w:rsid w:val="007814BA"/>
    <w:rsid w:val="0078375A"/>
    <w:rsid w:val="00783CC4"/>
    <w:rsid w:val="00787EE0"/>
    <w:rsid w:val="00791F4C"/>
    <w:rsid w:val="00792CD4"/>
    <w:rsid w:val="007A2BF3"/>
    <w:rsid w:val="007A4438"/>
    <w:rsid w:val="007B5B13"/>
    <w:rsid w:val="007B694D"/>
    <w:rsid w:val="007C17F3"/>
    <w:rsid w:val="007C5F74"/>
    <w:rsid w:val="007D3576"/>
    <w:rsid w:val="0081636E"/>
    <w:rsid w:val="0082053F"/>
    <w:rsid w:val="00835984"/>
    <w:rsid w:val="00845CDF"/>
    <w:rsid w:val="00850D72"/>
    <w:rsid w:val="0087001F"/>
    <w:rsid w:val="00871D67"/>
    <w:rsid w:val="00872D05"/>
    <w:rsid w:val="00874E6C"/>
    <w:rsid w:val="00875E09"/>
    <w:rsid w:val="008767AD"/>
    <w:rsid w:val="00881AF8"/>
    <w:rsid w:val="008944C1"/>
    <w:rsid w:val="00895419"/>
    <w:rsid w:val="00895708"/>
    <w:rsid w:val="008A080E"/>
    <w:rsid w:val="008A4766"/>
    <w:rsid w:val="008B31F3"/>
    <w:rsid w:val="008B7679"/>
    <w:rsid w:val="008C1FDF"/>
    <w:rsid w:val="008C2F19"/>
    <w:rsid w:val="008C6EC5"/>
    <w:rsid w:val="008E1538"/>
    <w:rsid w:val="008F1042"/>
    <w:rsid w:val="008F22E0"/>
    <w:rsid w:val="008F4499"/>
    <w:rsid w:val="009015E1"/>
    <w:rsid w:val="00904C31"/>
    <w:rsid w:val="00912616"/>
    <w:rsid w:val="0092006F"/>
    <w:rsid w:val="00931049"/>
    <w:rsid w:val="00932FAD"/>
    <w:rsid w:val="0093346C"/>
    <w:rsid w:val="00937F64"/>
    <w:rsid w:val="00947D02"/>
    <w:rsid w:val="00965577"/>
    <w:rsid w:val="009673B1"/>
    <w:rsid w:val="009703DE"/>
    <w:rsid w:val="009727F6"/>
    <w:rsid w:val="009738D2"/>
    <w:rsid w:val="009806BB"/>
    <w:rsid w:val="00996C9A"/>
    <w:rsid w:val="009A14B3"/>
    <w:rsid w:val="009A4407"/>
    <w:rsid w:val="009B576C"/>
    <w:rsid w:val="009B58F4"/>
    <w:rsid w:val="009B58F9"/>
    <w:rsid w:val="009B5D21"/>
    <w:rsid w:val="009C020A"/>
    <w:rsid w:val="009E7076"/>
    <w:rsid w:val="009F4883"/>
    <w:rsid w:val="009F5215"/>
    <w:rsid w:val="00A02121"/>
    <w:rsid w:val="00A107A8"/>
    <w:rsid w:val="00A11438"/>
    <w:rsid w:val="00A4004A"/>
    <w:rsid w:val="00A41CD5"/>
    <w:rsid w:val="00A43349"/>
    <w:rsid w:val="00A5415F"/>
    <w:rsid w:val="00A65047"/>
    <w:rsid w:val="00A8292E"/>
    <w:rsid w:val="00A906DC"/>
    <w:rsid w:val="00AA5C1F"/>
    <w:rsid w:val="00AB32C5"/>
    <w:rsid w:val="00AB5541"/>
    <w:rsid w:val="00AC2083"/>
    <w:rsid w:val="00AC5195"/>
    <w:rsid w:val="00AE14ED"/>
    <w:rsid w:val="00AE521E"/>
    <w:rsid w:val="00AF2ECA"/>
    <w:rsid w:val="00AF42B9"/>
    <w:rsid w:val="00AF4E8E"/>
    <w:rsid w:val="00AF753E"/>
    <w:rsid w:val="00B07841"/>
    <w:rsid w:val="00B236DD"/>
    <w:rsid w:val="00B273E6"/>
    <w:rsid w:val="00B4125F"/>
    <w:rsid w:val="00B5386F"/>
    <w:rsid w:val="00B82CBF"/>
    <w:rsid w:val="00BA0744"/>
    <w:rsid w:val="00BB14D6"/>
    <w:rsid w:val="00BB297E"/>
    <w:rsid w:val="00BB77E8"/>
    <w:rsid w:val="00BC0824"/>
    <w:rsid w:val="00BE7A2B"/>
    <w:rsid w:val="00BE7FC6"/>
    <w:rsid w:val="00BE7FC9"/>
    <w:rsid w:val="00BF4CA0"/>
    <w:rsid w:val="00BF5456"/>
    <w:rsid w:val="00C10FF3"/>
    <w:rsid w:val="00C20B2F"/>
    <w:rsid w:val="00C21961"/>
    <w:rsid w:val="00C32AF6"/>
    <w:rsid w:val="00C4045B"/>
    <w:rsid w:val="00C5460F"/>
    <w:rsid w:val="00C66443"/>
    <w:rsid w:val="00C67FCC"/>
    <w:rsid w:val="00C812B6"/>
    <w:rsid w:val="00C81C3F"/>
    <w:rsid w:val="00C8401F"/>
    <w:rsid w:val="00C86081"/>
    <w:rsid w:val="00CC0E73"/>
    <w:rsid w:val="00CC27E4"/>
    <w:rsid w:val="00CD0D58"/>
    <w:rsid w:val="00CD179C"/>
    <w:rsid w:val="00CD3C06"/>
    <w:rsid w:val="00CD567A"/>
    <w:rsid w:val="00CE20DC"/>
    <w:rsid w:val="00CF3B75"/>
    <w:rsid w:val="00D00B9A"/>
    <w:rsid w:val="00D12985"/>
    <w:rsid w:val="00D149D6"/>
    <w:rsid w:val="00D15DDB"/>
    <w:rsid w:val="00D1727A"/>
    <w:rsid w:val="00D55826"/>
    <w:rsid w:val="00D63354"/>
    <w:rsid w:val="00D716D4"/>
    <w:rsid w:val="00D83A3D"/>
    <w:rsid w:val="00D937E1"/>
    <w:rsid w:val="00DA2B15"/>
    <w:rsid w:val="00DA5E1A"/>
    <w:rsid w:val="00DC0C5E"/>
    <w:rsid w:val="00DE3293"/>
    <w:rsid w:val="00DE702D"/>
    <w:rsid w:val="00E05ABA"/>
    <w:rsid w:val="00E05D01"/>
    <w:rsid w:val="00E15E80"/>
    <w:rsid w:val="00E17108"/>
    <w:rsid w:val="00E200FF"/>
    <w:rsid w:val="00E31E8F"/>
    <w:rsid w:val="00E432A7"/>
    <w:rsid w:val="00E461DA"/>
    <w:rsid w:val="00E46FCD"/>
    <w:rsid w:val="00E50D31"/>
    <w:rsid w:val="00E51538"/>
    <w:rsid w:val="00E52805"/>
    <w:rsid w:val="00E61622"/>
    <w:rsid w:val="00E73468"/>
    <w:rsid w:val="00E806BE"/>
    <w:rsid w:val="00E83B5B"/>
    <w:rsid w:val="00EB0EB3"/>
    <w:rsid w:val="00EB3763"/>
    <w:rsid w:val="00EC73C3"/>
    <w:rsid w:val="00ED3A90"/>
    <w:rsid w:val="00ED7E1D"/>
    <w:rsid w:val="00EE0310"/>
    <w:rsid w:val="00EE118F"/>
    <w:rsid w:val="00EF2283"/>
    <w:rsid w:val="00F06F67"/>
    <w:rsid w:val="00F223DA"/>
    <w:rsid w:val="00F23FBB"/>
    <w:rsid w:val="00F246E9"/>
    <w:rsid w:val="00F316BD"/>
    <w:rsid w:val="00F41C46"/>
    <w:rsid w:val="00F4551F"/>
    <w:rsid w:val="00F64366"/>
    <w:rsid w:val="00F75051"/>
    <w:rsid w:val="00F75CAB"/>
    <w:rsid w:val="00F76F22"/>
    <w:rsid w:val="00F82537"/>
    <w:rsid w:val="00F827C0"/>
    <w:rsid w:val="00F93BD3"/>
    <w:rsid w:val="00F9487B"/>
    <w:rsid w:val="00F96041"/>
    <w:rsid w:val="00FA2104"/>
    <w:rsid w:val="00FA3369"/>
    <w:rsid w:val="00FA5A95"/>
    <w:rsid w:val="00FB4708"/>
    <w:rsid w:val="00FD4E37"/>
    <w:rsid w:val="00FE0917"/>
    <w:rsid w:val="00FE1C41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2A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D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D80"/>
  </w:style>
  <w:style w:type="paragraph" w:styleId="AltBilgi">
    <w:name w:val="footer"/>
    <w:basedOn w:val="Normal"/>
    <w:link w:val="Al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00D80"/>
  </w:style>
  <w:style w:type="paragraph" w:customStyle="1" w:styleId="Char">
    <w:name w:val="Char"/>
    <w:basedOn w:val="Normal"/>
    <w:rsid w:val="00BF4CA0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ListeTablo4-Vurgu2">
    <w:name w:val="List Table 4 Accent 2"/>
    <w:basedOn w:val="NormalTablo"/>
    <w:uiPriority w:val="49"/>
    <w:rsid w:val="00641F7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GvdeMetni">
    <w:name w:val="Body Text"/>
    <w:basedOn w:val="Normal"/>
    <w:link w:val="GvdeMetniChar"/>
    <w:rsid w:val="0030183F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183F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0183F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0183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A20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A20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A203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5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cd132698a1c4ea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C084-1C8C-4746-B2A1-17B3571F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</Template>
  <TotalTime>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7010</dc:creator>
  <cp:lastModifiedBy>DELL 7010</cp:lastModifiedBy>
  <cp:revision>1</cp:revision>
  <cp:lastPrinted>2019-02-06T13:24:00Z</cp:lastPrinted>
  <dcterms:created xsi:type="dcterms:W3CDTF">2023-12-01T14:05:00Z</dcterms:created>
  <dcterms:modified xsi:type="dcterms:W3CDTF">2023-12-01T14:07:00Z</dcterms:modified>
</cp:coreProperties>
</file>