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jc w:val="center"/>
              <w:rPr>
                <w:color w:val="000000"/>
                <w:sz w:val="18"/>
                <w:szCs w:val="18"/>
              </w:rPr>
            </w:pPr>
            <w:r w:rsidRPr="00FB7407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-Dekan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 xml:space="preserve">-Fakülte Sekreteri 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-Birim Personeli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-Personel Daire Başkanlığı</w:t>
            </w:r>
          </w:p>
        </w:tc>
        <w:tc>
          <w:tcPr>
            <w:tcW w:w="3691" w:type="dxa"/>
            <w:noWrap/>
            <w:vAlign w:val="center"/>
          </w:tcPr>
          <w:p w:rsidRPr="00FB7407" w:rsidR="00646F63" w:rsidP="00646F63" w:rsidRDefault="00646F63">
            <w:pPr>
              <w:rPr>
                <w:noProof/>
                <w:color w:val="000000"/>
                <w:sz w:val="18"/>
                <w:szCs w:val="18"/>
              </w:rPr>
            </w:pPr>
            <w:r w:rsidRPr="00FB74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editId="492639DD" wp14:anchorId="7EE598DC">
                      <wp:simplePos x="0" y="0"/>
                      <wp:positionH relativeFrom="column">
                        <wp:posOffset>999489</wp:posOffset>
                      </wp:positionH>
                      <wp:positionV relativeFrom="paragraph">
                        <wp:posOffset>623570</wp:posOffset>
                      </wp:positionV>
                      <wp:extent cx="0" cy="276225"/>
                      <wp:effectExtent l="76200" t="0" r="38100" b="2857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78.7pt,49.1pt" to="78.7pt,70.85pt" w14:anchorId="5089E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FB74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DFC9BA7" wp14:anchorId="5A86BC8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276225</wp:posOffset>
                      </wp:positionV>
                      <wp:extent cx="1828800" cy="342900"/>
                      <wp:effectExtent l="0" t="0" r="0" b="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9D0DA1" w:rsidRDefault="00646F63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Pr="00AC77DF" w:rsidR="00646F63" w:rsidP="00982F68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Kadro İzin Talebi ve İlânı</w:t>
                                  </w:r>
                                </w:p>
                                <w:p w:rsidRPr="009D0DA1" w:rsidR="00646F63" w:rsidP="00982F68" w:rsidRDefault="00646F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4" style="position:absolute;margin-left:12.65pt;margin-top:21.7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A86B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">
                      <v:textbox>
                        <w:txbxContent>
                          <w:p w:rsidR="00646F63" w:rsidP="009D0DA1" w:rsidRDefault="00646F6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Pr="00AC77DF" w:rsidR="00646F63" w:rsidP="00982F68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Kadro İzin Talebi ve İlânı</w:t>
                            </w:r>
                          </w:p>
                          <w:p w:rsidRPr="009D0DA1" w:rsidR="00646F63" w:rsidP="00982F68" w:rsidRDefault="00646F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-Dekanlık, Rektörlükten kadro talep eder.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-Dekanlık izinli kadrolardan ihtiyacı olanları talep eder.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-Kadro açıldıktan sonra Dekanlık başvuru koşullarını Personel Daire Başkanlığına bildirir.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-Personel Daire Başkanlığı tarafından kadro ilan edilir.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</w:p>
          <w:p w:rsidRPr="00FB7407" w:rsidR="00646F63" w:rsidP="00646F63" w:rsidRDefault="00646F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-Öğretim Üyesi Dışındaki Öğretim Elemanı Kadrolarına Naklen veya Açıktan Yapılacak Atamalarda Uygulanacak Merkezi Sınav ile Giriş Sınava İlişkin Usul ve Esaslar Hakkında Yönetmelik.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-İKÇÜ 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jc w:val="center"/>
              <w:rPr>
                <w:color w:val="000000"/>
                <w:sz w:val="18"/>
                <w:szCs w:val="18"/>
              </w:rPr>
            </w:pPr>
            <w:r w:rsidRPr="00FB7407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-Dekan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 xml:space="preserve">-Fakülte Sekreteri 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FB7407" w:rsidR="00646F63" w:rsidP="00646F63" w:rsidRDefault="00646F63">
            <w:pPr>
              <w:rPr>
                <w:noProof/>
                <w:color w:val="000000"/>
                <w:sz w:val="18"/>
                <w:szCs w:val="18"/>
              </w:rPr>
            </w:pPr>
            <w:r w:rsidRPr="00FB74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6356BB8" wp14:anchorId="4E6BBCC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397510</wp:posOffset>
                      </wp:positionV>
                      <wp:extent cx="1905000" cy="657225"/>
                      <wp:effectExtent l="0" t="0" r="19050" b="28575"/>
                      <wp:wrapNone/>
                      <wp:docPr id="18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3B443B" w:rsidRDefault="00646F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3B443B" w:rsidR="00646F63" w:rsidP="003B443B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443B">
                                    <w:rPr>
                                      <w:sz w:val="20"/>
                                      <w:szCs w:val="20"/>
                                    </w:rPr>
                                    <w:t>Başvurunun Kabulü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ve Ön Değerlendirme ve Sınav Jürisi Üyeleri için  YKK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4" style="position:absolute;margin-left:14.85pt;margin-top:31.3pt;width:150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10923f" w14:anchorId="4E6BBC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">
                      <v:textbox>
                        <w:txbxContent>
                          <w:p w:rsidR="00646F63" w:rsidP="003B443B" w:rsidRDefault="00646F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3B443B" w:rsidR="00646F63" w:rsidP="003B443B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443B">
                              <w:rPr>
                                <w:sz w:val="20"/>
                                <w:szCs w:val="20"/>
                              </w:rPr>
                              <w:t>Başvurunun Kabulü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Ön Değerlendirme ve Sınav Jürisi Üyeleri için  YKK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74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A505278" wp14:anchorId="1A723462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795655</wp:posOffset>
                      </wp:positionV>
                      <wp:extent cx="0" cy="628650"/>
                      <wp:effectExtent l="76200" t="0" r="76200" b="57150"/>
                      <wp:wrapNone/>
                      <wp:docPr id="17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55pt,62.65pt" to="84.55pt,112.15pt" w14:anchorId="28BDB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Resmi gazetede ilan tarihinden itibaren 15  gün içinde başvuru yapılması gerekir.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 xml:space="preserve">-YÖK sayfasındaki ilanda belirtilen şartlar kontrol edilerek, başvurular kabul edilir. Ön Değerlendirme ve Sınav Jürisi için YKK alınır. </w:t>
            </w:r>
            <w:r w:rsidRPr="00FB7407">
              <w:rPr>
                <w:color w:val="000000"/>
                <w:sz w:val="18"/>
                <w:szCs w:val="18"/>
              </w:rPr>
              <w:t xml:space="preserve">-Fakülte Yönetim Kurulu tarafından </w:t>
            </w:r>
            <w:r w:rsidRPr="00FB7407">
              <w:rPr>
                <w:sz w:val="18"/>
                <w:szCs w:val="18"/>
              </w:rPr>
              <w:t xml:space="preserve">üç </w:t>
            </w:r>
            <w:r w:rsidRPr="00FB7407">
              <w:rPr>
                <w:color w:val="000000"/>
                <w:sz w:val="18"/>
                <w:szCs w:val="18"/>
              </w:rPr>
              <w:t xml:space="preserve">asil ve bir yedek üyeden oluşan jüri ve sınav tarih/saatini belirlenir. 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color w:val="000000"/>
                <w:sz w:val="18"/>
                <w:szCs w:val="18"/>
              </w:rPr>
              <w:t>-</w:t>
            </w:r>
            <w:r w:rsidRPr="00FB7407">
              <w:rPr>
                <w:sz w:val="18"/>
                <w:szCs w:val="18"/>
              </w:rPr>
              <w:t>Yönetim Kurulu Kararı çıktıktan sonra ilgili jüri üyelerine ve Personel Daire Başkanlığına görevlendirmeler yazılı olarak bildirilir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-İKÇÜ ÜBYS MMF Gelen Evrak Modülü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-Başvuru Dosyası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-YÖK Standart Dosya Planı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-İKÇÜ 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jc w:val="center"/>
              <w:rPr>
                <w:color w:val="000000"/>
                <w:sz w:val="18"/>
                <w:szCs w:val="18"/>
              </w:rPr>
            </w:pPr>
            <w:r w:rsidRPr="00FB7407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-Dekan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-Fakülte Sekreteri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-Birim Personeli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  <w:r w:rsidRPr="00FB74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D1E606D" wp14:anchorId="59B0579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55245</wp:posOffset>
                      </wp:positionV>
                      <wp:extent cx="1933575" cy="1476375"/>
                      <wp:effectExtent l="19050" t="19050" r="28575" b="47625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76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3B443B" w:rsidRDefault="00646F63">
                                  <w:pPr>
                                    <w:ind w:left="-284" w:right="-36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6F63" w:rsidP="003B443B" w:rsidRDefault="00646F63">
                                  <w:pPr>
                                    <w:ind w:left="-284" w:right="-36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Ön Değerlendirm</w:t>
                                  </w:r>
                                  <w:r w:rsidRPr="003B443B">
                                    <w:rPr>
                                      <w:sz w:val="20"/>
                                      <w:szCs w:val="20"/>
                                    </w:rPr>
                                    <w:t xml:space="preserve">e şartlarını </w:t>
                                  </w:r>
                                </w:p>
                                <w:p w:rsidRPr="003B443B" w:rsidR="00646F63" w:rsidP="003B443B" w:rsidRDefault="00646F63">
                                  <w:pPr>
                                    <w:ind w:left="-284" w:right="-36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443B">
                                    <w:rPr>
                                      <w:sz w:val="20"/>
                                      <w:szCs w:val="20"/>
                                    </w:rPr>
                                    <w:t>taşıyor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9B0579F">
                      <v:stroke joinstyle="miter"/>
                      <v:path textboxrect="5400,5400,16200,16200" gradientshapeok="t" o:connecttype="rect"/>
                    </v:shapetype>
                    <v:shape id="AutoShape 188" style="position:absolute;margin-left:10.4pt;margin-top:4.35pt;width:152.2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">
                      <v:textbox>
                        <w:txbxContent>
                          <w:p w:rsidR="00646F63" w:rsidP="003B443B" w:rsidRDefault="00646F63">
                            <w:pPr>
                              <w:ind w:left="-284" w:righ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6F63" w:rsidP="003B443B" w:rsidRDefault="00646F63">
                            <w:pPr>
                              <w:ind w:left="-284" w:righ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Ön Değerlendirm</w:t>
                            </w:r>
                            <w:r w:rsidRPr="003B443B">
                              <w:rPr>
                                <w:sz w:val="20"/>
                                <w:szCs w:val="20"/>
                              </w:rPr>
                              <w:t xml:space="preserve">e şartlarını </w:t>
                            </w:r>
                          </w:p>
                          <w:p w:rsidRPr="003B443B" w:rsidR="00646F63" w:rsidP="003B443B" w:rsidRDefault="00646F63">
                            <w:pPr>
                              <w:ind w:left="-284" w:righ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443B">
                              <w:rPr>
                                <w:sz w:val="20"/>
                                <w:szCs w:val="20"/>
                              </w:rPr>
                              <w:t>taşıyor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  <w:r w:rsidRPr="00FB74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692C904" wp14:anchorId="7166247D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109220</wp:posOffset>
                      </wp:positionV>
                      <wp:extent cx="0" cy="628650"/>
                      <wp:effectExtent l="76200" t="0" r="76200" b="57150"/>
                      <wp:wrapNone/>
                      <wp:docPr id="3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36.35pt,8.6pt" to="136.35pt,58.1pt" w14:anchorId="7389A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">
                      <v:stroke endarrow="block"/>
                    </v:line>
                  </w:pict>
                </mc:Fallback>
              </mc:AlternateContent>
            </w: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ind w:right="-64"/>
              <w:rPr>
                <w:b/>
                <w:color w:val="000000"/>
                <w:sz w:val="18"/>
                <w:szCs w:val="18"/>
              </w:rPr>
            </w:pPr>
            <w:r w:rsidRPr="00FB7407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HAYIR</w:t>
            </w: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  <w:r w:rsidRPr="00FB74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151F1B5" wp14:anchorId="7836972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55245</wp:posOffset>
                      </wp:positionV>
                      <wp:extent cx="857250" cy="600075"/>
                      <wp:effectExtent l="0" t="0" r="19050" b="28575"/>
                      <wp:wrapNone/>
                      <wp:docPr id="11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54130" w:rsidR="00646F63" w:rsidP="00C54130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130">
                                    <w:rPr>
                                      <w:sz w:val="20"/>
                                      <w:szCs w:val="20"/>
                                    </w:rPr>
                                    <w:t>Başvuru kabul edilmez.</w:t>
                                  </w:r>
                                </w:p>
                                <w:p w:rsidRPr="00EE6B09" w:rsidR="00646F63" w:rsidP="00C54130" w:rsidRDefault="00646F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9" style="position:absolute;margin-left:100.3pt;margin-top:4.35pt;width:6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7836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">
                      <v:textbox>
                        <w:txbxContent>
                          <w:p w:rsidRPr="00C54130" w:rsidR="00646F63" w:rsidP="00C54130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130">
                              <w:rPr>
                                <w:sz w:val="20"/>
                                <w:szCs w:val="20"/>
                              </w:rPr>
                              <w:t>Başvuru kabul edilmez.</w:t>
                            </w:r>
                          </w:p>
                          <w:p w:rsidRPr="00EE6B09" w:rsidR="00646F63" w:rsidP="00C54130" w:rsidRDefault="00646F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  <w:r w:rsidRPr="00FB74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4238A5E" wp14:anchorId="1FB2A9A9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62230</wp:posOffset>
                      </wp:positionV>
                      <wp:extent cx="0" cy="628650"/>
                      <wp:effectExtent l="76200" t="0" r="76200" b="57150"/>
                      <wp:wrapNone/>
                      <wp:docPr id="1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0.95pt,4.9pt" to="70.95pt,54.4pt" w14:anchorId="2FB70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">
                      <v:stroke endarrow="block"/>
                    </v:line>
                  </w:pict>
                </mc:Fallback>
              </mc:AlternateContent>
            </w:r>
            <w:r w:rsidRPr="00FB7407">
              <w:rPr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Pr="00FB7407" w:rsidR="00646F63" w:rsidP="00646F63" w:rsidRDefault="00646F63">
            <w:pPr>
              <w:rPr>
                <w:b/>
                <w:color w:val="000000"/>
                <w:sz w:val="18"/>
                <w:szCs w:val="18"/>
              </w:rPr>
            </w:pPr>
          </w:p>
          <w:p w:rsidRPr="00FB7407" w:rsidR="00646F63" w:rsidP="00646F63" w:rsidRDefault="00646F63">
            <w:pPr>
              <w:rPr>
                <w:b/>
                <w:noProof/>
                <w:sz w:val="18"/>
                <w:szCs w:val="18"/>
              </w:rPr>
            </w:pPr>
            <w:r w:rsidRPr="00FB7407">
              <w:rPr>
                <w:b/>
                <w:color w:val="000000"/>
                <w:sz w:val="18"/>
                <w:szCs w:val="18"/>
              </w:rPr>
              <w:t xml:space="preserve">            EVET</w:t>
            </w:r>
            <w:r w:rsidRPr="00FB7407">
              <w:rPr>
                <w:b/>
                <w:noProof/>
                <w:sz w:val="18"/>
                <w:szCs w:val="18"/>
              </w:rPr>
              <w:t xml:space="preserve"> </w:t>
            </w:r>
          </w:p>
          <w:p w:rsidRPr="00FB7407" w:rsidR="00646F63" w:rsidP="00646F63" w:rsidRDefault="00646F63">
            <w:pPr>
              <w:rPr>
                <w:color w:val="000000"/>
                <w:sz w:val="18"/>
                <w:szCs w:val="18"/>
              </w:rPr>
            </w:pPr>
            <w:r w:rsidRPr="00FB7407">
              <w:rPr>
                <w:b/>
                <w:noProof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pStyle w:val="NormalWeb"/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-Başvuru dosyasındaki evraklar her aday için kontrol edilerek kabul şartlarını taşıyorsa ön değerlendirmeden geçmiş olur.          -Ön Değerlendirme Tutanağı düzenlenir. Tutanak adayların ad soyadlarının baş harfleri, TC Kimlik numaralarının ilk ve son 4 harfi çıkartılarak web sitesinde yayınlanır.</w:t>
            </w:r>
            <w:r>
              <w:rPr>
                <w:sz w:val="18"/>
                <w:szCs w:val="18"/>
              </w:rPr>
              <w:t xml:space="preserve"> </w:t>
            </w:r>
            <w:r w:rsidRPr="00FB7407">
              <w:rPr>
                <w:sz w:val="18"/>
                <w:szCs w:val="18"/>
              </w:rPr>
              <w:t xml:space="preserve">                                       -Ön değerlendirmeden geçemeyen adayların dosyaları arşivlenir.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FB7407" w:rsidR="00646F63" w:rsidP="00646F63" w:rsidRDefault="00646F63">
            <w:pPr>
              <w:rPr>
                <w:sz w:val="16"/>
                <w:szCs w:val="16"/>
              </w:rPr>
            </w:pPr>
            <w:r w:rsidRPr="00FB7407">
              <w:rPr>
                <w:sz w:val="16"/>
                <w:szCs w:val="16"/>
              </w:rPr>
              <w:t>-İKÇÜ ÜBYS MMF Gelen Evrak Modülü</w:t>
            </w:r>
          </w:p>
          <w:p w:rsidRPr="00FB7407" w:rsidR="00646F63" w:rsidP="00646F63" w:rsidRDefault="00646F63">
            <w:pPr>
              <w:rPr>
                <w:sz w:val="16"/>
                <w:szCs w:val="16"/>
              </w:rPr>
            </w:pPr>
            <w:r w:rsidRPr="00FB7407">
              <w:rPr>
                <w:sz w:val="16"/>
                <w:szCs w:val="16"/>
              </w:rPr>
              <w:t>-Öğretim Üyesi Dışındaki Öğretim Elemanı Kadrolarına Naklen veya Açıktan Yapılacak Atamalarda Uygulanacak Merkezi Sınav ile Giriş Sınava İlişkin Usul ve Esaslar Hakkında Yönetmelik</w:t>
            </w:r>
          </w:p>
          <w:p w:rsidRPr="00FB7407" w:rsidR="00646F63" w:rsidP="00646F63" w:rsidRDefault="00646F63">
            <w:pPr>
              <w:rPr>
                <w:sz w:val="16"/>
                <w:szCs w:val="16"/>
              </w:rPr>
            </w:pPr>
            <w:r w:rsidRPr="00FB7407">
              <w:rPr>
                <w:sz w:val="16"/>
                <w:szCs w:val="16"/>
              </w:rPr>
              <w:t>-2547 Sayılı Yüksek Öğretim Kanunu</w:t>
            </w:r>
          </w:p>
          <w:p w:rsidRPr="00FB7407" w:rsidR="00646F63" w:rsidP="00646F63" w:rsidRDefault="00646F63">
            <w:pPr>
              <w:rPr>
                <w:sz w:val="16"/>
                <w:szCs w:val="16"/>
              </w:rPr>
            </w:pPr>
            <w:r w:rsidRPr="00FB7407">
              <w:rPr>
                <w:sz w:val="16"/>
                <w:szCs w:val="16"/>
              </w:rPr>
              <w:t xml:space="preserve">-YÖK Standart Dosya Planı </w:t>
            </w:r>
          </w:p>
          <w:p w:rsidRPr="00FB7407" w:rsidR="00646F63" w:rsidP="00646F63" w:rsidRDefault="00646F63">
            <w:pPr>
              <w:rPr>
                <w:sz w:val="18"/>
                <w:szCs w:val="18"/>
              </w:rPr>
            </w:pPr>
            <w:r w:rsidRPr="00FB7407">
              <w:rPr>
                <w:sz w:val="18"/>
                <w:szCs w:val="18"/>
              </w:rPr>
              <w:t>-İKÇÜ 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Dekan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Fakülte Sekreteri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55AB2">
              <w:rPr>
                <w:color w:val="000000"/>
                <w:sz w:val="20"/>
                <w:szCs w:val="20"/>
              </w:rPr>
              <w:t>Sınav Jürisi</w:t>
            </w:r>
          </w:p>
        </w:tc>
        <w:tc>
          <w:tcPr>
            <w:tcW w:w="3691" w:type="dxa"/>
            <w:noWrap/>
            <w:vAlign w:val="center"/>
          </w:tcPr>
          <w:p w:rsidRPr="00D55AB2" w:rsidR="00646F63" w:rsidP="00646F63" w:rsidRDefault="00646F63">
            <w:pPr>
              <w:jc w:val="center"/>
              <w:rPr>
                <w:sz w:val="20"/>
                <w:szCs w:val="20"/>
              </w:rPr>
            </w:pPr>
            <w:r w:rsidRPr="00B03C1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DAF164C" wp14:anchorId="721FEC0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533400</wp:posOffset>
                      </wp:positionV>
                      <wp:extent cx="2085975" cy="1095375"/>
                      <wp:effectExtent l="0" t="0" r="28575" b="28575"/>
                      <wp:wrapNone/>
                      <wp:docPr id="8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95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Sözlü ya da yazılı </w:t>
                                  </w: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>Sınavın Uygulanması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21FEC09">
                      <v:stroke joinstyle="miter"/>
                      <v:path gradientshapeok="t" o:connecttype="rect"/>
                    </v:shapetype>
                    <v:shape id="AutoShape 211" style="position:absolute;left:0;text-align:left;margin-left:5.85pt;margin-top:42pt;width:164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">
                      <v:textbox>
                        <w:txbxContent>
                          <w:p w:rsidR="00646F63" w:rsidP="006611D1" w:rsidRDefault="00646F6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6F63" w:rsidP="006611D1" w:rsidRDefault="00646F6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46F63" w:rsidP="006611D1" w:rsidRDefault="00646F6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46F63" w:rsidP="006611D1" w:rsidRDefault="00646F6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Sözlü ya da yazılı </w:t>
                            </w:r>
                            <w:r w:rsidRPr="006611D1">
                              <w:rPr>
                                <w:sz w:val="20"/>
                                <w:szCs w:val="20"/>
                              </w:rPr>
                              <w:t>Sınavın Uygulanması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73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67A0A6B" wp14:anchorId="50F7335B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1202690</wp:posOffset>
                      </wp:positionV>
                      <wp:extent cx="0" cy="628650"/>
                      <wp:effectExtent l="76200" t="0" r="76200" b="57150"/>
                      <wp:wrapNone/>
                      <wp:docPr id="9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55pt,94.7pt" to="84.55pt,144.2pt" w14:anchorId="614DF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50/d kadrosu için yazılı,</w:t>
            </w:r>
          </w:p>
          <w:p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50/d (Öncelikli ve Özellikli) kadrolar için sözlü sınav yapılır.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Yazılı sınavlar </w:t>
            </w:r>
            <w:r w:rsidRPr="00D55AB2">
              <w:rPr>
                <w:sz w:val="20"/>
                <w:szCs w:val="20"/>
              </w:rPr>
              <w:t>Bilim Sınavı jüri üyelerince hazırlanır ve uygulanır Sınav Giriş İmza Listesi</w:t>
            </w:r>
            <w:r>
              <w:rPr>
                <w:sz w:val="20"/>
                <w:szCs w:val="20"/>
              </w:rPr>
              <w:t xml:space="preserve"> adaylara imzalatılır.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Öğretim Üyesi Dışındaki Öğre</w:t>
            </w:r>
            <w:r>
              <w:rPr>
                <w:sz w:val="20"/>
                <w:szCs w:val="20"/>
              </w:rPr>
              <w:t>tim Elemanı Kadrolarına Naklen v</w:t>
            </w:r>
            <w:r w:rsidRPr="00D55AB2">
              <w:rPr>
                <w:sz w:val="20"/>
                <w:szCs w:val="20"/>
              </w:rPr>
              <w:t>eya Açıktan</w:t>
            </w:r>
            <w:r>
              <w:rPr>
                <w:sz w:val="20"/>
                <w:szCs w:val="20"/>
              </w:rPr>
              <w:t xml:space="preserve"> Yapılacak Atamalarda Uygulanacak Merkezi Sınav i</w:t>
            </w:r>
            <w:r w:rsidRPr="00D55AB2">
              <w:rPr>
                <w:sz w:val="20"/>
                <w:szCs w:val="20"/>
              </w:rPr>
              <w:t>le Giriş</w:t>
            </w:r>
            <w:r>
              <w:rPr>
                <w:sz w:val="20"/>
                <w:szCs w:val="20"/>
              </w:rPr>
              <w:t xml:space="preserve"> Sınava İlişkin Usul ve Esaslar Hakkında</w:t>
            </w:r>
            <w:r w:rsidRPr="00D55AB2">
              <w:rPr>
                <w:sz w:val="20"/>
                <w:szCs w:val="20"/>
              </w:rPr>
              <w:t xml:space="preserve"> Yön</w:t>
            </w:r>
            <w:r>
              <w:rPr>
                <w:sz w:val="20"/>
                <w:szCs w:val="20"/>
              </w:rPr>
              <w:t>etmelik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İKÇÜ </w:t>
            </w:r>
            <w:r w:rsidRPr="00D55AB2">
              <w:rPr>
                <w:sz w:val="20"/>
                <w:szCs w:val="20"/>
              </w:rPr>
              <w:t>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Dekan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Fakülte Sekreteri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  <w:p w:rsidRPr="00D55AB2" w:rsidR="00646F63" w:rsidP="00646F63" w:rsidRDefault="00646F6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-Web</w:t>
            </w:r>
            <w:r w:rsidRPr="00D55AB2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Yöneticisi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noProof/>
                <w:sz w:val="20"/>
                <w:szCs w:val="20"/>
                <w:lang w:val="en-US" w:eastAsia="en-US"/>
              </w:rPr>
            </w:pPr>
            <w:r w:rsidRPr="004739F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1E5F62" wp14:anchorId="40B9632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342265</wp:posOffset>
                      </wp:positionV>
                      <wp:extent cx="2038350" cy="752475"/>
                      <wp:effectExtent l="0" t="0" r="19050" b="28575"/>
                      <wp:wrapNone/>
                      <wp:docPr id="32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752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Nihai Değerlendirme Tutanağının Düzenlenmesi</w:t>
                                  </w: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 xml:space="preserve"> ve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Fakülte web sayfasından ilanı </w:t>
                                  </w: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" style="position:absolute;margin-left:9.6pt;margin-top:26.95pt;width:160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" w14:anchorId="40B9632C">
                      <v:textbox>
                        <w:txbxContent>
                          <w:p w:rsidR="00646F63" w:rsidP="006611D1" w:rsidRDefault="00646F6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46F63" w:rsidP="006611D1" w:rsidRDefault="00646F6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46F63" w:rsidP="006611D1" w:rsidRDefault="00646F6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Nihai Değerlendirme Tutanağının Düzenlenmesi</w:t>
                            </w:r>
                            <w:r w:rsidRPr="006611D1">
                              <w:rPr>
                                <w:sz w:val="20"/>
                                <w:szCs w:val="20"/>
                              </w:rPr>
                              <w:t xml:space="preserve"> 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Fakülte web sayfasından ilanı </w:t>
                            </w:r>
                            <w:r w:rsidRPr="006611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73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9DD8351" wp14:anchorId="5F3E089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916940</wp:posOffset>
                      </wp:positionV>
                      <wp:extent cx="0" cy="400050"/>
                      <wp:effectExtent l="76200" t="0" r="57150" b="57150"/>
                      <wp:wrapNone/>
                      <wp:docPr id="13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95pt,72.2pt" to="86.95pt,103.7pt" w14:anchorId="20646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Sınav sonuçları  Jüri üyelerince Nihai Değerlendirme Tutanağı düzenlenerek imza altına alınır.  </w:t>
            </w:r>
            <w:r w:rsidRPr="00FB7407">
              <w:rPr>
                <w:sz w:val="18"/>
                <w:szCs w:val="18"/>
              </w:rPr>
              <w:t xml:space="preserve">Tutanak adayların ad soyadlarının baş harfleri, TC Kimlik numaralarının ilk ve son 4 harfi çıkartılarak web sitesinde </w:t>
            </w:r>
            <w:r>
              <w:rPr>
                <w:sz w:val="18"/>
                <w:szCs w:val="18"/>
              </w:rPr>
              <w:t xml:space="preserve">atamaya hak kazanan adaylardan istenilecek belgelerle ile birlikte </w:t>
            </w:r>
            <w:r w:rsidRPr="00FB7407">
              <w:rPr>
                <w:sz w:val="18"/>
                <w:szCs w:val="18"/>
              </w:rPr>
              <w:t>yayınlanır.</w:t>
            </w:r>
            <w:r>
              <w:rPr>
                <w:sz w:val="18"/>
                <w:szCs w:val="18"/>
              </w:rPr>
              <w:t xml:space="preserve"> </w:t>
            </w:r>
            <w:r w:rsidRPr="00FB7407">
              <w:rPr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-Resmi</w:t>
            </w:r>
            <w:r>
              <w:rPr>
                <w:sz w:val="20"/>
                <w:szCs w:val="20"/>
              </w:rPr>
              <w:t xml:space="preserve"> Yazışma Kurallarını Belirleyen Usul ve </w:t>
            </w:r>
            <w:r w:rsidRPr="00D55AB2">
              <w:rPr>
                <w:sz w:val="20"/>
                <w:szCs w:val="20"/>
              </w:rPr>
              <w:t>Esas</w:t>
            </w:r>
            <w:r>
              <w:rPr>
                <w:sz w:val="20"/>
                <w:szCs w:val="20"/>
              </w:rPr>
              <w:t xml:space="preserve">lar </w:t>
            </w:r>
            <w:r w:rsidRPr="00D55AB2">
              <w:rPr>
                <w:sz w:val="20"/>
                <w:szCs w:val="20"/>
              </w:rPr>
              <w:t>Hakkında Yönetmelik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İKÇÜ </w:t>
            </w:r>
            <w:r w:rsidRPr="00D55AB2">
              <w:rPr>
                <w:sz w:val="20"/>
                <w:szCs w:val="20"/>
              </w:rPr>
              <w:t>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Dekan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Fakülte Sekreteri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7D473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7B07BCF" wp14:anchorId="2F7B491C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962660</wp:posOffset>
                      </wp:positionV>
                      <wp:extent cx="9525" cy="495300"/>
                      <wp:effectExtent l="76200" t="0" r="66675" b="57150"/>
                      <wp:wrapNone/>
                      <wp:docPr id="21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pt,75.8pt" to="86.75pt,114.8pt" w14:anchorId="78257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4739F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2EB902C" wp14:anchorId="388A765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437515</wp:posOffset>
                      </wp:positionV>
                      <wp:extent cx="2076450" cy="533400"/>
                      <wp:effectExtent l="0" t="0" r="19050" b="19050"/>
                      <wp:wrapNone/>
                      <wp:docPr id="15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>Sınavı Kazanan Adayların Başvurusu</w:t>
                                  </w:r>
                                </w:p>
                                <w:p w:rsidRPr="0049206B" w:rsidR="00646F63" w:rsidP="006611D1" w:rsidRDefault="00646F6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6.5pt;margin-top:34.45pt;width:163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" w14:anchorId="388A765D">
                      <v:textbox>
                        <w:txbxContent>
                          <w:p w:rsidR="00646F63" w:rsidP="006611D1" w:rsidRDefault="00646F6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11D1">
                              <w:rPr>
                                <w:sz w:val="20"/>
                                <w:szCs w:val="20"/>
                              </w:rPr>
                              <w:t>Sınavı Kazanan Adayların Başvurusu</w:t>
                            </w:r>
                          </w:p>
                          <w:p w:rsidRPr="0049206B" w:rsidR="00646F63" w:rsidP="006611D1" w:rsidRDefault="00646F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Pr="00D55AB2" w:rsidR="00646F63" w:rsidP="00646F63" w:rsidRDefault="00646F6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-Sınavı kazanan adaylar</w:t>
            </w:r>
            <w:r>
              <w:rPr>
                <w:sz w:val="20"/>
                <w:szCs w:val="20"/>
              </w:rPr>
              <w:t xml:space="preserve"> veb sayfasında ilan tarihinden itibaren</w:t>
            </w:r>
            <w:r w:rsidRPr="00D55AB2">
              <w:rPr>
                <w:sz w:val="20"/>
                <w:szCs w:val="20"/>
              </w:rPr>
              <w:t xml:space="preserve"> 15 gün içerisinde ilgili belgelerle birlikte atamaları yapılmak üzere Fakülteye başvurularını yaparlar.</w:t>
            </w:r>
          </w:p>
          <w:p w:rsidRPr="00D55AB2" w:rsidR="00646F63" w:rsidP="00646F63" w:rsidRDefault="00646F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 xml:space="preserve">-657 </w:t>
            </w:r>
            <w:r>
              <w:rPr>
                <w:sz w:val="20"/>
                <w:szCs w:val="20"/>
              </w:rPr>
              <w:t xml:space="preserve">Sayılı </w:t>
            </w:r>
            <w:r w:rsidRPr="00D55AB2">
              <w:rPr>
                <w:sz w:val="20"/>
                <w:szCs w:val="20"/>
              </w:rPr>
              <w:t xml:space="preserve">Devlet Memurları Kanunu 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İK</w:t>
            </w:r>
            <w:r>
              <w:rPr>
                <w:sz w:val="20"/>
                <w:szCs w:val="20"/>
              </w:rPr>
              <w:t>ÇÜ Ü</w:t>
            </w:r>
            <w:r w:rsidRPr="00D55AB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 w:rsidRPr="00D55AB2">
              <w:rPr>
                <w:sz w:val="20"/>
                <w:szCs w:val="20"/>
              </w:rPr>
              <w:t>S Otomasyon Gelen Evrak Kayıt Modülü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İKÇÜ </w:t>
            </w:r>
            <w:r w:rsidRPr="00D55AB2">
              <w:rPr>
                <w:sz w:val="20"/>
                <w:szCs w:val="20"/>
              </w:rPr>
              <w:t>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Dekan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-Bölüm Başkan</w:t>
            </w:r>
            <w:r w:rsidRPr="00D55AB2">
              <w:rPr>
                <w:sz w:val="20"/>
                <w:szCs w:val="20"/>
              </w:rPr>
              <w:t>ı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Fakülte Sekreteri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-Personel Daire Başkan</w:t>
            </w:r>
            <w:r w:rsidRPr="00D55AB2">
              <w:rPr>
                <w:sz w:val="20"/>
                <w:szCs w:val="20"/>
              </w:rPr>
              <w:t>ı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9063908" wp14:anchorId="3FED2DE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590550</wp:posOffset>
                      </wp:positionV>
                      <wp:extent cx="0" cy="314325"/>
                      <wp:effectExtent l="76200" t="0" r="57150" b="47625"/>
                      <wp:wrapNone/>
                      <wp:docPr id="24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8pt,46.5pt" to="86.8pt,71.25pt" w14:anchorId="5758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2K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D322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410129A" wp14:anchorId="4EC69A0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224155</wp:posOffset>
                      </wp:positionV>
                      <wp:extent cx="2066925" cy="361950"/>
                      <wp:effectExtent l="0" t="0" r="28575" b="19050"/>
                      <wp:wrapNone/>
                      <wp:docPr id="2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>Atama Teklifi</w:t>
                                  </w:r>
                                </w:p>
                                <w:p w:rsidR="00646F63" w:rsidP="006611D1" w:rsidRDefault="00646F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style="position:absolute;left:0;text-align:left;margin-left:6.45pt;margin-top:17.65pt;width:162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" w14:anchorId="4EC69A08">
                      <v:textbox>
                        <w:txbxContent>
                          <w:p w:rsidR="00646F63" w:rsidP="006611D1" w:rsidRDefault="00646F63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11D1">
                              <w:rPr>
                                <w:sz w:val="20"/>
                                <w:szCs w:val="20"/>
                              </w:rPr>
                              <w:t>Atama Teklifi</w:t>
                            </w:r>
                          </w:p>
                          <w:p w:rsidR="00646F63" w:rsidP="006611D1" w:rsidRDefault="00646F6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 xml:space="preserve">-Personel Daire Başkanlığına üst yazı ile </w:t>
            </w:r>
            <w:r>
              <w:rPr>
                <w:sz w:val="20"/>
                <w:szCs w:val="20"/>
              </w:rPr>
              <w:t xml:space="preserve"> Ön Değerlendirme Tutanağı, Nihai Değerlendirme Tutanağı </w:t>
            </w:r>
            <w:r w:rsidRPr="00D55AB2">
              <w:rPr>
                <w:sz w:val="20"/>
                <w:szCs w:val="20"/>
              </w:rPr>
              <w:t xml:space="preserve">Sınav </w:t>
            </w:r>
            <w:r>
              <w:rPr>
                <w:sz w:val="20"/>
                <w:szCs w:val="20"/>
              </w:rPr>
              <w:t>evrakları  i</w:t>
            </w:r>
            <w:r w:rsidRPr="00D55AB2">
              <w:rPr>
                <w:sz w:val="20"/>
                <w:szCs w:val="20"/>
              </w:rPr>
              <w:t xml:space="preserve">lan metninde istenen belgeler </w:t>
            </w:r>
            <w:r>
              <w:rPr>
                <w:sz w:val="20"/>
                <w:szCs w:val="20"/>
              </w:rPr>
              <w:t xml:space="preserve">(Asıları Pers.Daire Başk.elden teslim edilerek) </w:t>
            </w:r>
            <w:r w:rsidRPr="00D55AB2">
              <w:rPr>
                <w:sz w:val="20"/>
                <w:szCs w:val="20"/>
              </w:rPr>
              <w:t>atama teklifi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Öğretim Üyesi Dışındaki Öğre</w:t>
            </w:r>
            <w:r>
              <w:rPr>
                <w:sz w:val="20"/>
                <w:szCs w:val="20"/>
              </w:rPr>
              <w:t>tim Elemanı Kadrolarına Naklen v</w:t>
            </w:r>
            <w:r w:rsidRPr="00D55AB2">
              <w:rPr>
                <w:sz w:val="20"/>
                <w:szCs w:val="20"/>
              </w:rPr>
              <w:t>eya Açıktan</w:t>
            </w:r>
            <w:r>
              <w:rPr>
                <w:sz w:val="20"/>
                <w:szCs w:val="20"/>
              </w:rPr>
              <w:t xml:space="preserve"> Yapılacak Atamalarda Uygulanacak Merkezi Sınav i</w:t>
            </w:r>
            <w:r w:rsidRPr="00D55AB2">
              <w:rPr>
                <w:sz w:val="20"/>
                <w:szCs w:val="20"/>
              </w:rPr>
              <w:t>le Giriş</w:t>
            </w:r>
            <w:r>
              <w:rPr>
                <w:sz w:val="20"/>
                <w:szCs w:val="20"/>
              </w:rPr>
              <w:t xml:space="preserve"> Sınava İlişkin Usul ve Esaslar Hakkında</w:t>
            </w:r>
            <w:r w:rsidRPr="00D55AB2">
              <w:rPr>
                <w:sz w:val="20"/>
                <w:szCs w:val="20"/>
              </w:rPr>
              <w:t xml:space="preserve"> Yön</w:t>
            </w:r>
            <w:r>
              <w:rPr>
                <w:sz w:val="20"/>
                <w:szCs w:val="20"/>
              </w:rPr>
              <w:t>etmelik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-İKÇÜ </w:t>
            </w:r>
            <w:r w:rsidRPr="00D55AB2">
              <w:rPr>
                <w:sz w:val="20"/>
                <w:szCs w:val="20"/>
              </w:rPr>
              <w:t>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Dekan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-Bölüm Başkan</w:t>
            </w:r>
            <w:r w:rsidRPr="00D55AB2">
              <w:rPr>
                <w:sz w:val="20"/>
                <w:szCs w:val="20"/>
              </w:rPr>
              <w:t>ı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Fakülte Sekreteri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7D473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0E1793A" wp14:anchorId="02E61C8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998855</wp:posOffset>
                      </wp:positionV>
                      <wp:extent cx="0" cy="628650"/>
                      <wp:effectExtent l="76200" t="0" r="76200" b="57150"/>
                      <wp:wrapNone/>
                      <wp:docPr id="20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25pt,78.65pt" to="86.25pt,128.15pt" w14:anchorId="67339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Pr="00A16F2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50C7D19" wp14:anchorId="74F48E8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560070</wp:posOffset>
                      </wp:positionV>
                      <wp:extent cx="2095500" cy="447675"/>
                      <wp:effectExtent l="0" t="0" r="19050" b="28575"/>
                      <wp:wrapNone/>
                      <wp:docPr id="22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 xml:space="preserve">Göreve Başlama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style="position:absolute;left:0;text-align:left;margin-left:3.5pt;margin-top:44.1pt;width:16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" w14:anchorId="74F48E85">
                      <v:textbox>
                        <w:txbxContent>
                          <w:p w:rsidR="00646F63" w:rsidP="006611D1" w:rsidRDefault="00646F6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11D1">
                              <w:rPr>
                                <w:sz w:val="20"/>
                                <w:szCs w:val="20"/>
                              </w:rPr>
                              <w:t xml:space="preserve">Göreve Başlama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-Personel Daire Başkanlığının atama yazısı doğrultusunda, </w:t>
            </w:r>
            <w:r w:rsidRPr="00D55AB2">
              <w:rPr>
                <w:sz w:val="20"/>
                <w:szCs w:val="20"/>
              </w:rPr>
              <w:t xml:space="preserve"> İlgili bankadan maaş hesabı açtırması sağlanır.</w:t>
            </w:r>
          </w:p>
          <w:p w:rsidR="00646F63" w:rsidP="00646F63" w:rsidRDefault="00646F63">
            <w:pPr>
              <w:rPr>
                <w:sz w:val="18"/>
                <w:szCs w:val="18"/>
              </w:rPr>
            </w:pPr>
            <w:r w:rsidRPr="00D55AB2">
              <w:rPr>
                <w:sz w:val="20"/>
                <w:szCs w:val="20"/>
              </w:rPr>
              <w:t xml:space="preserve"> </w:t>
            </w:r>
            <w:r w:rsidRPr="00CB7F01">
              <w:t xml:space="preserve"> </w:t>
            </w:r>
            <w:r w:rsidRPr="00BE7889">
              <w:rPr>
                <w:sz w:val="18"/>
                <w:szCs w:val="18"/>
              </w:rPr>
              <w:t>Mal Bildirim Formu ,</w:t>
            </w:r>
          </w:p>
          <w:p w:rsidR="00646F63" w:rsidP="00646F63" w:rsidRDefault="00646F63">
            <w:pPr>
              <w:rPr>
                <w:sz w:val="18"/>
                <w:szCs w:val="18"/>
              </w:rPr>
            </w:pPr>
            <w:r w:rsidRPr="00BE7889">
              <w:rPr>
                <w:sz w:val="18"/>
                <w:szCs w:val="18"/>
              </w:rPr>
              <w:t xml:space="preserve"> Aile Durum Bildirimi , </w:t>
            </w:r>
          </w:p>
          <w:p w:rsidR="00646F63" w:rsidP="00646F63" w:rsidRDefault="00646F63">
            <w:pPr>
              <w:rPr>
                <w:sz w:val="18"/>
                <w:szCs w:val="18"/>
              </w:rPr>
            </w:pPr>
            <w:r w:rsidRPr="00BE7889">
              <w:rPr>
                <w:sz w:val="18"/>
                <w:szCs w:val="18"/>
              </w:rPr>
              <w:t xml:space="preserve">Aile </w:t>
            </w:r>
            <w:r>
              <w:rPr>
                <w:sz w:val="18"/>
                <w:szCs w:val="18"/>
              </w:rPr>
              <w:t>Yardımı Bildirim Formu düzenlenir.</w:t>
            </w:r>
          </w:p>
          <w:p w:rsidR="00646F63" w:rsidP="00646F63" w:rsidRDefault="00646F63">
            <w:r w:rsidRPr="00BE78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BE7889">
              <w:rPr>
                <w:sz w:val="18"/>
                <w:szCs w:val="18"/>
              </w:rPr>
              <w:t>Personel Kimlik  Başvuru Formu,  e-posta adresine yeni kullanıcı oluşturması formu düzenlenir</w:t>
            </w:r>
            <w:r w:rsidRPr="00CB7F01">
              <w:t>.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 xml:space="preserve">Bilgi İşlem Daire </w:t>
            </w:r>
            <w:r>
              <w:rPr>
                <w:sz w:val="20"/>
                <w:szCs w:val="20"/>
              </w:rPr>
              <w:t>Başkanlığına g</w:t>
            </w:r>
            <w:r w:rsidRPr="00D55AB2">
              <w:rPr>
                <w:sz w:val="20"/>
                <w:szCs w:val="20"/>
              </w:rPr>
              <w:t xml:space="preserve">önderilir. 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-Açıktan ve ya naklen olan atamaya göre SGK girişi ile tescil işlemleri yapılır.</w:t>
            </w:r>
            <w:r>
              <w:rPr>
                <w:sz w:val="20"/>
                <w:szCs w:val="20"/>
              </w:rPr>
              <w:t xml:space="preserve"> Personel Daire Başk. göreve başlama tarihi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Öğretim Üyesi Dışındaki Öğre</w:t>
            </w:r>
            <w:r>
              <w:rPr>
                <w:sz w:val="20"/>
                <w:szCs w:val="20"/>
              </w:rPr>
              <w:t>tim Elemanı Kadrolarına Naklen v</w:t>
            </w:r>
            <w:r w:rsidRPr="00D55AB2">
              <w:rPr>
                <w:sz w:val="20"/>
                <w:szCs w:val="20"/>
              </w:rPr>
              <w:t>eya Açıktan</w:t>
            </w:r>
            <w:r>
              <w:rPr>
                <w:sz w:val="20"/>
                <w:szCs w:val="20"/>
              </w:rPr>
              <w:t xml:space="preserve"> Yapılacak Atamalarda Uygulanacak Merkezi Sınav i</w:t>
            </w:r>
            <w:r w:rsidRPr="00D55AB2">
              <w:rPr>
                <w:sz w:val="20"/>
                <w:szCs w:val="20"/>
              </w:rPr>
              <w:t>le Giriş</w:t>
            </w:r>
            <w:r>
              <w:rPr>
                <w:sz w:val="20"/>
                <w:szCs w:val="20"/>
              </w:rPr>
              <w:t xml:space="preserve"> Sınava İlişkin Usul ve Esaslar Hakkında</w:t>
            </w:r>
            <w:r w:rsidRPr="00D55AB2">
              <w:rPr>
                <w:sz w:val="20"/>
                <w:szCs w:val="20"/>
              </w:rPr>
              <w:t xml:space="preserve"> Yön</w:t>
            </w:r>
            <w:r>
              <w:rPr>
                <w:sz w:val="20"/>
                <w:szCs w:val="20"/>
              </w:rPr>
              <w:t>etmelik</w:t>
            </w:r>
          </w:p>
          <w:p w:rsidRPr="00D55AB2" w:rsidR="00646F63" w:rsidP="00646F63" w:rsidRDefault="00646F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-İKÇÜ </w:t>
            </w:r>
            <w:r w:rsidRPr="00D55AB2">
              <w:rPr>
                <w:sz w:val="20"/>
                <w:szCs w:val="20"/>
              </w:rPr>
              <w:t>2012/2 Genelge</w:t>
            </w:r>
          </w:p>
        </w:tc>
      </w:tr>
      <w:tr w:rsidR="00646F6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D55AB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AB2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jc w:val="center"/>
              <w:rPr>
                <w:color w:val="000000"/>
                <w:sz w:val="20"/>
                <w:szCs w:val="20"/>
              </w:rPr>
            </w:pPr>
            <w:r w:rsidRPr="00B1454B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13E8329" wp14:anchorId="42F522A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-89535</wp:posOffset>
                      </wp:positionV>
                      <wp:extent cx="2019300" cy="476250"/>
                      <wp:effectExtent l="0" t="0" r="19050" b="19050"/>
                      <wp:wrapNone/>
                      <wp:docPr id="1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F63" w:rsidP="006611D1" w:rsidRDefault="00646F6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46F63" w:rsidP="006611D1" w:rsidRDefault="00646F6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Pr="006611D1" w:rsidR="00646F63" w:rsidP="006611D1" w:rsidRDefault="00646F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11D1">
                                    <w:rPr>
                                      <w:sz w:val="20"/>
                                      <w:szCs w:val="20"/>
                                    </w:rPr>
                                    <w:t>Özlük Dosyası Hazırlanması</w:t>
                                  </w:r>
                                </w:p>
                                <w:p w:rsidRPr="00EE6B09" w:rsidR="00646F63" w:rsidP="006611D1" w:rsidRDefault="00646F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left:0;text-align:left;margin-left:9.6pt;margin-top:-7.05pt;width:15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arcsize="10923f" w14:anchorId="42F5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">
                      <v:textbox>
                        <w:txbxContent>
                          <w:p w:rsidR="00646F63" w:rsidP="006611D1" w:rsidRDefault="00646F6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6F63" w:rsidP="006611D1" w:rsidRDefault="00646F6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Pr="006611D1" w:rsidR="00646F63" w:rsidP="006611D1" w:rsidRDefault="00646F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11D1">
                              <w:rPr>
                                <w:sz w:val="20"/>
                                <w:szCs w:val="20"/>
                              </w:rPr>
                              <w:t>Özlük Dosyası Hazırlanması</w:t>
                            </w:r>
                          </w:p>
                          <w:p w:rsidRPr="00EE6B09" w:rsidR="00646F63" w:rsidP="006611D1" w:rsidRDefault="00646F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 xml:space="preserve">- Evrakların </w:t>
            </w:r>
            <w:r>
              <w:rPr>
                <w:sz w:val="20"/>
                <w:szCs w:val="20"/>
              </w:rPr>
              <w:t>birer</w:t>
            </w:r>
            <w:r w:rsidRPr="00D55AB2">
              <w:rPr>
                <w:sz w:val="20"/>
                <w:szCs w:val="20"/>
              </w:rPr>
              <w:t xml:space="preserve"> kopyası hazırlanan özlük dos</w:t>
            </w:r>
            <w:r>
              <w:rPr>
                <w:sz w:val="20"/>
                <w:szCs w:val="20"/>
              </w:rPr>
              <w:t xml:space="preserve">yasına eklenerek </w:t>
            </w:r>
            <w:r w:rsidRPr="00D55AB2">
              <w:rPr>
                <w:sz w:val="20"/>
                <w:szCs w:val="20"/>
              </w:rPr>
              <w:t>Özlük Dosyası hazırlanır.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55AB2" w:rsidR="00646F63" w:rsidP="00646F63" w:rsidRDefault="00646F63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>-YÖK Standart Dosya Planı</w:t>
            </w:r>
          </w:p>
          <w:p w:rsidRPr="00D55AB2" w:rsidR="00646F63" w:rsidP="00646F63" w:rsidRDefault="00646F63">
            <w:pPr>
              <w:rPr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d93a102da11c46fe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7F" w:rsidRDefault="00A2537F">
      <w:r>
        <w:separator/>
      </w:r>
    </w:p>
  </w:endnote>
  <w:endnote w:type="continuationSeparator" w:id="0">
    <w:p w:rsidR="00A2537F" w:rsidRDefault="00A2537F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7F" w:rsidRDefault="00A2537F">
      <w:r>
        <w:separator/>
      </w:r>
    </w:p>
  </w:footnote>
  <w:footnote w:type="continuationSeparator" w:id="0">
    <w:p w:rsidR="00A2537F" w:rsidRDefault="00A2537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ALIMI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01/20.09.2022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537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537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931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110D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46F63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537F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4161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1874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3a102da11c46f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DB73-9A1D-4958-ADA1-05BF8B3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ARAŞ.GÖREV.ALIMI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2022-09-12T11:10:00Z</dcterms:created>
  <dcterms:modified xsi:type="dcterms:W3CDTF">2022-09-12T11:10:00Z</dcterms:modified>
</cp:coreProperties>
</file>