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>
      <w:bookmarkStart w:name="_GoBack" w:id="0"/>
      <w:bookmarkEnd w:id="0"/>
    </w:p>
    <w:p w:rsidR="00360690" w:rsidP="00360690" w:rsidRDefault="00360690">
      <w:pPr>
        <w:pStyle w:val="stBilgi"/>
      </w:pPr>
    </w:p>
    <w:p w:rsidR="00360690" w:rsidP="00360690" w:rsidRDefault="00360690">
      <w:pPr>
        <w:pStyle w:val="stBilgi"/>
      </w:pPr>
      <w:r>
        <w:t>................................................Bölümü Koordinatörlük Listesi</w:t>
      </w:r>
    </w:p>
    <w:p w:rsidR="00360690" w:rsidP="00360690" w:rsidRDefault="00360690">
      <w:pPr>
        <w:pStyle w:val="stBilgi"/>
      </w:pPr>
    </w:p>
    <w:p w:rsidR="00360690" w:rsidP="00360690" w:rsidRDefault="00360690">
      <w:pPr>
        <w:pStyle w:val="stBilgi"/>
      </w:pP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790"/>
        <w:gridCol w:w="2754"/>
        <w:gridCol w:w="6520"/>
      </w:tblGrid>
      <w:tr w:rsidR="00360690" w:rsidTr="00360690">
        <w:trPr>
          <w:trHeight w:val="792"/>
        </w:trPr>
        <w:tc>
          <w:tcPr>
            <w:tcW w:w="790" w:type="dxa"/>
            <w:shd w:val="clear" w:color="auto" w:fill="E7E6E6" w:themeFill="background2"/>
          </w:tcPr>
          <w:p w:rsidRPr="0031318A" w:rsidR="00360690" w:rsidP="0019677F" w:rsidRDefault="00360690">
            <w:pPr>
              <w:jc w:val="center"/>
              <w:rPr>
                <w:b/>
              </w:rPr>
            </w:pPr>
            <w:r w:rsidRPr="0031318A">
              <w:rPr>
                <w:b/>
              </w:rPr>
              <w:t>SIRA NO</w:t>
            </w:r>
          </w:p>
        </w:tc>
        <w:tc>
          <w:tcPr>
            <w:tcW w:w="2754" w:type="dxa"/>
            <w:shd w:val="clear" w:color="auto" w:fill="E7E6E6" w:themeFill="background2"/>
          </w:tcPr>
          <w:p w:rsidRPr="0031318A" w:rsidR="00360690" w:rsidP="0019677F" w:rsidRDefault="00360690">
            <w:pPr>
              <w:spacing w:line="276" w:lineRule="auto"/>
              <w:jc w:val="center"/>
              <w:rPr>
                <w:b/>
              </w:rPr>
            </w:pPr>
            <w:r w:rsidRPr="0031318A">
              <w:rPr>
                <w:b/>
              </w:rPr>
              <w:t>KO</w:t>
            </w:r>
            <w:r>
              <w:rPr>
                <w:b/>
              </w:rPr>
              <w:t>ORDİNATÖRLÜK</w:t>
            </w:r>
          </w:p>
        </w:tc>
        <w:tc>
          <w:tcPr>
            <w:tcW w:w="6520" w:type="dxa"/>
            <w:shd w:val="clear" w:color="auto" w:fill="E7E6E6" w:themeFill="background2"/>
          </w:tcPr>
          <w:p w:rsidRPr="0031318A" w:rsidR="00360690" w:rsidP="0019677F" w:rsidRDefault="00360690">
            <w:pPr>
              <w:rPr>
                <w:b/>
              </w:rPr>
            </w:pPr>
            <w:r>
              <w:rPr>
                <w:b/>
              </w:rPr>
              <w:t xml:space="preserve">                         ÜNVAN/ADI S</w:t>
            </w:r>
            <w:r w:rsidRPr="0031318A">
              <w:rPr>
                <w:b/>
              </w:rPr>
              <w:t>OYADI</w:t>
            </w:r>
          </w:p>
        </w:tc>
      </w:tr>
      <w:tr w:rsidR="00360690" w:rsidTr="00360690">
        <w:trPr>
          <w:trHeight w:val="935"/>
        </w:trPr>
        <w:tc>
          <w:tcPr>
            <w:tcW w:w="790" w:type="dxa"/>
          </w:tcPr>
          <w:p w:rsidR="00360690" w:rsidP="0019677F" w:rsidRDefault="00360690">
            <w:pPr>
              <w:jc w:val="center"/>
              <w:rPr>
                <w:b/>
              </w:rPr>
            </w:pPr>
          </w:p>
          <w:p w:rsidRPr="0031318A" w:rsidR="00360690" w:rsidP="0019677F" w:rsidRDefault="00360690">
            <w:pPr>
              <w:jc w:val="center"/>
              <w:rPr>
                <w:b/>
              </w:rPr>
            </w:pPr>
            <w:r w:rsidRPr="0031318A">
              <w:rPr>
                <w:b/>
              </w:rPr>
              <w:t>1</w:t>
            </w:r>
          </w:p>
        </w:tc>
        <w:tc>
          <w:tcPr>
            <w:tcW w:w="2754" w:type="dxa"/>
          </w:tcPr>
          <w:p w:rsidR="00360690" w:rsidP="0019677F" w:rsidRDefault="00360690"/>
          <w:p w:rsidR="00360690" w:rsidP="0019677F" w:rsidRDefault="00360690">
            <w:r>
              <w:t>ERASMUS</w:t>
            </w:r>
          </w:p>
        </w:tc>
        <w:tc>
          <w:tcPr>
            <w:tcW w:w="6520" w:type="dxa"/>
          </w:tcPr>
          <w:p w:rsidR="00360690" w:rsidP="0019677F" w:rsidRDefault="00360690"/>
        </w:tc>
      </w:tr>
      <w:tr w:rsidR="00360690" w:rsidTr="00360690">
        <w:trPr>
          <w:trHeight w:val="894"/>
        </w:trPr>
        <w:tc>
          <w:tcPr>
            <w:tcW w:w="790" w:type="dxa"/>
          </w:tcPr>
          <w:p w:rsidR="00360690" w:rsidP="0019677F" w:rsidRDefault="00360690">
            <w:pPr>
              <w:jc w:val="center"/>
              <w:rPr>
                <w:b/>
              </w:rPr>
            </w:pPr>
          </w:p>
          <w:p w:rsidRPr="0031318A" w:rsidR="00360690" w:rsidP="0019677F" w:rsidRDefault="00360690">
            <w:pPr>
              <w:jc w:val="center"/>
              <w:rPr>
                <w:b/>
              </w:rPr>
            </w:pPr>
            <w:r w:rsidRPr="0031318A">
              <w:rPr>
                <w:b/>
              </w:rPr>
              <w:t>2</w:t>
            </w:r>
          </w:p>
        </w:tc>
        <w:tc>
          <w:tcPr>
            <w:tcW w:w="2754" w:type="dxa"/>
          </w:tcPr>
          <w:p w:rsidR="00360690" w:rsidP="0019677F" w:rsidRDefault="00360690"/>
          <w:p w:rsidR="00360690" w:rsidP="0019677F" w:rsidRDefault="00360690">
            <w:r>
              <w:t>MEVLANA</w:t>
            </w:r>
          </w:p>
        </w:tc>
        <w:tc>
          <w:tcPr>
            <w:tcW w:w="6520" w:type="dxa"/>
          </w:tcPr>
          <w:p w:rsidR="00360690" w:rsidP="0019677F" w:rsidRDefault="00360690"/>
        </w:tc>
      </w:tr>
      <w:tr w:rsidR="00360690" w:rsidTr="00360690">
        <w:trPr>
          <w:trHeight w:val="935"/>
        </w:trPr>
        <w:tc>
          <w:tcPr>
            <w:tcW w:w="790" w:type="dxa"/>
          </w:tcPr>
          <w:p w:rsidR="00360690" w:rsidP="0019677F" w:rsidRDefault="00360690">
            <w:pPr>
              <w:jc w:val="center"/>
              <w:rPr>
                <w:b/>
              </w:rPr>
            </w:pPr>
          </w:p>
          <w:p w:rsidRPr="0031318A" w:rsidR="00360690" w:rsidP="0019677F" w:rsidRDefault="00360690">
            <w:pPr>
              <w:jc w:val="center"/>
              <w:rPr>
                <w:b/>
              </w:rPr>
            </w:pPr>
            <w:r w:rsidRPr="0031318A">
              <w:rPr>
                <w:b/>
              </w:rPr>
              <w:t>3</w:t>
            </w:r>
          </w:p>
        </w:tc>
        <w:tc>
          <w:tcPr>
            <w:tcW w:w="2754" w:type="dxa"/>
          </w:tcPr>
          <w:p w:rsidR="00360690" w:rsidP="0019677F" w:rsidRDefault="00360690"/>
          <w:p w:rsidR="00360690" w:rsidP="0019677F" w:rsidRDefault="00360690">
            <w:r>
              <w:t>FARABİ</w:t>
            </w:r>
          </w:p>
        </w:tc>
        <w:tc>
          <w:tcPr>
            <w:tcW w:w="6520" w:type="dxa"/>
          </w:tcPr>
          <w:p w:rsidR="00360690" w:rsidP="0019677F" w:rsidRDefault="00360690"/>
        </w:tc>
      </w:tr>
      <w:tr w:rsidR="00360690" w:rsidTr="00360690">
        <w:trPr>
          <w:trHeight w:val="935"/>
        </w:trPr>
        <w:tc>
          <w:tcPr>
            <w:tcW w:w="790" w:type="dxa"/>
          </w:tcPr>
          <w:p w:rsidR="00360690" w:rsidP="0019677F" w:rsidRDefault="00360690">
            <w:pPr>
              <w:jc w:val="center"/>
              <w:rPr>
                <w:b/>
              </w:rPr>
            </w:pPr>
          </w:p>
          <w:p w:rsidRPr="0031318A" w:rsidR="00360690" w:rsidP="0019677F" w:rsidRDefault="00360690">
            <w:pPr>
              <w:jc w:val="center"/>
              <w:rPr>
                <w:b/>
              </w:rPr>
            </w:pPr>
            <w:r w:rsidRPr="0031318A">
              <w:rPr>
                <w:b/>
              </w:rPr>
              <w:t>4</w:t>
            </w:r>
          </w:p>
        </w:tc>
        <w:tc>
          <w:tcPr>
            <w:tcW w:w="2754" w:type="dxa"/>
          </w:tcPr>
          <w:p w:rsidR="00360690" w:rsidP="0019677F" w:rsidRDefault="00360690"/>
          <w:p w:rsidR="00360690" w:rsidP="0019677F" w:rsidRDefault="00360690">
            <w:r>
              <w:t>BOLOGNA</w:t>
            </w:r>
          </w:p>
        </w:tc>
        <w:tc>
          <w:tcPr>
            <w:tcW w:w="6520" w:type="dxa"/>
          </w:tcPr>
          <w:p w:rsidR="00360690" w:rsidP="0019677F" w:rsidRDefault="00360690"/>
        </w:tc>
      </w:tr>
    </w:tbl>
    <w:p w:rsidR="00360690" w:rsidP="00360690" w:rsidRDefault="00360690"/>
    <w:p w:rsidR="00360690" w:rsidP="00360690" w:rsidRDefault="00360690"/>
    <w:p w:rsidR="00360690" w:rsidP="00360690" w:rsidRDefault="00360690"/>
    <w:p w:rsidR="00360690" w:rsidP="00360690" w:rsidRDefault="00360690"/>
    <w:p w:rsidR="00360690" w:rsidP="00360690" w:rsidRDefault="00360690"/>
    <w:p w:rsidR="00360690" w:rsidP="00360690" w:rsidRDefault="00360690"/>
    <w:p w:rsidR="00360690" w:rsidP="00360690" w:rsidRDefault="00360690"/>
    <w:p w:rsidR="00360690" w:rsidP="00360690" w:rsidRDefault="00360690"/>
    <w:p w:rsidR="00360690" w:rsidP="00360690" w:rsidRDefault="00360690">
      <w:pPr>
        <w:spacing w:line="360" w:lineRule="auto"/>
        <w:ind w:left="142"/>
      </w:pPr>
      <w:r>
        <w:t xml:space="preserve">Bölüm Başkanı: </w:t>
      </w:r>
    </w:p>
    <w:p w:rsidR="00360690" w:rsidP="00360690" w:rsidRDefault="00360690">
      <w:pPr>
        <w:spacing w:line="360" w:lineRule="auto"/>
        <w:ind w:left="142"/>
      </w:pPr>
      <w:r>
        <w:t xml:space="preserve">Tarih:    </w:t>
      </w:r>
    </w:p>
    <w:p w:rsidR="00360690" w:rsidP="00360690" w:rsidRDefault="00360690">
      <w:pPr>
        <w:spacing w:line="360" w:lineRule="auto"/>
        <w:ind w:left="142"/>
      </w:pPr>
      <w:r>
        <w:t xml:space="preserve">İmza: </w:t>
      </w:r>
    </w:p>
    <w:p w:rsidR="00360690" w:rsidP="00360690" w:rsidRDefault="00360690"/>
    <w:p w:rsidRPr="00923ECC" w:rsidR="00360690" w:rsidP="001B4140" w:rsidRDefault="00360690"/>
    <w:sectPr w:rsidRPr="00923ECC" w:rsidR="00360690" w:rsidSect="00224FD7">
      <w:footerReference r:id="R845fb817796c4bb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A1" w:rsidRDefault="00CA32A1">
      <w:r>
        <w:separator/>
      </w:r>
    </w:p>
  </w:endnote>
  <w:endnote w:type="continuationSeparator" w:id="0">
    <w:p w:rsidR="00CA32A1" w:rsidRDefault="00C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A1" w:rsidRDefault="00CA32A1">
      <w:r>
        <w:separator/>
      </w:r>
    </w:p>
  </w:footnote>
  <w:footnote w:type="continuationSeparator" w:id="0">
    <w:p w:rsidR="00CA32A1" w:rsidRDefault="00CA32A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BÖLÜM KOORDİNATÖRLÜK ÜYELERİ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BFR/MMF/52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1.06.2023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A32A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A32A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tLQws7S0NLI0NDRX0lEKTi0uzszPAykwrAUA5WkBHywAAAA="/>
  </w:docVars>
  <w:rsids>
    <w:rsidRoot w:val="00C0075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481D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668E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273A"/>
    <w:rsid w:val="00285AD3"/>
    <w:rsid w:val="00296615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0690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1F53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32A1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uiPriority w:val="99"/>
    <w:rsid w:val="0036069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45fb817796c4bb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40B0-B557-4250-9AC1-3D773135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Bölüm Koordinatörlük Üyeleri Formu_Rev.2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2018-09-24T13:03:00Z</cp:lastPrinted>
  <dcterms:created xsi:type="dcterms:W3CDTF">2023-06-01T07:09:00Z</dcterms:created>
  <dcterms:modified xsi:type="dcterms:W3CDTF">2023-06-01T07:09:00Z</dcterms:modified>
</cp:coreProperties>
</file>