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>
      <w:bookmarkStart w:name="_GoBack" w:id="0"/>
      <w:bookmarkEnd w:id="0"/>
    </w:p>
    <w:p w:rsidR="00FB2CAC" w:rsidP="00FB2CAC" w:rsidRDefault="00FB2CAC">
      <w:pPr>
        <w:jc w:val="center"/>
        <w:rPr>
          <w:b/>
        </w:rPr>
      </w:pPr>
    </w:p>
    <w:p w:rsidRPr="00FA3E7C" w:rsidR="00FB2CAC" w:rsidP="00FB2CAC" w:rsidRDefault="00FB2CAC">
      <w:pPr>
        <w:jc w:val="center"/>
        <w:rPr>
          <w:b/>
        </w:rPr>
      </w:pPr>
      <w:proofErr w:type="gramStart"/>
      <w:r>
        <w:rPr>
          <w:b/>
        </w:rPr>
        <w:t>……………………..…..</w:t>
      </w:r>
      <w:proofErr w:type="gramEnd"/>
      <w:r>
        <w:rPr>
          <w:b/>
        </w:rPr>
        <w:t xml:space="preserve"> BÖLÜMÜ ENDÜSTRİ DANIŞMA KURULU ÜYELERİ</w:t>
      </w:r>
    </w:p>
    <w:p w:rsidR="00FB2CAC" w:rsidP="00FB2CAC" w:rsidRDefault="00FB2CAC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2960"/>
        <w:gridCol w:w="2535"/>
        <w:gridCol w:w="1416"/>
        <w:gridCol w:w="1580"/>
        <w:gridCol w:w="1209"/>
      </w:tblGrid>
      <w:tr w:rsidRPr="00E405CF" w:rsidR="00FB2CAC" w:rsidTr="007F2C93">
        <w:trPr>
          <w:trHeight w:val="567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93EDE" w:rsidR="00FB2CAC" w:rsidP="007F2C93" w:rsidRDefault="00FB2CAC">
            <w:pPr>
              <w:jc w:val="center"/>
              <w:rPr>
                <w:b/>
              </w:rPr>
            </w:pPr>
            <w:r w:rsidRPr="00C93EDE">
              <w:rPr>
                <w:b/>
              </w:rPr>
              <w:t>Sıra</w:t>
            </w:r>
          </w:p>
          <w:p w:rsidRPr="00C93EDE" w:rsidR="00FB2CAC" w:rsidP="007F2C93" w:rsidRDefault="00FB2CAC">
            <w:pPr>
              <w:jc w:val="center"/>
              <w:rPr>
                <w:b/>
              </w:rPr>
            </w:pPr>
            <w:r w:rsidRPr="00C93EDE">
              <w:rPr>
                <w:b/>
              </w:rPr>
              <w:t>No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93EDE" w:rsidR="00FB2CAC" w:rsidP="007F2C93" w:rsidRDefault="00FB2CAC">
            <w:pPr>
              <w:jc w:val="center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FB2CAC" w:rsidP="007F2C93" w:rsidRDefault="00FB2CAC">
            <w:pPr>
              <w:jc w:val="center"/>
              <w:rPr>
                <w:b/>
              </w:rPr>
            </w:pPr>
            <w:r>
              <w:rPr>
                <w:b/>
              </w:rPr>
              <w:t>Kurumu ve Birimi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FB2CAC" w:rsidP="007F2C93" w:rsidRDefault="00FB2CAC">
            <w:pPr>
              <w:jc w:val="center"/>
              <w:rPr>
                <w:b/>
              </w:rPr>
            </w:pPr>
            <w:r>
              <w:rPr>
                <w:b/>
              </w:rPr>
              <w:t>Unvan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93EDE" w:rsidR="00FB2CAC" w:rsidP="007F2C93" w:rsidRDefault="00FB2CAC">
            <w:pPr>
              <w:jc w:val="center"/>
              <w:rPr>
                <w:b/>
              </w:rPr>
            </w:pPr>
            <w:r>
              <w:rPr>
                <w:b/>
              </w:rPr>
              <w:t>Görevi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93EDE" w:rsidR="00FB2CAC" w:rsidP="007F2C93" w:rsidRDefault="00FB2CAC">
            <w:pPr>
              <w:jc w:val="center"/>
              <w:rPr>
                <w:b/>
              </w:rPr>
            </w:pPr>
            <w:r>
              <w:rPr>
                <w:b/>
              </w:rPr>
              <w:t>Üye Türü*</w:t>
            </w: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:rsidRPr="00242F0A" w:rsidR="00FB2CAC" w:rsidP="007F2C93" w:rsidRDefault="00FB2CAC">
            <w:pPr>
              <w:jc w:val="center"/>
              <w:rPr>
                <w:sz w:val="20"/>
              </w:rPr>
            </w:pP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:rsidRPr="00242F0A" w:rsidR="00FB2CAC" w:rsidP="007F2C93" w:rsidRDefault="00FB2CAC">
            <w:pPr>
              <w:jc w:val="center"/>
              <w:rPr>
                <w:sz w:val="20"/>
              </w:rPr>
            </w:pP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:rsidR="00FB2CAC" w:rsidP="007F2C93" w:rsidRDefault="00FB2CAC">
            <w:pPr>
              <w:jc w:val="center"/>
              <w:rPr>
                <w:sz w:val="20"/>
              </w:rPr>
            </w:pP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F4579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C21C3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C21C3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:rsidRPr="00EF4579" w:rsidR="00FB2CAC" w:rsidP="007F2C93" w:rsidRDefault="00FB2CAC">
            <w:pPr>
              <w:jc w:val="center"/>
              <w:rPr>
                <w:sz w:val="20"/>
              </w:rPr>
            </w:pP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:rsidRPr="00242F0A" w:rsidR="00FB2CAC" w:rsidP="007F2C93" w:rsidRDefault="00FB2CAC">
            <w:pPr>
              <w:jc w:val="center"/>
              <w:rPr>
                <w:sz w:val="20"/>
              </w:rPr>
            </w:pP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</w:tr>
      <w:tr w:rsidRPr="00E405CF" w:rsidR="00FB2CAC" w:rsidTr="007F2C93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 w:rsidRPr="00E405CF" w:rsidR="00FB2CAC" w:rsidP="00FB2CAC" w:rsidRDefault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2341" w:rsidR="00FB2CAC" w:rsidP="007F2C93" w:rsidRDefault="00FB2CAC">
            <w:pPr>
              <w:jc w:val="center"/>
              <w:rPr>
                <w:sz w:val="20"/>
              </w:rPr>
            </w:pPr>
          </w:p>
        </w:tc>
      </w:tr>
    </w:tbl>
    <w:p w:rsidR="00FB2CAC" w:rsidP="00FB2CAC" w:rsidRDefault="00FB2CAC"/>
    <w:tbl>
      <w:tblPr>
        <w:tblStyle w:val="TabloKlavuz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360"/>
        <w:gridCol w:w="1958"/>
      </w:tblGrid>
      <w:tr w:rsidR="00FB2CAC" w:rsidTr="007F2C93">
        <w:tc>
          <w:tcPr>
            <w:tcW w:w="8472" w:type="dxa"/>
          </w:tcPr>
          <w:p w:rsidR="00FB2CAC" w:rsidP="007F2C93" w:rsidRDefault="00FB2CAC">
            <w:pPr>
              <w:jc w:val="right"/>
            </w:pPr>
          </w:p>
          <w:p w:rsidRPr="00220604" w:rsidR="00220604" w:rsidP="00220604" w:rsidRDefault="00220604">
            <w:pPr>
              <w:rPr>
                <w:b/>
              </w:rPr>
            </w:pPr>
            <w:r w:rsidRPr="00220604">
              <w:rPr>
                <w:b/>
              </w:rPr>
              <w:t>Danışma Kurulu Oluşturulma Tarihi:</w:t>
            </w:r>
            <w:r>
              <w:rPr>
                <w:b/>
              </w:rPr>
              <w:t xml:space="preserve">  </w:t>
            </w:r>
            <w:proofErr w:type="gramStart"/>
            <w:r w:rsidRPr="00220604">
              <w:t>….</w:t>
            </w:r>
            <w:proofErr w:type="gramEnd"/>
            <w:r w:rsidRPr="00220604">
              <w:t xml:space="preserve"> / </w:t>
            </w:r>
            <w:proofErr w:type="gramStart"/>
            <w:r w:rsidRPr="00220604">
              <w:t>….</w:t>
            </w:r>
            <w:proofErr w:type="gramEnd"/>
            <w:r w:rsidRPr="00220604">
              <w:t xml:space="preserve"> / 20</w:t>
            </w:r>
            <w:proofErr w:type="gramStart"/>
            <w:r w:rsidRPr="00220604">
              <w:t>….</w:t>
            </w:r>
            <w:proofErr w:type="gramEnd"/>
          </w:p>
        </w:tc>
        <w:tc>
          <w:tcPr>
            <w:tcW w:w="1986" w:type="dxa"/>
          </w:tcPr>
          <w:p w:rsidR="00FB2CAC" w:rsidP="007F2C93" w:rsidRDefault="00FB2CAC">
            <w:pPr>
              <w:jc w:val="center"/>
            </w:pPr>
          </w:p>
        </w:tc>
      </w:tr>
    </w:tbl>
    <w:p w:rsidR="00FB2CAC" w:rsidP="00FB2CAC" w:rsidRDefault="00FB2CAC">
      <w:r w:rsidRPr="00E405CF">
        <w:t xml:space="preserve">                                      </w:t>
      </w:r>
    </w:p>
    <w:p w:rsidR="00220604" w:rsidP="00FB2CAC" w:rsidRDefault="00220604">
      <w:pPr>
        <w:ind w:left="360"/>
        <w:rPr>
          <w:b/>
          <w:bCs/>
        </w:rPr>
      </w:pPr>
    </w:p>
    <w:p w:rsidR="00220604" w:rsidP="00FB2CAC" w:rsidRDefault="00220604">
      <w:pPr>
        <w:ind w:left="360"/>
        <w:rPr>
          <w:b/>
          <w:bCs/>
        </w:rPr>
      </w:pPr>
    </w:p>
    <w:p w:rsidR="00FB2CAC" w:rsidP="00FB2CAC" w:rsidRDefault="00FB2CAC">
      <w:pPr>
        <w:ind w:left="360"/>
      </w:pPr>
      <w:r w:rsidRPr="00D475CB">
        <w:rPr>
          <w:b/>
          <w:bCs/>
        </w:rPr>
        <w:t>* Üye Türü:</w:t>
      </w:r>
      <w:r w:rsidRPr="00D475CB">
        <w:t xml:space="preserve"> İKÇÜ </w:t>
      </w:r>
      <w:r>
        <w:t>mezunu ise belirtilmeli.</w:t>
      </w:r>
    </w:p>
    <w:p w:rsidRPr="0006320C" w:rsidR="00FB2CAC" w:rsidP="00FB2CAC" w:rsidRDefault="00FB2CAC">
      <w:pPr>
        <w:ind w:left="360"/>
        <w:rPr>
          <w:i/>
          <w:iCs/>
        </w:rPr>
      </w:pPr>
      <w:r>
        <w:rPr>
          <w:i/>
          <w:iCs/>
        </w:rPr>
        <w:t>Gerektiğinde tablo s</w:t>
      </w:r>
      <w:r w:rsidRPr="0006320C">
        <w:rPr>
          <w:i/>
          <w:iCs/>
        </w:rPr>
        <w:t>atır sayısı arttırılabilir.</w:t>
      </w:r>
    </w:p>
    <w:p w:rsidR="00152AE1" w:rsidP="00FB2CAC" w:rsidRDefault="00152AE1">
      <w:pPr>
        <w:tabs>
          <w:tab w:val="left" w:pos="1185"/>
        </w:tabs>
        <w:spacing w:after="120"/>
        <w:jc w:val="center"/>
      </w:pPr>
    </w:p>
    <w:sectPr w:rsidR="00152AE1" w:rsidSect="00224FD7">
      <w:footerReference r:id="Rf6ddcc1b21ae440e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88" w:rsidRDefault="001D3788">
      <w:r>
        <w:separator/>
      </w:r>
    </w:p>
  </w:endnote>
  <w:endnote w:type="continuationSeparator" w:id="0">
    <w:p w:rsidR="001D3788" w:rsidRDefault="001D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88" w:rsidRDefault="001D3788">
      <w:r>
        <w:separator/>
      </w:r>
    </w:p>
  </w:footnote>
  <w:footnote w:type="continuationSeparator" w:id="0">
    <w:p w:rsidR="001D3788" w:rsidRDefault="001D378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ENDÜSTRİ DANIŞMA KURULU ÜYELERİ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FR/MMF/66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3.08.2023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0594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0594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EA7"/>
    <w:multiLevelType w:val="hybridMultilevel"/>
    <w:tmpl w:val="46408754"/>
    <w:lvl w:ilvl="0" w:tplc="2A543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1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qgUARRRnpywAAAA="/>
  </w:docVars>
  <w:rsids>
    <w:rsidRoot w:val="00C0075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5859"/>
    <w:rsid w:val="0014700C"/>
    <w:rsid w:val="00152AE1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3788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0604"/>
    <w:rsid w:val="00224FD7"/>
    <w:rsid w:val="0022675E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44DB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6B20"/>
    <w:rsid w:val="00700FE3"/>
    <w:rsid w:val="00705942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4B79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1FDE"/>
    <w:rsid w:val="00B22D72"/>
    <w:rsid w:val="00B243FD"/>
    <w:rsid w:val="00B2465E"/>
    <w:rsid w:val="00B260A3"/>
    <w:rsid w:val="00B27352"/>
    <w:rsid w:val="00B5060E"/>
    <w:rsid w:val="00B54954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868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6543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0DCD"/>
    <w:rsid w:val="00FB0BDF"/>
    <w:rsid w:val="00FB2CAC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39"/>
    <w:rsid w:val="00152AE1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6ddcc1b21ae440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F8B6-2E68-46C5-A9B9-B061F3CE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Endüstri Danışma Kurulu Üyeleri Formu_Rev.1 (1)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2</cp:revision>
  <cp:lastPrinted>2018-09-24T13:03:00Z</cp:lastPrinted>
  <dcterms:created xsi:type="dcterms:W3CDTF">2023-08-03T09:48:00Z</dcterms:created>
  <dcterms:modified xsi:type="dcterms:W3CDTF">2023-08-03T09:48:00Z</dcterms:modified>
</cp:coreProperties>
</file>