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3F43" w:rsidR="00A77184" w:rsidP="00A77184" w:rsidRDefault="00A77184" w14:paraId="39D2CB4E" w14:textId="77777777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Pr="005B68C1" w:rsidR="00A77184" w:rsidTr="00E52A47" w14:paraId="06E240F5" w14:textId="77777777">
        <w:trPr>
          <w:trHeight w:val="703"/>
        </w:trPr>
        <w:tc>
          <w:tcPr>
            <w:tcW w:w="10490" w:type="dxa"/>
            <w:shd w:val="clear" w:color="auto" w:fill="E7E6E6" w:themeFill="background2"/>
            <w:vAlign w:val="center"/>
          </w:tcPr>
          <w:p w:rsidRPr="005B68C1" w:rsidR="00A77184" w:rsidP="00E52A47" w:rsidRDefault="00A77184" w14:paraId="646821C1" w14:textId="77777777">
            <w:pPr>
              <w:spacing w:before="59"/>
              <w:ind w:left="1674" w:right="100" w:hanging="754"/>
              <w:jc w:val="center"/>
              <w:rPr>
                <w:b/>
                <w:bCs/>
                <w:sz w:val="22"/>
                <w:szCs w:val="22"/>
              </w:rPr>
            </w:pPr>
            <w:r w:rsidRPr="005B68C1">
              <w:rPr>
                <w:b/>
                <w:bCs/>
                <w:sz w:val="22"/>
                <w:szCs w:val="22"/>
              </w:rPr>
              <w:t>DEPARTMENT OF MECHANICAL ENGINEERING</w:t>
            </w:r>
          </w:p>
          <w:p w:rsidRPr="005B68C1" w:rsidR="00A77184" w:rsidP="00E52A47" w:rsidRDefault="00A77184" w14:paraId="09E3E559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rFonts w:ascii="Times New Roman" w:hAnsi="Times New Roman"/>
                <w:i/>
                <w:iCs/>
                <w:sz w:val="22"/>
                <w:szCs w:val="22"/>
              </w:rPr>
              <w:t>MAKİNE MÜHENDİSLİĞİ BÖLÜMÜ</w:t>
            </w:r>
          </w:p>
        </w:tc>
      </w:tr>
    </w:tbl>
    <w:tbl>
      <w:tblPr>
        <w:tblStyle w:val="TableNormal1"/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787"/>
        <w:gridCol w:w="992"/>
        <w:gridCol w:w="1134"/>
      </w:tblGrid>
      <w:tr w:rsidRPr="005B68C1" w:rsidR="00A77184" w:rsidTr="00E52A47" w14:paraId="186FE496" w14:textId="77777777">
        <w:trPr>
          <w:trHeight w:val="288"/>
        </w:trPr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0DE7771" w14:textId="7777777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7198CA44" w14:textId="77777777">
            <w:pPr>
              <w:pStyle w:val="TableParagraph"/>
              <w:spacing w:before="38"/>
              <w:ind w:left="97" w:right="9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0"/>
                <w:szCs w:val="20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1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>Kontrol 1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D9496F5" w14:textId="77777777">
            <w:pPr>
              <w:pStyle w:val="TableParagraph"/>
              <w:tabs>
                <w:tab w:val="left" w:pos="527"/>
              </w:tabs>
              <w:spacing w:line="207" w:lineRule="exact"/>
              <w:ind w:left="147" w:right="14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0"/>
                <w:szCs w:val="20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2   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>Kontrol</w:t>
            </w:r>
            <w:proofErr w:type="gramEnd"/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 xml:space="preserve"> 2</w:t>
            </w:r>
          </w:p>
        </w:tc>
      </w:tr>
      <w:tr w:rsidRPr="005B68C1" w:rsidR="00A77184" w:rsidTr="00D22EA2" w14:paraId="47578419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17A10F15" w14:textId="7777777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1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18CC6223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Envelope</w:t>
            </w:r>
            <w:proofErr w:type="spellEnd"/>
          </w:p>
          <w:p w:rsidRPr="005B68C1" w:rsidR="00A77184" w:rsidP="00E52A47" w:rsidRDefault="00A77184" w14:paraId="73DD9375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Zarf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275679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166ED8EE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3795998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584EBD1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437543D3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03737E64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2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00C46480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Documents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Control Form</w:t>
            </w:r>
          </w:p>
          <w:p w:rsidRPr="005B68C1" w:rsidR="00A77184" w:rsidP="00E52A47" w:rsidRDefault="00A77184" w14:paraId="09502F63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 Evrakları Kontrol Formu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0498033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643694DF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3605114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1CFA254A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7D7565AE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04B7DB7C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3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1C6BD1C1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Spiral</w:t>
            </w:r>
          </w:p>
          <w:p w:rsidRPr="005B68C1" w:rsidR="00A77184" w:rsidP="00E52A47" w:rsidRDefault="00A77184" w14:paraId="6F5AAB4F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Spiralli Defter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972504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46AD982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MS Gothic" w:hAnsi="MS Gothic" w:eastAsia="MS Gothic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782821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1227019C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6031F4B1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1BCAC444" w14:textId="777777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4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4CD82883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Transparent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First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</w:p>
          <w:p w:rsidRPr="005B68C1" w:rsidR="00A77184" w:rsidP="00E52A47" w:rsidRDefault="00A77184" w14:paraId="1B971231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Şeffaf İlk Sayfa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7353580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DA1AB29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745143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E2FF0B4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228EFB3F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77851931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5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48246669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Cover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</w:p>
          <w:p w:rsidRPr="005B68C1" w:rsidR="00A77184" w:rsidP="00E52A47" w:rsidRDefault="00A77184" w14:paraId="37799C7E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Dış Kapak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7612979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4F755927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21309247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63E9FCAA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20D92742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62497288" w14:textId="777777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6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36BBB2A9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Responsible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Person</w:t>
            </w:r>
            <w:proofErr w:type="spellEnd"/>
          </w:p>
          <w:p w:rsidRPr="005B68C1" w:rsidR="00A77184" w:rsidP="00E52A47" w:rsidRDefault="00A77184" w14:paraId="59C1BC68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Yeri Yetkilisi Tarafından Onaylanmış Staj Raporu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074460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865D8C4" w14:textId="77777777">
                <w:pPr>
                  <w:pStyle w:val="TableParagraph"/>
                  <w:spacing w:line="251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1335229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639C21F" w14:textId="77777777">
                <w:pPr>
                  <w:pStyle w:val="TableParagraph"/>
                  <w:spacing w:line="251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403F1DD6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45C3DC87" w14:textId="77777777">
            <w:pPr>
              <w:pStyle w:val="TableParagraph"/>
              <w:spacing w:before="25" w:line="24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7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05F000D0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Daily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Supervisor</w:t>
            </w:r>
            <w:proofErr w:type="spellEnd"/>
          </w:p>
          <w:p w:rsidRPr="005B68C1" w:rsidR="00A77184" w:rsidP="00E52A47" w:rsidRDefault="00A77184" w14:paraId="635BCFE7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Yeri Yetkilisi Tarafından Onaylanmış Günlük Staj Raporu Sayfaları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704261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5443AE6D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504187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43877FD0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09E6D488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50687B53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8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534FFE29" w14:textId="77777777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Number</w:t>
            </w:r>
            <w:proofErr w:type="spellEnd"/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</w:t>
            </w:r>
          </w:p>
          <w:p w:rsidRPr="005B68C1" w:rsidR="00A77184" w:rsidP="00E52A47" w:rsidRDefault="00A77184" w14:paraId="3ED65106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Sayfa Numarası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7200561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EEF1CC2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6694433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62F268D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720922D8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777408B2" w14:textId="77777777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9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397E83B5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Date</w:t>
            </w:r>
            <w:proofErr w:type="spellEnd"/>
          </w:p>
          <w:p w:rsidRPr="005B68C1" w:rsidR="00A77184" w:rsidP="00E52A47" w:rsidRDefault="00A77184" w14:paraId="458F9816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3604293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0CA5BF6" w14:textId="77777777">
                <w:pPr>
                  <w:pStyle w:val="TableParagraph"/>
                  <w:spacing w:line="256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3890046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5E36A948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6C19C5AC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638AA3B0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58B69471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Department</w:t>
            </w:r>
            <w:proofErr w:type="spellEnd"/>
          </w:p>
          <w:p w:rsidRPr="005B68C1" w:rsidR="00A77184" w:rsidP="00E52A47" w:rsidRDefault="00A77184" w14:paraId="6F699667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Stajyerin Çalıştığı Bölüm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353173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40BBE813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5153733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3C30815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58D674AC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33C15298" w14:textId="77777777">
            <w:pPr>
              <w:pStyle w:val="TableParagraph"/>
              <w:spacing w:before="123" w:line="187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1A8A557B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Works</w:t>
            </w:r>
          </w:p>
          <w:p w:rsidRPr="005B68C1" w:rsidR="00A77184" w:rsidP="00E52A47" w:rsidRDefault="00A77184" w14:paraId="47FE155E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Yapılan İş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346394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9868E23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5419722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A07D07F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532C4F38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3646D0D6" w14:textId="7777777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55C6803A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Organization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Chart</w:t>
            </w:r>
          </w:p>
          <w:p w:rsidRPr="005B68C1" w:rsidR="00A77184" w:rsidP="00E52A47" w:rsidRDefault="00A77184" w14:paraId="3B320CC8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Organizasyon Şeması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3956475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A213B16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174109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7E47A15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5444D833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65E7FE25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100DB360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Flow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Chart</w:t>
            </w:r>
          </w:p>
          <w:p w:rsidRPr="005B68C1" w:rsidR="00A77184" w:rsidP="00E52A47" w:rsidRDefault="00A77184" w14:paraId="78A72CDC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Akış Şeması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94353392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4070DC99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4183652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44CBA9FB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71E5BD5B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70270A72" w14:textId="77777777">
            <w:pPr>
              <w:pStyle w:val="TableParagraph"/>
              <w:spacing w:before="123" w:line="228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14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24C8A32A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least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two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technical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drawn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</w:t>
            </w:r>
            <w:proofErr w:type="spellEnd"/>
          </w:p>
          <w:p w:rsidRPr="005B68C1" w:rsidR="00A77184" w:rsidP="00E52A47" w:rsidRDefault="00A77184" w14:paraId="40283D87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Stajyer tarafından çizilmiş en az iki adet teknik resim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4870048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62CD3184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2614163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4F18E1C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4E34EE37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159E4F90" w14:textId="77777777">
            <w:pPr>
              <w:pStyle w:val="TableParagraph"/>
              <w:spacing w:before="123" w:line="204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15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755EF265" w14:textId="0459BA21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Supervisor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)</w:t>
            </w:r>
          </w:p>
          <w:p w:rsidRPr="005B68C1" w:rsidR="00A77184" w:rsidP="00E52A47" w:rsidRDefault="00A77184" w14:paraId="5685F78A" w14:textId="77777777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Arka Kapak (Kurum Yetkilisi tarafından onaylı olmalıdır</w:t>
            </w:r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) 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617750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6C7643DE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423062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10169A95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770240E7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5FA394A3" w14:textId="77777777">
            <w:pPr>
              <w:pStyle w:val="TableParagraph"/>
              <w:spacing w:before="123" w:line="204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16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218A1732" w14:textId="77777777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Seal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Stamp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Date</w:t>
            </w:r>
            <w:proofErr w:type="spellEnd"/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(FR/MMF/18)</w:t>
            </w:r>
          </w:p>
          <w:p w:rsidRPr="005B68C1" w:rsidR="00A77184" w:rsidP="00E52A47" w:rsidRDefault="00A77184" w14:paraId="49A894CF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Mühür / Kaşe / Tarih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8836895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63619327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639143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315723B9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18476F9B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2C80CFCF" w14:textId="77777777">
            <w:pPr>
              <w:pStyle w:val="TableParagraph"/>
              <w:spacing w:before="124" w:line="161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17</w:t>
            </w:r>
          </w:p>
        </w:tc>
        <w:tc>
          <w:tcPr>
            <w:tcW w:w="7787" w:type="dxa"/>
            <w:vAlign w:val="center"/>
          </w:tcPr>
          <w:p w:rsidR="00FF2C5B" w:rsidP="00E52A47" w:rsidRDefault="00A77184" w14:paraId="48B2FAD4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Internship</w:t>
            </w:r>
            <w:proofErr w:type="spellEnd"/>
            <w:r w:rsidRP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F2C5B" w:rsid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Confidential</w:t>
            </w:r>
            <w:proofErr w:type="spellEnd"/>
            <w:r w:rsidRPr="00FF2C5B" w:rsid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F2C5B" w:rsid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Record</w:t>
            </w:r>
            <w:proofErr w:type="spellEnd"/>
            <w:r w:rsidRPr="00FF2C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Form</w:t>
            </w:r>
            <w:r w:rsidRPr="005B68C1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in a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closed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sealed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envelope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</w:p>
          <w:p w:rsidRPr="005B68C1" w:rsidR="00A77184" w:rsidP="00E52A47" w:rsidRDefault="00A77184" w14:paraId="64B115A2" w14:textId="608E2875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Kapalı ve mühürlü zarf içinde Staj Sicil Formu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2339617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897D518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825154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3D6F379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6E2FD77A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07915086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18</w:t>
            </w:r>
          </w:p>
        </w:tc>
        <w:tc>
          <w:tcPr>
            <w:tcW w:w="7787" w:type="dxa"/>
            <w:vAlign w:val="center"/>
          </w:tcPr>
          <w:p w:rsidRPr="005B68C1" w:rsidR="00A77184" w:rsidP="00E52A47" w:rsidRDefault="00A77184" w14:paraId="6CCAD588" w14:textId="7BDDCB9B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Attendance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FF2C5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Sheet</w:t>
            </w:r>
            <w:proofErr w:type="spellEnd"/>
          </w:p>
          <w:p w:rsidRPr="005B68C1" w:rsidR="00A77184" w:rsidP="00E52A47" w:rsidRDefault="00A77184" w14:paraId="3C6EACBB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 Devam Çizelgesi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6723025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7CE5522E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0259098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48E9D29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A77184" w:rsidTr="00D22EA2" w14:paraId="3686D4E0" w14:textId="77777777">
        <w:trPr>
          <w:trHeight w:val="454"/>
        </w:trPr>
        <w:tc>
          <w:tcPr>
            <w:tcW w:w="577" w:type="dxa"/>
            <w:vAlign w:val="center"/>
          </w:tcPr>
          <w:p w:rsidRPr="005B68C1" w:rsidR="00A77184" w:rsidP="00E52A47" w:rsidRDefault="00A77184" w14:paraId="3C6A5C41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19</w:t>
            </w:r>
          </w:p>
        </w:tc>
        <w:tc>
          <w:tcPr>
            <w:tcW w:w="7787" w:type="dxa"/>
            <w:vAlign w:val="center"/>
          </w:tcPr>
          <w:p w:rsidRPr="00FF2C5B" w:rsidR="00A77184" w:rsidP="00E52A47" w:rsidRDefault="00A77184" w14:paraId="57620A0B" w14:textId="299C9A7F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FF2C5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Student</w:t>
            </w:r>
            <w:proofErr w:type="spellEnd"/>
            <w:r w:rsidRPr="00FF2C5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F2C5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FF2C5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Evaluation Form </w:t>
            </w:r>
          </w:p>
          <w:p w:rsidRPr="005B68C1" w:rsidR="00A77184" w:rsidP="00E52A47" w:rsidRDefault="00A77184" w14:paraId="67283F6E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Öğrencinin Yaptığı Stajı Değerlendirme Formu   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4485134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E164D55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06100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A77184" w:rsidP="00E52A47" w:rsidRDefault="00A77184" w14:paraId="08A17EB7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MS Gothic" w:hAnsi="MS Gothic" w:eastAsia="MS Gothic" w:cs="Times New Roman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</w:tbl>
    <w:p w:rsidR="00D22EA2" w:rsidP="00A77184" w:rsidRDefault="00D22EA2" w14:paraId="72285D99" w14:textId="0905D2DD"/>
    <w:p w:rsidR="00A77184" w:rsidP="00A77184" w:rsidRDefault="00D22EA2" w14:paraId="6F9D850A" w14:textId="55B06DAF">
      <w:r>
        <w:br w:type="page"/>
      </w:r>
    </w:p>
    <w:tbl>
      <w:tblPr>
        <w:tblStyle w:val="TableNormal1"/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831"/>
        <w:gridCol w:w="993"/>
        <w:gridCol w:w="992"/>
      </w:tblGrid>
      <w:tr w:rsidRPr="005B68C1" w:rsidR="00A77184" w:rsidTr="00B07662" w14:paraId="73907F53" w14:textId="77777777">
        <w:trPr>
          <w:trHeight w:val="737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Pr="005B68C1" w:rsidR="00A77184" w:rsidP="00E52A47" w:rsidRDefault="00A77184" w14:paraId="287342D8" w14:textId="2F5465CC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lastRenderedPageBreak/>
              <w:t>Contents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Evaluation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Criteria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Summer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Practice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</w:t>
            </w:r>
          </w:p>
          <w:p w:rsidRPr="005B68C1" w:rsidR="00A77184" w:rsidP="00E52A47" w:rsidRDefault="00A77184" w14:paraId="68D82C76" w14:textId="77777777">
            <w:pPr>
              <w:pStyle w:val="TableParagrap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  <w:t xml:space="preserve">Yaz Stajı I Kapsamındaki Bölümlerin İçerikleri ve Değerlendirme Kriterleri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Pr="005B68C1" w:rsidR="00A77184" w:rsidP="00E52A47" w:rsidRDefault="00A77184" w14:paraId="482E9C75" w14:textId="77777777">
            <w:pPr>
              <w:pStyle w:val="TableParagraph"/>
              <w:spacing w:line="239" w:lineRule="exact"/>
              <w:ind w:left="145" w:right="-147"/>
              <w:rPr>
                <w:rFonts w:ascii="Times New Roman" w:hAnsi="Times New Roman" w:cs="Times New Roman"/>
                <w:b/>
                <w:w w:val="98"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1"/>
                <w:szCs w:val="21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1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>Kontrol 1</w:t>
            </w: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 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5B68C1" w:rsidR="00A77184" w:rsidP="00E52A47" w:rsidRDefault="00A77184" w14:paraId="3F351C6E" w14:textId="77777777">
            <w:pPr>
              <w:pStyle w:val="TableParagraph"/>
              <w:spacing w:line="255" w:lineRule="exact"/>
              <w:ind w:left="139" w:right="-147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1"/>
                <w:szCs w:val="21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2   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>Kontrol</w:t>
            </w:r>
            <w:proofErr w:type="gramEnd"/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 xml:space="preserve"> 2</w:t>
            </w:r>
          </w:p>
        </w:tc>
      </w:tr>
      <w:tr w:rsidRPr="005B68C1" w:rsidR="00A77184" w:rsidTr="00B07662" w14:paraId="2AE85882" w14:textId="77777777">
        <w:trPr>
          <w:trHeight w:val="737"/>
        </w:trPr>
        <w:tc>
          <w:tcPr>
            <w:tcW w:w="674" w:type="dxa"/>
            <w:shd w:val="clear" w:color="auto" w:fill="F2F2F2" w:themeFill="background1" w:themeFillShade="F2"/>
          </w:tcPr>
          <w:p w:rsidRPr="00F822FD" w:rsidR="00A77184" w:rsidP="00E52A47" w:rsidRDefault="00A77184" w14:paraId="3B1B232B" w14:textId="62F19253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A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F822FD" w:rsidR="00A77184" w:rsidP="00F822FD" w:rsidRDefault="00A77184" w14:paraId="2382CE23" w14:textId="77777777">
            <w:pPr>
              <w:ind w:left="179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Basic Information About the Internship Place</w:t>
            </w:r>
          </w:p>
          <w:p w:rsidRPr="00F822FD" w:rsidR="00A77184" w:rsidP="00F822FD" w:rsidRDefault="00A77184" w14:paraId="609B2526" w14:textId="6C2AD9A6">
            <w:pPr>
              <w:ind w:left="179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lang w:bidi="tr-TR"/>
              </w:rPr>
              <w:t>Staj</w:t>
            </w:r>
            <w:proofErr w:type="spellEnd"/>
            <w:r w:rsidRPr="00F822FD">
              <w:rPr>
                <w:rFonts w:ascii="Times New Roman" w:hAnsi="Times New Roman" w:cs="Times New Roman"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lang w:bidi="tr-TR"/>
              </w:rPr>
              <w:t>Yeri</w:t>
            </w:r>
            <w:proofErr w:type="spellEnd"/>
            <w:r w:rsidRPr="00F822FD">
              <w:rPr>
                <w:rFonts w:ascii="Times New Roman" w:hAnsi="Times New Roman" w:cs="Times New Roman"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lang w:bidi="tr-TR"/>
              </w:rPr>
              <w:t>Hakkında</w:t>
            </w:r>
            <w:proofErr w:type="spellEnd"/>
            <w:r w:rsidRPr="00F822FD">
              <w:rPr>
                <w:rFonts w:ascii="Times New Roman" w:hAnsi="Times New Roman" w:cs="Times New Roman"/>
                <w:lang w:bidi="tr-TR"/>
              </w:rPr>
              <w:t xml:space="preserve"> Temel </w:t>
            </w:r>
            <w:proofErr w:type="spellStart"/>
            <w:r w:rsidRPr="00F822FD">
              <w:rPr>
                <w:rFonts w:ascii="Times New Roman" w:hAnsi="Times New Roman" w:cs="Times New Roman"/>
                <w:lang w:bidi="tr-TR"/>
              </w:rPr>
              <w:t>Bilgiler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2202763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A77184" w:rsidP="00E52A47" w:rsidRDefault="00A77184" w14:paraId="3AED0004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F822FD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7167883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A77184" w:rsidP="00E52A47" w:rsidRDefault="00F822FD" w14:paraId="312671CB" w14:textId="6D440496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 w:cs="Times New Roman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7B238954" w14:textId="77777777">
        <w:trPr>
          <w:trHeight w:val="737"/>
        </w:trPr>
        <w:tc>
          <w:tcPr>
            <w:tcW w:w="674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4E954A66" w14:textId="587EB2AD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0F997E7A" w14:textId="77777777">
            <w:pPr>
              <w:ind w:left="179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Detailed information about internship activity fields</w:t>
            </w:r>
          </w:p>
          <w:p w:rsidRPr="00F822FD" w:rsidR="00F822FD" w:rsidP="00F822FD" w:rsidRDefault="00F822FD" w14:paraId="43242D2A" w14:textId="0E95C9D1">
            <w:pPr>
              <w:ind w:left="179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Staj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yeri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faaliyet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konuları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hakkında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detaylı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bilgi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317924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F822FD" w:rsidRDefault="00F822FD" w14:paraId="5DE57B79" w14:textId="28E71AE3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939393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F822FD" w:rsidRDefault="00F822FD" w14:paraId="47BEBB48" w14:textId="44FF48D0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5F7F7678" w14:textId="77777777">
        <w:trPr>
          <w:trHeight w:val="737"/>
        </w:trPr>
        <w:tc>
          <w:tcPr>
            <w:tcW w:w="674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4808B1D0" w14:textId="1FB825DB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769105B1" w14:textId="77777777">
            <w:pPr>
              <w:ind w:left="179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Information &amp; document on basic products and by-products</w:t>
            </w:r>
          </w:p>
          <w:p w:rsidRPr="00F822FD" w:rsidR="00F822FD" w:rsidP="00F822FD" w:rsidRDefault="00F822FD" w14:paraId="109A491D" w14:textId="34944DEA">
            <w:pPr>
              <w:ind w:left="179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Temel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yan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ürünler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hakkında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bilgi-belge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2329690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F822FD" w:rsidRDefault="00F822FD" w14:paraId="09F39B21" w14:textId="277A953C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8508349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F822FD" w:rsidRDefault="00F822FD" w14:paraId="6193004D" w14:textId="1697F9D1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666F3045" w14:textId="77777777">
        <w:trPr>
          <w:trHeight w:val="737"/>
        </w:trPr>
        <w:tc>
          <w:tcPr>
            <w:tcW w:w="674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37F0B408" w14:textId="092116C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:rsidRPr="00F822FD" w:rsidR="00F822FD" w:rsidP="00F822FD" w:rsidRDefault="00F822FD" w14:paraId="557392FA" w14:textId="77777777">
            <w:pPr>
              <w:ind w:left="179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Production capacity information</w:t>
            </w:r>
          </w:p>
          <w:p w:rsidRPr="00F822FD" w:rsidR="00F822FD" w:rsidP="00F822FD" w:rsidRDefault="00F822FD" w14:paraId="283779F7" w14:textId="4DDA73FC">
            <w:pPr>
              <w:ind w:left="179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Üretim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kapasitesi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bilgileri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8564083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822FD" w:rsidP="00F822FD" w:rsidRDefault="00F822FD" w14:paraId="39DFA499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Pr="00F822FD" w:rsidR="00F822FD" w:rsidP="00F822FD" w:rsidRDefault="00F822FD" w14:paraId="734EB126" w14:textId="37174178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855455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822FD" w:rsidP="00F822FD" w:rsidRDefault="00F822FD" w14:paraId="5C99ADC0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Pr="00F822FD" w:rsidR="00F822FD" w:rsidP="00F822FD" w:rsidRDefault="00F822FD" w14:paraId="2CEEF664" w14:textId="2182EEFE">
            <w:pPr>
              <w:pStyle w:val="TableParagraph"/>
              <w:spacing w:before="82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Pr="005B68C1" w:rsidR="00B07662" w:rsidTr="00B07662" w14:paraId="08133DAF" w14:textId="77777777">
        <w:trPr>
          <w:trHeight w:val="737"/>
        </w:trPr>
        <w:tc>
          <w:tcPr>
            <w:tcW w:w="674" w:type="dxa"/>
            <w:shd w:val="clear" w:color="auto" w:fill="FFFFFF" w:themeFill="background1"/>
            <w:vAlign w:val="center"/>
          </w:tcPr>
          <w:p w:rsidRPr="00F822FD" w:rsidR="00B07662" w:rsidP="00B07662" w:rsidRDefault="00B07662" w14:paraId="529BAE04" w14:textId="14A566A3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bookmarkStart w:name="_Hlk183773636" w:id="0"/>
            <w:r w:rsidRPr="00F822FD">
              <w:rPr>
                <w:rFonts w:ascii="Times New Roman" w:hAnsi="Times New Roman" w:cs="Times New Roman"/>
                <w:lang w:bidi="tr-TR"/>
              </w:rPr>
              <w:t>4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:rsidRPr="00F822FD" w:rsidR="00B07662" w:rsidP="00B07662" w:rsidRDefault="00B07662" w14:paraId="285F2DAE" w14:textId="77777777">
            <w:pPr>
              <w:ind w:left="179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General organization chart of the business and the duties and activities of all departments and units in the organization</w:t>
            </w:r>
          </w:p>
          <w:p w:rsidRPr="00F822FD" w:rsidR="00B07662" w:rsidP="00B07662" w:rsidRDefault="00B07662" w14:paraId="396FBF52" w14:textId="66683FB7">
            <w:pPr>
              <w:ind w:left="179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İşletmenin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genel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organizasyon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şeması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organizasyonda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yer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alan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tüm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bölüm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birimlerin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görevleri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>çalışmaları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6731064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B07662" w:rsidP="00B07662" w:rsidRDefault="00B07662" w14:paraId="3C91744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Pr="00F822FD" w:rsidR="00B07662" w:rsidP="00B07662" w:rsidRDefault="00B07662" w14:paraId="0F0B8DE6" w14:textId="7777777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5151040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B07662" w:rsidP="00B07662" w:rsidRDefault="00B07662" w14:paraId="3326A0BC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Pr="00F822FD" w:rsidR="00B07662" w:rsidP="00B07662" w:rsidRDefault="00B07662" w14:paraId="494F739E" w14:textId="77777777">
            <w:pPr>
              <w:pStyle w:val="TableParagraph"/>
              <w:spacing w:before="82"/>
              <w:ind w:left="4"/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bookmarkEnd w:id="0"/>
      <w:tr w:rsidRPr="005B68C1" w:rsidR="00F822FD" w:rsidTr="00B07662" w14:paraId="358FE039" w14:textId="77777777">
        <w:trPr>
          <w:trHeight w:val="73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48B30156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b/>
                <w:lang w:bidi="tr-TR"/>
              </w:rPr>
              <w:t>B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16471B95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Investigation of the Infrastructure of the Internship Place</w:t>
            </w:r>
          </w:p>
          <w:p w:rsidRPr="00F822FD" w:rsidR="00F822FD" w:rsidP="00E52A47" w:rsidRDefault="00F822FD" w14:paraId="40F9E6B7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Staj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Yerinin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Altyapısının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İncelenmesi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058176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E14CE2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201082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F366A12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105630DB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6B99C093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047DA764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Company layout drawing</w:t>
            </w:r>
          </w:p>
          <w:p w:rsidRPr="00F822FD" w:rsidR="00F822FD" w:rsidP="00E52A47" w:rsidRDefault="00F822FD" w14:paraId="638B4EAA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Fabrika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yerleşim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planı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çizimi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5087645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255B775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99036364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D6BEC5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306B568D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559CE8F8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7FA260C2" w14:textId="77777777">
            <w:pPr>
              <w:ind w:left="177" w:hanging="2"/>
              <w:rPr>
                <w:rFonts w:ascii="Times New Roman" w:hAnsi="Times New Roman" w:cs="Times New Roman"/>
                <w:bCs/>
                <w:iCs/>
                <w:lang w:bidi="tr-TR"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Brief information about the factors </w:t>
            </w:r>
            <w:proofErr w:type="gramStart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taken into account</w:t>
            </w:r>
            <w:proofErr w:type="gramEnd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 when choosing the company place</w:t>
            </w:r>
            <w:r w:rsidRPr="00F822FD">
              <w:rPr>
                <w:rFonts w:ascii="Times New Roman" w:hAnsi="Times New Roman" w:cs="Times New Roman"/>
                <w:bCs/>
                <w:iCs/>
                <w:lang w:bidi="tr-TR"/>
              </w:rPr>
              <w:t xml:space="preserve"> </w:t>
            </w:r>
          </w:p>
          <w:p w:rsidRPr="00F822FD" w:rsidR="00F822FD" w:rsidP="00E52A47" w:rsidRDefault="00F822FD" w14:paraId="1366FD8C" w14:textId="77777777">
            <w:pPr>
              <w:ind w:left="177" w:hanging="2"/>
              <w:rPr>
                <w:rFonts w:ascii="Times New Roman" w:hAnsi="Times New Roman" w:cs="Times New Roman"/>
                <w:bCs/>
                <w:i/>
                <w:sz w:val="22"/>
                <w:szCs w:val="22"/>
                <w:lang w:bidi="tr-TR"/>
              </w:rPr>
            </w:pPr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Yer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seçiminde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göz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önünde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bulundurulan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faktörler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hakkında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kısa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bilgi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805123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1199C21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6320124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E8787A2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71C921AD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20E42D13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7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6CA2012D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Information on how and from which sources the raw materials and energy used in production are obtained</w:t>
            </w:r>
          </w:p>
          <w:p w:rsidRPr="00F822FD" w:rsidR="00F822FD" w:rsidP="00E52A47" w:rsidRDefault="00F822FD" w14:paraId="1E13FBEF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Üretimde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kullanılan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hammaddenin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enerjinin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nasıl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hangi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kaynaklardan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temin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edildiği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hakkında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bilgi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8974804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FB4B88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890383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3189997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15661B84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4C1DD24C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8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2F198F8B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Description of business and labor resources </w:t>
            </w:r>
          </w:p>
          <w:p w:rsidRPr="00F822FD" w:rsidR="00F822FD" w:rsidP="00E52A47" w:rsidRDefault="00F822FD" w14:paraId="02A48A7C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İşletme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işgücü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kaynakları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açıklaması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236008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D61795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6380741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1F798EC0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2996BE3E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93A6089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9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1F96297C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Position of the company in the sector</w:t>
            </w:r>
          </w:p>
          <w:p w:rsidRPr="00F822FD" w:rsidR="00F822FD" w:rsidP="00E52A47" w:rsidRDefault="00F822FD" w14:paraId="5EC238FC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Staj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yerinin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sektör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içindeki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pozisyonu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9924026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C110B90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369086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14F5825C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B07662" w14:paraId="7822279F" w14:textId="77777777">
        <w:trPr>
          <w:trHeight w:val="7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170D1A8E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10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6CC07EBE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Relations and goals with other companies</w:t>
            </w:r>
          </w:p>
          <w:p w:rsidRPr="00F822FD" w:rsidR="00F822FD" w:rsidP="00E52A47" w:rsidRDefault="00F822FD" w14:paraId="2FCB31F7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Diğer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firmalarla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ilişkileri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hedefleri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1141845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1489CC9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9318688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9B38C81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</w:tbl>
    <w:p w:rsidR="00ED2865" w:rsidRDefault="00ED2865" w14:paraId="5DA02086" w14:textId="737DB494"/>
    <w:p w:rsidR="00ED2865" w:rsidRDefault="00ED2865" w14:paraId="3885932B" w14:textId="77777777">
      <w:r>
        <w:br w:type="page"/>
      </w:r>
    </w:p>
    <w:p w:rsidR="00ED2865" w:rsidRDefault="00ED2865" w14:paraId="74261197" w14:textId="77777777"/>
    <w:tbl>
      <w:tblPr>
        <w:tblStyle w:val="TableNormal1"/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831"/>
        <w:gridCol w:w="993"/>
        <w:gridCol w:w="992"/>
      </w:tblGrid>
      <w:tr w:rsidRPr="005B68C1" w:rsidR="00F822FD" w:rsidTr="00294C10" w14:paraId="73B00996" w14:textId="77777777">
        <w:trPr>
          <w:trHeight w:val="844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5156FB38" w14:textId="470DD9ED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C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10F061F2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Examination of Production Planning and Control Department Activities</w:t>
            </w:r>
          </w:p>
          <w:p w:rsidRPr="00F822FD" w:rsidR="00F822FD" w:rsidP="00E52A47" w:rsidRDefault="00F822FD" w14:paraId="70EA4924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Üretim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Planlama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Kontrol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Çalışmalarının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İncelenmesi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551474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6704EE2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6707912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332172E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4D660D7C" w14:textId="77777777">
        <w:trPr>
          <w:trHeight w:val="686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436CC371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11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3E929AF2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Detailed </w:t>
            </w:r>
            <w:proofErr w:type="gramStart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work flow</w:t>
            </w:r>
            <w:proofErr w:type="gramEnd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 chart of a product </w:t>
            </w:r>
          </w:p>
          <w:p w:rsidRPr="00F822FD" w:rsidR="00F822FD" w:rsidP="00E52A47" w:rsidRDefault="00F822FD" w14:paraId="194F080A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Bir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ürüne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ait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detaylı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akış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şeması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832081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7F41E1C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616608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B33CDAC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613C2CBA" w14:textId="77777777">
        <w:trPr>
          <w:trHeight w:val="1844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5F202B42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70285B50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Explanations of the stages of the product from the raw material to the final product (Stages specified in the </w:t>
            </w:r>
            <w:proofErr w:type="gramStart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work flow</w:t>
            </w:r>
            <w:proofErr w:type="gramEnd"/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 chart (transport, storage, assembly etc.)</w:t>
            </w:r>
          </w:p>
          <w:p w:rsidRPr="00F822FD" w:rsidR="00F822FD" w:rsidP="00E52A47" w:rsidRDefault="00F822FD" w14:paraId="5744122F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Ürünün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hammaddeden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nihai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ürün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haline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gelene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kadar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geçirdiği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aşamalar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akış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şemasında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belirtilmiş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aşamalara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taşıma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depolama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montaj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vb.)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ait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açıklamalar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542266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697A744E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958216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19CCCF5F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511A9708" w14:textId="77777777">
        <w:trPr>
          <w:trHeight w:val="836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5C8CC4C5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13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1F65944F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Working methods of manufacturing and assembly departments </w:t>
            </w:r>
          </w:p>
          <w:p w:rsidRPr="00F822FD" w:rsidR="00F822FD" w:rsidP="00E52A47" w:rsidRDefault="00F822FD" w14:paraId="16F74CE7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İmalat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montaj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bölümlerinin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yöntemleri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4265387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84E0838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406264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49E1F10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5C60A491" w14:textId="77777777">
        <w:trPr>
          <w:trHeight w:val="706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420EF2B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14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7E83EF40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Quality control department activities</w:t>
            </w:r>
          </w:p>
          <w:p w:rsidRPr="00F822FD" w:rsidR="00F822FD" w:rsidP="00E52A47" w:rsidRDefault="00F822FD" w14:paraId="267E7804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Kalite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kontrol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1226375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CCEFE6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5061713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C02A42A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5FE1BDCC" w14:textId="77777777">
        <w:trPr>
          <w:trHeight w:val="831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2962931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55B70076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Explanations of how maintenance and repair sections work in the firm</w:t>
            </w:r>
          </w:p>
          <w:p w:rsidRPr="00F822FD" w:rsidR="00F822FD" w:rsidP="00E52A47" w:rsidRDefault="00F822FD" w14:paraId="68998988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yerindeki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bakım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onarım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bölümlerinin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nasıl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çalıştığına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ait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açıklanmalar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881638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653E0F01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838111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18D28916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60A1F5D4" w14:textId="77777777">
        <w:trPr>
          <w:trHeight w:val="842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723B2CC6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16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633196D2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Activities and efficiency work for the troubleshooting</w:t>
            </w:r>
          </w:p>
          <w:p w:rsidRPr="00F822FD" w:rsidR="00F822FD" w:rsidP="00E52A47" w:rsidRDefault="00F822FD" w14:paraId="0073EFE7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Arıza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giderme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için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yapılan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faaliyetler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verimlilik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588048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AC71CD3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267778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3A9B56D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77048E4D" w14:textId="77777777">
        <w:trPr>
          <w:trHeight w:val="840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4060C10C" w14:textId="52B61B6B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D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5ADACCF0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Examination of Work Study and Method Engineering Activities</w:t>
            </w:r>
          </w:p>
          <w:p w:rsidRPr="00F822FD" w:rsidR="00F822FD" w:rsidP="00E52A47" w:rsidRDefault="00F822FD" w14:paraId="16F4FC64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Etüdü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Metot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Mühendisliği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Çalışmalarının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İncelenmesi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6501335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F833CB4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3416747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8BC9DF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5A0910D4" w14:textId="77777777">
        <w:trPr>
          <w:trHeight w:val="1122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4D41923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17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57D4FC40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Examination of work studies (time study) carried out during the manufacturing period</w:t>
            </w:r>
          </w:p>
          <w:p w:rsidRPr="00F822FD" w:rsidR="00F822FD" w:rsidP="00E52A47" w:rsidRDefault="00F822FD" w14:paraId="20DE075B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İmalat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aşamasında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gerçekleştirilen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etütleri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(zaman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etüdü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)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incelenmesi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7443313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0CCFB50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5683875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2D1E9F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3D0A64C4" w14:textId="77777777">
        <w:trPr>
          <w:trHeight w:val="840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28D77C7E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6DCFC1B1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Preparation of schemes and diagrams</w:t>
            </w:r>
          </w:p>
          <w:p w:rsidRPr="00F822FD" w:rsidR="00F822FD" w:rsidP="00E52A47" w:rsidRDefault="00F822FD" w14:paraId="56468DEC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Şema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diyagramların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hazırlanması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1450350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6BBF82D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7867259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D0BE985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E52A47" w14:paraId="573C1FDA" w14:textId="77777777">
        <w:trPr>
          <w:trHeight w:val="1254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52C877B0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19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="00294C10" w:rsidP="00E52A47" w:rsidRDefault="00F822FD" w14:paraId="70531379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Examination of system analysis parameters </w:t>
            </w:r>
          </w:p>
          <w:p w:rsidRPr="00F822FD" w:rsidR="00F822FD" w:rsidP="00E52A47" w:rsidRDefault="00F822FD" w14:paraId="6FA47586" w14:textId="61ED86A3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(task, human, production tool, workflow, output, working conditions, etc.)</w:t>
            </w:r>
          </w:p>
          <w:p w:rsidRPr="00294C10" w:rsidR="00F822FD" w:rsidP="00294C10" w:rsidRDefault="00F822FD" w14:paraId="133D86AD" w14:textId="1CDD6C95">
            <w:pPr>
              <w:ind w:left="177" w:right="135" w:hanging="2"/>
              <w:rPr>
                <w:rFonts w:ascii="Times New Roman" w:hAnsi="Times New Roman" w:cs="Times New Roman"/>
                <w:bCs/>
                <w:i/>
                <w:lang w:bidi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Sistem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analizi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parametrelerin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görev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insan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üretim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aracı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iş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akışı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koşulları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vb.)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incelenmesi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13444898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A644B0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0757149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49F1D8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F822FD" w14:paraId="611C6F63" w14:textId="77777777">
        <w:trPr>
          <w:trHeight w:val="1254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389ED24D" w14:textId="6672481F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lastRenderedPageBreak/>
              <w:t>E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F822FD" w:rsidR="00F822FD" w:rsidP="00E52A47" w:rsidRDefault="00F822FD" w14:paraId="3FF6A139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Design - R&amp;D Department Activities</w:t>
            </w:r>
          </w:p>
          <w:p w:rsidRPr="00F822FD" w:rsidR="00F822FD" w:rsidP="00E52A47" w:rsidRDefault="00F822FD" w14:paraId="7393EBF5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Tasarım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- AR-GE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İncelemeleri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1091209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CD0178F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442967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6247EAD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34AA490B" w14:textId="77777777">
        <w:trPr>
          <w:trHeight w:val="70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1AEA202E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20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22E137D0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R&amp;D department works</w:t>
            </w:r>
          </w:p>
          <w:p w:rsidRPr="00F822FD" w:rsidR="00F822FD" w:rsidP="00E52A47" w:rsidRDefault="00F822FD" w14:paraId="3526FBC2" w14:textId="51511B29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lang w:bidi="tr-TR"/>
              </w:rPr>
              <w:t>R</w:t>
            </w:r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lang w:bidi="tr-TR"/>
              </w:rPr>
              <w:t>G</w:t>
            </w:r>
            <w:r w:rsidR="00294C10">
              <w:rPr>
                <w:rFonts w:ascii="Times New Roman" w:hAnsi="Times New Roman" w:cs="Times New Roman"/>
                <w:bCs/>
                <w:i/>
                <w:lang w:bidi="tr-TR"/>
              </w:rPr>
              <w:t>E</w:t>
            </w:r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>çalışmaları</w:t>
            </w:r>
            <w:proofErr w:type="spellEnd"/>
            <w:r w:rsidRPr="00F822FD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779906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395091C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855469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78B4385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6CA4AF4E" w14:textId="77777777">
        <w:trPr>
          <w:trHeight w:val="702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3C0EB10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21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1B0683E8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If there are no studies on this subject, investigate the reasons </w:t>
            </w:r>
          </w:p>
          <w:p w:rsidRPr="00294C10" w:rsidR="00F822FD" w:rsidP="00E52A47" w:rsidRDefault="00F822FD" w14:paraId="63FF0C82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Bu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konuda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çalışmalar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yapılmıyorsa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nedenlerinin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araştırılması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044771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A8FBE0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7753715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779F47A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2B20B183" w14:textId="77777777">
        <w:trPr>
          <w:trHeight w:val="841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294C10" w14:paraId="04E62C04" w14:textId="6A73F104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F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0D333F7E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Purchasing Department Activities</w:t>
            </w:r>
          </w:p>
          <w:p w:rsidRPr="00294C10" w:rsidR="00F822FD" w:rsidP="00E52A47" w:rsidRDefault="00F822FD" w14:paraId="0217746F" w14:textId="3D5329ED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Satın</w:t>
            </w:r>
            <w:r w:rsidR="00294C10">
              <w:rPr>
                <w:rFonts w:ascii="Times New Roman" w:hAnsi="Times New Roman" w:cs="Times New Roman"/>
                <w:bCs/>
                <w:i/>
                <w:lang w:bidi="tr-TR"/>
              </w:rPr>
              <w:t>al</w:t>
            </w:r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ma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Faaliyetleri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9344406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8DA6784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0980631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DC21EB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32D2BF19" w14:textId="77777777">
        <w:trPr>
          <w:trHeight w:val="838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2046CB6E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22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56F6F075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Quotation and order studies of the purchasing department</w:t>
            </w:r>
          </w:p>
          <w:p w:rsidRPr="00294C10" w:rsidR="00F822FD" w:rsidP="00E52A47" w:rsidRDefault="00F822FD" w14:paraId="5A73ACDE" w14:textId="3A7C4A95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Satınalma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biriminin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teklif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alma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sipariş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çalışmaları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9233798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2BB9DD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4596804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12A3D94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3129CA04" w14:textId="77777777">
        <w:trPr>
          <w:trHeight w:val="837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59FA012A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23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670B955A" w14:textId="21FBC05E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Works of Import and export departments</w:t>
            </w:r>
          </w:p>
          <w:p w:rsidRPr="00F822FD" w:rsidR="00294C10" w:rsidP="00294C10" w:rsidRDefault="00F822FD" w14:paraId="426D8984" w14:textId="3970CCED">
            <w:pPr>
              <w:ind w:left="177" w:right="135" w:hanging="2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İthalat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ihracat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bölümlerinin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çalışmaları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6592679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F417566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120966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D41D234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00527CD4" w14:textId="77777777">
        <w:trPr>
          <w:trHeight w:val="706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294C10" w14:paraId="2B37CCFA" w14:textId="20831BB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G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16BF5E47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Human Resources Activities</w:t>
            </w:r>
          </w:p>
          <w:p w:rsidRPr="00294C10" w:rsidR="00F822FD" w:rsidP="00E52A47" w:rsidRDefault="00F822FD" w14:paraId="469079E6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İnsan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Kaynakları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Faaliyetleri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589114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FA1378F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0775436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6DD3BF8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4EA8FD1B" w14:textId="77777777">
        <w:trPr>
          <w:trHeight w:val="1553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778B7B6C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3D0AD718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Investigating the processes (personnel recruitment, dismissal, registration cards, and wage systems) followed in personnel recruitment, dispatch, and administration</w:t>
            </w:r>
          </w:p>
          <w:p w:rsidRPr="00294C10" w:rsidR="00F822FD" w:rsidP="00E52A47" w:rsidRDefault="00F822FD" w14:paraId="63EA9B7E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Personel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alımı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sevki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idaresinde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takip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edilen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süreçlerin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personel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alımı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işten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çıkarma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sicil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kartları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ücret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sistemleri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)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araştırılması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6702922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A5C2091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7508854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B5A34D0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719671BD" w14:textId="77777777">
        <w:trPr>
          <w:trHeight w:val="683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294C10" w14:paraId="4402E43A" w14:textId="652F73CF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H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3DFA62BB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Accounting Department Activities</w:t>
            </w:r>
          </w:p>
          <w:p w:rsidRPr="00294C10" w:rsidR="00F822FD" w:rsidP="00E52A47" w:rsidRDefault="00F822FD" w14:paraId="49AA7BB8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Muhasebe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Bölümü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Faaliyetleri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267147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C592F3E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2290006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476187D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406B7BE6" w14:textId="77777777">
        <w:trPr>
          <w:trHeight w:val="850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33964317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25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2698A4B2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Examining a cost account for a product (a sample cost account)</w:t>
            </w:r>
          </w:p>
          <w:p w:rsidRPr="00294C10" w:rsidR="00F822FD" w:rsidP="00E52A47" w:rsidRDefault="00F822FD" w14:paraId="48F30440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Bir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ürüne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ait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maliyet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hesabı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incelenmesi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(Bir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örnek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maliyet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hesabı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)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5405890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DF6DEF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1036440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2D3BFA1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F822FD" w:rsidR="00294C10" w:rsidTr="00294C10" w14:paraId="035D3F11" w14:textId="77777777">
        <w:trPr>
          <w:trHeight w:val="691"/>
        </w:trPr>
        <w:tc>
          <w:tcPr>
            <w:tcW w:w="674" w:type="dxa"/>
            <w:shd w:val="clear" w:color="auto" w:fill="auto"/>
            <w:vAlign w:val="center"/>
          </w:tcPr>
          <w:p w:rsidRPr="00F822FD" w:rsidR="00294C10" w:rsidP="00E52A47" w:rsidRDefault="00294C10" w14:paraId="26429861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I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294C10" w:rsidP="00E52A47" w:rsidRDefault="00294C10" w14:paraId="63DC990D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P</w:t>
            </w: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rocess Improvement Activities</w:t>
            </w:r>
          </w:p>
          <w:p w:rsidRPr="00294C10" w:rsidR="00294C10" w:rsidP="00E52A47" w:rsidRDefault="00294C10" w14:paraId="20E8836E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Süreç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İyileştirme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Faaliyetleri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300576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294C10" w:rsidP="00E52A47" w:rsidRDefault="00294C10" w14:paraId="1306E888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497920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294C10" w:rsidP="00E52A47" w:rsidRDefault="00294C10" w14:paraId="0B136D85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2D10AF05" w14:textId="77777777">
        <w:trPr>
          <w:trHeight w:val="703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0BDDC8D2" w14:textId="77777777">
            <w:pPr>
              <w:jc w:val="center"/>
              <w:rPr>
                <w:rFonts w:ascii="Times New Roman" w:hAnsi="Times New Roman" w:cs="Times New Roman"/>
                <w:lang w:bidi="tr-TR"/>
              </w:rPr>
            </w:pPr>
          </w:p>
          <w:p w:rsidRPr="00F822FD" w:rsidR="00F822FD" w:rsidP="00E52A47" w:rsidRDefault="00F822FD" w14:paraId="566DC680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26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4C650EC4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Planning, organization, capital, senior management, cost control, work peace and policy, demand forecasts, increasing quality, increasing productivity, worker and work safety, protection from accidents, units within the enterprise</w:t>
            </w:r>
          </w:p>
          <w:p w:rsidRPr="00294C10" w:rsidR="00F822FD" w:rsidP="00E52A47" w:rsidRDefault="00F822FD" w14:paraId="5BF44F1E" w14:textId="7353C285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Planlama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organizasyon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sermaye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üst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kademe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yönetimi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maliyet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kontrolü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iş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huzuru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politikası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talep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tahminleri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kalitenin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yükseltilmesi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verimliliğin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arttırılması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işçi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iş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emniyeti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kazalardan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korunma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işletme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içindeki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birimler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94947341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D22EA2" w14:paraId="468C0A8A" w14:textId="7F1170DF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☒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0178084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057D2568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6B3E5177" w14:textId="77777777">
        <w:trPr>
          <w:trHeight w:val="703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74171B0B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lastRenderedPageBreak/>
              <w:t>27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35757918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To offer a solution/improvement proposal on at least one issue</w:t>
            </w:r>
          </w:p>
          <w:p w:rsidRPr="00294C10" w:rsidR="00F822FD" w:rsidP="00E52A47" w:rsidRDefault="00F822FD" w14:paraId="76B3708C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En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az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bir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konu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ile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ilgili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çözüm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/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iyileştirme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önerisi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1068040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CF19B1A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5714341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3BD8122E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294C10" w14:paraId="0A61D7C5" w14:textId="77777777">
        <w:trPr>
          <w:trHeight w:val="840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294C10" w14:paraId="50C82B81" w14:textId="61CB0DF6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J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2A39D5A5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Awareness of the necessity of lifelong learning</w:t>
            </w:r>
          </w:p>
          <w:p w:rsidRPr="00294C10" w:rsidR="00F822FD" w:rsidP="00E52A47" w:rsidRDefault="00F822FD" w14:paraId="07C5F65C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Yaşam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boyu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öğrenmenin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gerekliliği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bilinci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6074932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088CB9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982807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AF8159C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E52A47" w14:paraId="16BD6052" w14:textId="77777777">
        <w:trPr>
          <w:trHeight w:val="1254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669F48BA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28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07B5EF33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 xml:space="preserve">Ability to access information, to follow developments in science and technology, and to constantly renew oneself </w:t>
            </w:r>
          </w:p>
          <w:p w:rsidRPr="00294C10" w:rsidR="00F822FD" w:rsidP="00E52A47" w:rsidRDefault="00F822FD" w14:paraId="69A63305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Bilgiye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erişebilme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,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bilim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teknolojideki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gelişmeleri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izleme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kendini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sürekli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yenileme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becerisi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5726983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8002933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359732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29394FF6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E52A47" w14:paraId="2F061D21" w14:textId="77777777">
        <w:trPr>
          <w:trHeight w:val="1254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7A24D5FE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29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723277EB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Adapting the theoretical knowledge obtained in university education to real life applications</w:t>
            </w:r>
          </w:p>
          <w:p w:rsidRPr="00294C10" w:rsidR="00F822FD" w:rsidP="00E52A47" w:rsidRDefault="00F822FD" w14:paraId="152F5BF3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Üniversite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eğitimlerinde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elde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edilen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kuramsal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bilgiyi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gerçek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hayat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uygulamalarına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aktarabilme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912618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54E72A34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827124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434AFE2F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F822FD" w:rsidTr="00E52A47" w14:paraId="12F33CD4" w14:textId="77777777">
        <w:trPr>
          <w:trHeight w:val="1254"/>
        </w:trPr>
        <w:tc>
          <w:tcPr>
            <w:tcW w:w="674" w:type="dxa"/>
            <w:shd w:val="clear" w:color="auto" w:fill="auto"/>
            <w:vAlign w:val="center"/>
          </w:tcPr>
          <w:p w:rsidRPr="00F822FD" w:rsidR="00F822FD" w:rsidP="00E52A47" w:rsidRDefault="00F822FD" w14:paraId="18983C7A" w14:textId="77777777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F822FD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7831" w:type="dxa"/>
            <w:shd w:val="clear" w:color="auto" w:fill="auto"/>
            <w:vAlign w:val="center"/>
          </w:tcPr>
          <w:p w:rsidRPr="00F822FD" w:rsidR="00F822FD" w:rsidP="00E52A47" w:rsidRDefault="00F822FD" w14:paraId="2354E4B8" w14:textId="77777777">
            <w:pPr>
              <w:ind w:left="177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F822FD">
              <w:rPr>
                <w:rFonts w:ascii="Times New Roman" w:hAnsi="Times New Roman" w:cs="Times New Roman"/>
                <w:b/>
                <w:bCs/>
                <w:iCs/>
              </w:rPr>
              <w:t>To acquire new knowledge / skills during the internship period except for university education</w:t>
            </w:r>
          </w:p>
          <w:p w:rsidRPr="00294C10" w:rsidR="00F822FD" w:rsidP="00E52A47" w:rsidRDefault="00F822FD" w14:paraId="0AD73CDD" w14:textId="77777777">
            <w:pPr>
              <w:ind w:left="177" w:right="135" w:hanging="2"/>
              <w:rPr>
                <w:rFonts w:ascii="Times New Roman" w:hAnsi="Times New Roman" w:cs="Times New Roman"/>
                <w:i/>
                <w:sz w:val="21"/>
                <w:szCs w:val="21"/>
                <w:lang w:val="tr-TR"/>
              </w:rPr>
            </w:pP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Staj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süresi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boyunca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üniversite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eğitiminde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verilmemiş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yeni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bilgi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/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beceri</w:t>
            </w:r>
            <w:proofErr w:type="spellEnd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 xml:space="preserve"> </w:t>
            </w:r>
            <w:proofErr w:type="spellStart"/>
            <w:r w:rsidRPr="00294C10">
              <w:rPr>
                <w:rFonts w:ascii="Times New Roman" w:hAnsi="Times New Roman" w:cs="Times New Roman"/>
                <w:bCs/>
                <w:i/>
                <w:lang w:bidi="tr-TR"/>
              </w:rPr>
              <w:t>edinebilme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344361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E46B1D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4953779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822FD" w:rsidR="00F822FD" w:rsidP="00E52A47" w:rsidRDefault="00F822FD" w14:paraId="792170D9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</w:tbl>
    <w:p w:rsidRPr="005B68C1" w:rsidR="00A77184" w:rsidP="00A77184" w:rsidRDefault="00A77184" w14:paraId="49757A8E" w14:textId="77777777">
      <w:pPr>
        <w:tabs>
          <w:tab w:val="left" w:pos="1546"/>
        </w:tabs>
        <w:rPr>
          <w:sz w:val="22"/>
          <w:szCs w:val="22"/>
        </w:rPr>
      </w:pPr>
      <w:r w:rsidRPr="005B68C1">
        <w:rPr>
          <w:sz w:val="22"/>
          <w:szCs w:val="22"/>
        </w:rPr>
        <w:tab/>
      </w:r>
    </w:p>
    <w:tbl>
      <w:tblPr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Pr="005B68C1" w:rsidR="00A77184" w:rsidTr="00E52A47" w14:paraId="4814426B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5B68C1" w:rsidR="00A77184" w:rsidP="00E52A47" w:rsidRDefault="00A77184" w14:paraId="3AEB687C" w14:textId="77777777">
            <w:pPr>
              <w:ind w:left="31" w:right="811"/>
              <w:rPr>
                <w:b/>
                <w:bCs/>
                <w:sz w:val="22"/>
                <w:szCs w:val="22"/>
                <w:lang w:bidi="tr-TR"/>
              </w:rPr>
            </w:pPr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APPROVAL OF INTERNSHIP EVALUATION JURY </w:t>
            </w:r>
          </w:p>
          <w:p w:rsidRPr="005B68C1" w:rsidR="00A77184" w:rsidP="00E52A47" w:rsidRDefault="00A77184" w14:paraId="74144126" w14:textId="77777777">
            <w:pPr>
              <w:ind w:left="31" w:right="811"/>
              <w:rPr>
                <w:i/>
                <w:iCs/>
                <w:sz w:val="22"/>
                <w:szCs w:val="22"/>
                <w:lang w:bidi="tr-TR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STAJI DEĞERLENDİREN JÜRİ ONAYI</w:t>
            </w:r>
          </w:p>
        </w:tc>
      </w:tr>
      <w:tr w:rsidRPr="005B68C1" w:rsidR="00A77184" w:rsidTr="00E52A47" w14:paraId="5FB1978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:rsidRPr="005B68C1" w:rsidR="00A77184" w:rsidP="00E52A47" w:rsidRDefault="00A77184" w14:paraId="4C44E733" w14:textId="77777777">
            <w:pPr>
              <w:ind w:left="142" w:right="811"/>
              <w:rPr>
                <w:b/>
                <w:bCs/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This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section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will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be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evaluated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by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internship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commission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members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please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leave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blank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. </w:t>
            </w:r>
          </w:p>
          <w:p w:rsidRPr="005B68C1" w:rsidR="00A77184" w:rsidP="00E52A47" w:rsidRDefault="00A77184" w14:paraId="0A6671B0" w14:textId="77777777">
            <w:pPr>
              <w:ind w:left="142" w:right="811"/>
              <w:rPr>
                <w:i/>
                <w:iCs/>
                <w:sz w:val="22"/>
                <w:szCs w:val="22"/>
                <w:lang w:bidi="tr-TR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Bu kısım staj komisyonu tarafından değerlendirilecektir, lütfen boş bırakınız.</w:t>
            </w:r>
          </w:p>
          <w:p w:rsidRPr="005B68C1" w:rsidR="00A77184" w:rsidP="00E52A47" w:rsidRDefault="00A77184" w14:paraId="17241E78" w14:textId="77777777">
            <w:pPr>
              <w:ind w:left="142" w:right="811"/>
              <w:rPr>
                <w:sz w:val="22"/>
                <w:szCs w:val="22"/>
                <w:lang w:bidi="tr-TR"/>
              </w:rPr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39"/>
        <w:gridCol w:w="2571"/>
        <w:gridCol w:w="564"/>
        <w:gridCol w:w="406"/>
        <w:gridCol w:w="3455"/>
        <w:gridCol w:w="510"/>
        <w:gridCol w:w="633"/>
        <w:gridCol w:w="1912"/>
      </w:tblGrid>
      <w:tr w:rsidRPr="005B68C1" w:rsidR="00A77184" w:rsidTr="00E52A47" w14:paraId="098E6851" w14:textId="77777777">
        <w:trPr>
          <w:trHeight w:val="685"/>
        </w:trPr>
        <w:tc>
          <w:tcPr>
            <w:tcW w:w="439" w:type="dxa"/>
            <w:vAlign w:val="center"/>
          </w:tcPr>
          <w:p w:rsidRPr="005B68C1" w:rsidR="00A77184" w:rsidP="00E52A47" w:rsidRDefault="00000000" w14:paraId="3B0F80F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882633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A77184">
                  <w:rPr>
                    <w:rFonts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3135" w:type="dxa"/>
            <w:gridSpan w:val="2"/>
            <w:vAlign w:val="center"/>
          </w:tcPr>
          <w:p w:rsidRPr="005B68C1" w:rsidR="00A77184" w:rsidP="00E52A47" w:rsidRDefault="00A77184" w14:paraId="5CD28866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Accepted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A77184" w:rsidP="00E52A47" w:rsidRDefault="00A77184" w14:paraId="13C78BA5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 xml:space="preserve">Kabul                       </w:t>
            </w:r>
          </w:p>
        </w:tc>
        <w:tc>
          <w:tcPr>
            <w:tcW w:w="406" w:type="dxa"/>
            <w:vAlign w:val="center"/>
          </w:tcPr>
          <w:p w:rsidRPr="005B68C1" w:rsidR="00A77184" w:rsidP="00E52A47" w:rsidRDefault="00000000" w14:paraId="69450391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1785913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A77184">
                  <w:rPr>
                    <w:rFonts w:ascii="Segoe UI Symbol" w:hAnsi="Segoe UI Symbol" w:eastAsia="MS Gothic" w:cs="Segoe UI Symbol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3455" w:type="dxa"/>
            <w:vAlign w:val="center"/>
          </w:tcPr>
          <w:p w:rsidRPr="005B68C1" w:rsidR="00A77184" w:rsidP="00E52A47" w:rsidRDefault="00A77184" w14:paraId="17A6CE96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Revision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A77184" w:rsidP="00E52A47" w:rsidRDefault="00A77184" w14:paraId="754FFC19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Düzeltme</w:t>
            </w:r>
          </w:p>
        </w:tc>
        <w:tc>
          <w:tcPr>
            <w:tcW w:w="510" w:type="dxa"/>
            <w:vAlign w:val="center"/>
          </w:tcPr>
          <w:p w:rsidRPr="005B68C1" w:rsidR="00A77184" w:rsidP="00E52A47" w:rsidRDefault="00000000" w14:paraId="18874059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1512412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A77184">
                  <w:rPr>
                    <w:rFonts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2545" w:type="dxa"/>
            <w:gridSpan w:val="2"/>
            <w:vAlign w:val="center"/>
          </w:tcPr>
          <w:p w:rsidRPr="005B68C1" w:rsidR="00A77184" w:rsidP="00E52A47" w:rsidRDefault="00A77184" w14:paraId="17BC5427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Rejected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A77184" w:rsidP="00E52A47" w:rsidRDefault="00A77184" w14:paraId="2EF50A07" w14:textId="77777777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  <w:lang w:bidi="tr-TR"/>
              </w:rPr>
              <w:t>Red</w:t>
            </w:r>
            <w:proofErr w:type="spellEnd"/>
          </w:p>
        </w:tc>
      </w:tr>
      <w:tr w:rsidRPr="005B68C1" w:rsidR="00A77184" w:rsidTr="00E52A47" w14:paraId="3103933E" w14:textId="77777777">
        <w:trPr>
          <w:trHeight w:val="695"/>
        </w:trPr>
        <w:tc>
          <w:tcPr>
            <w:tcW w:w="30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3744A0A0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A77184" w:rsidP="00E52A47" w:rsidRDefault="00A77184" w14:paraId="5ED2F29D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A77184" w:rsidP="00E52A47" w:rsidRDefault="00A77184" w14:paraId="5DB25EBB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A77184" w:rsidP="00E52A47" w:rsidRDefault="00A77184" w14:paraId="1EE902C7" w14:textId="77777777">
            <w:pPr>
              <w:rPr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</w:rPr>
              <w:t>Ünvanı</w:t>
            </w:r>
            <w:proofErr w:type="spellEnd"/>
            <w:r w:rsidRPr="005B68C1">
              <w:rPr>
                <w:i/>
                <w:iCs/>
                <w:sz w:val="22"/>
                <w:szCs w:val="22"/>
              </w:rPr>
              <w:t xml:space="preserve">, Adı Soyadı </w:t>
            </w:r>
          </w:p>
        </w:tc>
        <w:tc>
          <w:tcPr>
            <w:tcW w:w="4425" w:type="dxa"/>
            <w:gridSpan w:val="3"/>
            <w:vMerge w:val="restart"/>
          </w:tcPr>
          <w:p w:rsidRPr="005B68C1" w:rsidR="00A77184" w:rsidP="00E52A47" w:rsidRDefault="00A77184" w14:paraId="6C1C53C6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15C6B7B6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03828070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………………………………….………</w:t>
            </w:r>
            <w:proofErr w:type="gramEnd"/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4085E87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A77184" w:rsidP="00E52A47" w:rsidRDefault="00A77184" w14:paraId="6C33AAF1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12" w:type="dxa"/>
            <w:vAlign w:val="center"/>
          </w:tcPr>
          <w:p w:rsidRPr="005B68C1" w:rsidR="00A77184" w:rsidP="00E52A47" w:rsidRDefault="00A77184" w14:paraId="1531C29C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A77184" w:rsidTr="00E52A47" w14:paraId="2F3824AA" w14:textId="77777777">
        <w:trPr>
          <w:trHeight w:val="858"/>
        </w:trPr>
        <w:tc>
          <w:tcPr>
            <w:tcW w:w="3010" w:type="dxa"/>
            <w:gridSpan w:val="2"/>
            <w:vMerge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713490AE" w14:textId="77777777">
            <w:pPr>
              <w:rPr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vMerge/>
          </w:tcPr>
          <w:p w:rsidRPr="005B68C1" w:rsidR="00A77184" w:rsidP="00E52A47" w:rsidRDefault="00A77184" w14:paraId="089F574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63E40034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A77184" w:rsidP="00E52A47" w:rsidRDefault="00A77184" w14:paraId="3CE8BAAF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12" w:type="dxa"/>
            <w:vAlign w:val="center"/>
          </w:tcPr>
          <w:p w:rsidRPr="005B68C1" w:rsidR="00A77184" w:rsidP="00E52A47" w:rsidRDefault="00A77184" w14:paraId="474EA5B6" w14:textId="77777777">
            <w:pPr>
              <w:rPr>
                <w:sz w:val="22"/>
                <w:szCs w:val="22"/>
              </w:rPr>
            </w:pPr>
          </w:p>
        </w:tc>
      </w:tr>
      <w:tr w:rsidRPr="005B68C1" w:rsidR="00A77184" w:rsidTr="00E52A47" w14:paraId="4AC27034" w14:textId="77777777">
        <w:trPr>
          <w:trHeight w:val="689"/>
        </w:trPr>
        <w:tc>
          <w:tcPr>
            <w:tcW w:w="30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17E356AA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A77184" w:rsidP="00E52A47" w:rsidRDefault="00A77184" w14:paraId="0780877C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A77184" w:rsidP="00E52A47" w:rsidRDefault="00A77184" w14:paraId="68DA5DB6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A77184" w:rsidP="00E52A47" w:rsidRDefault="00A77184" w14:paraId="1C49FBC4" w14:textId="77777777">
            <w:pPr>
              <w:rPr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</w:rPr>
              <w:t>Ünvanı</w:t>
            </w:r>
            <w:proofErr w:type="spellEnd"/>
            <w:r w:rsidRPr="005B68C1">
              <w:rPr>
                <w:i/>
                <w:iCs/>
                <w:sz w:val="22"/>
                <w:szCs w:val="22"/>
              </w:rPr>
              <w:t>, Adı Soyadı</w:t>
            </w:r>
          </w:p>
        </w:tc>
        <w:tc>
          <w:tcPr>
            <w:tcW w:w="4425" w:type="dxa"/>
            <w:gridSpan w:val="3"/>
            <w:vMerge w:val="restart"/>
          </w:tcPr>
          <w:p w:rsidRPr="005B68C1" w:rsidR="00A77184" w:rsidP="00E52A47" w:rsidRDefault="00A77184" w14:paraId="5D4C5037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53AE28CB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5B5FD347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……………………………….………</w:t>
            </w:r>
            <w:proofErr w:type="gramEnd"/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6393B57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A77184" w:rsidP="00E52A47" w:rsidRDefault="00A77184" w14:paraId="5CA62556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12" w:type="dxa"/>
            <w:vAlign w:val="center"/>
          </w:tcPr>
          <w:p w:rsidRPr="005B68C1" w:rsidR="00A77184" w:rsidP="00E52A47" w:rsidRDefault="00A77184" w14:paraId="6CF33EF0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A77184" w:rsidTr="00E52A47" w14:paraId="7DC8AEBB" w14:textId="77777777">
        <w:trPr>
          <w:trHeight w:val="840"/>
        </w:trPr>
        <w:tc>
          <w:tcPr>
            <w:tcW w:w="3010" w:type="dxa"/>
            <w:gridSpan w:val="2"/>
            <w:vMerge/>
            <w:shd w:val="clear" w:color="auto" w:fill="F2F2F2" w:themeFill="background1" w:themeFillShade="F2"/>
          </w:tcPr>
          <w:p w:rsidRPr="005B68C1" w:rsidR="00A77184" w:rsidP="00E52A47" w:rsidRDefault="00A77184" w14:paraId="20574DD7" w14:textId="77777777">
            <w:pPr>
              <w:rPr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vMerge/>
          </w:tcPr>
          <w:p w:rsidRPr="005B68C1" w:rsidR="00A77184" w:rsidP="00E52A47" w:rsidRDefault="00A77184" w14:paraId="5051E78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712B14C1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A77184" w:rsidP="00E52A47" w:rsidRDefault="00A77184" w14:paraId="1CC8289A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12" w:type="dxa"/>
          </w:tcPr>
          <w:p w:rsidRPr="005B68C1" w:rsidR="00A77184" w:rsidP="00E52A47" w:rsidRDefault="00A77184" w14:paraId="45CA526B" w14:textId="77777777">
            <w:pPr>
              <w:rPr>
                <w:sz w:val="22"/>
                <w:szCs w:val="22"/>
              </w:rPr>
            </w:pPr>
          </w:p>
        </w:tc>
      </w:tr>
    </w:tbl>
    <w:p w:rsidRPr="005B68C1" w:rsidR="00A77184" w:rsidP="00A77184" w:rsidRDefault="00ED2865" w14:paraId="31A3AA23" w14:textId="5D4642B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Pr="005B68C1" w:rsidR="00A77184" w:rsidTr="00E52A47" w14:paraId="4AA24315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5B68C1" w:rsidR="00A77184" w:rsidP="00E52A47" w:rsidRDefault="00A77184" w14:paraId="54067CBA" w14:textId="77777777">
            <w:pPr>
              <w:ind w:left="14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name="_Hlk183768898" w:id="1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REVISIONS</w:t>
            </w:r>
          </w:p>
          <w:p w:rsidRPr="005B68C1" w:rsidR="00A77184" w:rsidP="00E52A47" w:rsidRDefault="00A77184" w14:paraId="17EBC2F1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</w:t>
            </w:r>
          </w:p>
        </w:tc>
      </w:tr>
      <w:tr w:rsidRPr="005B68C1" w:rsidR="00A77184" w:rsidTr="00E52A47" w14:paraId="6321F53E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5B68C1" w:rsidR="00A77184" w:rsidP="00E52A47" w:rsidRDefault="00A77184" w14:paraId="4DF46AEC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name="_Hlk183769099" w:id="2"/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In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cases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where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revision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is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required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it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will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filled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by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the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student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  <w:p w:rsidRPr="005B68C1" w:rsidR="00A77184" w:rsidP="00E52A47" w:rsidRDefault="00A77184" w14:paraId="34B6C7F6" w14:textId="77777777">
            <w:pPr>
              <w:pStyle w:val="TableParagraph"/>
              <w:tabs>
                <w:tab w:val="left" w:pos="8444"/>
              </w:tabs>
              <w:spacing w:line="256" w:lineRule="exact"/>
              <w:ind w:left="155"/>
              <w:rPr>
                <w:i/>
                <w:iCs/>
                <w:lang w:val="tr-TR"/>
              </w:rPr>
            </w:pPr>
            <w:r w:rsidRPr="005B68C1">
              <w:rPr>
                <w:i/>
                <w:iCs/>
                <w:lang w:val="tr-TR"/>
              </w:rPr>
              <w:t>Revizyon istendiği durumlarda öğrenci tarafından doldurulacaktır.</w:t>
            </w:r>
            <w:bookmarkEnd w:id="2"/>
          </w:p>
        </w:tc>
      </w:tr>
    </w:tbl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3"/>
        <w:gridCol w:w="3384"/>
        <w:gridCol w:w="992"/>
        <w:gridCol w:w="1276"/>
        <w:gridCol w:w="1134"/>
        <w:gridCol w:w="1701"/>
      </w:tblGrid>
      <w:tr w:rsidRPr="005B68C1" w:rsidR="00A77184" w:rsidTr="00E52A47" w14:paraId="6AAD7B8E" w14:textId="77777777">
        <w:trPr>
          <w:trHeight w:val="622"/>
        </w:trPr>
        <w:tc>
          <w:tcPr>
            <w:tcW w:w="10490" w:type="dxa"/>
            <w:gridSpan w:val="6"/>
            <w:vAlign w:val="center"/>
          </w:tcPr>
          <w:bookmarkEnd w:id="1"/>
          <w:p w:rsidRPr="005B68C1" w:rsidR="00A77184" w:rsidP="00E52A47" w:rsidRDefault="00A77184" w14:paraId="28CA334D" w14:textId="77777777">
            <w:pPr>
              <w:pStyle w:val="TableParagraph"/>
              <w:tabs>
                <w:tab w:val="left" w:pos="8444"/>
              </w:tabs>
              <w:spacing w:line="256" w:lineRule="exact"/>
              <w:rPr>
                <w:b/>
                <w:bCs/>
                <w:spacing w:val="1"/>
                <w:lang w:val="tr-TR"/>
              </w:rPr>
            </w:pPr>
            <w:r>
              <w:rPr>
                <w:b/>
                <w:bCs/>
                <w:lang w:val="tr-TR"/>
              </w:rPr>
              <w:t xml:space="preserve"> </w:t>
            </w:r>
            <w:r w:rsidRPr="005B68C1">
              <w:rPr>
                <w:b/>
                <w:bCs/>
                <w:lang w:val="tr-TR"/>
              </w:rPr>
              <w:t>I</w:t>
            </w:r>
            <w:r w:rsidRPr="005B68C1">
              <w:rPr>
                <w:b/>
                <w:bCs/>
                <w:spacing w:val="-1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received</w:t>
            </w:r>
            <w:proofErr w:type="spellEnd"/>
            <w:r w:rsidRPr="005B68C1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the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report</w:t>
            </w:r>
            <w:proofErr w:type="spellEnd"/>
            <w:r w:rsidRPr="005B68C1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for</w:t>
            </w:r>
            <w:proofErr w:type="spellEnd"/>
            <w:r w:rsidRPr="005B68C1">
              <w:rPr>
                <w:b/>
                <w:bCs/>
                <w:spacing w:val="-4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correction</w:t>
            </w:r>
            <w:proofErr w:type="spellEnd"/>
            <w:r w:rsidRPr="005B68C1">
              <w:rPr>
                <w:b/>
                <w:bCs/>
                <w:lang w:val="tr-TR"/>
              </w:rPr>
              <w:t>.</w:t>
            </w:r>
            <w:r w:rsidRPr="005B68C1">
              <w:rPr>
                <w:b/>
                <w:bCs/>
                <w:spacing w:val="1"/>
                <w:lang w:val="tr-TR"/>
              </w:rPr>
              <w:t xml:space="preserve">                                                                                     </w:t>
            </w:r>
          </w:p>
          <w:p w:rsidRPr="005B68C1" w:rsidR="00A77184" w:rsidP="00E52A47" w:rsidRDefault="00A77184" w14:paraId="701EDA66" w14:textId="77777777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Raporu</w:t>
            </w:r>
            <w:r w:rsidRPr="005B68C1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düzeltmek</w:t>
            </w:r>
            <w:r w:rsidRPr="005B68C1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üzere</w:t>
            </w:r>
            <w:r w:rsidRPr="005B68C1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elden</w:t>
            </w:r>
            <w:r w:rsidRPr="005B68C1">
              <w:rPr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 xml:space="preserve">teslim aldım.           </w:t>
            </w:r>
          </w:p>
        </w:tc>
      </w:tr>
      <w:tr w:rsidRPr="005B68C1" w:rsidR="00A77184" w:rsidTr="00E52A47" w14:paraId="04769AA0" w14:textId="77777777">
        <w:trPr>
          <w:trHeight w:val="415"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1C69E435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r w:rsidRPr="005B68C1">
              <w:rPr>
                <w:b/>
                <w:lang w:val="tr-TR"/>
              </w:rPr>
              <w:t>Name,</w:t>
            </w:r>
            <w:r w:rsidRPr="005B68C1">
              <w:rPr>
                <w:b/>
                <w:spacing w:val="-2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spacing w:val="-2"/>
                <w:lang w:val="tr-TR"/>
              </w:rPr>
              <w:t>Last</w:t>
            </w:r>
            <w:proofErr w:type="spellEnd"/>
            <w:r w:rsidRPr="005B68C1">
              <w:rPr>
                <w:b/>
                <w:spacing w:val="-2"/>
                <w:lang w:val="tr-TR"/>
              </w:rPr>
              <w:t xml:space="preserve"> Name:</w:t>
            </w:r>
          </w:p>
          <w:p w:rsidRPr="005B68C1" w:rsidR="00A77184" w:rsidP="00E52A47" w:rsidRDefault="00A77184" w14:paraId="25649521" w14:textId="77777777">
            <w:pPr>
              <w:jc w:val="both"/>
              <w:rPr>
                <w:b/>
                <w:b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Adı Soyadı</w:t>
            </w:r>
          </w:p>
        </w:tc>
        <w:tc>
          <w:tcPr>
            <w:tcW w:w="3384" w:type="dxa"/>
            <w:vAlign w:val="center"/>
          </w:tcPr>
          <w:p w:rsidRPr="005B68C1" w:rsidR="00A77184" w:rsidP="00E52A47" w:rsidRDefault="00A77184" w14:paraId="1EB9DE98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5B9D2B42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37916C1A" w14:textId="77777777">
            <w:pPr>
              <w:rPr>
                <w:b/>
                <w:bCs/>
                <w:sz w:val="22"/>
                <w:szCs w:val="22"/>
              </w:rPr>
            </w:pPr>
          </w:p>
          <w:p w:rsidRPr="005B68C1" w:rsidR="00A77184" w:rsidP="00E52A47" w:rsidRDefault="00A77184" w14:paraId="60ECF537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>:</w:t>
            </w:r>
          </w:p>
          <w:p w:rsidRPr="005B68C1" w:rsidR="00A77184" w:rsidP="00E52A47" w:rsidRDefault="00A77184" w14:paraId="7D881BAA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Tarih </w:t>
            </w:r>
          </w:p>
          <w:p w:rsidRPr="005B68C1" w:rsidR="00A77184" w:rsidP="00E52A47" w:rsidRDefault="00A77184" w14:paraId="699A3D0B" w14:textId="777777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5B68C1" w:rsidR="00A77184" w:rsidP="00E52A47" w:rsidRDefault="00A77184" w14:paraId="5D24CB9A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67A3AF68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proofErr w:type="spellStart"/>
            <w:r w:rsidRPr="005B68C1">
              <w:rPr>
                <w:b/>
                <w:lang w:val="tr-TR"/>
              </w:rPr>
              <w:t>Signature</w:t>
            </w:r>
            <w:proofErr w:type="spellEnd"/>
          </w:p>
          <w:p w:rsidRPr="005B68C1" w:rsidR="00A77184" w:rsidP="00E52A47" w:rsidRDefault="00A77184" w14:paraId="0D8D082B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  <w:r w:rsidRPr="005B68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Pr="005B68C1" w:rsidR="00A77184" w:rsidP="00E52A47" w:rsidRDefault="00A77184" w14:paraId="767F15DC" w14:textId="77777777">
            <w:pPr>
              <w:rPr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103"/>
      </w:tblGrid>
      <w:tr w:rsidRPr="005B68C1" w:rsidR="00A77184" w:rsidTr="00E52A47" w14:paraId="38A05568" w14:textId="77777777">
        <w:trPr>
          <w:trHeight w:val="609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5516AFC9" w14:textId="77777777">
            <w:pPr>
              <w:pStyle w:val="TableParagraph"/>
              <w:tabs>
                <w:tab w:val="left" w:pos="8432"/>
              </w:tabs>
              <w:spacing w:before="1"/>
              <w:ind w:left="117"/>
              <w:rPr>
                <w:spacing w:val="-2"/>
                <w:lang w:val="tr-TR"/>
              </w:rPr>
            </w:pPr>
            <w:proofErr w:type="spellStart"/>
            <w:r w:rsidRPr="005B68C1">
              <w:rPr>
                <w:b/>
                <w:bCs/>
                <w:lang w:val="tr-TR"/>
              </w:rPr>
              <w:t>Due</w:t>
            </w:r>
            <w:proofErr w:type="spellEnd"/>
            <w:r w:rsidRPr="005B68C1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Date</w:t>
            </w:r>
            <w:proofErr w:type="spellEnd"/>
            <w:r w:rsidRPr="005B68C1">
              <w:rPr>
                <w:b/>
                <w:bCs/>
                <w:lang w:val="tr-TR"/>
              </w:rPr>
              <w:t>:</w:t>
            </w:r>
            <w:r w:rsidRPr="005B68C1">
              <w:rPr>
                <w:spacing w:val="-2"/>
                <w:lang w:val="tr-TR"/>
              </w:rPr>
              <w:t xml:space="preserve"> </w:t>
            </w:r>
          </w:p>
          <w:p w:rsidRPr="005B68C1" w:rsidR="00A77184" w:rsidP="00E52A47" w:rsidRDefault="00A77184" w14:paraId="62628CAE" w14:textId="77777777">
            <w:pPr>
              <w:pStyle w:val="TableParagraph"/>
              <w:tabs>
                <w:tab w:val="left" w:pos="8432"/>
              </w:tabs>
              <w:spacing w:before="1"/>
              <w:ind w:left="117"/>
              <w:rPr>
                <w:i/>
                <w:iCs/>
                <w:lang w:val="tr-TR"/>
              </w:rPr>
            </w:pPr>
            <w:r w:rsidRPr="005B68C1">
              <w:rPr>
                <w:i/>
                <w:iCs/>
                <w:lang w:val="tr-TR"/>
              </w:rPr>
              <w:t>Revize</w:t>
            </w:r>
            <w:r w:rsidRPr="005B68C1">
              <w:rPr>
                <w:i/>
                <w:iCs/>
                <w:spacing w:val="-2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>Edilecek</w:t>
            </w:r>
            <w:r w:rsidRPr="005B68C1">
              <w:rPr>
                <w:i/>
                <w:iCs/>
                <w:spacing w:val="-3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>Raporun</w:t>
            </w:r>
            <w:r w:rsidRPr="005B68C1">
              <w:rPr>
                <w:i/>
                <w:iCs/>
                <w:spacing w:val="-2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 xml:space="preserve">Geliş Tarihi                                                                                    </w:t>
            </w:r>
          </w:p>
        </w:tc>
        <w:tc>
          <w:tcPr>
            <w:tcW w:w="5103" w:type="dxa"/>
            <w:vAlign w:val="center"/>
          </w:tcPr>
          <w:p w:rsidRPr="005B68C1" w:rsidR="00A77184" w:rsidP="00E52A47" w:rsidRDefault="00A77184" w14:paraId="79BBE72B" w14:textId="77777777">
            <w:pPr>
              <w:pStyle w:val="TableParagraph"/>
              <w:tabs>
                <w:tab w:val="left" w:pos="8432"/>
              </w:tabs>
              <w:spacing w:before="1"/>
              <w:ind w:left="117" w:right="138"/>
              <w:rPr>
                <w:lang w:val="tr-TR"/>
              </w:rPr>
            </w:pPr>
            <w:proofErr w:type="gramStart"/>
            <w:r w:rsidRPr="005B68C1">
              <w:rPr>
                <w:lang w:val="tr-TR"/>
              </w:rPr>
              <w:t>..</w:t>
            </w:r>
            <w:proofErr w:type="gramEnd"/>
            <w:r w:rsidRPr="005B68C1">
              <w:rPr>
                <w:spacing w:val="-3"/>
                <w:lang w:val="tr-TR"/>
              </w:rPr>
              <w:t xml:space="preserve"> </w:t>
            </w:r>
            <w:r w:rsidRPr="005B68C1">
              <w:rPr>
                <w:lang w:val="tr-TR"/>
              </w:rPr>
              <w:t>/</w:t>
            </w:r>
            <w:proofErr w:type="gramStart"/>
            <w:r w:rsidRPr="005B68C1">
              <w:rPr>
                <w:lang w:val="tr-TR"/>
              </w:rPr>
              <w:t>..</w:t>
            </w:r>
            <w:proofErr w:type="gramEnd"/>
            <w:r w:rsidRPr="005B68C1">
              <w:rPr>
                <w:spacing w:val="-1"/>
                <w:lang w:val="tr-TR"/>
              </w:rPr>
              <w:t xml:space="preserve"> </w:t>
            </w:r>
            <w:r w:rsidRPr="005B68C1">
              <w:rPr>
                <w:lang w:val="tr-TR"/>
              </w:rPr>
              <w:t>/ 20</w:t>
            </w:r>
            <w:proofErr w:type="gramStart"/>
            <w:r w:rsidRPr="005B68C1">
              <w:rPr>
                <w:lang w:val="tr-TR"/>
              </w:rPr>
              <w:t>..</w:t>
            </w:r>
            <w:proofErr w:type="gramEnd"/>
          </w:p>
        </w:tc>
      </w:tr>
    </w:tbl>
    <w:p w:rsidRPr="005B68C1" w:rsidR="00A77184" w:rsidP="00A77184" w:rsidRDefault="00A77184" w14:paraId="79F94920" w14:textId="77777777">
      <w:pPr>
        <w:rPr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Pr="005B68C1" w:rsidR="00A77184" w:rsidTr="00E52A47" w14:paraId="1C4B723F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6B77425D" w14:textId="77777777">
            <w:pPr>
              <w:ind w:left="14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SUBMISSION OF REVISIONS</w:t>
            </w:r>
          </w:p>
          <w:p w:rsidRPr="005B68C1" w:rsidR="00A77184" w:rsidP="00E52A47" w:rsidRDefault="00A77184" w14:paraId="5939DFCC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 TESLİMİ</w:t>
            </w: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020"/>
        <w:gridCol w:w="3270"/>
        <w:gridCol w:w="730"/>
        <w:gridCol w:w="1237"/>
        <w:gridCol w:w="1133"/>
        <w:gridCol w:w="2100"/>
      </w:tblGrid>
      <w:tr w:rsidRPr="005B68C1" w:rsidR="00A77184" w:rsidTr="00E52A47" w14:paraId="39BB0745" w14:textId="77777777">
        <w:trPr>
          <w:trHeight w:val="719"/>
        </w:trPr>
        <w:tc>
          <w:tcPr>
            <w:tcW w:w="10490" w:type="dxa"/>
            <w:gridSpan w:val="6"/>
            <w:vAlign w:val="center"/>
          </w:tcPr>
          <w:p w:rsidRPr="005B68C1" w:rsidR="00A77184" w:rsidP="00E52A47" w:rsidRDefault="00A77184" w14:paraId="156AAC43" w14:textId="77777777">
            <w:pPr>
              <w:pStyle w:val="TableParagraph"/>
              <w:tabs>
                <w:tab w:val="left" w:pos="8437"/>
              </w:tabs>
              <w:spacing w:before="1"/>
              <w:rPr>
                <w:lang w:val="tr-TR"/>
              </w:rPr>
            </w:pPr>
            <w:r w:rsidRPr="005B68C1">
              <w:rPr>
                <w:b/>
                <w:bCs/>
                <w:lang w:val="tr-TR"/>
              </w:rPr>
              <w:t xml:space="preserve">I </w:t>
            </w:r>
            <w:proofErr w:type="spellStart"/>
            <w:r w:rsidRPr="005B68C1">
              <w:rPr>
                <w:b/>
                <w:bCs/>
                <w:lang w:val="tr-TR"/>
              </w:rPr>
              <w:t>submitted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the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revised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report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and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the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first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internship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report</w:t>
            </w:r>
            <w:proofErr w:type="spellEnd"/>
            <w:r w:rsidRPr="005B68C1">
              <w:rPr>
                <w:lang w:val="tr-TR"/>
              </w:rPr>
              <w:t>.</w:t>
            </w:r>
          </w:p>
          <w:p w:rsidRPr="005B68C1" w:rsidR="00A77184" w:rsidP="00E52A47" w:rsidRDefault="00A77184" w14:paraId="385F43DB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Rapor </w:t>
            </w:r>
            <w:proofErr w:type="gramStart"/>
            <w:r w:rsidRPr="005B68C1">
              <w:rPr>
                <w:i/>
                <w:iCs/>
                <w:sz w:val="22"/>
                <w:szCs w:val="22"/>
              </w:rPr>
              <w:t>revizyonunu</w:t>
            </w:r>
            <w:proofErr w:type="gramEnd"/>
            <w:r w:rsidRPr="005B68C1">
              <w:rPr>
                <w:i/>
                <w:iCs/>
                <w:sz w:val="22"/>
                <w:szCs w:val="22"/>
              </w:rPr>
              <w:t xml:space="preserve"> ve ilk raporu teslim</w:t>
            </w:r>
            <w:r w:rsidRPr="005B68C1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ettim.</w:t>
            </w:r>
            <w:r w:rsidRPr="005B68C1">
              <w:rPr>
                <w:sz w:val="22"/>
                <w:szCs w:val="22"/>
              </w:rPr>
              <w:t xml:space="preserve">                                        </w:t>
            </w:r>
          </w:p>
        </w:tc>
      </w:tr>
      <w:tr w:rsidRPr="005B68C1" w:rsidR="00A77184" w:rsidTr="00E52A47" w14:paraId="07901082" w14:textId="77777777">
        <w:trPr>
          <w:trHeight w:val="415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5712AC52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r w:rsidRPr="005B68C1">
              <w:rPr>
                <w:b/>
                <w:lang w:val="tr-TR"/>
              </w:rPr>
              <w:t>Name,</w:t>
            </w:r>
            <w:r w:rsidRPr="005B68C1">
              <w:rPr>
                <w:b/>
                <w:spacing w:val="-2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spacing w:val="-2"/>
                <w:lang w:val="tr-TR"/>
              </w:rPr>
              <w:t>Last</w:t>
            </w:r>
            <w:proofErr w:type="spellEnd"/>
            <w:r w:rsidRPr="005B68C1">
              <w:rPr>
                <w:b/>
                <w:spacing w:val="-2"/>
                <w:lang w:val="tr-TR"/>
              </w:rPr>
              <w:t xml:space="preserve"> Name:</w:t>
            </w:r>
          </w:p>
          <w:p w:rsidRPr="005B68C1" w:rsidR="00A77184" w:rsidP="00E52A47" w:rsidRDefault="00A77184" w14:paraId="02699FDB" w14:textId="77777777">
            <w:pPr>
              <w:jc w:val="both"/>
              <w:rPr>
                <w:b/>
                <w:b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Adı Soyadı</w:t>
            </w:r>
          </w:p>
        </w:tc>
        <w:tc>
          <w:tcPr>
            <w:tcW w:w="3270" w:type="dxa"/>
            <w:vAlign w:val="center"/>
          </w:tcPr>
          <w:p w:rsidRPr="005B68C1" w:rsidR="00A77184" w:rsidP="00E52A47" w:rsidRDefault="00A77184" w14:paraId="292654C6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3E8EFCF5" w14:textId="7777777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E8B295C" w14:textId="77777777">
            <w:pPr>
              <w:rPr>
                <w:b/>
                <w:bCs/>
                <w:sz w:val="22"/>
                <w:szCs w:val="22"/>
              </w:rPr>
            </w:pPr>
          </w:p>
          <w:p w:rsidRPr="005B68C1" w:rsidR="00A77184" w:rsidP="00E52A47" w:rsidRDefault="00A77184" w14:paraId="0BBE668C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>:</w:t>
            </w:r>
          </w:p>
          <w:p w:rsidRPr="005B68C1" w:rsidR="00A77184" w:rsidP="00E52A47" w:rsidRDefault="00A77184" w14:paraId="2270BE36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b/>
                <w:bCs/>
                <w:i/>
                <w:iCs/>
                <w:sz w:val="22"/>
                <w:szCs w:val="22"/>
              </w:rPr>
              <w:t xml:space="preserve">Tarih </w:t>
            </w:r>
          </w:p>
          <w:p w:rsidRPr="005B68C1" w:rsidR="00A77184" w:rsidP="00E52A47" w:rsidRDefault="00A77184" w14:paraId="5A3DDDAE" w14:textId="77777777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Pr="005B68C1" w:rsidR="00A77184" w:rsidP="00E52A47" w:rsidRDefault="00A77184" w14:paraId="126E41AB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2AD9EE5A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proofErr w:type="spellStart"/>
            <w:r w:rsidRPr="005B68C1">
              <w:rPr>
                <w:b/>
                <w:lang w:val="tr-TR"/>
              </w:rPr>
              <w:t>Signature</w:t>
            </w:r>
            <w:proofErr w:type="spellEnd"/>
          </w:p>
          <w:p w:rsidRPr="005B68C1" w:rsidR="00A77184" w:rsidP="00E52A47" w:rsidRDefault="00A77184" w14:paraId="0599B323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  <w:r w:rsidRPr="005B68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Pr="005B68C1" w:rsidR="00A77184" w:rsidP="00E52A47" w:rsidRDefault="00A77184" w14:paraId="747A0148" w14:textId="77777777">
            <w:pPr>
              <w:rPr>
                <w:sz w:val="22"/>
                <w:szCs w:val="22"/>
              </w:rPr>
            </w:pPr>
          </w:p>
        </w:tc>
      </w:tr>
    </w:tbl>
    <w:p w:rsidRPr="005B68C1" w:rsidR="00A77184" w:rsidP="00A77184" w:rsidRDefault="00A77184" w14:paraId="3CD60DB0" w14:textId="77777777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36"/>
        <w:gridCol w:w="2683"/>
        <w:gridCol w:w="2126"/>
        <w:gridCol w:w="425"/>
        <w:gridCol w:w="1701"/>
        <w:gridCol w:w="1134"/>
        <w:gridCol w:w="1973"/>
        <w:gridCol w:w="12"/>
      </w:tblGrid>
      <w:tr w:rsidRPr="005B68C1" w:rsidR="00A77184" w:rsidTr="00E52A47" w14:paraId="27527DBF" w14:textId="77777777">
        <w:trPr>
          <w:trHeight w:val="64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7AD7F732" w14:textId="77777777">
            <w:pPr>
              <w:rPr>
                <w:b/>
                <w:spacing w:val="-3"/>
                <w:sz w:val="22"/>
                <w:szCs w:val="22"/>
              </w:rPr>
            </w:pPr>
            <w:r w:rsidRPr="005B68C1">
              <w:rPr>
                <w:b/>
                <w:sz w:val="22"/>
                <w:szCs w:val="22"/>
              </w:rPr>
              <w:t>APPROVAL</w:t>
            </w:r>
            <w:r w:rsidRPr="005B68C1">
              <w:rPr>
                <w:b/>
                <w:spacing w:val="-3"/>
                <w:sz w:val="22"/>
                <w:szCs w:val="22"/>
              </w:rPr>
              <w:t xml:space="preserve"> OF REVISIONS</w:t>
            </w:r>
          </w:p>
          <w:p w:rsidRPr="005B68C1" w:rsidR="00A77184" w:rsidP="00E52A47" w:rsidRDefault="00A77184" w14:paraId="4A332656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 ONAYI</w:t>
            </w:r>
          </w:p>
        </w:tc>
      </w:tr>
      <w:tr w:rsidRPr="005B68C1" w:rsidR="00A77184" w:rsidTr="00E52A47" w14:paraId="6AB196EA" w14:textId="77777777">
        <w:trPr>
          <w:trHeight w:val="1231"/>
        </w:trPr>
        <w:tc>
          <w:tcPr>
            <w:tcW w:w="10490" w:type="dxa"/>
            <w:gridSpan w:val="8"/>
            <w:vAlign w:val="center"/>
          </w:tcPr>
          <w:p w:rsidRPr="005B68C1" w:rsidR="00A77184" w:rsidP="00E52A47" w:rsidRDefault="00A77184" w14:paraId="22AECD53" w14:textId="77777777">
            <w:pPr>
              <w:ind w:right="395"/>
              <w:rPr>
                <w:b/>
                <w:sz w:val="22"/>
                <w:szCs w:val="22"/>
              </w:rPr>
            </w:pPr>
            <w:proofErr w:type="spellStart"/>
            <w:r w:rsidRPr="005B68C1">
              <w:rPr>
                <w:b/>
                <w:sz w:val="22"/>
                <w:szCs w:val="22"/>
              </w:rPr>
              <w:t>In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cases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where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revision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is </w:t>
            </w:r>
            <w:proofErr w:type="spellStart"/>
            <w:r w:rsidRPr="005B68C1">
              <w:rPr>
                <w:b/>
                <w:sz w:val="22"/>
                <w:szCs w:val="22"/>
              </w:rPr>
              <w:t>requested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, it </w:t>
            </w:r>
            <w:proofErr w:type="spellStart"/>
            <w:r w:rsidRPr="005B68C1">
              <w:rPr>
                <w:b/>
                <w:sz w:val="22"/>
                <w:szCs w:val="22"/>
              </w:rPr>
              <w:t>will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5B68C1">
              <w:rPr>
                <w:b/>
                <w:sz w:val="22"/>
                <w:szCs w:val="22"/>
              </w:rPr>
              <w:t>filled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Pr="005B68C1">
              <w:rPr>
                <w:b/>
                <w:sz w:val="22"/>
                <w:szCs w:val="22"/>
              </w:rPr>
              <w:t>by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the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Responsible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Instructor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                                                   </w:t>
            </w:r>
            <w:proofErr w:type="spellStart"/>
            <w:r w:rsidRPr="005B68C1">
              <w:rPr>
                <w:b/>
                <w:sz w:val="22"/>
                <w:szCs w:val="22"/>
              </w:rPr>
              <w:t>if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the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revision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is </w:t>
            </w:r>
            <w:proofErr w:type="spellStart"/>
            <w:r w:rsidRPr="005B68C1">
              <w:rPr>
                <w:b/>
                <w:sz w:val="22"/>
                <w:szCs w:val="22"/>
              </w:rPr>
              <w:t>deemed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appropriate</w:t>
            </w:r>
            <w:proofErr w:type="spellEnd"/>
            <w:r w:rsidRPr="005B68C1">
              <w:rPr>
                <w:b/>
                <w:sz w:val="22"/>
                <w:szCs w:val="22"/>
              </w:rPr>
              <w:t>.</w:t>
            </w:r>
          </w:p>
          <w:p w:rsidRPr="005B68C1" w:rsidR="00A77184" w:rsidP="00E52A47" w:rsidRDefault="00A77184" w14:paraId="2707A0D3" w14:textId="77777777">
            <w:pPr>
              <w:ind w:right="395"/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Revizyon istendiği durumda </w:t>
            </w:r>
            <w:proofErr w:type="gramStart"/>
            <w:r w:rsidRPr="005B68C1">
              <w:rPr>
                <w:i/>
                <w:iCs/>
                <w:sz w:val="22"/>
                <w:szCs w:val="22"/>
              </w:rPr>
              <w:t>revizyonun</w:t>
            </w:r>
            <w:proofErr w:type="gramEnd"/>
            <w:r w:rsidRPr="005B68C1">
              <w:rPr>
                <w:i/>
                <w:iCs/>
                <w:sz w:val="22"/>
                <w:szCs w:val="22"/>
              </w:rPr>
              <w:t xml:space="preserve"> uygun görülmesi halinde Öğretim Üyesi / Görevlisi                                  tarafından doldurulacaktır.</w:t>
            </w:r>
          </w:p>
        </w:tc>
      </w:tr>
      <w:tr w:rsidRPr="005B68C1" w:rsidR="00A77184" w:rsidTr="00E52A47" w14:paraId="09D43624" w14:textId="77777777">
        <w:trPr>
          <w:gridAfter w:val="1"/>
          <w:wAfter w:w="12" w:type="dxa"/>
          <w:trHeight w:val="664"/>
        </w:trPr>
        <w:tc>
          <w:tcPr>
            <w:tcW w:w="436" w:type="dxa"/>
            <w:vAlign w:val="center"/>
          </w:tcPr>
          <w:p w:rsidRPr="005B68C1" w:rsidR="00A77184" w:rsidP="00E52A47" w:rsidRDefault="00000000" w14:paraId="39F78E29" w14:textId="7777777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18558004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77184">
                  <w:rPr>
                    <w:rFonts w:hint="eastAsia"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4809" w:type="dxa"/>
            <w:gridSpan w:val="2"/>
            <w:vAlign w:val="center"/>
          </w:tcPr>
          <w:p w:rsidRPr="005B68C1" w:rsidR="00A77184" w:rsidP="00E52A47" w:rsidRDefault="00A77184" w14:paraId="69159E19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Accepted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A77184" w:rsidP="00E52A47" w:rsidRDefault="00A77184" w14:paraId="7D5F11CD" w14:textId="77777777">
            <w:pPr>
              <w:rPr>
                <w:b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 xml:space="preserve">Kabul                       </w:t>
            </w:r>
          </w:p>
        </w:tc>
        <w:tc>
          <w:tcPr>
            <w:tcW w:w="425" w:type="dxa"/>
            <w:vAlign w:val="center"/>
          </w:tcPr>
          <w:p w:rsidRPr="005B68C1" w:rsidR="00A77184" w:rsidP="00E52A47" w:rsidRDefault="00000000" w14:paraId="433AD4D1" w14:textId="7777777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8839430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A77184">
                  <w:rPr>
                    <w:rFonts w:ascii="Segoe UI Symbol" w:hAnsi="Segoe UI Symbol" w:eastAsia="MS Gothic" w:cs="Segoe UI Symbol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4808" w:type="dxa"/>
            <w:gridSpan w:val="3"/>
            <w:vAlign w:val="center"/>
          </w:tcPr>
          <w:p w:rsidRPr="005B68C1" w:rsidR="00A77184" w:rsidP="00E52A47" w:rsidRDefault="00A77184" w14:paraId="43032CC5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Rejected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A77184" w:rsidP="00E52A47" w:rsidRDefault="00A77184" w14:paraId="6BD9490C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  <w:lang w:bidi="tr-TR"/>
              </w:rPr>
              <w:t>Red</w:t>
            </w:r>
            <w:proofErr w:type="spellEnd"/>
          </w:p>
        </w:tc>
      </w:tr>
      <w:tr w:rsidRPr="005B68C1" w:rsidR="00A77184" w:rsidTr="00E52A47" w14:paraId="60ACFB0D" w14:textId="77777777">
        <w:trPr>
          <w:trHeight w:val="545"/>
        </w:trPr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2D2DC26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A77184" w:rsidP="00E52A47" w:rsidRDefault="00A77184" w14:paraId="4F8762D3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A77184" w:rsidP="00E52A47" w:rsidRDefault="00A77184" w14:paraId="17E71318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A77184" w:rsidP="00E52A47" w:rsidRDefault="00A77184" w14:paraId="16D43C6A" w14:textId="77777777">
            <w:pPr>
              <w:rPr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</w:rPr>
              <w:t>Ünvanı</w:t>
            </w:r>
            <w:proofErr w:type="spellEnd"/>
            <w:r w:rsidRPr="005B68C1">
              <w:rPr>
                <w:i/>
                <w:iCs/>
                <w:sz w:val="22"/>
                <w:szCs w:val="22"/>
              </w:rPr>
              <w:t xml:space="preserve">, Adı Soyadı </w:t>
            </w:r>
          </w:p>
        </w:tc>
        <w:tc>
          <w:tcPr>
            <w:tcW w:w="4252" w:type="dxa"/>
            <w:gridSpan w:val="3"/>
            <w:vMerge w:val="restart"/>
          </w:tcPr>
          <w:p w:rsidRPr="005B68C1" w:rsidR="00A77184" w:rsidP="00E52A47" w:rsidRDefault="00A77184" w14:paraId="671E66ED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145F89B0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3031D485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………………………………….………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2B2B2E9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A77184" w:rsidP="00E52A47" w:rsidRDefault="00A77184" w14:paraId="1C8637CA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A77184" w:rsidP="00E52A47" w:rsidRDefault="00A77184" w14:paraId="6416FB21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A77184" w:rsidTr="00E52A47" w14:paraId="59E60769" w14:textId="77777777">
        <w:trPr>
          <w:trHeight w:val="786"/>
        </w:trPr>
        <w:tc>
          <w:tcPr>
            <w:tcW w:w="3119" w:type="dxa"/>
            <w:gridSpan w:val="2"/>
            <w:vMerge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6728084C" w14:textId="7777777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</w:tcPr>
          <w:p w:rsidRPr="005B68C1" w:rsidR="00A77184" w:rsidP="00E52A47" w:rsidRDefault="00A77184" w14:paraId="05D33F0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1424B25A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A77184" w:rsidP="00E52A47" w:rsidRDefault="00A77184" w14:paraId="5EDAE7E2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A77184" w:rsidP="00E52A47" w:rsidRDefault="00A77184" w14:paraId="0EFEA3FE" w14:textId="77777777">
            <w:pPr>
              <w:rPr>
                <w:sz w:val="22"/>
                <w:szCs w:val="22"/>
              </w:rPr>
            </w:pPr>
          </w:p>
        </w:tc>
      </w:tr>
      <w:tr w:rsidRPr="005B68C1" w:rsidR="00A77184" w:rsidTr="00E52A47" w14:paraId="64AEEE75" w14:textId="77777777">
        <w:trPr>
          <w:trHeight w:val="54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68B73390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A77184" w:rsidP="00E52A47" w:rsidRDefault="00A77184" w14:paraId="5742152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A77184" w:rsidP="00E52A47" w:rsidRDefault="00A77184" w14:paraId="1D32139F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A77184" w:rsidP="00E52A47" w:rsidRDefault="00A77184" w14:paraId="252772CF" w14:textId="77777777">
            <w:pPr>
              <w:rPr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</w:rPr>
              <w:t>Ünvanı</w:t>
            </w:r>
            <w:proofErr w:type="spellEnd"/>
            <w:r w:rsidRPr="005B68C1">
              <w:rPr>
                <w:i/>
                <w:iCs/>
                <w:sz w:val="22"/>
                <w:szCs w:val="22"/>
              </w:rPr>
              <w:t>, Adı Soyadı</w:t>
            </w:r>
          </w:p>
        </w:tc>
        <w:tc>
          <w:tcPr>
            <w:tcW w:w="4252" w:type="dxa"/>
            <w:gridSpan w:val="3"/>
          </w:tcPr>
          <w:p w:rsidRPr="005B68C1" w:rsidR="00A77184" w:rsidP="00E52A47" w:rsidRDefault="00A77184" w14:paraId="756C43F1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55775F19" w14:textId="77777777">
            <w:pPr>
              <w:rPr>
                <w:sz w:val="22"/>
                <w:szCs w:val="22"/>
              </w:rPr>
            </w:pPr>
          </w:p>
          <w:p w:rsidRPr="005B68C1" w:rsidR="00A77184" w:rsidP="00E52A47" w:rsidRDefault="00A77184" w14:paraId="5F88274F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……………………………….………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A77184" w:rsidP="00E52A47" w:rsidRDefault="00A77184" w14:paraId="0558EAC1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A77184" w:rsidP="00E52A47" w:rsidRDefault="00A77184" w14:paraId="3F32948D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A77184" w:rsidP="00E52A47" w:rsidRDefault="00A77184" w14:paraId="1279C608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</w:tbl>
    <w:p w:rsidR="009D5FE4" w:rsidP="00294C10" w:rsidRDefault="009D5FE4" w14:paraId="450E16E9" w14:textId="77777777">
      <w:pPr>
        <w:spacing w:before="120" w:after="120"/>
        <w:jc w:val="both"/>
        <w:rPr>
          <w:bCs/>
          <w:color w:val="000000" w:themeColor="text1"/>
        </w:rPr>
      </w:pPr>
    </w:p>
    <w:sectPr w:rsidR="009D5FE4" w:rsidSect="009218A8">
      <w:footerReference r:id="R0d7336f201054b46"/>
      <w:headerReference w:type="default" r:id="rId8"/>
      <w:footerReference w:type="default" r:id="rId9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2B72" w14:textId="77777777" w:rsidR="00B92C73" w:rsidRDefault="00B92C73">
      <w:r>
        <w:separator/>
      </w:r>
    </w:p>
  </w:endnote>
  <w:endnote w:type="continuationSeparator" w:id="0">
    <w:p w14:paraId="03B5C7E4" w14:textId="77777777" w:rsidR="00B92C73" w:rsidRDefault="00B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8C3A" w14:textId="77777777" w:rsidR="00B92C73" w:rsidRDefault="00B92C73">
      <w:r>
        <w:separator/>
      </w:r>
    </w:p>
  </w:footnote>
  <w:footnote w:type="continuationSeparator" w:id="0">
    <w:p w14:paraId="453E9CBD" w14:textId="77777777" w:rsidR="00B92C73" w:rsidRDefault="00B92C7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A77184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77184" w:rsidP="00A77184" w:rsidRDefault="00A77184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77184" w:rsidP="00A77184" w:rsidRDefault="00ED2865" w14:paraId="49180908" w14:textId="2CA344C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ME400 INTERNSHIP REPORT EVALUATION FORM/ME400 STAJ RAPORU DEĞERLENDİRME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77184" w:rsidP="00A77184" w:rsidRDefault="00A77184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>
            <w:rPr>
              <w:rFonts w:ascii="Times New Roman" w:hAnsi="Times New Roman"/>
              <w:b/>
            </w:rPr>
            <w:t xml:space="preserve">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FR/MMF/83</w:t>
          </w:r>
        </w:p>
      </w:tc>
    </w:tr>
    <w:tr w:rsidRPr="006A0EAB" w:rsidR="00A77184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77184" w:rsidP="00A77184" w:rsidRDefault="00A77184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77184" w:rsidP="00A77184" w:rsidRDefault="00A77184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77184" w:rsidP="00A77184" w:rsidRDefault="00A77184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9.01.2025</w:t>
          </w:r>
        </w:p>
      </w:tc>
    </w:tr>
    <w:tr w:rsidRPr="006A0EAB" w:rsidR="00A77184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77184" w:rsidP="00A77184" w:rsidRDefault="00A77184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77184" w:rsidP="00A77184" w:rsidRDefault="00A77184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77184" w:rsidP="00A77184" w:rsidRDefault="00A77184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>
            <w:rPr>
              <w:rFonts w:ascii="Times New Roman" w:hAnsi="Times New Roman"/>
              <w:color w:val="000000"/>
            </w:rPr>
            <w:t>00/...</w:t>
          </w:r>
          <w:proofErr w:type="gramStart"/>
          <w:proofErr w:type="gramEnd"/>
        </w:p>
      </w:tc>
    </w:tr>
    <w:tr w:rsidRPr="006A0EAB" w:rsidR="00A77184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77184" w:rsidP="00A77184" w:rsidRDefault="00A77184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77184" w:rsidP="00A77184" w:rsidRDefault="00A77184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77184" w:rsidP="00A77184" w:rsidRDefault="00A77184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34BF5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26F2E"/>
    <w:rsid w:val="001316C6"/>
    <w:rsid w:val="00134C6B"/>
    <w:rsid w:val="0014008A"/>
    <w:rsid w:val="001428B1"/>
    <w:rsid w:val="00144C8F"/>
    <w:rsid w:val="0014700C"/>
    <w:rsid w:val="0015502E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0796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94C10"/>
    <w:rsid w:val="002A26C7"/>
    <w:rsid w:val="002A681E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E3954"/>
    <w:rsid w:val="003E3BA1"/>
    <w:rsid w:val="003E68C9"/>
    <w:rsid w:val="003E6B2E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3606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13ABB"/>
    <w:rsid w:val="00525D79"/>
    <w:rsid w:val="00533A92"/>
    <w:rsid w:val="00540626"/>
    <w:rsid w:val="00545197"/>
    <w:rsid w:val="00545D00"/>
    <w:rsid w:val="00552606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44A4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05FA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0CEC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136AE"/>
    <w:rsid w:val="00A35DC0"/>
    <w:rsid w:val="00A40877"/>
    <w:rsid w:val="00A57573"/>
    <w:rsid w:val="00A575EC"/>
    <w:rsid w:val="00A6507F"/>
    <w:rsid w:val="00A77184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07662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545"/>
    <w:rsid w:val="00B668F5"/>
    <w:rsid w:val="00B73E1B"/>
    <w:rsid w:val="00B7587B"/>
    <w:rsid w:val="00B80733"/>
    <w:rsid w:val="00B903BE"/>
    <w:rsid w:val="00B909D0"/>
    <w:rsid w:val="00B92957"/>
    <w:rsid w:val="00B92C73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460E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2EA2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286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22FD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2C5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A77184"/>
    <w:pPr>
      <w:widowControl w:val="0"/>
    </w:pPr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7718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771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77184"/>
    <w:rPr>
      <w:sz w:val="24"/>
      <w:szCs w:val="24"/>
    </w:rPr>
  </w:style>
  <w:style w:type="character" w:styleId="CommentReference">
    <w:name w:val="annotation reference"/>
    <w:basedOn w:val="DefaultParagraphFont"/>
    <w:rsid w:val="005526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6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d7336f201054b4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1-ME400 INTERNSHIP REPORT EVALUATION FORM_Rev.3 [En-Tr]_2025.01.06.dotx</Template>
  <TotalTime>8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6</cp:revision>
  <cp:lastPrinted>2018-09-24T13:03:00Z</cp:lastPrinted>
  <dcterms:created xsi:type="dcterms:W3CDTF">2025-01-08T06:36:00Z</dcterms:created>
  <dcterms:modified xsi:type="dcterms:W3CDTF">2025-01-08T06:43:00Z</dcterms:modified>
</cp:coreProperties>
</file>