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1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6F35252A" w14:textId="319EE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AA34B2" w14:paraId="64DFA1C9" w14:textId="6EF18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72FD035A" w14:textId="16AC6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6F767D57" w14:textId="5761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63FC2" w14:paraId="5C6FBAB5" w14:textId="0B2AF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455AA0CC" w14:textId="0FACF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73B02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05B0" w:rsidRDefault="002A3C7A" w14:paraId="38FE95CE" w14:textId="5A5E228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63FC2" w14:paraId="19C5C07C" w14:textId="1C21A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AA34B2" w14:paraId="52760706" w14:textId="2748E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63FC2" w14:paraId="6606B7EF" w14:textId="6F0B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2ACB3CBE" w14:textId="0B7B5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6F05B0" w:rsidRDefault="002A3C7A" w14:paraId="5EA7637B" w14:textId="5C11FA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63FC2" w14:paraId="56A05361" w14:textId="1884C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5FAB8714" w14:textId="54469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12A69918" w14:textId="765B9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1C4BE671" w14:textId="510FB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A3C7A" w14:paraId="7C5E431C" w14:textId="2CE75262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47417152" w14:textId="63F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34A54336" w14:textId="4B676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7014DE72" w14:textId="7C3D1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9310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6BA6BCE3" w14:textId="1153B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46555F" w:rsidRDefault="0046555F" w14:paraId="57DE5B22" w14:textId="0E03A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085B0790" w14:textId="22D89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6555F" w14:paraId="7743CC29" w14:textId="139A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7EFC418B" w14:textId="5388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2A3C7A" w14:paraId="3E835004" w14:textId="448032B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46555F" w14:paraId="4EA16BFD" w14:textId="1DA1A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AA34B2" w14:paraId="21B8AE24" w14:textId="321F0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1eda27bbe2634296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562F" w14:textId="77777777" w:rsidR="00B2533B" w:rsidRDefault="00B2533B" w:rsidP="00500D80">
      <w:pPr>
        <w:spacing w:after="0" w:line="240" w:lineRule="auto"/>
      </w:pPr>
      <w:r>
        <w:separator/>
      </w:r>
    </w:p>
  </w:endnote>
  <w:endnote w:type="continuationSeparator" w:id="0">
    <w:p w14:paraId="5CA26939" w14:textId="77777777" w:rsidR="00B2533B" w:rsidRDefault="00B2533B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00E1" w14:textId="77777777" w:rsidR="00B2533B" w:rsidRDefault="00B2533B" w:rsidP="00500D80">
      <w:pPr>
        <w:spacing w:after="0" w:line="240" w:lineRule="auto"/>
      </w:pPr>
      <w:r>
        <w:separator/>
      </w:r>
    </w:p>
  </w:footnote>
  <w:footnote w:type="continuationSeparator" w:id="0">
    <w:p w14:paraId="71871631" w14:textId="77777777" w:rsidR="00B2533B" w:rsidRDefault="00B2533B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METALURJİ VE MALZEME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PL/MMF/13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8.11.2022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61C62D1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66C61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2DFF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3FC2"/>
    <w:rsid w:val="00264C06"/>
    <w:rsid w:val="0028094A"/>
    <w:rsid w:val="002821B8"/>
    <w:rsid w:val="00282C76"/>
    <w:rsid w:val="00293E91"/>
    <w:rsid w:val="002A29D4"/>
    <w:rsid w:val="002A3C7A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555F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05B0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4854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4D58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93927"/>
    <w:rsid w:val="00AA34B2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533B"/>
    <w:rsid w:val="00B273E6"/>
    <w:rsid w:val="00B4125F"/>
    <w:rsid w:val="00B475B8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467E8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0498"/>
    <w:rsid w:val="00F41C46"/>
    <w:rsid w:val="00F4551F"/>
    <w:rsid w:val="00F55989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customStyle="1" w:styleId="ListeTablo4-Vurgu21">
    <w:name w:val="Liste Tablo 4 - Vurgu 21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eda27bbe263429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DFFA-F808-445D-B518-3CB6237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Malzeme, Biyomedikal, Harita, Insaat ve Mekatronik Muh MUDEK Eylem Plani (7)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7010</cp:lastModifiedBy>
  <cp:revision>2</cp:revision>
  <cp:lastPrinted>2019-02-06T13:24:00Z</cp:lastPrinted>
  <dcterms:created xsi:type="dcterms:W3CDTF">2022-11-04T12:47:00Z</dcterms:created>
  <dcterms:modified xsi:type="dcterms:W3CDTF">2022-11-04T12:47:00Z</dcterms:modified>
</cp:coreProperties>
</file>